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ABA602F9284C0FAA1287261D5DC9AF"/>
        </w:placeholder>
        <w15:appearance w15:val="hidden"/>
        <w:text/>
      </w:sdtPr>
      <w:sdtEndPr/>
      <w:sdtContent>
        <w:p w:rsidRPr="009B062B" w:rsidR="00AF30DD" w:rsidP="009B062B" w:rsidRDefault="00AF30DD" w14:paraId="01727001" w14:textId="77777777">
          <w:pPr>
            <w:pStyle w:val="RubrikFrslagTIllRiksdagsbeslut"/>
          </w:pPr>
          <w:r w:rsidRPr="009B062B">
            <w:t>Förslag till riksdagsbeslut</w:t>
          </w:r>
        </w:p>
      </w:sdtContent>
    </w:sdt>
    <w:sdt>
      <w:sdtPr>
        <w:alias w:val="Yrkande 1"/>
        <w:tag w:val="8ff6630f-1281-4b66-b53b-6bdee9702f22"/>
        <w:id w:val="-1395273557"/>
        <w:lock w:val="sdtLocked"/>
      </w:sdtPr>
      <w:sdtEndPr/>
      <w:sdtContent>
        <w:p w:rsidR="005417B6" w:rsidRDefault="008D6D15" w14:paraId="01727002" w14:textId="35BC0879">
          <w:pPr>
            <w:pStyle w:val="Frslagstext"/>
            <w:numPr>
              <w:ilvl w:val="0"/>
              <w:numId w:val="0"/>
            </w:numPr>
          </w:pPr>
          <w:r>
            <w:t>Riksdagen ställer sig bakom det som anförs i motionen om att mat som serveras av det offentliga ska uppfylla samma krav som det offentliga ställer på svensk produktion, och detta tillkännager riksdagen för regeringen.</w:t>
          </w:r>
        </w:p>
      </w:sdtContent>
    </w:sdt>
    <w:p w:rsidRPr="009B062B" w:rsidR="00AF30DD" w:rsidP="009B062B" w:rsidRDefault="000156D9" w14:paraId="01727003" w14:textId="77777777">
      <w:pPr>
        <w:pStyle w:val="Rubrik1"/>
      </w:pPr>
      <w:bookmarkStart w:name="MotionsStart" w:id="0"/>
      <w:bookmarkEnd w:id="0"/>
      <w:r w:rsidRPr="009B062B">
        <w:t>Motivering</w:t>
      </w:r>
    </w:p>
    <w:p w:rsidR="00A7256D" w:rsidP="00A7256D" w:rsidRDefault="00A7256D" w14:paraId="01727004" w14:textId="77777777">
      <w:pPr>
        <w:pStyle w:val="Normalutanindragellerluft"/>
      </w:pPr>
      <w:r>
        <w:t xml:space="preserve">Sverige ställer tuffa krav på sin livsmedelsproduktion. Med rätta har vi hög standard när det gäller kemikalier, antibiotika, djurskydd och andra viktiga parametrar för att få en hållbar livsmedelsproduktion. </w:t>
      </w:r>
    </w:p>
    <w:p w:rsidRPr="00CC3B87" w:rsidR="00A7256D" w:rsidP="00CC3B87" w:rsidRDefault="00A7256D" w14:paraId="01727006" w14:textId="77777777">
      <w:r w:rsidRPr="00CC3B87">
        <w:t xml:space="preserve">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w:t>
      </w:r>
      <w:r w:rsidRPr="00CC3B87">
        <w:lastRenderedPageBreak/>
        <w:t xml:space="preserve">lantbrukare blir serverad mat på ett äldreboende eller sjukhus, som samma lantbrukare hade fått stränga straff om hen producerat hemma på gården. </w:t>
      </w:r>
    </w:p>
    <w:p w:rsidRPr="00CC3B87" w:rsidR="00A7256D" w:rsidP="00CC3B87" w:rsidRDefault="00A7256D" w14:paraId="01727008" w14:textId="77777777">
      <w:r w:rsidRPr="00CC3B87">
        <w:t xml:space="preserve">I Finland finns ett principbeslut från regeringen på att de regler som gäller vid finsk produktion, ska vara samma krav som ställs vid offentlig upphandling. I förlängningen är det bara logiskt. Offentliga medel ska ju inte gå till att hålla en sämre standard än vad det offentliga beslutat om. I Finland kommer dessutom stickprovskontroller att göras för att se till att det offentliga följer principbeslutet i sina upphandlingar. </w:t>
      </w:r>
    </w:p>
    <w:p w:rsidRPr="00CC3B87" w:rsidR="00A7256D" w:rsidP="00CC3B87" w:rsidRDefault="00A7256D" w14:paraId="0172700A" w14:textId="77777777">
      <w:r w:rsidRPr="00CC3B87">
        <w:t xml:space="preserve">För undertecknad är det rimligt att vi i Sverige gör på samma sätt. Det vore också fullt rimligt att regeringen med ett principbeslut slår fast samma inriktning och samtidigt meddelar att om offentliga institutioner förväntar sig statliga medel framöver, då bör upphandling följa svenska krav. </w:t>
      </w:r>
    </w:p>
    <w:bookmarkStart w:name="_GoBack" w:displacedByCustomXml="next" w:id="1"/>
    <w:bookmarkEnd w:displacedByCustomXml="next" w:id="1"/>
    <w:sdt>
      <w:sdtPr>
        <w:rPr>
          <w:i/>
          <w:noProof/>
        </w:rPr>
        <w:alias w:val="CC_Underskrifter"/>
        <w:tag w:val="CC_Underskrifter"/>
        <w:id w:val="583496634"/>
        <w:lock w:val="sdtContentLocked"/>
        <w:placeholder>
          <w:docPart w:val="728335438D8D490A8DD52435A58F4EDC"/>
        </w:placeholder>
        <w15:appearance w15:val="hidden"/>
      </w:sdtPr>
      <w:sdtEndPr>
        <w:rPr>
          <w:i w:val="0"/>
          <w:noProof w:val="0"/>
        </w:rPr>
      </w:sdtEndPr>
      <w:sdtContent>
        <w:p w:rsidR="004801AC" w:rsidP="00535292" w:rsidRDefault="00CC3B87" w14:paraId="017270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F6B23" w:rsidRDefault="00EF6B23" w14:paraId="01727010" w14:textId="77777777"/>
    <w:sectPr w:rsidR="00EF6B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7012" w14:textId="77777777" w:rsidR="003D30DB" w:rsidRDefault="003D30DB" w:rsidP="000C1CAD">
      <w:pPr>
        <w:spacing w:line="240" w:lineRule="auto"/>
      </w:pPr>
      <w:r>
        <w:separator/>
      </w:r>
    </w:p>
  </w:endnote>
  <w:endnote w:type="continuationSeparator" w:id="0">
    <w:p w14:paraId="01727013" w14:textId="77777777" w:rsidR="003D30DB" w:rsidRDefault="003D30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70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7019" w14:textId="08FEC8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3B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7010" w14:textId="77777777" w:rsidR="003D30DB" w:rsidRDefault="003D30DB" w:rsidP="000C1CAD">
      <w:pPr>
        <w:spacing w:line="240" w:lineRule="auto"/>
      </w:pPr>
      <w:r>
        <w:separator/>
      </w:r>
    </w:p>
  </w:footnote>
  <w:footnote w:type="continuationSeparator" w:id="0">
    <w:p w14:paraId="01727011" w14:textId="77777777" w:rsidR="003D30DB" w:rsidRDefault="003D30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7270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27024" wp14:anchorId="01727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3B87" w14:paraId="01727025" w14:textId="77777777">
                          <w:pPr>
                            <w:jc w:val="right"/>
                          </w:pPr>
                          <w:sdt>
                            <w:sdtPr>
                              <w:alias w:val="CC_Noformat_Partikod"/>
                              <w:tag w:val="CC_Noformat_Partikod"/>
                              <w:id w:val="-53464382"/>
                              <w:placeholder>
                                <w:docPart w:val="2DAA843197B24BCEA8F9013CFF9D83E7"/>
                              </w:placeholder>
                              <w:text/>
                            </w:sdtPr>
                            <w:sdtEndPr/>
                            <w:sdtContent>
                              <w:r w:rsidR="00A7256D">
                                <w:t>C</w:t>
                              </w:r>
                            </w:sdtContent>
                          </w:sdt>
                          <w:sdt>
                            <w:sdtPr>
                              <w:alias w:val="CC_Noformat_Partinummer"/>
                              <w:tag w:val="CC_Noformat_Partinummer"/>
                              <w:id w:val="-1709555926"/>
                              <w:placeholder>
                                <w:docPart w:val="4373799595E241B29E1EB9860302B67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270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3B87" w14:paraId="01727025" w14:textId="77777777">
                    <w:pPr>
                      <w:jc w:val="right"/>
                    </w:pPr>
                    <w:sdt>
                      <w:sdtPr>
                        <w:alias w:val="CC_Noformat_Partikod"/>
                        <w:tag w:val="CC_Noformat_Partikod"/>
                        <w:id w:val="-53464382"/>
                        <w:placeholder>
                          <w:docPart w:val="2DAA843197B24BCEA8F9013CFF9D83E7"/>
                        </w:placeholder>
                        <w:text/>
                      </w:sdtPr>
                      <w:sdtEndPr/>
                      <w:sdtContent>
                        <w:r w:rsidR="00A7256D">
                          <w:t>C</w:t>
                        </w:r>
                      </w:sdtContent>
                    </w:sdt>
                    <w:sdt>
                      <w:sdtPr>
                        <w:alias w:val="CC_Noformat_Partinummer"/>
                        <w:tag w:val="CC_Noformat_Partinummer"/>
                        <w:id w:val="-1709555926"/>
                        <w:placeholder>
                          <w:docPart w:val="4373799595E241B29E1EB9860302B67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7270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3B87" w14:paraId="01727016" w14:textId="77777777">
    <w:pPr>
      <w:jc w:val="right"/>
    </w:pPr>
    <w:sdt>
      <w:sdtPr>
        <w:alias w:val="CC_Noformat_Partikod"/>
        <w:tag w:val="CC_Noformat_Partikod"/>
        <w:id w:val="559911109"/>
        <w:text/>
      </w:sdtPr>
      <w:sdtEndPr/>
      <w:sdtContent>
        <w:r w:rsidR="00A7256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17270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3B87" w14:paraId="0172701A" w14:textId="77777777">
    <w:pPr>
      <w:jc w:val="right"/>
    </w:pPr>
    <w:sdt>
      <w:sdtPr>
        <w:alias w:val="CC_Noformat_Partikod"/>
        <w:tag w:val="CC_Noformat_Partikod"/>
        <w:id w:val="1471015553"/>
        <w:text/>
      </w:sdtPr>
      <w:sdtEndPr/>
      <w:sdtContent>
        <w:r w:rsidR="00A7256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C3B87" w14:paraId="402C76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C3B87" w14:paraId="0172701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3B87" w14:paraId="017270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:3058</w:t>
        </w:r>
      </w:sdtContent>
    </w:sdt>
  </w:p>
  <w:p w:rsidR="007A5507" w:rsidP="00E03A3D" w:rsidRDefault="00CC3B87" w14:paraId="0172701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2C6421" w14:paraId="01727020" w14:textId="2700768C">
        <w:pPr>
          <w:pStyle w:val="FSHRub2"/>
        </w:pPr>
        <w:r>
          <w:t xml:space="preserve">Servering av </w:t>
        </w:r>
        <w:r w:rsidR="00A7256D">
          <w:t>mat som inte får produceras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17270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5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D3F"/>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421"/>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0DB"/>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292"/>
    <w:rsid w:val="00535EE7"/>
    <w:rsid w:val="00536192"/>
    <w:rsid w:val="00536C91"/>
    <w:rsid w:val="00537502"/>
    <w:rsid w:val="005376A1"/>
    <w:rsid w:val="005417B6"/>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D15"/>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56D"/>
    <w:rsid w:val="00A727C0"/>
    <w:rsid w:val="00A72ADC"/>
    <w:rsid w:val="00A755A4"/>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B8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B23"/>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727000"/>
  <w15:chartTrackingRefBased/>
  <w15:docId w15:val="{857019B6-B183-464E-A982-79DBB028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BA602F9284C0FAA1287261D5DC9AF"/>
        <w:category>
          <w:name w:val="Allmänt"/>
          <w:gallery w:val="placeholder"/>
        </w:category>
        <w:types>
          <w:type w:val="bbPlcHdr"/>
        </w:types>
        <w:behaviors>
          <w:behavior w:val="content"/>
        </w:behaviors>
        <w:guid w:val="{14438409-3DB0-4FFC-BEDE-E9573DB887B8}"/>
      </w:docPartPr>
      <w:docPartBody>
        <w:p w:rsidR="00026D4F" w:rsidRDefault="0002783C">
          <w:pPr>
            <w:pStyle w:val="2CABA602F9284C0FAA1287261D5DC9AF"/>
          </w:pPr>
          <w:r w:rsidRPr="009A726D">
            <w:rPr>
              <w:rStyle w:val="Platshllartext"/>
            </w:rPr>
            <w:t>Klicka här för att ange text.</w:t>
          </w:r>
        </w:p>
      </w:docPartBody>
    </w:docPart>
    <w:docPart>
      <w:docPartPr>
        <w:name w:val="728335438D8D490A8DD52435A58F4EDC"/>
        <w:category>
          <w:name w:val="Allmänt"/>
          <w:gallery w:val="placeholder"/>
        </w:category>
        <w:types>
          <w:type w:val="bbPlcHdr"/>
        </w:types>
        <w:behaviors>
          <w:behavior w:val="content"/>
        </w:behaviors>
        <w:guid w:val="{9F7767E3-3BC3-4F67-95CB-89F1245B7273}"/>
      </w:docPartPr>
      <w:docPartBody>
        <w:p w:rsidR="00026D4F" w:rsidRDefault="0002783C">
          <w:pPr>
            <w:pStyle w:val="728335438D8D490A8DD52435A58F4EDC"/>
          </w:pPr>
          <w:r w:rsidRPr="002551EA">
            <w:rPr>
              <w:rStyle w:val="Platshllartext"/>
              <w:color w:val="808080" w:themeColor="background1" w:themeShade="80"/>
            </w:rPr>
            <w:t>[Motionärernas namn]</w:t>
          </w:r>
        </w:p>
      </w:docPartBody>
    </w:docPart>
    <w:docPart>
      <w:docPartPr>
        <w:name w:val="2DAA843197B24BCEA8F9013CFF9D83E7"/>
        <w:category>
          <w:name w:val="Allmänt"/>
          <w:gallery w:val="placeholder"/>
        </w:category>
        <w:types>
          <w:type w:val="bbPlcHdr"/>
        </w:types>
        <w:behaviors>
          <w:behavior w:val="content"/>
        </w:behaviors>
        <w:guid w:val="{9AF1C4C4-2DCC-4296-9BFF-D1831365EC22}"/>
      </w:docPartPr>
      <w:docPartBody>
        <w:p w:rsidR="00026D4F" w:rsidRDefault="0002783C">
          <w:pPr>
            <w:pStyle w:val="2DAA843197B24BCEA8F9013CFF9D83E7"/>
          </w:pPr>
          <w:r>
            <w:rPr>
              <w:rStyle w:val="Platshllartext"/>
            </w:rPr>
            <w:t xml:space="preserve"> </w:t>
          </w:r>
        </w:p>
      </w:docPartBody>
    </w:docPart>
    <w:docPart>
      <w:docPartPr>
        <w:name w:val="4373799595E241B29E1EB9860302B673"/>
        <w:category>
          <w:name w:val="Allmänt"/>
          <w:gallery w:val="placeholder"/>
        </w:category>
        <w:types>
          <w:type w:val="bbPlcHdr"/>
        </w:types>
        <w:behaviors>
          <w:behavior w:val="content"/>
        </w:behaviors>
        <w:guid w:val="{4337A351-8134-4164-8486-52E3AE1A0894}"/>
      </w:docPartPr>
      <w:docPartBody>
        <w:p w:rsidR="00026D4F" w:rsidRDefault="0002783C">
          <w:pPr>
            <w:pStyle w:val="4373799595E241B29E1EB9860302B6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3C"/>
    <w:rsid w:val="00026D4F"/>
    <w:rsid w:val="00027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ABA602F9284C0FAA1287261D5DC9AF">
    <w:name w:val="2CABA602F9284C0FAA1287261D5DC9AF"/>
  </w:style>
  <w:style w:type="paragraph" w:customStyle="1" w:styleId="ADD8CF24CBD14CE8B510E6D7BF422732">
    <w:name w:val="ADD8CF24CBD14CE8B510E6D7BF422732"/>
  </w:style>
  <w:style w:type="paragraph" w:customStyle="1" w:styleId="AC04B5228971453E92104B2AA657464F">
    <w:name w:val="AC04B5228971453E92104B2AA657464F"/>
  </w:style>
  <w:style w:type="paragraph" w:customStyle="1" w:styleId="728335438D8D490A8DD52435A58F4EDC">
    <w:name w:val="728335438D8D490A8DD52435A58F4EDC"/>
  </w:style>
  <w:style w:type="paragraph" w:customStyle="1" w:styleId="2DAA843197B24BCEA8F9013CFF9D83E7">
    <w:name w:val="2DAA843197B24BCEA8F9013CFF9D83E7"/>
  </w:style>
  <w:style w:type="paragraph" w:customStyle="1" w:styleId="4373799595E241B29E1EB9860302B673">
    <w:name w:val="4373799595E241B29E1EB9860302B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46D0D-8D93-4DFA-B621-CB5729D153A4}"/>
</file>

<file path=customXml/itemProps2.xml><?xml version="1.0" encoding="utf-8"?>
<ds:datastoreItem xmlns:ds="http://schemas.openxmlformats.org/officeDocument/2006/customXml" ds:itemID="{324F7A01-EA0F-4BD9-9A72-8819F568AFE2}"/>
</file>

<file path=customXml/itemProps3.xml><?xml version="1.0" encoding="utf-8"?>
<ds:datastoreItem xmlns:ds="http://schemas.openxmlformats.org/officeDocument/2006/customXml" ds:itemID="{45910FCF-1A0F-45DC-B2B6-57135D0146F0}"/>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1536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Låta bli att servera mat som inte får produceras i Sverige</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