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FC3E0680754D9DBADC451717B2D471"/>
        </w:placeholder>
        <w:text/>
      </w:sdtPr>
      <w:sdtEndPr/>
      <w:sdtContent>
        <w:p w:rsidRPr="009B062B" w:rsidR="00AF30DD" w:rsidP="008F551A" w:rsidRDefault="00AF30DD" w14:paraId="53E54732" w14:textId="77777777">
          <w:pPr>
            <w:pStyle w:val="Rubrik1"/>
            <w:spacing w:after="300"/>
          </w:pPr>
          <w:r w:rsidRPr="009B062B">
            <w:t>Förslag till riksdagsbeslut</w:t>
          </w:r>
        </w:p>
      </w:sdtContent>
    </w:sdt>
    <w:sdt>
      <w:sdtPr>
        <w:alias w:val="Yrkande 1"/>
        <w:tag w:val="862f193d-f079-48ba-bc90-db31e31953c6"/>
        <w:id w:val="1204214266"/>
        <w:lock w:val="sdtLocked"/>
      </w:sdtPr>
      <w:sdtEndPr/>
      <w:sdtContent>
        <w:p w:rsidR="00892D26" w:rsidRDefault="000717AA" w14:paraId="48C8C0DE" w14:textId="77777777">
          <w:pPr>
            <w:pStyle w:val="Frslagstext"/>
            <w:numPr>
              <w:ilvl w:val="0"/>
              <w:numId w:val="0"/>
            </w:numPr>
          </w:pPr>
          <w:r>
            <w:t>Riksdagen ställer sig bakom det som anförs i motionen om att göra en översyn av offentlighets- och sekretesslagen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1B204DB80E48ACA94ABD5D8F14A823"/>
        </w:placeholder>
        <w:text/>
      </w:sdtPr>
      <w:sdtEndPr/>
      <w:sdtContent>
        <w:p w:rsidRPr="009B062B" w:rsidR="006D79C9" w:rsidP="00333E95" w:rsidRDefault="006D79C9" w14:paraId="131638DE" w14:textId="77777777">
          <w:pPr>
            <w:pStyle w:val="Rubrik1"/>
          </w:pPr>
          <w:r>
            <w:t>Motivering</w:t>
          </w:r>
        </w:p>
      </w:sdtContent>
    </w:sdt>
    <w:bookmarkEnd w:displacedByCustomXml="prev" w:id="3"/>
    <w:bookmarkEnd w:displacedByCustomXml="prev" w:id="4"/>
    <w:p w:rsidR="00242B26" w:rsidP="00C47C61" w:rsidRDefault="00242B26" w14:paraId="256A1331" w14:textId="7D8A9810">
      <w:pPr>
        <w:pStyle w:val="Normalutanindragellerluft"/>
      </w:pPr>
      <w:r w:rsidRPr="00C47C61">
        <w:rPr>
          <w:spacing w:val="-1"/>
        </w:rPr>
        <w:t>Inom socialtjänsten gäller sekretess för uppgifter om en enskilds personliga förhållanden.</w:t>
      </w:r>
      <w:r>
        <w:t xml:space="preserve"> En uppgift om den enskilde kan enbart röjas, om det står klart att uppgiften kan röjas utan att den enskilde eller någon närstående lider men. Bestämmelserna är till för att skydda individens integritet och begränsar vilka som får ta del av personliga förhållan</w:t>
      </w:r>
      <w:r w:rsidR="00C47C61">
        <w:softHyphen/>
      </w:r>
      <w:r>
        <w:t>den och uppgifter. Det är viktigt.</w:t>
      </w:r>
    </w:p>
    <w:p w:rsidR="00242B26" w:rsidP="00C47C61" w:rsidRDefault="00242B26" w14:paraId="492615E5" w14:textId="0AD1C932">
      <w:r>
        <w:t>Samtidigt finns det ett behov av nära samverkan mellan olika myndigheter för människor med stora och sammansatta behov. För att socialtjänsten, hälso- och sjuk</w:t>
      </w:r>
      <w:r w:rsidR="00C47C61">
        <w:softHyphen/>
      </w:r>
      <w:r>
        <w:t>vården, polis och andra berörda myndigheter ska kunna sätta in insatser och ge stöd på ett bättre och mer samordnat sätt behöver samverkan öka. Samverkan förutsätter att kunna dela uppgifter för att kunna arbeta kring den enskildes bästa.</w:t>
      </w:r>
    </w:p>
    <w:p w:rsidRPr="00422B9E" w:rsidR="00422B9E" w:rsidP="00C47C61" w:rsidRDefault="00242B26" w14:paraId="569055F8" w14:textId="2A442E4A">
      <w:r>
        <w:t>När det gäller utsatta barn kan ibland omsorgen om barnets bästa förhindras på grund av att hänsyn tagits till att närstående kan lida men. Som flera instanser pekat på har begreppet men en mycket och allt för vidsträckt innebörd. Det kan handla om att ge stöd till ett barn som är utsatt för grova övergrepp i hemmet men där föräldrarna vägrar insatser och flyttar mellan kommuner för att försvåra insyn. Det kan handla om personer som var för sig känner oro för en ungdom i en utsatt situation men som har begränsade kunskaper om den unges situation, där en samlad bild kan innebära att rätt stöd ges för att förhindra att den unge hamnar i kriminalitet. Det finns med andra ord ett otal exempel där offentlighets- och sekretesslagen kan försvåra samverkan.</w:t>
      </w:r>
    </w:p>
    <w:sdt>
      <w:sdtPr>
        <w:rPr>
          <w:i/>
          <w:noProof/>
        </w:rPr>
        <w:alias w:val="CC_Underskrifter"/>
        <w:tag w:val="CC_Underskrifter"/>
        <w:id w:val="583496634"/>
        <w:lock w:val="sdtContentLocked"/>
        <w:placeholder>
          <w:docPart w:val="C80C1880B247433AB6578E6B2674CA09"/>
        </w:placeholder>
      </w:sdtPr>
      <w:sdtEndPr>
        <w:rPr>
          <w:i w:val="0"/>
          <w:noProof w:val="0"/>
        </w:rPr>
      </w:sdtEndPr>
      <w:sdtContent>
        <w:p w:rsidR="008F551A" w:rsidP="008F551A" w:rsidRDefault="008F551A" w14:paraId="646677BC" w14:textId="77777777"/>
        <w:p w:rsidRPr="008E0FE2" w:rsidR="004801AC" w:rsidP="008F551A" w:rsidRDefault="00127696" w14:paraId="51383C1D" w14:textId="53E34AC2"/>
      </w:sdtContent>
    </w:sdt>
    <w:tbl>
      <w:tblPr>
        <w:tblW w:w="5000" w:type="pct"/>
        <w:tblLook w:val="04A0" w:firstRow="1" w:lastRow="0" w:firstColumn="1" w:lastColumn="0" w:noHBand="0" w:noVBand="1"/>
        <w:tblCaption w:val="underskrifter"/>
      </w:tblPr>
      <w:tblGrid>
        <w:gridCol w:w="4252"/>
        <w:gridCol w:w="4252"/>
      </w:tblGrid>
      <w:tr w:rsidR="00892D26" w14:paraId="508DDE4C" w14:textId="77777777">
        <w:trPr>
          <w:cantSplit/>
        </w:trPr>
        <w:tc>
          <w:tcPr>
            <w:tcW w:w="50" w:type="pct"/>
            <w:vAlign w:val="bottom"/>
          </w:tcPr>
          <w:p w:rsidR="00892D26" w:rsidRDefault="000717AA" w14:paraId="56901D6E" w14:textId="77777777">
            <w:pPr>
              <w:pStyle w:val="Underskrifter"/>
            </w:pPr>
            <w:r>
              <w:t>Eva Lindh (S)</w:t>
            </w:r>
          </w:p>
        </w:tc>
        <w:tc>
          <w:tcPr>
            <w:tcW w:w="50" w:type="pct"/>
            <w:vAlign w:val="bottom"/>
          </w:tcPr>
          <w:p w:rsidR="00892D26" w:rsidRDefault="00892D26" w14:paraId="71C5E923" w14:textId="77777777">
            <w:pPr>
              <w:pStyle w:val="Underskrifter"/>
            </w:pPr>
          </w:p>
        </w:tc>
      </w:tr>
    </w:tbl>
    <w:p w:rsidR="00C70D32" w:rsidRDefault="00C70D32" w14:paraId="6A078E09" w14:textId="77777777"/>
    <w:sectPr w:rsidR="00C70D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D1BE" w14:textId="77777777" w:rsidR="00122F96" w:rsidRDefault="00122F96" w:rsidP="000C1CAD">
      <w:pPr>
        <w:spacing w:line="240" w:lineRule="auto"/>
      </w:pPr>
      <w:r>
        <w:separator/>
      </w:r>
    </w:p>
  </w:endnote>
  <w:endnote w:type="continuationSeparator" w:id="0">
    <w:p w14:paraId="55CC42E4" w14:textId="77777777" w:rsidR="00122F96" w:rsidRDefault="00122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B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13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C01E" w14:textId="24B9F9F5" w:rsidR="00262EA3" w:rsidRPr="008F551A" w:rsidRDefault="00262EA3" w:rsidP="008F55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6F3A" w14:textId="77777777" w:rsidR="00122F96" w:rsidRDefault="00122F96" w:rsidP="000C1CAD">
      <w:pPr>
        <w:spacing w:line="240" w:lineRule="auto"/>
      </w:pPr>
      <w:r>
        <w:separator/>
      </w:r>
    </w:p>
  </w:footnote>
  <w:footnote w:type="continuationSeparator" w:id="0">
    <w:p w14:paraId="11EB0747" w14:textId="77777777" w:rsidR="00122F96" w:rsidRDefault="00122F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13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5A994" wp14:editId="2A677B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B9EC3" w14:textId="6F0A2C58" w:rsidR="00262EA3" w:rsidRDefault="00127696" w:rsidP="008103B5">
                          <w:pPr>
                            <w:jc w:val="right"/>
                          </w:pPr>
                          <w:sdt>
                            <w:sdtPr>
                              <w:alias w:val="CC_Noformat_Partikod"/>
                              <w:tag w:val="CC_Noformat_Partikod"/>
                              <w:id w:val="-53464382"/>
                              <w:text/>
                            </w:sdtPr>
                            <w:sdtEndPr/>
                            <w:sdtContent>
                              <w:r w:rsidR="00122F96">
                                <w:t>S</w:t>
                              </w:r>
                            </w:sdtContent>
                          </w:sdt>
                          <w:sdt>
                            <w:sdtPr>
                              <w:alias w:val="CC_Noformat_Partinummer"/>
                              <w:tag w:val="CC_Noformat_Partinummer"/>
                              <w:id w:val="-1709555926"/>
                              <w:text/>
                            </w:sdtPr>
                            <w:sdtEndPr/>
                            <w:sdtContent>
                              <w:r w:rsidR="00242B26">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5A9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B9EC3" w14:textId="6F0A2C58" w:rsidR="00262EA3" w:rsidRDefault="00C47C61" w:rsidP="008103B5">
                    <w:pPr>
                      <w:jc w:val="right"/>
                    </w:pPr>
                    <w:sdt>
                      <w:sdtPr>
                        <w:alias w:val="CC_Noformat_Partikod"/>
                        <w:tag w:val="CC_Noformat_Partikod"/>
                        <w:id w:val="-53464382"/>
                        <w:text/>
                      </w:sdtPr>
                      <w:sdtEndPr/>
                      <w:sdtContent>
                        <w:r w:rsidR="00122F96">
                          <w:t>S</w:t>
                        </w:r>
                      </w:sdtContent>
                    </w:sdt>
                    <w:sdt>
                      <w:sdtPr>
                        <w:alias w:val="CC_Noformat_Partinummer"/>
                        <w:tag w:val="CC_Noformat_Partinummer"/>
                        <w:id w:val="-1709555926"/>
                        <w:text/>
                      </w:sdtPr>
                      <w:sdtEndPr/>
                      <w:sdtContent>
                        <w:r w:rsidR="00242B26">
                          <w:t>1548</w:t>
                        </w:r>
                      </w:sdtContent>
                    </w:sdt>
                  </w:p>
                </w:txbxContent>
              </v:textbox>
              <w10:wrap anchorx="page"/>
            </v:shape>
          </w:pict>
        </mc:Fallback>
      </mc:AlternateContent>
    </w:r>
  </w:p>
  <w:p w14:paraId="4D810E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5F4" w14:textId="77777777" w:rsidR="00262EA3" w:rsidRDefault="00262EA3" w:rsidP="008563AC">
    <w:pPr>
      <w:jc w:val="right"/>
    </w:pPr>
  </w:p>
  <w:p w14:paraId="3DE4F8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E6B5" w14:textId="77777777" w:rsidR="00262EA3" w:rsidRDefault="001276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FA4E65" wp14:editId="439E51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06AD81" w14:textId="57EB2DCD" w:rsidR="00262EA3" w:rsidRDefault="00127696" w:rsidP="00A314CF">
    <w:pPr>
      <w:pStyle w:val="FSHNormal"/>
      <w:spacing w:before="40"/>
    </w:pPr>
    <w:sdt>
      <w:sdtPr>
        <w:alias w:val="CC_Noformat_Motionstyp"/>
        <w:tag w:val="CC_Noformat_Motionstyp"/>
        <w:id w:val="1162973129"/>
        <w:lock w:val="sdtContentLocked"/>
        <w15:appearance w15:val="hidden"/>
        <w:text/>
      </w:sdtPr>
      <w:sdtEndPr/>
      <w:sdtContent>
        <w:r w:rsidR="008F551A">
          <w:t>Enskild motion</w:t>
        </w:r>
      </w:sdtContent>
    </w:sdt>
    <w:r w:rsidR="00821B36">
      <w:t xml:space="preserve"> </w:t>
    </w:r>
    <w:sdt>
      <w:sdtPr>
        <w:alias w:val="CC_Noformat_Partikod"/>
        <w:tag w:val="CC_Noformat_Partikod"/>
        <w:id w:val="1471015553"/>
        <w:text/>
      </w:sdtPr>
      <w:sdtEndPr/>
      <w:sdtContent>
        <w:r w:rsidR="00122F96">
          <w:t>S</w:t>
        </w:r>
      </w:sdtContent>
    </w:sdt>
    <w:sdt>
      <w:sdtPr>
        <w:alias w:val="CC_Noformat_Partinummer"/>
        <w:tag w:val="CC_Noformat_Partinummer"/>
        <w:id w:val="-2014525982"/>
        <w:text/>
      </w:sdtPr>
      <w:sdtEndPr/>
      <w:sdtContent>
        <w:r w:rsidR="00242B26">
          <w:t>1548</w:t>
        </w:r>
      </w:sdtContent>
    </w:sdt>
  </w:p>
  <w:p w14:paraId="403B2287" w14:textId="77777777" w:rsidR="00262EA3" w:rsidRPr="008227B3" w:rsidRDefault="001276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A867C4" w14:textId="6C97DEB5" w:rsidR="00262EA3" w:rsidRPr="008227B3" w:rsidRDefault="001276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5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51A">
          <w:t>:1720</w:t>
        </w:r>
      </w:sdtContent>
    </w:sdt>
  </w:p>
  <w:p w14:paraId="52A1920F" w14:textId="7D4A2CEF" w:rsidR="00262EA3" w:rsidRDefault="00127696" w:rsidP="00E03A3D">
    <w:pPr>
      <w:pStyle w:val="Motionr"/>
    </w:pPr>
    <w:sdt>
      <w:sdtPr>
        <w:alias w:val="CC_Noformat_Avtext"/>
        <w:tag w:val="CC_Noformat_Avtext"/>
        <w:id w:val="-2020768203"/>
        <w:lock w:val="sdtContentLocked"/>
        <w15:appearance w15:val="hidden"/>
        <w:text/>
      </w:sdtPr>
      <w:sdtEndPr/>
      <w:sdtContent>
        <w:r w:rsidR="008F551A">
          <w:t>av Eva Lindh (S)</w:t>
        </w:r>
      </w:sdtContent>
    </w:sdt>
  </w:p>
  <w:sdt>
    <w:sdtPr>
      <w:alias w:val="CC_Noformat_Rubtext"/>
      <w:tag w:val="CC_Noformat_Rubtext"/>
      <w:id w:val="-218060500"/>
      <w:lock w:val="sdtLocked"/>
      <w:text/>
    </w:sdtPr>
    <w:sdtEndPr/>
    <w:sdtContent>
      <w:p w14:paraId="1B6D2AB5" w14:textId="0FF50A2C" w:rsidR="00262EA3" w:rsidRDefault="00242B26" w:rsidP="00283E0F">
        <w:pPr>
          <w:pStyle w:val="FSHRub2"/>
        </w:pPr>
        <w:r>
          <w:t>Översyn offentlighets- och sekretesslagen</w:t>
        </w:r>
      </w:p>
    </w:sdtContent>
  </w:sdt>
  <w:sdt>
    <w:sdtPr>
      <w:alias w:val="CC_Boilerplate_3"/>
      <w:tag w:val="CC_Boilerplate_3"/>
      <w:id w:val="1606463544"/>
      <w:lock w:val="sdtContentLocked"/>
      <w15:appearance w15:val="hidden"/>
      <w:text w:multiLine="1"/>
    </w:sdtPr>
    <w:sdtEndPr/>
    <w:sdtContent>
      <w:p w14:paraId="460C32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22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7AA"/>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96"/>
    <w:rsid w:val="0012443D"/>
    <w:rsid w:val="001244FE"/>
    <w:rsid w:val="00124543"/>
    <w:rsid w:val="001247ED"/>
    <w:rsid w:val="00124ACE"/>
    <w:rsid w:val="00124ED7"/>
    <w:rsid w:val="0012769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26"/>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0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D26"/>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1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F0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C6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D3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1E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BB700"/>
  <w15:chartTrackingRefBased/>
  <w15:docId w15:val="{18BC0BCA-DF27-4445-B0D2-1B93B4FD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C3E0680754D9DBADC451717B2D471"/>
        <w:category>
          <w:name w:val="Allmänt"/>
          <w:gallery w:val="placeholder"/>
        </w:category>
        <w:types>
          <w:type w:val="bbPlcHdr"/>
        </w:types>
        <w:behaviors>
          <w:behavior w:val="content"/>
        </w:behaviors>
        <w:guid w:val="{249A0052-7D68-48A6-A33C-13E42D88C20F}"/>
      </w:docPartPr>
      <w:docPartBody>
        <w:p w:rsidR="000B4277" w:rsidRDefault="000B4277">
          <w:pPr>
            <w:pStyle w:val="BBFC3E0680754D9DBADC451717B2D471"/>
          </w:pPr>
          <w:r w:rsidRPr="005A0A93">
            <w:rPr>
              <w:rStyle w:val="Platshllartext"/>
            </w:rPr>
            <w:t>Förslag till riksdagsbeslut</w:t>
          </w:r>
        </w:p>
      </w:docPartBody>
    </w:docPart>
    <w:docPart>
      <w:docPartPr>
        <w:name w:val="E51B204DB80E48ACA94ABD5D8F14A823"/>
        <w:category>
          <w:name w:val="Allmänt"/>
          <w:gallery w:val="placeholder"/>
        </w:category>
        <w:types>
          <w:type w:val="bbPlcHdr"/>
        </w:types>
        <w:behaviors>
          <w:behavior w:val="content"/>
        </w:behaviors>
        <w:guid w:val="{5B78F430-8A05-4F1E-A89A-6AF026DF3919}"/>
      </w:docPartPr>
      <w:docPartBody>
        <w:p w:rsidR="000B4277" w:rsidRDefault="000B4277">
          <w:pPr>
            <w:pStyle w:val="E51B204DB80E48ACA94ABD5D8F14A823"/>
          </w:pPr>
          <w:r w:rsidRPr="005A0A93">
            <w:rPr>
              <w:rStyle w:val="Platshllartext"/>
            </w:rPr>
            <w:t>Motivering</w:t>
          </w:r>
        </w:p>
      </w:docPartBody>
    </w:docPart>
    <w:docPart>
      <w:docPartPr>
        <w:name w:val="C80C1880B247433AB6578E6B2674CA09"/>
        <w:category>
          <w:name w:val="Allmänt"/>
          <w:gallery w:val="placeholder"/>
        </w:category>
        <w:types>
          <w:type w:val="bbPlcHdr"/>
        </w:types>
        <w:behaviors>
          <w:behavior w:val="content"/>
        </w:behaviors>
        <w:guid w:val="{92212951-9B06-4D66-A734-A1C45A6C7B37}"/>
      </w:docPartPr>
      <w:docPartBody>
        <w:p w:rsidR="000D1BFD" w:rsidRDefault="000D1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7"/>
    <w:rsid w:val="000B4277"/>
    <w:rsid w:val="000D1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FC3E0680754D9DBADC451717B2D471">
    <w:name w:val="BBFC3E0680754D9DBADC451717B2D471"/>
  </w:style>
  <w:style w:type="paragraph" w:customStyle="1" w:styleId="E51B204DB80E48ACA94ABD5D8F14A823">
    <w:name w:val="E51B204DB80E48ACA94ABD5D8F14A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9D086-2676-46CC-9F9D-9FB7B052115A}"/>
</file>

<file path=customXml/itemProps2.xml><?xml version="1.0" encoding="utf-8"?>
<ds:datastoreItem xmlns:ds="http://schemas.openxmlformats.org/officeDocument/2006/customXml" ds:itemID="{DF0CADA5-B745-4420-84E0-FFD4A5EEAFDD}"/>
</file>

<file path=customXml/itemProps3.xml><?xml version="1.0" encoding="utf-8"?>
<ds:datastoreItem xmlns:ds="http://schemas.openxmlformats.org/officeDocument/2006/customXml" ds:itemID="{A2F9AD3F-019A-4210-AD02-E4BBCD3326BC}"/>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1483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