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D0A9D" w:rsidRDefault="006E04A4">
      <w:pPr>
        <w:pStyle w:val="Dokumentbeteckning"/>
      </w:pPr>
      <w:r w:rsidRPr="007D0A9D">
        <w:fldChar w:fldCharType="begin" w:fldLock="1"/>
      </w:r>
      <w:r w:rsidRPr="007D0A9D">
        <w:instrText xml:space="preserve"> DOCPROPERTY "DocumentYear" </w:instrText>
      </w:r>
      <w:r w:rsidRPr="007D0A9D">
        <w:fldChar w:fldCharType="separate"/>
      </w:r>
      <w:r w:rsidR="004349C6" w:rsidRPr="007D0A9D">
        <w:t>2007/08</w:t>
      </w:r>
      <w:r w:rsidRPr="007D0A9D">
        <w:fldChar w:fldCharType="end"/>
      </w:r>
      <w:r w:rsidRPr="007D0A9D">
        <w:t>:</w:t>
      </w:r>
      <w:r w:rsidRPr="007D0A9D">
        <w:fldChar w:fldCharType="begin" w:fldLock="1"/>
      </w:r>
      <w:r w:rsidRPr="007D0A9D">
        <w:instrText xml:space="preserve"> DOCPROPERTY "DocumentNumber" </w:instrText>
      </w:r>
      <w:r w:rsidRPr="007D0A9D">
        <w:fldChar w:fldCharType="separate"/>
      </w:r>
      <w:r w:rsidR="004349C6" w:rsidRPr="007D0A9D">
        <w:t>75</w:t>
      </w:r>
      <w:r w:rsidRPr="007D0A9D">
        <w:fldChar w:fldCharType="end"/>
      </w:r>
    </w:p>
    <w:p w:rsidR="006E04A4" w:rsidRPr="007D0A9D" w:rsidRDefault="006E04A4">
      <w:pPr>
        <w:pStyle w:val="Datum"/>
        <w:outlineLvl w:val="0"/>
      </w:pPr>
      <w:r w:rsidRPr="007D0A9D">
        <w:fldChar w:fldCharType="begin" w:fldLock="1"/>
      </w:r>
      <w:r w:rsidRPr="007D0A9D">
        <w:instrText xml:space="preserve"> DOCPROPERTY "DocumentDate" </w:instrText>
      </w:r>
      <w:r w:rsidRPr="007D0A9D">
        <w:fldChar w:fldCharType="separate"/>
      </w:r>
      <w:r w:rsidR="004349C6" w:rsidRPr="007D0A9D">
        <w:t>Fredagen den 7 mars 2008</w:t>
      </w:r>
      <w:r w:rsidRPr="007D0A9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D0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D0A9D" w:rsidRDefault="00306FF0">
            <w:pPr>
              <w:pStyle w:val="Plenum"/>
              <w:tabs>
                <w:tab w:val="clear" w:pos="1418"/>
              </w:tabs>
            </w:pPr>
            <w:r w:rsidRPr="007D0A9D">
              <w:t>Kl.</w:t>
            </w:r>
          </w:p>
        </w:tc>
        <w:tc>
          <w:tcPr>
            <w:tcW w:w="851" w:type="dxa"/>
          </w:tcPr>
          <w:p w:rsidR="006E04A4" w:rsidRPr="007D0A9D" w:rsidRDefault="00306FF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D0A9D">
              <w:t>09.00</w:t>
            </w:r>
          </w:p>
        </w:tc>
        <w:tc>
          <w:tcPr>
            <w:tcW w:w="397" w:type="dxa"/>
          </w:tcPr>
          <w:p w:rsidR="006E04A4" w:rsidRPr="007D0A9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D0A9D" w:rsidRDefault="00306FF0">
            <w:pPr>
              <w:pStyle w:val="Plenum"/>
              <w:tabs>
                <w:tab w:val="clear" w:pos="1418"/>
              </w:tabs>
              <w:ind w:right="1"/>
            </w:pPr>
            <w:r w:rsidRPr="007D0A9D">
              <w:t>Interpellationssvar</w:t>
            </w:r>
          </w:p>
        </w:tc>
      </w:tr>
    </w:tbl>
    <w:p w:rsidR="006E04A4" w:rsidRPr="007D0A9D" w:rsidRDefault="006E04A4">
      <w:pPr>
        <w:pStyle w:val="StreckLngt"/>
      </w:pPr>
      <w:r w:rsidRPr="007D0A9D">
        <w:tab/>
      </w:r>
    </w:p>
    <w:p w:rsidR="00D45AE3" w:rsidRPr="007D0A9D" w:rsidRDefault="00D45AE3" w:rsidP="00D45AE3">
      <w:pPr>
        <w:pStyle w:val="Blankrad"/>
      </w:pPr>
      <w:r w:rsidRPr="007D0A9D">
        <w:t>     </w:t>
      </w:r>
    </w:p>
    <w:p w:rsidR="00CF242C" w:rsidRPr="007D0A9D" w:rsidRDefault="00CF242C" w:rsidP="00CF242C">
      <w:pPr>
        <w:pStyle w:val="Blankrad"/>
      </w:pPr>
      <w:r w:rsidRPr="007D0A9D">
        <w:t>     </w:t>
      </w:r>
    </w:p>
    <w:p w:rsidR="006E04A4" w:rsidRPr="007D0A9D" w:rsidRDefault="006E04A4">
      <w:pPr>
        <w:pStyle w:val="Blankrad"/>
      </w:pPr>
      <w:r w:rsidRPr="007D0A9D">
        <w:t>     </w:t>
      </w:r>
    </w:p>
    <w:p w:rsidR="00467807" w:rsidRPr="007D0A9D" w:rsidRDefault="00467807">
      <w:pPr>
        <w:pStyle w:val="Blankrad"/>
      </w:pPr>
      <w:r w:rsidRPr="007D0A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67807" w:rsidRPr="007D0A9D" w:rsidTr="00A02E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67807" w:rsidRPr="007D0A9D" w:rsidRDefault="00467807" w:rsidP="00A02E47">
            <w:pPr>
              <w:pStyle w:val="HuvudrubrikFlisteNr"/>
            </w:pPr>
          </w:p>
        </w:tc>
        <w:tc>
          <w:tcPr>
            <w:tcW w:w="6237" w:type="dxa"/>
          </w:tcPr>
          <w:p w:rsidR="00467807" w:rsidRPr="007D0A9D" w:rsidRDefault="00467807" w:rsidP="00A02E47">
            <w:pPr>
              <w:pStyle w:val="HuvudrubrikEnsam"/>
            </w:pPr>
            <w:r w:rsidRPr="007D0A9D">
              <w:t>Anmälan om återkallad motion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pStyle w:val="HuvudrubrikKolumn3"/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2007/08:Ju20 av Peter Jeppsson (s) och Tone Tingsgård (s) med anledning av skrivelsen Nationellt ansvar och internationellt engagemang – En nationell strategi för att möta hotet från terrorism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</w:tbl>
    <w:p w:rsidR="00467807" w:rsidRPr="007D0A9D" w:rsidRDefault="00467807" w:rsidP="00467807">
      <w:pPr>
        <w:pStyle w:val="Blankrad"/>
      </w:pPr>
      <w:r w:rsidRPr="007D0A9D">
        <w:t>     </w:t>
      </w:r>
    </w:p>
    <w:p w:rsidR="00467807" w:rsidRPr="007D0A9D" w:rsidRDefault="00467807" w:rsidP="00467807">
      <w:pPr>
        <w:pStyle w:val="Blankrad"/>
      </w:pPr>
      <w:r w:rsidRPr="007D0A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67807" w:rsidRPr="007D0A9D" w:rsidTr="00A02E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67807" w:rsidRPr="007D0A9D" w:rsidRDefault="00467807" w:rsidP="00A02E47">
            <w:pPr>
              <w:pStyle w:val="HuvudrubrikFlisteNr"/>
            </w:pPr>
          </w:p>
        </w:tc>
        <w:tc>
          <w:tcPr>
            <w:tcW w:w="6237" w:type="dxa"/>
          </w:tcPr>
          <w:p w:rsidR="00467807" w:rsidRPr="007D0A9D" w:rsidRDefault="00467807" w:rsidP="00A02E47">
            <w:pPr>
              <w:pStyle w:val="HuvudrubrikEnsam"/>
            </w:pPr>
            <w:bookmarkStart w:id="1" w:name="Start_FördröjdaInterpellationer"/>
            <w:bookmarkEnd w:id="1"/>
            <w:r w:rsidRPr="007D0A9D">
              <w:t>Anmälan om fördröjda svar på interpellationer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pStyle w:val="HuvudrubrikKolumn3"/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2007/08:420 av Jasenko Omanovic (s)</w:t>
            </w:r>
          </w:p>
          <w:p w:rsidR="00467807" w:rsidRPr="007D0A9D" w:rsidRDefault="00467807" w:rsidP="00A02E47">
            <w:r w:rsidRPr="007D0A9D">
              <w:t>Småföretagens villkor i glesbygden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2007/08:425 av Ann-Kristine Johansson (s)</w:t>
            </w:r>
          </w:p>
          <w:p w:rsidR="00467807" w:rsidRPr="007D0A9D" w:rsidRDefault="00467807" w:rsidP="00A02E47">
            <w:r w:rsidRPr="007D0A9D">
              <w:t>Nedläggning av bensinstationer på landsbygden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2007/08:429 av Eva-Lena Jansson (s)</w:t>
            </w:r>
          </w:p>
          <w:p w:rsidR="00467807" w:rsidRPr="007D0A9D" w:rsidRDefault="00467807" w:rsidP="00A02E47">
            <w:r w:rsidRPr="007D0A9D">
              <w:t>Underlag vid utnämning av ny generaldirektör till Affärsverket svenska kraftnät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</w:tbl>
    <w:p w:rsidR="00467807" w:rsidRPr="007D0A9D" w:rsidRDefault="00467807" w:rsidP="00467807">
      <w:pPr>
        <w:pStyle w:val="Blankrad"/>
      </w:pPr>
      <w:r w:rsidRPr="007D0A9D">
        <w:t>     </w:t>
      </w:r>
    </w:p>
    <w:p w:rsidR="00467807" w:rsidRPr="007D0A9D" w:rsidRDefault="00467807" w:rsidP="00467807">
      <w:pPr>
        <w:pStyle w:val="Blankrad"/>
      </w:pPr>
      <w:r w:rsidRPr="007D0A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67807" w:rsidRPr="007D0A9D" w:rsidTr="00A02E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67807" w:rsidRPr="007D0A9D" w:rsidRDefault="00467807" w:rsidP="00A02E47">
            <w:pPr>
              <w:pStyle w:val="HuvudrubrikFlisteNr"/>
            </w:pPr>
          </w:p>
        </w:tc>
        <w:tc>
          <w:tcPr>
            <w:tcW w:w="6237" w:type="dxa"/>
          </w:tcPr>
          <w:p w:rsidR="00467807" w:rsidRPr="007D0A9D" w:rsidRDefault="00467807" w:rsidP="00A02E47">
            <w:pPr>
              <w:pStyle w:val="Huvudrubrik"/>
            </w:pPr>
            <w:bookmarkStart w:id="2" w:name="Start_HänvisningTillUtskott"/>
            <w:bookmarkEnd w:id="2"/>
            <w:r w:rsidRPr="007D0A9D">
              <w:t>Ärende för hänvisning till utskott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pStyle w:val="HuvudrubrikKolumn3"/>
            </w:pPr>
            <w:r w:rsidRPr="007D0A9D">
              <w:t>Förslag</w:t>
            </w: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renderubrik"/>
            </w:pPr>
          </w:p>
        </w:tc>
        <w:tc>
          <w:tcPr>
            <w:tcW w:w="6237" w:type="dxa"/>
          </w:tcPr>
          <w:p w:rsidR="00467807" w:rsidRPr="007D0A9D" w:rsidRDefault="00467807" w:rsidP="00A02E47">
            <w:pPr>
              <w:pStyle w:val="renderubrik"/>
            </w:pPr>
            <w:r w:rsidRPr="007D0A9D">
              <w:t>Proposition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pStyle w:val="renderubrik"/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2007/08:62 Ny instansordning för arbetsmiljöärenden</w:t>
            </w:r>
          </w:p>
          <w:p w:rsidR="00467807" w:rsidRPr="007D0A9D" w:rsidRDefault="00467807" w:rsidP="00A02E47"/>
          <w:p w:rsidR="00467807" w:rsidRPr="007D0A9D" w:rsidRDefault="00467807" w:rsidP="00A02E47">
            <w:pPr>
              <w:rPr>
                <w:i/>
              </w:rPr>
            </w:pPr>
            <w:r w:rsidRPr="007D0A9D">
              <w:rPr>
                <w:i/>
              </w:rPr>
              <w:t>Kammaren har beslutat om förlängd motionstid för propositionen</w:t>
            </w:r>
          </w:p>
          <w:p w:rsidR="00467807" w:rsidRPr="007D0A9D" w:rsidRDefault="00467807" w:rsidP="00A02E47">
            <w:r w:rsidRPr="007D0A9D">
              <w:rPr>
                <w:i/>
              </w:rPr>
              <w:t>Motionstiden utgår onsdagen den 26 mars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  <w:r w:rsidRPr="007D0A9D">
              <w:rPr>
                <w:spacing w:val="-4"/>
              </w:rPr>
              <w:t>AU</w:t>
            </w:r>
          </w:p>
        </w:tc>
      </w:tr>
    </w:tbl>
    <w:p w:rsidR="00467807" w:rsidRPr="007D0A9D" w:rsidRDefault="00467807" w:rsidP="00467807">
      <w:pPr>
        <w:pStyle w:val="Blankrad"/>
      </w:pPr>
      <w:r w:rsidRPr="007D0A9D">
        <w:t>     </w:t>
      </w:r>
    </w:p>
    <w:p w:rsidR="00467807" w:rsidRPr="007D0A9D" w:rsidRDefault="00467807" w:rsidP="00467807">
      <w:pPr>
        <w:pStyle w:val="Blankrad"/>
      </w:pPr>
      <w:r w:rsidRPr="007D0A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67807" w:rsidRPr="007D0A9D" w:rsidTr="00A02E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67807" w:rsidRPr="007D0A9D" w:rsidRDefault="00467807" w:rsidP="00A02E47">
            <w:pPr>
              <w:pStyle w:val="HuvudrubrikFlisteNr"/>
            </w:pPr>
          </w:p>
        </w:tc>
        <w:tc>
          <w:tcPr>
            <w:tcW w:w="6237" w:type="dxa"/>
          </w:tcPr>
          <w:p w:rsidR="00467807" w:rsidRPr="007D0A9D" w:rsidRDefault="00467807" w:rsidP="00A02E47">
            <w:pPr>
              <w:pStyle w:val="HuvudrubrikEnsam"/>
            </w:pPr>
            <w:bookmarkStart w:id="3" w:name="Start_Interpellationer"/>
            <w:bookmarkEnd w:id="3"/>
            <w:r w:rsidRPr="007D0A9D">
              <w:t>Svar på interpellationer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pStyle w:val="HuvudrubrikKolumn3"/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Underrubrik"/>
            </w:pPr>
          </w:p>
        </w:tc>
        <w:tc>
          <w:tcPr>
            <w:tcW w:w="6237" w:type="dxa"/>
          </w:tcPr>
          <w:p w:rsidR="00467807" w:rsidRPr="007D0A9D" w:rsidRDefault="00467807" w:rsidP="00A02E47">
            <w:pPr>
              <w:pStyle w:val="Underrubrik"/>
            </w:pPr>
            <w:r w:rsidRPr="007D0A9D">
              <w:t>Interpellationer upptagna under samma punkt besvaras i ett sammanhang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pStyle w:val="Underrubrik"/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Besvaradav"/>
            </w:pPr>
          </w:p>
        </w:tc>
        <w:tc>
          <w:tcPr>
            <w:tcW w:w="6237" w:type="dxa"/>
          </w:tcPr>
          <w:p w:rsidR="00467807" w:rsidRPr="007D0A9D" w:rsidRDefault="00467807" w:rsidP="00A02E47">
            <w:pPr>
              <w:pStyle w:val="Besvaradav"/>
            </w:pPr>
            <w:r w:rsidRPr="007D0A9D">
              <w:t>Statsrådet Mats Odell (kd)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pStyle w:val="Besvaradav"/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2007/08:380 av Bo Bernhardsson (s)</w:t>
            </w:r>
          </w:p>
          <w:p w:rsidR="00467807" w:rsidRPr="007D0A9D" w:rsidRDefault="00467807" w:rsidP="00A02E47">
            <w:r w:rsidRPr="007D0A9D">
              <w:t>Storbanker och fondsparande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2007/08:407 av Carina Moberg (s)</w:t>
            </w:r>
          </w:p>
          <w:p w:rsidR="00467807" w:rsidRPr="007D0A9D" w:rsidRDefault="00467807" w:rsidP="00A02E47">
            <w:r w:rsidRPr="007D0A9D">
              <w:t>Bostadsbyggandet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/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2007/08:412 av Börje Vestlund (s)</w:t>
            </w:r>
          </w:p>
          <w:p w:rsidR="00467807" w:rsidRPr="007D0A9D" w:rsidRDefault="00467807" w:rsidP="00A02E47">
            <w:r w:rsidRPr="007D0A9D">
              <w:t>Bostadsbyggande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2007/08:430 av Eva-Lena Jansson (s)</w:t>
            </w:r>
          </w:p>
          <w:p w:rsidR="00467807" w:rsidRPr="007D0A9D" w:rsidRDefault="00467807" w:rsidP="00A02E47">
            <w:r w:rsidRPr="007D0A9D">
              <w:t>Regeringens utnämningspolitik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Besvaradav"/>
            </w:pPr>
          </w:p>
        </w:tc>
        <w:tc>
          <w:tcPr>
            <w:tcW w:w="6237" w:type="dxa"/>
          </w:tcPr>
          <w:p w:rsidR="00467807" w:rsidRPr="007D0A9D" w:rsidRDefault="00467807" w:rsidP="00A02E47">
            <w:pPr>
              <w:pStyle w:val="Besvaradav"/>
            </w:pPr>
            <w:r w:rsidRPr="007D0A9D">
              <w:t>Statsrådet Maria Larsson (kd)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pStyle w:val="Besvaradav"/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2007/08:391 av Monica Green (s)</w:t>
            </w:r>
          </w:p>
          <w:p w:rsidR="00467807" w:rsidRPr="007D0A9D" w:rsidRDefault="00467807" w:rsidP="00A02E47">
            <w:r w:rsidRPr="007D0A9D">
              <w:t>Föräldrar som inte orkar med sin föräldraroll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2007/08:417 av Monica Green (s)</w:t>
            </w:r>
          </w:p>
          <w:p w:rsidR="00467807" w:rsidRPr="007D0A9D" w:rsidRDefault="00467807" w:rsidP="00A02E47">
            <w:r w:rsidRPr="007D0A9D">
              <w:t>Länsstyrelsernas tillsynsansvar för barn och ungdomar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Besvaradav"/>
            </w:pPr>
          </w:p>
        </w:tc>
        <w:tc>
          <w:tcPr>
            <w:tcW w:w="6237" w:type="dxa"/>
          </w:tcPr>
          <w:p w:rsidR="00467807" w:rsidRPr="007D0A9D" w:rsidRDefault="00467807" w:rsidP="00A02E47">
            <w:pPr>
              <w:pStyle w:val="Besvaradav"/>
            </w:pPr>
            <w:r w:rsidRPr="007D0A9D">
              <w:t>Statsrådet Ewa Björling (m)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pStyle w:val="Besvaradav"/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2007/08:414 av Björn von Sydow (s)</w:t>
            </w:r>
          </w:p>
          <w:p w:rsidR="00467807" w:rsidRPr="007D0A9D" w:rsidRDefault="00A02E47" w:rsidP="00A02E47">
            <w:r w:rsidRPr="007D0A9D">
              <w:t>Beredning av betänkande SOU</w:t>
            </w:r>
            <w:r w:rsidR="00467807" w:rsidRPr="007D0A9D">
              <w:t xml:space="preserve"> 2007:9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Besvaradav"/>
            </w:pPr>
          </w:p>
        </w:tc>
        <w:tc>
          <w:tcPr>
            <w:tcW w:w="6237" w:type="dxa"/>
          </w:tcPr>
          <w:p w:rsidR="00467807" w:rsidRPr="007D0A9D" w:rsidRDefault="00467807" w:rsidP="00A02E47">
            <w:pPr>
              <w:pStyle w:val="Besvaradav"/>
            </w:pPr>
            <w:r w:rsidRPr="007D0A9D">
              <w:t>Integrations- och jämställdhetsminister Nyamko Sabuni (fp)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pStyle w:val="Besvaradav"/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2007/08:418 av Carina Hägg (s)</w:t>
            </w:r>
          </w:p>
          <w:p w:rsidR="00467807" w:rsidRPr="007D0A9D" w:rsidRDefault="00467807" w:rsidP="00A02E47">
            <w:r w:rsidRPr="007D0A9D">
              <w:t>Konvention om våld mot kvinnor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2007/08:419 av Nikos Papadopoulos (s)</w:t>
            </w:r>
          </w:p>
          <w:p w:rsidR="00467807" w:rsidRPr="007D0A9D" w:rsidRDefault="00467807" w:rsidP="00A02E47">
            <w:r w:rsidRPr="007D0A9D">
              <w:t>Samlingslokalernas roll för demokratin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</w:p>
        </w:tc>
      </w:tr>
    </w:tbl>
    <w:p w:rsidR="00467807" w:rsidRPr="007D0A9D" w:rsidRDefault="00467807" w:rsidP="00467807">
      <w:pPr>
        <w:pStyle w:val="Blankrad"/>
      </w:pPr>
      <w:r w:rsidRPr="007D0A9D">
        <w:t>     </w:t>
      </w:r>
    </w:p>
    <w:p w:rsidR="00467807" w:rsidRPr="007D0A9D" w:rsidRDefault="00467807" w:rsidP="00467807">
      <w:pPr>
        <w:pStyle w:val="Blankrad"/>
      </w:pPr>
      <w:r w:rsidRPr="007D0A9D">
        <w:t>     </w:t>
      </w:r>
    </w:p>
    <w:p w:rsidR="004349C6" w:rsidRPr="007D0A9D" w:rsidRDefault="004349C6">
      <w:pPr>
        <w:pStyle w:val="Blankrad"/>
      </w:pPr>
      <w:bookmarkStart w:id="4" w:name="Start"/>
      <w:bookmarkEnd w:id="4"/>
      <w:r w:rsidRPr="007D0A9D">
        <w:t>   </w:t>
      </w:r>
    </w:p>
    <w:p w:rsidR="00306FF0" w:rsidRPr="007D0A9D" w:rsidRDefault="00306FF0">
      <w:pPr>
        <w:pStyle w:val="Blankrad"/>
      </w:pPr>
      <w:r w:rsidRPr="007D0A9D">
        <w:t xml:space="preserve">     </w:t>
      </w:r>
    </w:p>
    <w:p w:rsidR="00467807" w:rsidRPr="007D0A9D" w:rsidRDefault="00467807">
      <w:pPr>
        <w:pStyle w:val="Blankrad"/>
      </w:pPr>
      <w:r w:rsidRPr="007D0A9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67807" w:rsidRPr="007D0A9D" w:rsidTr="00A02E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67807" w:rsidRPr="007D0A9D" w:rsidRDefault="00467807" w:rsidP="00A02E47">
            <w:pPr>
              <w:pStyle w:val="HuvudrubrikFlisteNr"/>
            </w:pPr>
          </w:p>
        </w:tc>
        <w:tc>
          <w:tcPr>
            <w:tcW w:w="6237" w:type="dxa"/>
          </w:tcPr>
          <w:p w:rsidR="00467807" w:rsidRPr="007D0A9D" w:rsidRDefault="00467807" w:rsidP="00A02E47">
            <w:pPr>
              <w:pStyle w:val="HuvudrubrikEnsam"/>
            </w:pPr>
            <w:bookmarkStart w:id="5" w:name="TypRubrik"/>
            <w:bookmarkEnd w:id="5"/>
            <w:r w:rsidRPr="007D0A9D">
              <w:t>Ärenden för avgörande onsdagen den 12 mars kl. 16.00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pStyle w:val="HuvudrubrikKolumn3"/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Underrubrik"/>
            </w:pPr>
          </w:p>
        </w:tc>
        <w:tc>
          <w:tcPr>
            <w:tcW w:w="6237" w:type="dxa"/>
          </w:tcPr>
          <w:p w:rsidR="00467807" w:rsidRPr="007D0A9D" w:rsidRDefault="00467807" w:rsidP="00A02E47">
            <w:pPr>
              <w:pStyle w:val="Underrubrik"/>
            </w:pPr>
            <w:bookmarkStart w:id="6" w:name="TypUnderrubrik"/>
            <w:bookmarkEnd w:id="6"/>
            <w:r w:rsidRPr="007D0A9D">
              <w:t>Tidigare slutdebatterade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pStyle w:val="Underrubrik"/>
              <w:rPr>
                <w:spacing w:val="-4"/>
              </w:rPr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467807">
            <w:pPr>
              <w:pStyle w:val="renderubrik"/>
            </w:pPr>
          </w:p>
        </w:tc>
        <w:tc>
          <w:tcPr>
            <w:tcW w:w="6237" w:type="dxa"/>
          </w:tcPr>
          <w:p w:rsidR="00467807" w:rsidRPr="007D0A9D" w:rsidRDefault="00467807" w:rsidP="00467807">
            <w:pPr>
              <w:pStyle w:val="renderubrik"/>
            </w:pPr>
            <w:r w:rsidRPr="007D0A9D">
              <w:t>Utbildningsutskottets betänkanden</w:t>
            </w:r>
          </w:p>
        </w:tc>
        <w:tc>
          <w:tcPr>
            <w:tcW w:w="2481" w:type="dxa"/>
          </w:tcPr>
          <w:p w:rsidR="00467807" w:rsidRPr="007D0A9D" w:rsidRDefault="00467807" w:rsidP="00467807">
            <w:pPr>
              <w:pStyle w:val="renderubrik"/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2007/08:UbU6 Studiestöd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  <w:r w:rsidRPr="007D0A9D">
              <w:rPr>
                <w:spacing w:val="-4"/>
              </w:rPr>
              <w:t>8 res. (s, v, mp)</w:t>
            </w: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2007/08:UbU7 Förskolan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  <w:r w:rsidRPr="007D0A9D">
              <w:rPr>
                <w:spacing w:val="-4"/>
              </w:rPr>
              <w:t>15 res. (s, v, mp)</w:t>
            </w: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467807">
            <w:pPr>
              <w:pStyle w:val="renderubrik"/>
            </w:pPr>
          </w:p>
        </w:tc>
        <w:tc>
          <w:tcPr>
            <w:tcW w:w="6237" w:type="dxa"/>
          </w:tcPr>
          <w:p w:rsidR="00467807" w:rsidRPr="007D0A9D" w:rsidRDefault="00467807" w:rsidP="00467807">
            <w:pPr>
              <w:pStyle w:val="renderubrik"/>
            </w:pPr>
            <w:r w:rsidRPr="007D0A9D">
              <w:t>Försvarsutskottets betänkande</w:t>
            </w:r>
          </w:p>
        </w:tc>
        <w:tc>
          <w:tcPr>
            <w:tcW w:w="2481" w:type="dxa"/>
          </w:tcPr>
          <w:p w:rsidR="00467807" w:rsidRPr="007D0A9D" w:rsidRDefault="00467807" w:rsidP="00467807">
            <w:pPr>
              <w:pStyle w:val="renderubrik"/>
            </w:pPr>
          </w:p>
        </w:tc>
      </w:tr>
      <w:tr w:rsidR="00467807" w:rsidRPr="007D0A9D" w:rsidTr="00A02E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7807" w:rsidRPr="007D0A9D" w:rsidRDefault="00467807" w:rsidP="00A02E4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67807" w:rsidRPr="007D0A9D" w:rsidRDefault="00467807" w:rsidP="00A02E47">
            <w:r w:rsidRPr="007D0A9D">
              <w:t>2007/08:FöU7 Vissa frågor rörande Försvarsmaktens personal</w:t>
            </w:r>
          </w:p>
        </w:tc>
        <w:tc>
          <w:tcPr>
            <w:tcW w:w="2481" w:type="dxa"/>
          </w:tcPr>
          <w:p w:rsidR="00467807" w:rsidRPr="007D0A9D" w:rsidRDefault="00467807" w:rsidP="00A02E47">
            <w:pPr>
              <w:rPr>
                <w:spacing w:val="-4"/>
              </w:rPr>
            </w:pPr>
            <w:r w:rsidRPr="007D0A9D">
              <w:rPr>
                <w:spacing w:val="-4"/>
              </w:rPr>
              <w:t>5 res. (s, v, mp)</w:t>
            </w:r>
          </w:p>
        </w:tc>
      </w:tr>
    </w:tbl>
    <w:p w:rsidR="00467807" w:rsidRPr="007D0A9D" w:rsidRDefault="00467807" w:rsidP="00467807">
      <w:pPr>
        <w:pStyle w:val="Blankrad"/>
      </w:pPr>
      <w:r w:rsidRPr="007D0A9D">
        <w:t>     </w:t>
      </w:r>
    </w:p>
    <w:p w:rsidR="00467807" w:rsidRPr="007D0A9D" w:rsidRDefault="00467807" w:rsidP="00467807">
      <w:pPr>
        <w:pStyle w:val="Blankrad"/>
      </w:pPr>
      <w:r w:rsidRPr="007D0A9D">
        <w:t>     </w:t>
      </w:r>
    </w:p>
    <w:p w:rsidR="006E04A4" w:rsidRPr="007D0A9D" w:rsidRDefault="006E04A4">
      <w:pPr>
        <w:pStyle w:val="Blankrad"/>
      </w:pPr>
      <w:r w:rsidRPr="007D0A9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D0A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D0A9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D0A9D" w:rsidRDefault="006E04A4">
            <w:pPr>
              <w:pStyle w:val="StreckMitten"/>
            </w:pPr>
            <w:r w:rsidRPr="007D0A9D">
              <w:tab/>
            </w:r>
            <w:r w:rsidRPr="007D0A9D">
              <w:tab/>
            </w:r>
          </w:p>
        </w:tc>
      </w:tr>
    </w:tbl>
    <w:p w:rsidR="006E04A4" w:rsidRPr="007D0A9D" w:rsidRDefault="006E04A4" w:rsidP="00CE4300">
      <w:pPr>
        <w:pStyle w:val="Blankrad"/>
      </w:pPr>
    </w:p>
    <w:sectPr w:rsidR="006E04A4" w:rsidRPr="007D0A9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C5F" w:rsidRPr="007D0A9D" w:rsidRDefault="005C4C5F">
      <w:r w:rsidRPr="007D0A9D">
        <w:separator/>
      </w:r>
    </w:p>
  </w:endnote>
  <w:endnote w:type="continuationSeparator" w:id="0">
    <w:p w:rsidR="005C4C5F" w:rsidRPr="007D0A9D" w:rsidRDefault="005C4C5F">
      <w:r w:rsidRPr="007D0A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E47" w:rsidRPr="007D0A9D" w:rsidRDefault="00A02E47">
    <w:pPr>
      <w:pStyle w:val="Sidhuvud"/>
      <w:jc w:val="center"/>
    </w:pPr>
    <w:r w:rsidRPr="007D0A9D">
      <w:fldChar w:fldCharType="begin" w:fldLock="1"/>
    </w:r>
    <w:r w:rsidRPr="007D0A9D">
      <w:instrText xml:space="preserve"> PAGE </w:instrText>
    </w:r>
    <w:r w:rsidRPr="007D0A9D">
      <w:fldChar w:fldCharType="separate"/>
    </w:r>
    <w:r w:rsidR="00762870" w:rsidRPr="007D0A9D">
      <w:t>2</w:t>
    </w:r>
    <w:r w:rsidRPr="007D0A9D">
      <w:fldChar w:fldCharType="end"/>
    </w:r>
    <w:r w:rsidRPr="007D0A9D">
      <w:t xml:space="preserve"> (</w:t>
    </w:r>
    <w:r w:rsidRPr="007D0A9D">
      <w:fldChar w:fldCharType="begin" w:fldLock="1"/>
    </w:r>
    <w:r w:rsidRPr="007D0A9D">
      <w:instrText xml:space="preserve"> NUMPAGES </w:instrText>
    </w:r>
    <w:r w:rsidRPr="007D0A9D">
      <w:fldChar w:fldCharType="separate"/>
    </w:r>
    <w:r w:rsidRPr="007D0A9D">
      <w:t>2</w:t>
    </w:r>
    <w:r w:rsidRPr="007D0A9D">
      <w:fldChar w:fldCharType="end"/>
    </w:r>
    <w:r w:rsidRPr="007D0A9D">
      <w:t>)</w:t>
    </w:r>
  </w:p>
  <w:p w:rsidR="00A02E47" w:rsidRPr="007D0A9D" w:rsidRDefault="00A02E4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E47" w:rsidRPr="007D0A9D" w:rsidRDefault="00A02E47">
    <w:pPr>
      <w:pStyle w:val="Sidhuvud"/>
      <w:jc w:val="center"/>
    </w:pPr>
    <w:r w:rsidRPr="007D0A9D">
      <w:fldChar w:fldCharType="begin" w:fldLock="1"/>
    </w:r>
    <w:r w:rsidRPr="007D0A9D">
      <w:instrText xml:space="preserve"> PAGE </w:instrText>
    </w:r>
    <w:r w:rsidRPr="007D0A9D">
      <w:fldChar w:fldCharType="separate"/>
    </w:r>
    <w:r w:rsidR="00762870" w:rsidRPr="007D0A9D">
      <w:t>1</w:t>
    </w:r>
    <w:r w:rsidRPr="007D0A9D">
      <w:fldChar w:fldCharType="end"/>
    </w:r>
    <w:r w:rsidRPr="007D0A9D">
      <w:t xml:space="preserve"> (</w:t>
    </w:r>
    <w:r w:rsidRPr="007D0A9D">
      <w:fldChar w:fldCharType="begin" w:fldLock="1"/>
    </w:r>
    <w:r w:rsidRPr="007D0A9D">
      <w:instrText xml:space="preserve"> NUMPAGES </w:instrText>
    </w:r>
    <w:r w:rsidRPr="007D0A9D">
      <w:fldChar w:fldCharType="separate"/>
    </w:r>
    <w:r w:rsidR="00762870" w:rsidRPr="007D0A9D">
      <w:t>2</w:t>
    </w:r>
    <w:r w:rsidRPr="007D0A9D">
      <w:fldChar w:fldCharType="end"/>
    </w:r>
    <w:r w:rsidRPr="007D0A9D">
      <w:t>)</w:t>
    </w:r>
  </w:p>
  <w:p w:rsidR="00A02E47" w:rsidRPr="007D0A9D" w:rsidRDefault="00A02E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C5F" w:rsidRPr="007D0A9D" w:rsidRDefault="005C4C5F">
      <w:r w:rsidRPr="007D0A9D">
        <w:separator/>
      </w:r>
    </w:p>
  </w:footnote>
  <w:footnote w:type="continuationSeparator" w:id="0">
    <w:p w:rsidR="005C4C5F" w:rsidRPr="007D0A9D" w:rsidRDefault="005C4C5F">
      <w:r w:rsidRPr="007D0A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E47" w:rsidRPr="007D0A9D" w:rsidRDefault="00A02E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E47" w:rsidRPr="007D0A9D" w:rsidRDefault="00A02E47">
    <w:pPr>
      <w:pStyle w:val="Sidhuvud"/>
      <w:tabs>
        <w:tab w:val="clear" w:pos="4536"/>
      </w:tabs>
    </w:pPr>
    <w:r w:rsidRPr="007D0A9D">
      <w:fldChar w:fldCharType="begin" w:fldLock="1"/>
    </w:r>
    <w:r w:rsidRPr="007D0A9D">
      <w:instrText xml:space="preserve"> DOCPROPERTY "DocumentDate" </w:instrText>
    </w:r>
    <w:r w:rsidRPr="007D0A9D">
      <w:fldChar w:fldCharType="separate"/>
    </w:r>
    <w:r w:rsidRPr="007D0A9D">
      <w:t>Fredagen den 7 mars 2008</w:t>
    </w:r>
    <w:r w:rsidRPr="007D0A9D">
      <w:fldChar w:fldCharType="end"/>
    </w:r>
    <w:r w:rsidRPr="007D0A9D">
      <w:tab/>
    </w:r>
  </w:p>
  <w:p w:rsidR="00A02E47" w:rsidRPr="007D0A9D" w:rsidRDefault="00A02E4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D0A9D">
      <w:rPr>
        <w:sz w:val="12"/>
      </w:rPr>
      <w:tab/>
    </w:r>
  </w:p>
  <w:p w:rsidR="00A02E47" w:rsidRPr="007D0A9D" w:rsidRDefault="00A02E47"/>
  <w:p w:rsidR="00A02E47" w:rsidRPr="007D0A9D" w:rsidRDefault="00A02E4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E47" w:rsidRPr="007D0A9D" w:rsidRDefault="007D0A9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D0A9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2E47" w:rsidRPr="007D0A9D" w:rsidRDefault="00A02E47">
    <w:pPr>
      <w:pStyle w:val="Dokumentrubrik"/>
      <w:spacing w:after="360"/>
    </w:pPr>
    <w:r w:rsidRPr="007D0A9D">
      <w:t>Föredragningslista</w:t>
    </w:r>
  </w:p>
  <w:p w:rsidR="00A02E47" w:rsidRPr="007D0A9D" w:rsidRDefault="00A02E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60675447">
    <w:abstractNumId w:val="5"/>
  </w:num>
  <w:num w:numId="2" w16cid:durableId="1984656929">
    <w:abstractNumId w:val="2"/>
  </w:num>
  <w:num w:numId="3" w16cid:durableId="807669110">
    <w:abstractNumId w:val="4"/>
  </w:num>
  <w:num w:numId="4" w16cid:durableId="490604709">
    <w:abstractNumId w:val="1"/>
  </w:num>
  <w:num w:numId="5" w16cid:durableId="1237207266">
    <w:abstractNumId w:val="0"/>
  </w:num>
  <w:num w:numId="6" w16cid:durableId="1159923958">
    <w:abstractNumId w:val="3"/>
  </w:num>
  <w:num w:numId="7" w16cid:durableId="1785225629">
    <w:abstractNumId w:val="3"/>
  </w:num>
  <w:num w:numId="8" w16cid:durableId="2086297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94CCB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06FF0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94CC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349C6"/>
    <w:rsid w:val="0045348A"/>
    <w:rsid w:val="004603CE"/>
    <w:rsid w:val="00467807"/>
    <w:rsid w:val="00481275"/>
    <w:rsid w:val="004A6974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4C5F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015F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62870"/>
    <w:rsid w:val="007737CA"/>
    <w:rsid w:val="007743CC"/>
    <w:rsid w:val="0078127D"/>
    <w:rsid w:val="007A090E"/>
    <w:rsid w:val="007B01A2"/>
    <w:rsid w:val="007B3D13"/>
    <w:rsid w:val="007C00AC"/>
    <w:rsid w:val="007C0AB9"/>
    <w:rsid w:val="007D0A9D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A5988"/>
    <w:rsid w:val="008C2406"/>
    <w:rsid w:val="008C2C60"/>
    <w:rsid w:val="008C79FF"/>
    <w:rsid w:val="008D70CE"/>
    <w:rsid w:val="008E0710"/>
    <w:rsid w:val="008E1049"/>
    <w:rsid w:val="008F04F1"/>
    <w:rsid w:val="008F481D"/>
    <w:rsid w:val="008F48AD"/>
    <w:rsid w:val="008F66F9"/>
    <w:rsid w:val="00902758"/>
    <w:rsid w:val="00904A14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2E47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3D0A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185C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EDD75-6EF8-4273-820F-9AB6F7BE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308</Words>
  <Characters>1957</Characters>
  <Application>Microsoft Office Word</Application>
  <DocSecurity>4</DocSecurity>
  <Lines>163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2007/08:75</vt:lpstr>
      <vt:lpstr>Fredagen den 7 mars 2008</vt:lpstr>
    </vt:vector>
  </TitlesOfParts>
  <Company>Riksdagen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2008-03-06T15:10:00Z</cp:lastPrinted>
  <dcterms:created xsi:type="dcterms:W3CDTF">2025-12-17T12:36:00Z</dcterms:created>
  <dcterms:modified xsi:type="dcterms:W3CDTF">2025-12-17T12:36:00Z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7 mars 2008</vt:lpwstr>
  </property>
  <property fmtid="{D5CDD505-2E9C-101B-9397-08002B2CF9AE}" pid="3" name="DocumentNumber">
    <vt:lpwstr>75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2008-03-07</vt:lpwstr>
  </property>
</Properties>
</file>