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1912" w:rsidRPr="00CE50C1" w:rsidTr="006F19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F1912" w:rsidRPr="00CE50C1" w:rsidRDefault="009135AF" w:rsidP="006F1912">
            <w:pPr>
              <w:pStyle w:val="RSKRbeteckning"/>
              <w:spacing w:before="240"/>
            </w:pPr>
            <w:r w:rsidRPr="00CE50C1">
              <w:t>Riksdagsskrivelse</w:t>
            </w:r>
          </w:p>
          <w:p w:rsidR="006F1912" w:rsidRPr="00CE50C1" w:rsidRDefault="009135AF" w:rsidP="006F1912">
            <w:pPr>
              <w:pStyle w:val="RSKRbeteckning"/>
            </w:pPr>
            <w:r w:rsidRPr="00CE50C1">
              <w:t>2009/10</w:t>
            </w:r>
            <w:r w:rsidR="006F1912" w:rsidRPr="00CE50C1">
              <w:t>:</w:t>
            </w:r>
            <w:r w:rsidRPr="00CE50C1">
              <w:t>229</w:t>
            </w:r>
          </w:p>
        </w:tc>
        <w:tc>
          <w:tcPr>
            <w:tcW w:w="1134" w:type="dxa"/>
          </w:tcPr>
          <w:p w:rsidR="006F1912" w:rsidRPr="00CE50C1" w:rsidRDefault="00CE50C1" w:rsidP="006F1912">
            <w:pPr>
              <w:jc w:val="right"/>
            </w:pPr>
            <w:r w:rsidRPr="00CE50C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12" w:rsidRPr="00CE50C1" w:rsidTr="006F19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1912" w:rsidRPr="00CE50C1" w:rsidRDefault="006F1912">
            <w:pPr>
              <w:rPr>
                <w:sz w:val="10"/>
              </w:rPr>
            </w:pPr>
          </w:p>
        </w:tc>
      </w:tr>
    </w:tbl>
    <w:p w:rsidR="006F1912" w:rsidRPr="00CE50C1" w:rsidRDefault="006F1912"/>
    <w:p w:rsidR="006F1912" w:rsidRPr="00CE50C1" w:rsidRDefault="009135AF" w:rsidP="006F1912">
      <w:pPr>
        <w:pStyle w:val="Mottagare1"/>
      </w:pPr>
      <w:r w:rsidRPr="00CE50C1">
        <w:t>Regeringen</w:t>
      </w:r>
    </w:p>
    <w:p w:rsidR="006F1912" w:rsidRPr="00CE50C1" w:rsidRDefault="009135AF" w:rsidP="006F1912">
      <w:pPr>
        <w:pStyle w:val="Mottagare2"/>
      </w:pPr>
      <w:r w:rsidRPr="00CE50C1">
        <w:t>Finansdepartementet</w:t>
      </w:r>
    </w:p>
    <w:p w:rsidR="006F1912" w:rsidRPr="00CE50C1" w:rsidRDefault="006F1912" w:rsidP="006F1912">
      <w:r w:rsidRPr="00CE50C1">
        <w:t xml:space="preserve">Med överlämnande av </w:t>
      </w:r>
      <w:r w:rsidR="009135AF" w:rsidRPr="00CE50C1">
        <w:t>finansutskottet</w:t>
      </w:r>
      <w:r w:rsidRPr="00CE50C1">
        <w:t xml:space="preserve">s betänkande </w:t>
      </w:r>
      <w:r w:rsidR="009135AF" w:rsidRPr="00CE50C1">
        <w:t>2009/10</w:t>
      </w:r>
      <w:r w:rsidRPr="00CE50C1">
        <w:t>:</w:t>
      </w:r>
      <w:r w:rsidR="009135AF" w:rsidRPr="00CE50C1">
        <w:t>FiU34</w:t>
      </w:r>
      <w:r w:rsidRPr="00CE50C1">
        <w:t xml:space="preserve"> </w:t>
      </w:r>
      <w:r w:rsidR="009135AF" w:rsidRPr="00CE50C1">
        <w:t>Likviditetsmatchning för säkerställda obligationer efter konkurs</w:t>
      </w:r>
      <w:r w:rsidRPr="00CE50C1">
        <w:t xml:space="preserve"> får jag anmäla att riksdagen denna dag bifallit utskottets förslag till riksdagsbeslut.</w:t>
      </w:r>
    </w:p>
    <w:p w:rsidR="006F1912" w:rsidRPr="00CE50C1" w:rsidRDefault="006F1912" w:rsidP="006F1912">
      <w:pPr>
        <w:pStyle w:val="Stockholm"/>
      </w:pPr>
      <w:r w:rsidRPr="00CE50C1">
        <w:t xml:space="preserve">Stockholm </w:t>
      </w:r>
      <w:r w:rsidR="009135AF" w:rsidRPr="00CE50C1">
        <w:t>den 21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1912" w:rsidRPr="00CE50C1" w:rsidTr="006F19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F1912" w:rsidRPr="00CE50C1" w:rsidRDefault="009135AF" w:rsidP="006F1912">
            <w:pPr>
              <w:pStyle w:val="AvsTalman"/>
            </w:pPr>
            <w:r w:rsidRPr="00CE50C1">
              <w:t>Per Westerberg</w:t>
            </w:r>
          </w:p>
        </w:tc>
        <w:tc>
          <w:tcPr>
            <w:tcW w:w="3628" w:type="dxa"/>
          </w:tcPr>
          <w:p w:rsidR="006F1912" w:rsidRPr="00CE50C1" w:rsidRDefault="009135AF" w:rsidP="006F1912">
            <w:pPr>
              <w:pStyle w:val="AvsTjnsteman"/>
            </w:pPr>
            <w:r w:rsidRPr="00CE50C1">
              <w:t>Ulf Christoffersson</w:t>
            </w:r>
          </w:p>
        </w:tc>
      </w:tr>
    </w:tbl>
    <w:p w:rsidR="00D85057" w:rsidRPr="00CE50C1" w:rsidRDefault="00D85057" w:rsidP="006F1912"/>
    <w:sectPr w:rsidR="00D85057" w:rsidRPr="00CE50C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1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B07F4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1912"/>
    <w:rsid w:val="007D2903"/>
    <w:rsid w:val="00852286"/>
    <w:rsid w:val="00860608"/>
    <w:rsid w:val="008D022D"/>
    <w:rsid w:val="009135AF"/>
    <w:rsid w:val="009417EF"/>
    <w:rsid w:val="009F0EC7"/>
    <w:rsid w:val="00A16D59"/>
    <w:rsid w:val="00AC3A6D"/>
    <w:rsid w:val="00BA7EFE"/>
    <w:rsid w:val="00BB222A"/>
    <w:rsid w:val="00BB66ED"/>
    <w:rsid w:val="00C1040E"/>
    <w:rsid w:val="00C72B82"/>
    <w:rsid w:val="00CE50C1"/>
    <w:rsid w:val="00D644E9"/>
    <w:rsid w:val="00D85057"/>
    <w:rsid w:val="00DC0766"/>
    <w:rsid w:val="00DF1434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DA560F-593A-434E-819E-CB543543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2010-04-21T12:52:00Z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229</vt:lpwstr>
  </property>
  <property fmtid="{D5CDD505-2E9C-101B-9397-08002B2CF9AE}" pid="6" name="Datum">
    <vt:lpwstr>2010-04-21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34</vt:lpwstr>
  </property>
  <property fmtid="{D5CDD505-2E9C-101B-9397-08002B2CF9AE}" pid="17" name="RefRubrik">
    <vt:lpwstr>Likviditetsmatchning för säkerställda obligationer efter konkurs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april 2010</vt:lpwstr>
  </property>
</Properties>
</file>