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A8" w:rsidRPr="00120560" w:rsidRDefault="008436A8" w:rsidP="009370ED">
      <w:pPr>
        <w:pStyle w:val="Hemstlrubrik"/>
      </w:pPr>
      <w:r w:rsidRPr="00120560">
        <w:t>Förslag till riksdagsbeslut</w:t>
      </w:r>
    </w:p>
    <w:p w:rsidR="008436A8" w:rsidRPr="00120560" w:rsidRDefault="008436A8" w:rsidP="008436A8">
      <w:pPr>
        <w:pStyle w:val="Hemstlatt"/>
      </w:pPr>
      <w:r w:rsidRPr="00120560">
        <w:t>Riksdagen tillkännager för regeringen som sin mening vad i motionen anförs om att bilförmån bör beräknas miljövänligare.</w:t>
      </w:r>
    </w:p>
    <w:p w:rsidR="008436A8" w:rsidRPr="00120560" w:rsidRDefault="008436A8" w:rsidP="009370ED">
      <w:pPr>
        <w:pStyle w:val="Rubrik1"/>
      </w:pPr>
      <w:r w:rsidRPr="00120560">
        <w:t>Motivering</w:t>
      </w:r>
    </w:p>
    <w:p w:rsidR="008436A8" w:rsidRPr="00120560" w:rsidRDefault="008436A8" w:rsidP="008436A8">
      <w:r w:rsidRPr="00120560">
        <w:t>Sverige har en stor andel av sin bilflotta som tjänstebilar. Dessa beskattas enligt reglerna om bilförmån. Reglerna styr i</w:t>
      </w:r>
      <w:r w:rsidR="009370ED" w:rsidRPr="00120560">
        <w:t xml:space="preserve"> </w:t>
      </w:r>
      <w:r w:rsidRPr="00120560">
        <w:t xml:space="preserve">dag ofta </w:t>
      </w:r>
      <w:r w:rsidR="009370ED" w:rsidRPr="00120560">
        <w:t>så</w:t>
      </w:r>
      <w:r w:rsidRPr="00120560">
        <w:t xml:space="preserve"> att stora bilar a</w:t>
      </w:r>
      <w:r w:rsidRPr="00120560">
        <w:t>n</w:t>
      </w:r>
      <w:r w:rsidRPr="00120560">
        <w:t>vänds, och att man ”tjänar” på att köra många mil privat.</w:t>
      </w:r>
    </w:p>
    <w:p w:rsidR="008436A8" w:rsidRPr="00120560" w:rsidRDefault="008436A8" w:rsidP="009370ED">
      <w:pPr>
        <w:pStyle w:val="Normaltindrag"/>
      </w:pPr>
      <w:r w:rsidRPr="00120560">
        <w:t>Ett intressant nytt system har införts i Storbritannien. Bilförmånen bestäms där som en procentsats av generalagentens listpris för bilen. Sedan kopplas procentsatsen till hur mycket koldioxid som bilen släpper ut, mätt i gram per km avrundat ned till närmaste 5 g/km. Procentsatsen varierar mellan 15 % och 35 %.</w:t>
      </w:r>
    </w:p>
    <w:p w:rsidR="008436A8" w:rsidRPr="00120560" w:rsidRDefault="008436A8" w:rsidP="009370ED">
      <w:pPr>
        <w:pStyle w:val="Normaltindrag"/>
      </w:pPr>
      <w:r w:rsidRPr="00120560">
        <w:t>Reglerna skulle kunna ges ytterligare miljöprofil, låt vara till priset av en beklagligt nog ökad komplexitet, genom att inte uppmuntra till merkörning. Om skatteuttaget är fast och oberoende av merkörning som i</w:t>
      </w:r>
      <w:r w:rsidR="009370ED" w:rsidRPr="00120560">
        <w:t xml:space="preserve"> </w:t>
      </w:r>
      <w:r w:rsidRPr="00120560">
        <w:t>dag uppnås ju en ”lägre” km-skattekostnad genom att köra mer. I</w:t>
      </w:r>
      <w:r w:rsidR="009370ED" w:rsidRPr="00120560">
        <w:t xml:space="preserve"> </w:t>
      </w:r>
      <w:r w:rsidRPr="00120560">
        <w:t>stället borde förmånstagare som kan visa att bilen har körts mindre än den antagna normalsträckan på 1</w:t>
      </w:r>
      <w:r w:rsidR="009370ED" w:rsidRPr="00120560">
        <w:t> </w:t>
      </w:r>
      <w:r w:rsidRPr="00120560">
        <w:t xml:space="preserve">600 mil per år få en minskad beskattning. Detta kan visas </w:t>
      </w:r>
      <w:r w:rsidR="009370ED" w:rsidRPr="00120560">
        <w:t xml:space="preserve">t.ex. </w:t>
      </w:r>
      <w:r w:rsidRPr="00120560">
        <w:t>genom att bilens totala körsträcka på ett år minskas med genom noteringar styrkta tjän</w:t>
      </w:r>
      <w:r w:rsidRPr="00120560">
        <w:t>s</w:t>
      </w:r>
      <w:r w:rsidRPr="00120560">
        <w:t>tekörningar, på samma sätt som den som använder egen bil i tjänsten.</w:t>
      </w:r>
    </w:p>
    <w:p w:rsidR="008436A8" w:rsidRPr="00120560" w:rsidRDefault="008436A8" w:rsidP="009370ED">
      <w:pPr>
        <w:pStyle w:val="Normaltindrag"/>
      </w:pPr>
      <w:r w:rsidRPr="00120560">
        <w:t>Med regler i den skisserade riktningen stimuleras miljövänligare och bränsl</w:t>
      </w:r>
      <w:r w:rsidRPr="00120560">
        <w:t>e</w:t>
      </w:r>
      <w:r w:rsidRPr="00120560">
        <w:t>snålare bilar samtidigt som skatten sänks när privatkörningen minskar.</w:t>
      </w:r>
    </w:p>
    <w:p w:rsidR="008436A8" w:rsidRPr="00120560" w:rsidRDefault="008436A8" w:rsidP="009370ED">
      <w:pPr>
        <w:pStyle w:val="Normaltindrag"/>
      </w:pPr>
      <w:r w:rsidRPr="00120560">
        <w:t>Detta intressanta förslag har tagits fram av skatteexperterna Urban Rydin, Ronny Svensson och Anders Ödal som lämpligen kan konsulteras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70ED" w:rsidRPr="00120560">
        <w:tblPrEx>
          <w:tblCellMar>
            <w:top w:w="0" w:type="dxa"/>
            <w:bottom w:w="0" w:type="dxa"/>
          </w:tblCellMar>
        </w:tblPrEx>
        <w:trPr>
          <w:cantSplit/>
        </w:trPr>
        <w:tc>
          <w:tcPr>
            <w:tcW w:w="3046" w:type="dxa"/>
          </w:tcPr>
          <w:p w:rsidR="009370ED" w:rsidRPr="00120560" w:rsidRDefault="009370ED" w:rsidP="009370ED">
            <w:pPr>
              <w:pStyle w:val="UnderskriftDatum"/>
              <w:spacing w:before="240"/>
            </w:pPr>
            <w:r w:rsidRPr="00120560">
              <w:t>Stockholm den 21 september 2005</w:t>
            </w:r>
          </w:p>
        </w:tc>
        <w:tc>
          <w:tcPr>
            <w:tcW w:w="3047" w:type="dxa"/>
          </w:tcPr>
          <w:p w:rsidR="009370ED" w:rsidRPr="00120560" w:rsidRDefault="009370ED" w:rsidP="009370ED">
            <w:pPr>
              <w:pStyle w:val="Underskrifter"/>
              <w:spacing w:before="240"/>
            </w:pPr>
          </w:p>
        </w:tc>
      </w:tr>
      <w:tr w:rsidR="009370ED" w:rsidRPr="00120560">
        <w:tblPrEx>
          <w:tblCellMar>
            <w:top w:w="0" w:type="dxa"/>
            <w:bottom w:w="0" w:type="dxa"/>
          </w:tblCellMar>
        </w:tblPrEx>
        <w:trPr>
          <w:cantSplit/>
        </w:trPr>
        <w:tc>
          <w:tcPr>
            <w:tcW w:w="3046" w:type="dxa"/>
          </w:tcPr>
          <w:p w:rsidR="009370ED" w:rsidRPr="00120560" w:rsidRDefault="009370ED" w:rsidP="009370ED">
            <w:pPr>
              <w:pStyle w:val="Underskrifter"/>
            </w:pPr>
            <w:r w:rsidRPr="00120560">
              <w:t>Staffan Danielsson (c)</w:t>
            </w:r>
          </w:p>
        </w:tc>
        <w:tc>
          <w:tcPr>
            <w:tcW w:w="3047" w:type="dxa"/>
          </w:tcPr>
          <w:p w:rsidR="009370ED" w:rsidRPr="00120560" w:rsidRDefault="009370ED" w:rsidP="009370ED">
            <w:pPr>
              <w:pStyle w:val="Underskrifter"/>
            </w:pPr>
            <w:r w:rsidRPr="00120560">
              <w:t>Jan Andersson (c)</w:t>
            </w:r>
          </w:p>
        </w:tc>
      </w:tr>
    </w:tbl>
    <w:p w:rsidR="00E84F25" w:rsidRPr="00120560" w:rsidRDefault="00E84F25" w:rsidP="009370ED">
      <w:pPr>
        <w:pStyle w:val="Normaltindrag"/>
      </w:pPr>
    </w:p>
    <w:sectPr w:rsidR="00E84F25" w:rsidRPr="00120560" w:rsidSect="00937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8EC" w:rsidRPr="00120560" w:rsidRDefault="005318EC">
      <w:r w:rsidRPr="00120560">
        <w:separator/>
      </w:r>
    </w:p>
  </w:endnote>
  <w:endnote w:type="continuationSeparator" w:id="0">
    <w:p w:rsidR="005318EC" w:rsidRPr="00120560" w:rsidRDefault="005318EC">
      <w:r w:rsidRPr="001205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83" w:rsidRPr="00120560" w:rsidRDefault="00120560" w:rsidP="009370ED">
    <w:pPr>
      <w:pStyle w:val="Sidfot"/>
    </w:pPr>
    <w:r w:rsidRPr="001205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84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0ED" w:rsidRDefault="009370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0ED" w:rsidRDefault="009370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83" w:rsidRPr="00120560" w:rsidRDefault="00120560" w:rsidP="009370ED">
    <w:pPr>
      <w:pStyle w:val="Sidfot"/>
    </w:pPr>
    <w:r w:rsidRPr="001205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60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0ED" w:rsidRDefault="00937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0ED" w:rsidRDefault="00937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83" w:rsidRPr="00120560" w:rsidRDefault="00120560" w:rsidP="009370ED">
    <w:pPr>
      <w:pStyle w:val="Sidfot"/>
    </w:pPr>
    <w:r w:rsidRPr="001205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014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0ED" w:rsidRDefault="00937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0ED" w:rsidRDefault="00937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8EC" w:rsidRPr="00120560" w:rsidRDefault="005318EC">
      <w:r w:rsidRPr="00120560">
        <w:separator/>
      </w:r>
    </w:p>
  </w:footnote>
  <w:footnote w:type="continuationSeparator" w:id="0">
    <w:p w:rsidR="005318EC" w:rsidRPr="00120560" w:rsidRDefault="005318EC">
      <w:r w:rsidRPr="001205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83" w:rsidRPr="00120560" w:rsidRDefault="00120560" w:rsidP="009370ED">
    <w:pPr>
      <w:pStyle w:val="Sidhuvud"/>
    </w:pPr>
    <w:r w:rsidRPr="001205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516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0ED" w:rsidRDefault="009370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0ED" w:rsidRDefault="009370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83" w:rsidRPr="00120560" w:rsidRDefault="00120560" w:rsidP="009370ED">
    <w:pPr>
      <w:pStyle w:val="Sidhuvud"/>
    </w:pPr>
    <w:r w:rsidRPr="001205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527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0ED" w:rsidRDefault="009370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0ED" w:rsidRDefault="009370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0ED" w:rsidRPr="00120560" w:rsidRDefault="009370ED">
    <w:pPr>
      <w:pStyle w:val="FSHNormal"/>
      <w:tabs>
        <w:tab w:val="right" w:pos="5840"/>
      </w:tabs>
    </w:pPr>
    <w:r w:rsidRPr="00120560">
      <w:br/>
    </w:r>
    <w:r w:rsidRPr="00120560">
      <w:fldChar w:fldCharType="begin" w:fldLock="1"/>
    </w:r>
    <w:r w:rsidRPr="00120560">
      <w:instrText xml:space="preserve"> DOCPROPERTY</w:instrText>
    </w:r>
    <w:r w:rsidRPr="00120560">
      <w:rPr>
        <w:sz w:val="18"/>
      </w:rPr>
      <w:instrText xml:space="preserve"> "YearUser" *\charformat </w:instrText>
    </w:r>
    <w:r w:rsidRPr="00120560">
      <w:fldChar w:fldCharType="separate"/>
    </w:r>
    <w:r w:rsidRPr="00120560">
      <w:t>2005/06</w:t>
    </w:r>
    <w:r w:rsidRPr="00120560">
      <w:fldChar w:fldCharType="end"/>
    </w:r>
    <w:r w:rsidRPr="00120560">
      <w:t xml:space="preserve"> </w:t>
    </w:r>
    <w:r w:rsidRPr="00120560">
      <w:tab/>
      <w:t xml:space="preserve">mnr: </w:t>
    </w:r>
    <w:r w:rsidRPr="00120560">
      <w:fldChar w:fldCharType="begin" w:fldLock="1"/>
    </w:r>
    <w:r w:rsidRPr="00120560">
      <w:instrText xml:space="preserve"> DOCPROPERTY</w:instrText>
    </w:r>
    <w:r w:rsidRPr="00120560">
      <w:rPr>
        <w:sz w:val="18"/>
      </w:rPr>
      <w:instrText xml:space="preserve"> "Motionsnummer" *\charformat </w:instrText>
    </w:r>
    <w:r w:rsidRPr="00120560">
      <w:fldChar w:fldCharType="separate"/>
    </w:r>
    <w:r w:rsidRPr="00120560">
      <w:t>Sk249</w:t>
    </w:r>
    <w:r w:rsidRPr="00120560">
      <w:fldChar w:fldCharType="end"/>
    </w:r>
    <w:r w:rsidRPr="00120560">
      <w:br/>
    </w:r>
    <w:r w:rsidRPr="00120560">
      <w:fldChar w:fldCharType="begin" w:fldLock="1"/>
    </w:r>
    <w:r w:rsidRPr="00120560">
      <w:instrText xml:space="preserve"> DOCPROPERTY</w:instrText>
    </w:r>
    <w:r w:rsidRPr="00120560">
      <w:rPr>
        <w:sz w:val="18"/>
      </w:rPr>
      <w:instrText xml:space="preserve"> "Samling" *\charformat </w:instrText>
    </w:r>
    <w:r w:rsidRPr="00120560">
      <w:fldChar w:fldCharType="end"/>
    </w:r>
    <w:r w:rsidRPr="00120560">
      <w:tab/>
      <w:t xml:space="preserve">pnr: </w:t>
    </w:r>
    <w:r w:rsidRPr="00120560">
      <w:fldChar w:fldCharType="begin" w:fldLock="1"/>
    </w:r>
    <w:r w:rsidRPr="00120560">
      <w:instrText xml:space="preserve"> DOCPROPERTY</w:instrText>
    </w:r>
    <w:r w:rsidRPr="00120560">
      <w:rPr>
        <w:sz w:val="18"/>
      </w:rPr>
      <w:instrText xml:space="preserve"> "Partinummer" *\charformat </w:instrText>
    </w:r>
    <w:r w:rsidRPr="00120560">
      <w:fldChar w:fldCharType="separate"/>
    </w:r>
    <w:r w:rsidRPr="00120560">
      <w:t>c401</w:t>
    </w:r>
    <w:r w:rsidRPr="00120560">
      <w:fldChar w:fldCharType="end"/>
    </w:r>
  </w:p>
  <w:p w:rsidR="009370ED" w:rsidRPr="00120560" w:rsidRDefault="009370ED">
    <w:pPr>
      <w:pStyle w:val="FSHRub1"/>
    </w:pPr>
    <w:r w:rsidRPr="00120560">
      <w:t>Motion till riksdagen</w:t>
    </w:r>
    <w:r w:rsidRPr="00120560">
      <w:br/>
    </w:r>
    <w:r w:rsidRPr="00120560">
      <w:fldChar w:fldCharType="begin" w:fldLock="1"/>
    </w:r>
    <w:r w:rsidRPr="00120560">
      <w:instrText xml:space="preserve"> DOCPROPERTY "YearUser" *\charformat </w:instrText>
    </w:r>
    <w:r w:rsidRPr="00120560">
      <w:fldChar w:fldCharType="separate"/>
    </w:r>
    <w:r w:rsidRPr="00120560">
      <w:t>2005/06</w:t>
    </w:r>
    <w:r w:rsidRPr="00120560">
      <w:fldChar w:fldCharType="end"/>
    </w:r>
    <w:r w:rsidRPr="00120560">
      <w:t>:</w:t>
    </w:r>
    <w:r w:rsidRPr="00120560">
      <w:fldChar w:fldCharType="begin" w:fldLock="1"/>
    </w:r>
    <w:r w:rsidRPr="00120560">
      <w:instrText xml:space="preserve"> DOCPROPERTY "Motionsnummer" *\charformat </w:instrText>
    </w:r>
    <w:r w:rsidRPr="00120560">
      <w:fldChar w:fldCharType="separate"/>
    </w:r>
    <w:r w:rsidRPr="00120560">
      <w:t>Sk249</w:t>
    </w:r>
    <w:r w:rsidRPr="00120560">
      <w:fldChar w:fldCharType="end"/>
    </w:r>
  </w:p>
  <w:p w:rsidR="009370ED" w:rsidRPr="00120560" w:rsidRDefault="009370ED">
    <w:pPr>
      <w:pStyle w:val="FSHNormalS5"/>
    </w:pPr>
    <w:r w:rsidRPr="00120560">
      <w:fldChar w:fldCharType="begin" w:fldLock="1"/>
    </w:r>
    <w:r w:rsidRPr="00120560">
      <w:instrText xml:space="preserve"> DOCPROPERTY "MotionarText" *\charformat </w:instrText>
    </w:r>
    <w:r w:rsidRPr="00120560">
      <w:fldChar w:fldCharType="separate"/>
    </w:r>
    <w:r w:rsidRPr="00120560">
      <w:t>av Staffan Danielsson och Jan Andersson (c)</w:t>
    </w:r>
    <w:r w:rsidRPr="00120560">
      <w:fldChar w:fldCharType="end"/>
    </w:r>
    <w:r w:rsidRPr="00120560">
      <w:br/>
    </w:r>
    <w:r w:rsidRPr="00120560">
      <w:fldChar w:fldCharType="begin" w:fldLock="1"/>
    </w:r>
    <w:r w:rsidRPr="00120560">
      <w:instrText xml:space="preserve"> DOCPROPERTY "SvarFrasKort" *\charformat </w:instrText>
    </w:r>
    <w:r w:rsidRPr="00120560">
      <w:fldChar w:fldCharType="end"/>
    </w:r>
  </w:p>
  <w:p w:rsidR="009370ED" w:rsidRPr="00120560" w:rsidRDefault="009370ED">
    <w:pPr>
      <w:pStyle w:val="FSHTitel"/>
    </w:pPr>
    <w:r w:rsidRPr="00120560">
      <w:fldChar w:fldCharType="begin" w:fldLock="1"/>
    </w:r>
    <w:r w:rsidRPr="00120560">
      <w:instrText xml:space="preserve"> DOCPROPERTY</w:instrText>
    </w:r>
    <w:r w:rsidRPr="00120560">
      <w:rPr>
        <w:sz w:val="18"/>
      </w:rPr>
      <w:instrText xml:space="preserve"> "RubrikSvar" *\charformat </w:instrText>
    </w:r>
    <w:r w:rsidRPr="00120560">
      <w:fldChar w:fldCharType="separate"/>
    </w:r>
    <w:r w:rsidRPr="00120560">
      <w:t>Beräkning av bilförmån</w:t>
    </w:r>
    <w:r w:rsidRPr="00120560">
      <w:fldChar w:fldCharType="end"/>
    </w:r>
  </w:p>
  <w:p w:rsidR="009370ED" w:rsidRPr="00120560" w:rsidRDefault="009370ED" w:rsidP="009370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99C3F46"/>
    <w:lvl w:ilvl="0" w:tplc="A3DE1B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794401">
    <w:abstractNumId w:val="13"/>
  </w:num>
  <w:num w:numId="2" w16cid:durableId="1383019766">
    <w:abstractNumId w:val="10"/>
  </w:num>
  <w:num w:numId="3" w16cid:durableId="1929577563">
    <w:abstractNumId w:val="11"/>
  </w:num>
  <w:num w:numId="4" w16cid:durableId="1456295721">
    <w:abstractNumId w:val="12"/>
  </w:num>
  <w:num w:numId="5" w16cid:durableId="305936860">
    <w:abstractNumId w:val="8"/>
  </w:num>
  <w:num w:numId="6" w16cid:durableId="2079471274">
    <w:abstractNumId w:val="3"/>
  </w:num>
  <w:num w:numId="7" w16cid:durableId="1601521289">
    <w:abstractNumId w:val="2"/>
  </w:num>
  <w:num w:numId="8" w16cid:durableId="1278028016">
    <w:abstractNumId w:val="1"/>
  </w:num>
  <w:num w:numId="9" w16cid:durableId="1112821289">
    <w:abstractNumId w:val="0"/>
  </w:num>
  <w:num w:numId="10" w16cid:durableId="1118835730">
    <w:abstractNumId w:val="9"/>
  </w:num>
  <w:num w:numId="11" w16cid:durableId="561598023">
    <w:abstractNumId w:val="7"/>
  </w:num>
  <w:num w:numId="12" w16cid:durableId="1188760678">
    <w:abstractNumId w:val="6"/>
  </w:num>
  <w:num w:numId="13" w16cid:durableId="1529021689">
    <w:abstractNumId w:val="5"/>
  </w:num>
  <w:num w:numId="14" w16cid:durableId="1895921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447AF"/>
    <w:rsid w:val="00064BC3"/>
    <w:rsid w:val="00066775"/>
    <w:rsid w:val="00072FB9"/>
    <w:rsid w:val="00100531"/>
    <w:rsid w:val="00120560"/>
    <w:rsid w:val="00201DFB"/>
    <w:rsid w:val="00204A63"/>
    <w:rsid w:val="00212FF1"/>
    <w:rsid w:val="00230193"/>
    <w:rsid w:val="0025068A"/>
    <w:rsid w:val="002818D3"/>
    <w:rsid w:val="002D11A8"/>
    <w:rsid w:val="003E6629"/>
    <w:rsid w:val="00445271"/>
    <w:rsid w:val="004645C8"/>
    <w:rsid w:val="004A0504"/>
    <w:rsid w:val="004E38D9"/>
    <w:rsid w:val="005318EC"/>
    <w:rsid w:val="005E1983"/>
    <w:rsid w:val="006F1A1E"/>
    <w:rsid w:val="00740D6D"/>
    <w:rsid w:val="00794149"/>
    <w:rsid w:val="007B67A7"/>
    <w:rsid w:val="007C6092"/>
    <w:rsid w:val="008436A8"/>
    <w:rsid w:val="009370ED"/>
    <w:rsid w:val="00A053C6"/>
    <w:rsid w:val="00B13BF0"/>
    <w:rsid w:val="00C1285C"/>
    <w:rsid w:val="00C27B7D"/>
    <w:rsid w:val="00C447AF"/>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AE47E4-E1F4-4749-8E7B-E5505CB1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370ED"/>
    <w:pPr>
      <w:spacing w:after="250"/>
    </w:pPr>
  </w:style>
  <w:style w:type="paragraph" w:customStyle="1" w:styleId="Hemstlatt">
    <w:name w:val="Hemstl_att"/>
    <w:aliases w:val="HemstPunkt,HemstPunktFlera,HemställansPunkt,Förslagstext"/>
    <w:basedOn w:val="Normal"/>
    <w:next w:val="Normal"/>
    <w:rsid w:val="009370E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253</Words>
  <Characters>1401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Sk249</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Sk249</dc:title>
  <dc:subject>Sk249</dc:subject>
  <dc:creator>Riksdagen</dc:creator>
  <cp:keywords>Riksdagen</cp:keywords>
  <dc:description/>
  <cp:lastModifiedBy>Lars Brink</cp:lastModifiedBy>
  <cp:revision>2</cp:revision>
  <cp:lastPrinted>2005-10-22T13:38:00Z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Beräkning av bilförmån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Beräkning av bilförmån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Jan Andersson (c)</vt:lpwstr>
  </property>
  <property fmtid="{D5CDD505-2E9C-101B-9397-08002B2CF9AE}" pid="26" name="MotionarLista">
    <vt:lpwstr>Danielsson, Staffan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20052006000000000099000004010069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20052006000000000099000004010069</vt:lpwstr>
  </property>
  <property fmtid="{D5CDD505-2E9C-101B-9397-08002B2CF9AE}" pid="50" name="nummer">
    <vt:lpwstr>249</vt:lpwstr>
  </property>
  <property fmtid="{D5CDD505-2E9C-101B-9397-08002B2CF9AE}" pid="51" name="utskottsbeteckning">
    <vt:lpwstr>Sk</vt:lpwstr>
  </property>
</Properties>
</file>