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B666236C55E4B3C893D0921C514558B"/>
        </w:placeholder>
        <w:text/>
      </w:sdtPr>
      <w:sdtEndPr/>
      <w:sdtContent>
        <w:p w:rsidRPr="009B062B" w:rsidR="00AF30DD" w:rsidP="00D57DBF" w:rsidRDefault="00AF30DD" w14:paraId="5A7230F1" w14:textId="77777777">
          <w:pPr>
            <w:pStyle w:val="Rubrik1"/>
            <w:spacing w:after="300"/>
          </w:pPr>
          <w:r w:rsidRPr="009B062B">
            <w:t>Förslag till riksdagsbeslut</w:t>
          </w:r>
        </w:p>
      </w:sdtContent>
    </w:sdt>
    <w:sdt>
      <w:sdtPr>
        <w:alias w:val="Yrkande 1"/>
        <w:tag w:val="1bbd5916-4be4-4db3-9cda-9776958b5f08"/>
        <w:id w:val="866102741"/>
        <w:lock w:val="sdtLocked"/>
      </w:sdtPr>
      <w:sdtEndPr/>
      <w:sdtContent>
        <w:p w:rsidR="005F7723" w:rsidRDefault="00C11919" w14:paraId="57C77492" w14:textId="77777777">
          <w:pPr>
            <w:pStyle w:val="Frslagstext"/>
            <w:numPr>
              <w:ilvl w:val="0"/>
              <w:numId w:val="0"/>
            </w:numPr>
          </w:pPr>
          <w:r>
            <w:t>Riksdagen ställer sig bakom det som anförs i motionen om att avyttra statens ägande i Arento AB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F36F6F421C48608A8D541DF37C1F17"/>
        </w:placeholder>
        <w:text/>
      </w:sdtPr>
      <w:sdtEndPr/>
      <w:sdtContent>
        <w:p w:rsidRPr="009B062B" w:rsidR="006D79C9" w:rsidP="00333E95" w:rsidRDefault="006D79C9" w14:paraId="611D3F35" w14:textId="77777777">
          <w:pPr>
            <w:pStyle w:val="Rubrik1"/>
          </w:pPr>
          <w:r>
            <w:t>Motivering</w:t>
          </w:r>
        </w:p>
      </w:sdtContent>
    </w:sdt>
    <w:p w:rsidR="004E2059" w:rsidP="004E2059" w:rsidRDefault="004E2059" w14:paraId="3A0EB3A3" w14:textId="77777777">
      <w:pPr>
        <w:pStyle w:val="Normalutanindragellerluft"/>
      </w:pPr>
      <w:r>
        <w:t>Arento AB är ett helsvenskt statligt bolag som ingår i Sveviakoncernen och som verkar på en starkt konkurrensutsatt marknad. Bolaget ägnar sig åt uthyrning av maskiner, verktyg och bilar. På samtliga orter där Arento i dag är verksamt finns privata aktörer som tillhandahåller samma tjänster.</w:t>
      </w:r>
    </w:p>
    <w:p w:rsidR="004E2059" w:rsidP="004E2059" w:rsidRDefault="004E2059" w14:paraId="610E56D2" w14:textId="77777777">
      <w:r w:rsidRPr="004E2059">
        <w:t>Statliga Trafikverket hyr drygt 500 personal- och tjänstebilar av bolaget enligt deras årsredovisning. Arento marknadsför sig som uthyrare av personbilar.</w:t>
      </w:r>
    </w:p>
    <w:p w:rsidR="004E2059" w:rsidP="004E2059" w:rsidRDefault="004E2059" w14:paraId="7E2591A0" w14:textId="77777777">
      <w:r>
        <w:t>En annan produkt som bolaget har i sitt sortiment är jordfräsar. Om dessa skriver man:</w:t>
      </w:r>
    </w:p>
    <w:p w:rsidR="004E2059" w:rsidP="004E2059" w:rsidRDefault="004E2059" w14:paraId="02509114" w14:textId="77777777">
      <w:r>
        <w:t>Arento har jordfräsar för uthyrning från bland annat Billy Goat. Med Arentos transportpaketerbjudande kör vi ut din jordfräs till rätt plats när du behöver den. När ditt arbete är klart hämtar vi tillbaka den.</w:t>
      </w:r>
    </w:p>
    <w:p w:rsidR="00BB6339" w:rsidP="00806592" w:rsidRDefault="004E2059" w14:paraId="3EB1D80B" w14:textId="77AAE180">
      <w:r>
        <w:t>Bolaget skriver i sin årsredovisning att man växer kraftigt och tar marknadsandelar. Det man då tar marknadsandelar från är det privata näringslivet. Den självklara frågan är då om det är en statlig angelägenhet att hyra ut jordfräsar och personbilar. Det finns en enkel lösning på den osunda konkurrensen från statliga Arento och det är att staten säljer bolaget.</w:t>
      </w:r>
    </w:p>
    <w:sdt>
      <w:sdtPr>
        <w:rPr>
          <w:i/>
          <w:noProof/>
        </w:rPr>
        <w:alias w:val="CC_Underskrifter"/>
        <w:tag w:val="CC_Underskrifter"/>
        <w:id w:val="583496634"/>
        <w:lock w:val="sdtContentLocked"/>
        <w:placeholder>
          <w:docPart w:val="B2E7A65918AB41709B8E7CEF0E116413"/>
        </w:placeholder>
      </w:sdtPr>
      <w:sdtEndPr>
        <w:rPr>
          <w:i w:val="0"/>
          <w:noProof w:val="0"/>
        </w:rPr>
      </w:sdtEndPr>
      <w:sdtContent>
        <w:p w:rsidR="00D57DBF" w:rsidP="00D57DBF" w:rsidRDefault="00D57DBF" w14:paraId="32C20D51" w14:textId="77777777"/>
        <w:p w:rsidRPr="008E0FE2" w:rsidR="004801AC" w:rsidP="00D57DBF" w:rsidRDefault="00806592" w14:paraId="600CFBB9" w14:textId="0A3004E3"/>
      </w:sdtContent>
    </w:sdt>
    <w:tbl>
      <w:tblPr>
        <w:tblW w:w="5000" w:type="pct"/>
        <w:tblLook w:val="04A0" w:firstRow="1" w:lastRow="0" w:firstColumn="1" w:lastColumn="0" w:noHBand="0" w:noVBand="1"/>
        <w:tblCaption w:val="underskrifter"/>
      </w:tblPr>
      <w:tblGrid>
        <w:gridCol w:w="4252"/>
        <w:gridCol w:w="4252"/>
      </w:tblGrid>
      <w:tr w:rsidR="002857E8" w14:paraId="77C6AAE6" w14:textId="77777777">
        <w:trPr>
          <w:cantSplit/>
        </w:trPr>
        <w:tc>
          <w:tcPr>
            <w:tcW w:w="50" w:type="pct"/>
            <w:vAlign w:val="bottom"/>
          </w:tcPr>
          <w:p w:rsidR="002857E8" w:rsidRDefault="005D4A21" w14:paraId="36713338" w14:textId="77777777">
            <w:pPr>
              <w:pStyle w:val="Underskrifter"/>
            </w:pPr>
            <w:r>
              <w:t>Lars Beckman (M)</w:t>
            </w:r>
          </w:p>
        </w:tc>
        <w:tc>
          <w:tcPr>
            <w:tcW w:w="50" w:type="pct"/>
            <w:vAlign w:val="bottom"/>
          </w:tcPr>
          <w:p w:rsidR="002857E8" w:rsidRDefault="002857E8" w14:paraId="2FC6C6D5" w14:textId="77777777">
            <w:pPr>
              <w:pStyle w:val="Underskrifter"/>
            </w:pPr>
          </w:p>
        </w:tc>
      </w:tr>
    </w:tbl>
    <w:p w:rsidR="00FB529F" w:rsidRDefault="00FB529F" w14:paraId="21614F84" w14:textId="77777777"/>
    <w:sectPr w:rsidR="00FB52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719D" w14:textId="77777777" w:rsidR="00592D5B" w:rsidRDefault="00592D5B" w:rsidP="000C1CAD">
      <w:pPr>
        <w:spacing w:line="240" w:lineRule="auto"/>
      </w:pPr>
      <w:r>
        <w:separator/>
      </w:r>
    </w:p>
  </w:endnote>
  <w:endnote w:type="continuationSeparator" w:id="0">
    <w:p w14:paraId="22457FE0" w14:textId="77777777" w:rsidR="00592D5B" w:rsidRDefault="00592D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92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A7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72FB" w14:textId="00151051" w:rsidR="00262EA3" w:rsidRPr="00D57DBF" w:rsidRDefault="00262EA3" w:rsidP="00D57D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65EB" w14:textId="77777777" w:rsidR="00592D5B" w:rsidRDefault="00592D5B" w:rsidP="000C1CAD">
      <w:pPr>
        <w:spacing w:line="240" w:lineRule="auto"/>
      </w:pPr>
      <w:r>
        <w:separator/>
      </w:r>
    </w:p>
  </w:footnote>
  <w:footnote w:type="continuationSeparator" w:id="0">
    <w:p w14:paraId="24950412" w14:textId="77777777" w:rsidR="00592D5B" w:rsidRDefault="00592D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D1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3FD3BD" wp14:editId="17AAEC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99E20A" w14:textId="77777777" w:rsidR="00262EA3" w:rsidRDefault="00806592" w:rsidP="008103B5">
                          <w:pPr>
                            <w:jc w:val="right"/>
                          </w:pPr>
                          <w:sdt>
                            <w:sdtPr>
                              <w:alias w:val="CC_Noformat_Partikod"/>
                              <w:tag w:val="CC_Noformat_Partikod"/>
                              <w:id w:val="-53464382"/>
                              <w:placeholder>
                                <w:docPart w:val="76DB736BA67F422A9F4A5C0F2E854261"/>
                              </w:placeholder>
                              <w:text/>
                            </w:sdtPr>
                            <w:sdtEndPr/>
                            <w:sdtContent>
                              <w:r w:rsidR="004E2059">
                                <w:t>M</w:t>
                              </w:r>
                            </w:sdtContent>
                          </w:sdt>
                          <w:sdt>
                            <w:sdtPr>
                              <w:alias w:val="CC_Noformat_Partinummer"/>
                              <w:tag w:val="CC_Noformat_Partinummer"/>
                              <w:id w:val="-1709555926"/>
                              <w:placeholder>
                                <w:docPart w:val="B851ED65749A4353ADABBF60128543A8"/>
                              </w:placeholder>
                              <w:text/>
                            </w:sdtPr>
                            <w:sdtEndPr/>
                            <w:sdtContent>
                              <w:r w:rsidR="004E2059">
                                <w:t>1671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FD3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99E20A" w14:textId="77777777" w:rsidR="00262EA3" w:rsidRDefault="00806592" w:rsidP="008103B5">
                    <w:pPr>
                      <w:jc w:val="right"/>
                    </w:pPr>
                    <w:sdt>
                      <w:sdtPr>
                        <w:alias w:val="CC_Noformat_Partikod"/>
                        <w:tag w:val="CC_Noformat_Partikod"/>
                        <w:id w:val="-53464382"/>
                        <w:placeholder>
                          <w:docPart w:val="76DB736BA67F422A9F4A5C0F2E854261"/>
                        </w:placeholder>
                        <w:text/>
                      </w:sdtPr>
                      <w:sdtEndPr/>
                      <w:sdtContent>
                        <w:r w:rsidR="004E2059">
                          <w:t>M</w:t>
                        </w:r>
                      </w:sdtContent>
                    </w:sdt>
                    <w:sdt>
                      <w:sdtPr>
                        <w:alias w:val="CC_Noformat_Partinummer"/>
                        <w:tag w:val="CC_Noformat_Partinummer"/>
                        <w:id w:val="-1709555926"/>
                        <w:placeholder>
                          <w:docPart w:val="B851ED65749A4353ADABBF60128543A8"/>
                        </w:placeholder>
                        <w:text/>
                      </w:sdtPr>
                      <w:sdtEndPr/>
                      <w:sdtContent>
                        <w:r w:rsidR="004E2059">
                          <w:t>1671</w:t>
                        </w:r>
                      </w:sdtContent>
                    </w:sdt>
                  </w:p>
                </w:txbxContent>
              </v:textbox>
              <w10:wrap anchorx="page"/>
            </v:shape>
          </w:pict>
        </mc:Fallback>
      </mc:AlternateContent>
    </w:r>
  </w:p>
  <w:p w14:paraId="509000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AC2" w14:textId="77777777" w:rsidR="00262EA3" w:rsidRDefault="00262EA3" w:rsidP="008563AC">
    <w:pPr>
      <w:jc w:val="right"/>
    </w:pPr>
  </w:p>
  <w:p w14:paraId="13DFBF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C3F8" w14:textId="77777777" w:rsidR="00262EA3" w:rsidRDefault="008065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51FB34" wp14:editId="4B1EBF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7FE1D3" w14:textId="77777777" w:rsidR="00262EA3" w:rsidRDefault="00806592" w:rsidP="00A314CF">
    <w:pPr>
      <w:pStyle w:val="FSHNormal"/>
      <w:spacing w:before="40"/>
    </w:pPr>
    <w:sdt>
      <w:sdtPr>
        <w:alias w:val="CC_Noformat_Motionstyp"/>
        <w:tag w:val="CC_Noformat_Motionstyp"/>
        <w:id w:val="1162973129"/>
        <w:lock w:val="sdtContentLocked"/>
        <w15:appearance w15:val="hidden"/>
        <w:text/>
      </w:sdtPr>
      <w:sdtEndPr/>
      <w:sdtContent>
        <w:r w:rsidR="00947BA4">
          <w:t>Enskild motion</w:t>
        </w:r>
      </w:sdtContent>
    </w:sdt>
    <w:r w:rsidR="00821B36">
      <w:t xml:space="preserve"> </w:t>
    </w:r>
    <w:sdt>
      <w:sdtPr>
        <w:alias w:val="CC_Noformat_Partikod"/>
        <w:tag w:val="CC_Noformat_Partikod"/>
        <w:id w:val="1471015553"/>
        <w:text/>
      </w:sdtPr>
      <w:sdtEndPr/>
      <w:sdtContent>
        <w:r w:rsidR="004E2059">
          <w:t>M</w:t>
        </w:r>
      </w:sdtContent>
    </w:sdt>
    <w:sdt>
      <w:sdtPr>
        <w:alias w:val="CC_Noformat_Partinummer"/>
        <w:tag w:val="CC_Noformat_Partinummer"/>
        <w:id w:val="-2014525982"/>
        <w:text/>
      </w:sdtPr>
      <w:sdtEndPr/>
      <w:sdtContent>
        <w:r w:rsidR="004E2059">
          <w:t>1671</w:t>
        </w:r>
      </w:sdtContent>
    </w:sdt>
  </w:p>
  <w:p w14:paraId="5F074899" w14:textId="77777777" w:rsidR="00262EA3" w:rsidRPr="008227B3" w:rsidRDefault="008065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78F378" w14:textId="77777777" w:rsidR="00262EA3" w:rsidRPr="008227B3" w:rsidRDefault="008065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7BA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7BA4">
          <w:t>:3560</w:t>
        </w:r>
      </w:sdtContent>
    </w:sdt>
  </w:p>
  <w:p w14:paraId="7C210CEB" w14:textId="77777777" w:rsidR="00262EA3" w:rsidRDefault="00806592" w:rsidP="00E03A3D">
    <w:pPr>
      <w:pStyle w:val="Motionr"/>
    </w:pPr>
    <w:sdt>
      <w:sdtPr>
        <w:alias w:val="CC_Noformat_Avtext"/>
        <w:tag w:val="CC_Noformat_Avtext"/>
        <w:id w:val="-2020768203"/>
        <w:lock w:val="sdtContentLocked"/>
        <w15:appearance w15:val="hidden"/>
        <w:text/>
      </w:sdtPr>
      <w:sdtEndPr/>
      <w:sdtContent>
        <w:r w:rsidR="00947BA4">
          <w:t>av Lars Beckman (M)</w:t>
        </w:r>
      </w:sdtContent>
    </w:sdt>
  </w:p>
  <w:sdt>
    <w:sdtPr>
      <w:alias w:val="CC_Noformat_Rubtext"/>
      <w:tag w:val="CC_Noformat_Rubtext"/>
      <w:id w:val="-218060500"/>
      <w:lock w:val="sdtLocked"/>
      <w:text/>
    </w:sdtPr>
    <w:sdtEndPr/>
    <w:sdtContent>
      <w:p w14:paraId="1AF99AC5" w14:textId="77777777" w:rsidR="00262EA3" w:rsidRDefault="004E2059" w:rsidP="00283E0F">
        <w:pPr>
          <w:pStyle w:val="FSHRub2"/>
        </w:pPr>
        <w:r>
          <w:t>Försäljning av Arento AB</w:t>
        </w:r>
      </w:p>
    </w:sdtContent>
  </w:sdt>
  <w:sdt>
    <w:sdtPr>
      <w:alias w:val="CC_Boilerplate_3"/>
      <w:tag w:val="CC_Boilerplate_3"/>
      <w:id w:val="1606463544"/>
      <w:lock w:val="sdtContentLocked"/>
      <w15:appearance w15:val="hidden"/>
      <w:text w:multiLine="1"/>
    </w:sdtPr>
    <w:sdtEndPr/>
    <w:sdtContent>
      <w:p w14:paraId="74B333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20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7E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4F0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05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D5B"/>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2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723"/>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42C"/>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59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BA4"/>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91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9D8"/>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B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1F4"/>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29F"/>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5CBB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501AA6"/>
  <w15:chartTrackingRefBased/>
  <w15:docId w15:val="{C58C9750-45E9-4A7C-AAA3-CA487E53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66236C55E4B3C893D0921C514558B"/>
        <w:category>
          <w:name w:val="Allmänt"/>
          <w:gallery w:val="placeholder"/>
        </w:category>
        <w:types>
          <w:type w:val="bbPlcHdr"/>
        </w:types>
        <w:behaviors>
          <w:behavior w:val="content"/>
        </w:behaviors>
        <w:guid w:val="{5E93ABC1-C2A4-4743-9E3A-5B2C2809FEBC}"/>
      </w:docPartPr>
      <w:docPartBody>
        <w:p w:rsidR="00BF31C1" w:rsidRDefault="00F4462D">
          <w:pPr>
            <w:pStyle w:val="AB666236C55E4B3C893D0921C514558B"/>
          </w:pPr>
          <w:r w:rsidRPr="005A0A93">
            <w:rPr>
              <w:rStyle w:val="Platshllartext"/>
            </w:rPr>
            <w:t>Förslag till riksdagsbeslut</w:t>
          </w:r>
        </w:p>
      </w:docPartBody>
    </w:docPart>
    <w:docPart>
      <w:docPartPr>
        <w:name w:val="20F36F6F421C48608A8D541DF37C1F17"/>
        <w:category>
          <w:name w:val="Allmänt"/>
          <w:gallery w:val="placeholder"/>
        </w:category>
        <w:types>
          <w:type w:val="bbPlcHdr"/>
        </w:types>
        <w:behaviors>
          <w:behavior w:val="content"/>
        </w:behaviors>
        <w:guid w:val="{D553688B-1F8F-4A95-B725-47EB5299C988}"/>
      </w:docPartPr>
      <w:docPartBody>
        <w:p w:rsidR="00BF31C1" w:rsidRDefault="00F4462D">
          <w:pPr>
            <w:pStyle w:val="20F36F6F421C48608A8D541DF37C1F17"/>
          </w:pPr>
          <w:r w:rsidRPr="005A0A93">
            <w:rPr>
              <w:rStyle w:val="Platshllartext"/>
            </w:rPr>
            <w:t>Motivering</w:t>
          </w:r>
        </w:p>
      </w:docPartBody>
    </w:docPart>
    <w:docPart>
      <w:docPartPr>
        <w:name w:val="76DB736BA67F422A9F4A5C0F2E854261"/>
        <w:category>
          <w:name w:val="Allmänt"/>
          <w:gallery w:val="placeholder"/>
        </w:category>
        <w:types>
          <w:type w:val="bbPlcHdr"/>
        </w:types>
        <w:behaviors>
          <w:behavior w:val="content"/>
        </w:behaviors>
        <w:guid w:val="{E8FD6BC0-CDBA-4F60-A19B-80A3390E0BE9}"/>
      </w:docPartPr>
      <w:docPartBody>
        <w:p w:rsidR="00BF31C1" w:rsidRDefault="00F4462D">
          <w:pPr>
            <w:pStyle w:val="76DB736BA67F422A9F4A5C0F2E854261"/>
          </w:pPr>
          <w:r>
            <w:rPr>
              <w:rStyle w:val="Platshllartext"/>
            </w:rPr>
            <w:t xml:space="preserve"> </w:t>
          </w:r>
        </w:p>
      </w:docPartBody>
    </w:docPart>
    <w:docPart>
      <w:docPartPr>
        <w:name w:val="B851ED65749A4353ADABBF60128543A8"/>
        <w:category>
          <w:name w:val="Allmänt"/>
          <w:gallery w:val="placeholder"/>
        </w:category>
        <w:types>
          <w:type w:val="bbPlcHdr"/>
        </w:types>
        <w:behaviors>
          <w:behavior w:val="content"/>
        </w:behaviors>
        <w:guid w:val="{E72BB3A5-ED23-4315-8B8E-CF716F1722E4}"/>
      </w:docPartPr>
      <w:docPartBody>
        <w:p w:rsidR="00BF31C1" w:rsidRDefault="00F4462D">
          <w:pPr>
            <w:pStyle w:val="B851ED65749A4353ADABBF60128543A8"/>
          </w:pPr>
          <w:r>
            <w:t xml:space="preserve"> </w:t>
          </w:r>
        </w:p>
      </w:docPartBody>
    </w:docPart>
    <w:docPart>
      <w:docPartPr>
        <w:name w:val="B2E7A65918AB41709B8E7CEF0E116413"/>
        <w:category>
          <w:name w:val="Allmänt"/>
          <w:gallery w:val="placeholder"/>
        </w:category>
        <w:types>
          <w:type w:val="bbPlcHdr"/>
        </w:types>
        <w:behaviors>
          <w:behavior w:val="content"/>
        </w:behaviors>
        <w:guid w:val="{E9937E44-8493-4DC8-A299-E1FF72B20D85}"/>
      </w:docPartPr>
      <w:docPartBody>
        <w:p w:rsidR="006E5070" w:rsidRDefault="006E50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C1"/>
    <w:rsid w:val="006E5070"/>
    <w:rsid w:val="00BF31C1"/>
    <w:rsid w:val="00F446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666236C55E4B3C893D0921C514558B">
    <w:name w:val="AB666236C55E4B3C893D0921C514558B"/>
  </w:style>
  <w:style w:type="paragraph" w:customStyle="1" w:styleId="20F36F6F421C48608A8D541DF37C1F17">
    <w:name w:val="20F36F6F421C48608A8D541DF37C1F17"/>
  </w:style>
  <w:style w:type="paragraph" w:customStyle="1" w:styleId="76DB736BA67F422A9F4A5C0F2E854261">
    <w:name w:val="76DB736BA67F422A9F4A5C0F2E854261"/>
  </w:style>
  <w:style w:type="paragraph" w:customStyle="1" w:styleId="B851ED65749A4353ADABBF60128543A8">
    <w:name w:val="B851ED65749A4353ADABBF6012854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DF095-0FFE-4A6A-8173-393D24C80C96}"/>
</file>

<file path=customXml/itemProps2.xml><?xml version="1.0" encoding="utf-8"?>
<ds:datastoreItem xmlns:ds="http://schemas.openxmlformats.org/officeDocument/2006/customXml" ds:itemID="{8B3670C1-EBDC-4615-A63F-D0F4B0E75957}"/>
</file>

<file path=customXml/itemProps3.xml><?xml version="1.0" encoding="utf-8"?>
<ds:datastoreItem xmlns:ds="http://schemas.openxmlformats.org/officeDocument/2006/customXml" ds:itemID="{A254BBA2-4ED4-4776-B1DE-DED6411B4CCC}"/>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1111</Characters>
  <Application>Microsoft Office Word</Application>
  <DocSecurity>0</DocSecurity>
  <Lines>26</Lines>
  <Paragraphs>10</Paragraphs>
  <ScaleCrop>false</ScaleCrop>
  <HeadingPairs>
    <vt:vector size="2" baseType="variant">
      <vt:variant>
        <vt:lpstr>Rubrik</vt:lpstr>
      </vt:variant>
      <vt:variant>
        <vt:i4>1</vt:i4>
      </vt:variant>
    </vt:vector>
  </HeadingPairs>
  <TitlesOfParts>
    <vt:vector size="1" baseType="lpstr">
      <vt:lpstr>M1671 Försäljning av Arento AB</vt:lpstr>
    </vt:vector>
  </TitlesOfParts>
  <Company>Sveriges riksdag</Company>
  <LinksUpToDate>false</LinksUpToDate>
  <CharactersWithSpaces>1304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