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23814" w:rsidRDefault="006E04A4">
      <w:pPr>
        <w:pStyle w:val="Dokumentbeteckning"/>
        <w:rPr>
          <w:u w:val="single"/>
        </w:rPr>
      </w:pPr>
      <w:r w:rsidRPr="00A23814">
        <w:fldChar w:fldCharType="begin" w:fldLock="1"/>
      </w:r>
      <w:r w:rsidRPr="00A23814">
        <w:instrText xml:space="preserve"> DOCPROPERTY "DocumentYear" </w:instrText>
      </w:r>
      <w:r w:rsidRPr="00A23814">
        <w:fldChar w:fldCharType="separate"/>
      </w:r>
      <w:r w:rsidR="00994A34" w:rsidRPr="00A23814">
        <w:t>2008/09</w:t>
      </w:r>
      <w:r w:rsidRPr="00A23814">
        <w:fldChar w:fldCharType="end"/>
      </w:r>
      <w:r w:rsidRPr="00A23814">
        <w:t>:</w:t>
      </w:r>
      <w:r w:rsidRPr="00A23814">
        <w:fldChar w:fldCharType="begin" w:fldLock="1"/>
      </w:r>
      <w:r w:rsidRPr="00A23814">
        <w:instrText xml:space="preserve"> DOCPROPERTY "DocumentNumber" </w:instrText>
      </w:r>
      <w:r w:rsidRPr="00A23814">
        <w:fldChar w:fldCharType="separate"/>
      </w:r>
      <w:r w:rsidR="00994A34" w:rsidRPr="00A23814">
        <w:t>118</w:t>
      </w:r>
      <w:r w:rsidRPr="00A23814">
        <w:fldChar w:fldCharType="end"/>
      </w:r>
    </w:p>
    <w:p w:rsidR="006E04A4" w:rsidRPr="00A23814" w:rsidRDefault="006E04A4">
      <w:pPr>
        <w:pStyle w:val="Datum"/>
        <w:outlineLvl w:val="0"/>
      </w:pPr>
      <w:r w:rsidRPr="00A23814">
        <w:fldChar w:fldCharType="begin" w:fldLock="1"/>
      </w:r>
      <w:r w:rsidRPr="00A23814">
        <w:instrText xml:space="preserve"> DOCPROPERTY "DocumentDate" </w:instrText>
      </w:r>
      <w:r w:rsidRPr="00A23814">
        <w:fldChar w:fldCharType="separate"/>
      </w:r>
      <w:r w:rsidR="00994A34" w:rsidRPr="00A23814">
        <w:t>Torsdagen den 14 maj 2009</w:t>
      </w:r>
      <w:r w:rsidRPr="00A2381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2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23814" w:rsidRDefault="00086C3B">
            <w:pPr>
              <w:pStyle w:val="Plenum"/>
              <w:tabs>
                <w:tab w:val="clear" w:pos="1418"/>
              </w:tabs>
            </w:pPr>
            <w:r w:rsidRPr="00A23814">
              <w:t>Kl.</w:t>
            </w:r>
          </w:p>
        </w:tc>
        <w:tc>
          <w:tcPr>
            <w:tcW w:w="851" w:type="dxa"/>
          </w:tcPr>
          <w:p w:rsidR="006E04A4" w:rsidRPr="00A23814" w:rsidRDefault="00086C3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23814">
              <w:t>12.00</w:t>
            </w:r>
          </w:p>
        </w:tc>
        <w:tc>
          <w:tcPr>
            <w:tcW w:w="397" w:type="dxa"/>
          </w:tcPr>
          <w:p w:rsidR="006E04A4" w:rsidRPr="00A2381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23814" w:rsidRDefault="00086C3B">
            <w:pPr>
              <w:pStyle w:val="Plenum"/>
              <w:tabs>
                <w:tab w:val="clear" w:pos="1418"/>
              </w:tabs>
              <w:ind w:right="1"/>
            </w:pPr>
            <w:r w:rsidRPr="00A23814">
              <w:t>Votering</w:t>
            </w:r>
          </w:p>
        </w:tc>
      </w:tr>
      <w:tr w:rsidR="00086C3B" w:rsidRPr="00A2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6C3B" w:rsidRPr="00A23814" w:rsidRDefault="00086C3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6C3B" w:rsidRPr="00A23814" w:rsidRDefault="00086C3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86C3B" w:rsidRPr="00A23814" w:rsidRDefault="00086C3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86C3B" w:rsidRPr="00A23814" w:rsidRDefault="00086C3B">
            <w:pPr>
              <w:pStyle w:val="Plenum"/>
              <w:tabs>
                <w:tab w:val="clear" w:pos="1418"/>
              </w:tabs>
              <w:ind w:right="1"/>
            </w:pPr>
            <w:r w:rsidRPr="00A23814">
              <w:t>Arbetsplenum</w:t>
            </w:r>
          </w:p>
        </w:tc>
      </w:tr>
      <w:tr w:rsidR="00086C3B" w:rsidRPr="00A2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6C3B" w:rsidRPr="00A23814" w:rsidRDefault="00086C3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6C3B" w:rsidRPr="00A23814" w:rsidRDefault="00086C3B">
            <w:pPr>
              <w:pStyle w:val="Plenum"/>
              <w:tabs>
                <w:tab w:val="clear" w:pos="1418"/>
              </w:tabs>
              <w:jc w:val="right"/>
            </w:pPr>
            <w:r w:rsidRPr="00A23814">
              <w:t>16.00</w:t>
            </w:r>
          </w:p>
        </w:tc>
        <w:tc>
          <w:tcPr>
            <w:tcW w:w="397" w:type="dxa"/>
          </w:tcPr>
          <w:p w:rsidR="00086C3B" w:rsidRPr="00A23814" w:rsidRDefault="00086C3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86C3B" w:rsidRPr="00A23814" w:rsidRDefault="00086C3B">
            <w:pPr>
              <w:pStyle w:val="Plenum"/>
              <w:tabs>
                <w:tab w:val="clear" w:pos="1418"/>
              </w:tabs>
              <w:ind w:right="1"/>
            </w:pPr>
            <w:r w:rsidRPr="00A23814">
              <w:t>Votering</w:t>
            </w:r>
          </w:p>
        </w:tc>
      </w:tr>
    </w:tbl>
    <w:p w:rsidR="006E04A4" w:rsidRPr="00A23814" w:rsidRDefault="006E04A4">
      <w:pPr>
        <w:pStyle w:val="StreckLngt"/>
      </w:pPr>
      <w:r w:rsidRPr="00A23814">
        <w:tab/>
      </w:r>
    </w:p>
    <w:p w:rsidR="002C255A" w:rsidRPr="00A23814" w:rsidRDefault="002C255A" w:rsidP="003675A0">
      <w:pPr>
        <w:pStyle w:val="Blankrad"/>
      </w:pPr>
      <w:r w:rsidRPr="00A238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255A" w:rsidRPr="00A23814" w:rsidTr="001E5A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255A" w:rsidRPr="00A23814" w:rsidRDefault="002C255A" w:rsidP="001E5A91">
            <w:pPr>
              <w:pStyle w:val="HuvudrubrikFlisteNr"/>
            </w:pPr>
          </w:p>
        </w:tc>
        <w:tc>
          <w:tcPr>
            <w:tcW w:w="6237" w:type="dxa"/>
          </w:tcPr>
          <w:p w:rsidR="002C255A" w:rsidRPr="00A23814" w:rsidRDefault="002C255A" w:rsidP="00CA3E83">
            <w:pPr>
              <w:pStyle w:val="Huvudrubrik"/>
            </w:pPr>
            <w:r w:rsidRPr="00A23814">
              <w:t>Justering av protokoll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HuvudrubrikKolumn3"/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Protokollet från sammanträdet fredagen den 8 maj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</w:p>
        </w:tc>
      </w:tr>
    </w:tbl>
    <w:p w:rsidR="002C255A" w:rsidRPr="00A23814" w:rsidRDefault="002C255A" w:rsidP="003675A0">
      <w:pPr>
        <w:pStyle w:val="Blankrad"/>
      </w:pPr>
      <w:r w:rsidRPr="00A238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255A" w:rsidRPr="00A23814" w:rsidTr="001E5A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255A" w:rsidRPr="00A23814" w:rsidRDefault="002C255A" w:rsidP="001E5A91">
            <w:pPr>
              <w:pStyle w:val="HuvudrubrikFlisteNr"/>
            </w:pPr>
          </w:p>
        </w:tc>
        <w:tc>
          <w:tcPr>
            <w:tcW w:w="6237" w:type="dxa"/>
          </w:tcPr>
          <w:p w:rsidR="002C255A" w:rsidRPr="00A23814" w:rsidRDefault="002C255A" w:rsidP="00CA3E83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A23814">
              <w:t>Ärende för hänvisning till utskott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HuvudrubrikKolumn3"/>
            </w:pPr>
            <w:r w:rsidRPr="00A23814">
              <w:t>Förslag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C255A" w:rsidRPr="00A23814" w:rsidRDefault="002C255A" w:rsidP="001E5A91">
            <w:pPr>
              <w:pStyle w:val="renderubrik"/>
            </w:pPr>
            <w:r w:rsidRPr="00A23814">
              <w:t>Proposition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renderubrik"/>
              <w:rPr>
                <w:spacing w:val="-4"/>
              </w:rPr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2008/09:191 Eftersök av trafikskadat vilt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MJU</w:t>
            </w:r>
          </w:p>
        </w:tc>
      </w:tr>
    </w:tbl>
    <w:p w:rsidR="002C255A" w:rsidRPr="00A23814" w:rsidRDefault="002C255A" w:rsidP="003675A0">
      <w:pPr>
        <w:pStyle w:val="Blankrad"/>
      </w:pPr>
      <w:r w:rsidRPr="00A238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255A" w:rsidRPr="00A23814" w:rsidTr="001E5A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255A" w:rsidRPr="00A23814" w:rsidRDefault="002C255A" w:rsidP="001E5A91">
            <w:pPr>
              <w:pStyle w:val="HuvudrubrikFlisteNr"/>
            </w:pPr>
          </w:p>
        </w:tc>
        <w:tc>
          <w:tcPr>
            <w:tcW w:w="6237" w:type="dxa"/>
          </w:tcPr>
          <w:p w:rsidR="002C255A" w:rsidRPr="00A23814" w:rsidRDefault="002C255A" w:rsidP="00CA3E83">
            <w:pPr>
              <w:pStyle w:val="Huvudrubrik"/>
            </w:pPr>
            <w:r w:rsidRPr="00A23814">
              <w:t xml:space="preserve">Ärenden för avgörande </w:t>
            </w:r>
          </w:p>
        </w:tc>
        <w:tc>
          <w:tcPr>
            <w:tcW w:w="2481" w:type="dxa"/>
          </w:tcPr>
          <w:p w:rsidR="002C255A" w:rsidRPr="00A23814" w:rsidRDefault="00180C8A" w:rsidP="001E5A91">
            <w:pPr>
              <w:pStyle w:val="HuvudrubrikKolumn3"/>
            </w:pPr>
            <w:r w:rsidRPr="00A23814">
              <w:t>Reservationer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Underrubrik"/>
            </w:pPr>
          </w:p>
        </w:tc>
        <w:tc>
          <w:tcPr>
            <w:tcW w:w="6237" w:type="dxa"/>
          </w:tcPr>
          <w:p w:rsidR="002C255A" w:rsidRPr="00A23814" w:rsidRDefault="002C255A" w:rsidP="001E5A91">
            <w:pPr>
              <w:pStyle w:val="Underrubrik"/>
            </w:pPr>
            <w:bookmarkStart w:id="4" w:name="TypUnderrubrik"/>
            <w:bookmarkEnd w:id="4"/>
            <w:r w:rsidRPr="00A23814">
              <w:t>Tidigare slutdebatterade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Underrubrik"/>
              <w:rPr>
                <w:spacing w:val="-4"/>
              </w:rPr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C255A" w:rsidRPr="00A23814" w:rsidRDefault="002C255A" w:rsidP="001E5A91">
            <w:pPr>
              <w:pStyle w:val="renderubrik"/>
            </w:pPr>
            <w:r w:rsidRPr="00A23814">
              <w:t>Justitieutskottets betänkande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renderubrik"/>
              <w:rPr>
                <w:spacing w:val="-4"/>
              </w:rPr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2008/09:JuU17 Straffet för mord m.m.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4 res. (s,v,mp)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C255A" w:rsidRPr="00A23814" w:rsidRDefault="002C255A" w:rsidP="001E5A91">
            <w:pPr>
              <w:pStyle w:val="renderubrik"/>
            </w:pPr>
            <w:r w:rsidRPr="00A23814">
              <w:t>Utrikesutskottets betänkande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renderubrik"/>
              <w:rPr>
                <w:spacing w:val="-4"/>
              </w:rPr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2008/09:UU16 Internationella frågor om hållbar utveckling och miljö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4 res. (s,v,mp)</w:t>
            </w:r>
          </w:p>
        </w:tc>
      </w:tr>
    </w:tbl>
    <w:p w:rsidR="002C255A" w:rsidRPr="00A23814" w:rsidRDefault="002C255A" w:rsidP="003675A0">
      <w:pPr>
        <w:pStyle w:val="Blankrad"/>
      </w:pPr>
      <w:r w:rsidRPr="00A238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255A" w:rsidRPr="00A23814" w:rsidTr="001E5A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255A" w:rsidRPr="00A23814" w:rsidRDefault="002C255A" w:rsidP="001E5A91">
            <w:pPr>
              <w:pStyle w:val="HuvudrubrikFlisteNr"/>
            </w:pPr>
          </w:p>
        </w:tc>
        <w:tc>
          <w:tcPr>
            <w:tcW w:w="6237" w:type="dxa"/>
          </w:tcPr>
          <w:p w:rsidR="002C255A" w:rsidRPr="00A23814" w:rsidRDefault="002C255A" w:rsidP="00CA3E83">
            <w:pPr>
              <w:pStyle w:val="Huvudrubrik"/>
            </w:pPr>
            <w:bookmarkStart w:id="5" w:name="Start_Ärendenfördebattochavgörande"/>
            <w:bookmarkEnd w:id="5"/>
            <w:r w:rsidRPr="00A23814">
              <w:t>Ärenden för debatt och avgörande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HuvudrubrikKolumn3"/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renderubrik"/>
            </w:pPr>
          </w:p>
        </w:tc>
        <w:tc>
          <w:tcPr>
            <w:tcW w:w="6237" w:type="dxa"/>
          </w:tcPr>
          <w:p w:rsidR="002C255A" w:rsidRPr="00A23814" w:rsidRDefault="002C255A" w:rsidP="001E5A91">
            <w:pPr>
              <w:pStyle w:val="renderubrik"/>
            </w:pPr>
            <w:r w:rsidRPr="00A23814">
              <w:t>Miljö- och jordbruksutskottets betänkanden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renderubrik"/>
              <w:rPr>
                <w:spacing w:val="-4"/>
              </w:rPr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2008/09:MJU24 Djurskyddskontrollregister m.m.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6 res. (s,v,mp)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2008/09:MJU25 Enklare och bättre täktbestämmelser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1 res. (v)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2008/09:MJU26 Flyget i utsläppshandeln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2 res. (s,v,mp)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renderubrik"/>
            </w:pPr>
          </w:p>
        </w:tc>
        <w:tc>
          <w:tcPr>
            <w:tcW w:w="6237" w:type="dxa"/>
          </w:tcPr>
          <w:p w:rsidR="002C255A" w:rsidRPr="00A23814" w:rsidRDefault="002C255A" w:rsidP="001E5A91">
            <w:pPr>
              <w:pStyle w:val="renderubrik"/>
            </w:pPr>
            <w:r w:rsidRPr="00A23814">
              <w:t>Civilutskottets betänkanden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renderubrik"/>
              <w:rPr>
                <w:spacing w:val="-4"/>
              </w:rPr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2008/09:CU32 Bostadsförsörjningsfrågor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10 res. (s,v,mp)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2008/09:CU33 Hyresrätt och bostadsrätt m.m.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14 res. (s,v,mp)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renderubrik"/>
            </w:pPr>
          </w:p>
        </w:tc>
        <w:tc>
          <w:tcPr>
            <w:tcW w:w="6237" w:type="dxa"/>
          </w:tcPr>
          <w:p w:rsidR="002C255A" w:rsidRPr="00A23814" w:rsidRDefault="002C255A" w:rsidP="001E5A91">
            <w:pPr>
              <w:pStyle w:val="renderubrik"/>
            </w:pPr>
            <w:r w:rsidRPr="00A23814">
              <w:t>Arbetsmarknadsutskottets betänkande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renderubrik"/>
              <w:rPr>
                <w:spacing w:val="-4"/>
              </w:rPr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2008/09:AU8 Försöksverksamhet med sfi-bonus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  <w:r w:rsidRPr="00A23814">
              <w:rPr>
                <w:spacing w:val="-4"/>
              </w:rPr>
              <w:t>1 res. (s,v,mp)</w:t>
            </w: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renderubrik"/>
            </w:pPr>
          </w:p>
        </w:tc>
        <w:tc>
          <w:tcPr>
            <w:tcW w:w="6237" w:type="dxa"/>
          </w:tcPr>
          <w:p w:rsidR="002C255A" w:rsidRPr="00A23814" w:rsidRDefault="002C255A" w:rsidP="001E5A91">
            <w:pPr>
              <w:pStyle w:val="renderubrik"/>
            </w:pPr>
            <w:r w:rsidRPr="00A23814">
              <w:t>Försvarsutskottets betänkande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pStyle w:val="renderubrik"/>
              <w:rPr>
                <w:spacing w:val="-4"/>
              </w:rPr>
            </w:pPr>
          </w:p>
        </w:tc>
      </w:tr>
      <w:tr w:rsidR="002C255A" w:rsidRPr="00A23814" w:rsidTr="001E5A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255A" w:rsidRPr="00A23814" w:rsidRDefault="002C255A" w:rsidP="001E5A91">
            <w:pPr>
              <w:pStyle w:val="FlistaNrText"/>
            </w:pPr>
          </w:p>
        </w:tc>
        <w:tc>
          <w:tcPr>
            <w:tcW w:w="6237" w:type="dxa"/>
          </w:tcPr>
          <w:p w:rsidR="002C255A" w:rsidRPr="00A23814" w:rsidRDefault="002C255A" w:rsidP="001E5A91">
            <w:r w:rsidRPr="00A23814">
              <w:t>2008/09:FöU9 Några frågor om sekretess och tillgång till register</w:t>
            </w:r>
          </w:p>
        </w:tc>
        <w:tc>
          <w:tcPr>
            <w:tcW w:w="2481" w:type="dxa"/>
          </w:tcPr>
          <w:p w:rsidR="002C255A" w:rsidRPr="00A23814" w:rsidRDefault="002C255A" w:rsidP="001E5A91">
            <w:pPr>
              <w:rPr>
                <w:spacing w:val="-4"/>
              </w:rPr>
            </w:pPr>
          </w:p>
        </w:tc>
      </w:tr>
    </w:tbl>
    <w:p w:rsidR="002C255A" w:rsidRPr="00A23814" w:rsidRDefault="002C255A" w:rsidP="003675A0">
      <w:pPr>
        <w:pStyle w:val="Blankrad"/>
      </w:pPr>
      <w:r w:rsidRPr="00A23814">
        <w:t>     </w:t>
      </w:r>
    </w:p>
    <w:p w:rsidR="006051BC" w:rsidRPr="00A23814" w:rsidRDefault="002C255A" w:rsidP="003675A0">
      <w:pPr>
        <w:pStyle w:val="Blankrad"/>
      </w:pPr>
      <w:bookmarkStart w:id="6" w:name="Start"/>
      <w:bookmarkEnd w:id="6"/>
      <w:r w:rsidRPr="00A238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238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2381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23814" w:rsidRDefault="006E04A4" w:rsidP="00D016E9">
            <w:pPr>
              <w:pStyle w:val="StreckMitten"/>
            </w:pPr>
            <w:r w:rsidRPr="00A23814">
              <w:tab/>
            </w:r>
            <w:r w:rsidRPr="00A23814">
              <w:tab/>
            </w:r>
          </w:p>
        </w:tc>
      </w:tr>
    </w:tbl>
    <w:p w:rsidR="006E04A4" w:rsidRPr="00A23814" w:rsidRDefault="006E04A4" w:rsidP="003675A0">
      <w:pPr>
        <w:pStyle w:val="Blankrad"/>
      </w:pPr>
    </w:p>
    <w:sectPr w:rsidR="006E04A4" w:rsidRPr="00A2381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2CE" w:rsidRPr="00A23814" w:rsidRDefault="00B802CE">
      <w:r w:rsidRPr="00A23814">
        <w:separator/>
      </w:r>
    </w:p>
  </w:endnote>
  <w:endnote w:type="continuationSeparator" w:id="0">
    <w:p w:rsidR="00B802CE" w:rsidRPr="00A23814" w:rsidRDefault="00B802CE">
      <w:r w:rsidRPr="00A23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C3B" w:rsidRPr="00A23814" w:rsidRDefault="00086C3B">
    <w:pPr>
      <w:pStyle w:val="Sidhuvud"/>
      <w:jc w:val="center"/>
    </w:pPr>
    <w:r w:rsidRPr="00A23814">
      <w:fldChar w:fldCharType="begin" w:fldLock="1"/>
    </w:r>
    <w:r w:rsidRPr="00A23814">
      <w:instrText xml:space="preserve"> PAGE </w:instrText>
    </w:r>
    <w:r w:rsidRPr="00A23814">
      <w:fldChar w:fldCharType="separate"/>
    </w:r>
    <w:r w:rsidR="00994A34" w:rsidRPr="00A23814">
      <w:t>1</w:t>
    </w:r>
    <w:r w:rsidRPr="00A23814">
      <w:fldChar w:fldCharType="end"/>
    </w:r>
    <w:r w:rsidRPr="00A23814">
      <w:t xml:space="preserve"> (</w:t>
    </w:r>
    <w:r w:rsidRPr="00A23814">
      <w:fldChar w:fldCharType="begin" w:fldLock="1"/>
    </w:r>
    <w:r w:rsidRPr="00A23814">
      <w:instrText xml:space="preserve"> NUMPAGES </w:instrText>
    </w:r>
    <w:r w:rsidRPr="00A23814">
      <w:fldChar w:fldCharType="separate"/>
    </w:r>
    <w:r w:rsidR="00994A34" w:rsidRPr="00A23814">
      <w:t>1</w:t>
    </w:r>
    <w:r w:rsidRPr="00A23814">
      <w:fldChar w:fldCharType="end"/>
    </w:r>
    <w:r w:rsidRPr="00A23814">
      <w:t>)</w:t>
    </w:r>
  </w:p>
  <w:p w:rsidR="00086C3B" w:rsidRPr="00A23814" w:rsidRDefault="00086C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C3B" w:rsidRPr="00A23814" w:rsidRDefault="00086C3B">
    <w:pPr>
      <w:pStyle w:val="Sidhuvud"/>
      <w:jc w:val="center"/>
    </w:pPr>
    <w:r w:rsidRPr="00A23814">
      <w:fldChar w:fldCharType="begin" w:fldLock="1"/>
    </w:r>
    <w:r w:rsidRPr="00A23814">
      <w:instrText xml:space="preserve"> PAGE </w:instrText>
    </w:r>
    <w:r w:rsidRPr="00A23814">
      <w:fldChar w:fldCharType="separate"/>
    </w:r>
    <w:r w:rsidR="00B802CE" w:rsidRPr="00A23814">
      <w:t>1</w:t>
    </w:r>
    <w:r w:rsidRPr="00A23814">
      <w:fldChar w:fldCharType="end"/>
    </w:r>
    <w:r w:rsidRPr="00A23814">
      <w:t xml:space="preserve"> (</w:t>
    </w:r>
    <w:r w:rsidRPr="00A23814">
      <w:fldChar w:fldCharType="begin" w:fldLock="1"/>
    </w:r>
    <w:r w:rsidRPr="00A23814">
      <w:instrText xml:space="preserve"> NUMPAGES </w:instrText>
    </w:r>
    <w:r w:rsidRPr="00A23814">
      <w:fldChar w:fldCharType="separate"/>
    </w:r>
    <w:r w:rsidR="00994A34" w:rsidRPr="00A23814">
      <w:t>1</w:t>
    </w:r>
    <w:r w:rsidRPr="00A23814">
      <w:fldChar w:fldCharType="end"/>
    </w:r>
    <w:r w:rsidRPr="00A23814">
      <w:t>)</w:t>
    </w:r>
  </w:p>
  <w:p w:rsidR="00086C3B" w:rsidRPr="00A23814" w:rsidRDefault="00086C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2CE" w:rsidRPr="00A23814" w:rsidRDefault="00B802CE">
      <w:r w:rsidRPr="00A23814">
        <w:separator/>
      </w:r>
    </w:p>
  </w:footnote>
  <w:footnote w:type="continuationSeparator" w:id="0">
    <w:p w:rsidR="00B802CE" w:rsidRPr="00A23814" w:rsidRDefault="00B802CE">
      <w:r w:rsidRPr="00A238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C3B" w:rsidRPr="00A23814" w:rsidRDefault="00086C3B">
    <w:pPr>
      <w:pStyle w:val="Sidhuvud"/>
      <w:tabs>
        <w:tab w:val="clear" w:pos="4536"/>
      </w:tabs>
    </w:pPr>
    <w:r w:rsidRPr="00A23814">
      <w:fldChar w:fldCharType="begin" w:fldLock="1"/>
    </w:r>
    <w:r w:rsidRPr="00A23814">
      <w:instrText xml:space="preserve"> DOCPROPERTY "DocumentDate" </w:instrText>
    </w:r>
    <w:r w:rsidRPr="00A23814">
      <w:fldChar w:fldCharType="separate"/>
    </w:r>
    <w:r w:rsidR="00994A34" w:rsidRPr="00A23814">
      <w:t>Torsdagen den 14 maj 2009</w:t>
    </w:r>
    <w:r w:rsidRPr="00A23814">
      <w:fldChar w:fldCharType="end"/>
    </w:r>
    <w:r w:rsidRPr="00A23814">
      <w:tab/>
    </w:r>
  </w:p>
  <w:p w:rsidR="00086C3B" w:rsidRPr="00A23814" w:rsidRDefault="00086C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23814">
      <w:rPr>
        <w:sz w:val="12"/>
      </w:rPr>
      <w:tab/>
    </w:r>
  </w:p>
  <w:p w:rsidR="00086C3B" w:rsidRPr="00A23814" w:rsidRDefault="00086C3B"/>
  <w:p w:rsidR="00086C3B" w:rsidRPr="00A23814" w:rsidRDefault="00086C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C3B" w:rsidRPr="00A23814" w:rsidRDefault="00A238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2381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C3B" w:rsidRPr="00A23814" w:rsidRDefault="00086C3B">
    <w:pPr>
      <w:pStyle w:val="Dokumentrubrik"/>
      <w:spacing w:after="360"/>
    </w:pPr>
    <w:r w:rsidRPr="00A23814">
      <w:t>Föredragningslista</w:t>
    </w:r>
  </w:p>
  <w:p w:rsidR="00086C3B" w:rsidRPr="00A23814" w:rsidRDefault="00086C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2253914">
    <w:abstractNumId w:val="5"/>
  </w:num>
  <w:num w:numId="2" w16cid:durableId="100302007">
    <w:abstractNumId w:val="2"/>
  </w:num>
  <w:num w:numId="3" w16cid:durableId="1259680174">
    <w:abstractNumId w:val="4"/>
  </w:num>
  <w:num w:numId="4" w16cid:durableId="232089399">
    <w:abstractNumId w:val="1"/>
  </w:num>
  <w:num w:numId="5" w16cid:durableId="1827431717">
    <w:abstractNumId w:val="0"/>
  </w:num>
  <w:num w:numId="6" w16cid:durableId="23869134">
    <w:abstractNumId w:val="3"/>
  </w:num>
  <w:num w:numId="7" w16cid:durableId="1096289822">
    <w:abstractNumId w:val="3"/>
  </w:num>
  <w:num w:numId="8" w16cid:durableId="1258291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2CD4"/>
    <w:rsid w:val="00000608"/>
    <w:rsid w:val="000025B1"/>
    <w:rsid w:val="00002616"/>
    <w:rsid w:val="00003249"/>
    <w:rsid w:val="00013362"/>
    <w:rsid w:val="00014B7E"/>
    <w:rsid w:val="000157A2"/>
    <w:rsid w:val="00016950"/>
    <w:rsid w:val="00017C3E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86C3B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0C8A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3BD7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5A91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2B2"/>
    <w:rsid w:val="0029386E"/>
    <w:rsid w:val="002A09ED"/>
    <w:rsid w:val="002A6592"/>
    <w:rsid w:val="002B3051"/>
    <w:rsid w:val="002C244C"/>
    <w:rsid w:val="002C255A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4785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51BC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2BB6"/>
    <w:rsid w:val="006B1634"/>
    <w:rsid w:val="006C05D9"/>
    <w:rsid w:val="006C4107"/>
    <w:rsid w:val="006D0C2B"/>
    <w:rsid w:val="006D196C"/>
    <w:rsid w:val="006D70D1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0B2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32A5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94A34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862"/>
    <w:rsid w:val="00A22D7F"/>
    <w:rsid w:val="00A2364A"/>
    <w:rsid w:val="00A23814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E39"/>
    <w:rsid w:val="00A843B9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02CE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5DF8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3E83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19B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2522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2CD4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5D5C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68AD1A-5ACA-42C3-AAAB-AE5E4A2C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15D5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162</Words>
  <Characters>1151</Characters>
  <Application>Microsoft Office Word</Application>
  <DocSecurity>4</DocSecurity>
  <Lines>115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2008/09:118</vt:lpstr>
      <vt:lpstr>Torsdagen den 14 maj 2009</vt:lpstr>
    </vt:vector>
  </TitlesOfParts>
  <Company>Riksdagen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2009-05-13T14:40:00Z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maj 2009</vt:lpwstr>
  </property>
  <property fmtid="{D5CDD505-2E9C-101B-9397-08002B2CF9AE}" pid="3" name="DocumentNumber">
    <vt:lpwstr>118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2009-05-14</vt:lpwstr>
  </property>
</Properties>
</file>