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F6E" w:rsidRPr="00735CE7" w:rsidRDefault="00CD2F6E" w:rsidP="00E951DE">
      <w:pPr>
        <w:pStyle w:val="Hemstlrubrik"/>
      </w:pPr>
      <w:r w:rsidRPr="00735CE7">
        <w:t>Förslag till riksdagsbeslut</w:t>
      </w:r>
    </w:p>
    <w:p w:rsidR="00CD2F6E" w:rsidRPr="00735CE7" w:rsidRDefault="00CD2F6E" w:rsidP="00C07917">
      <w:pPr>
        <w:pStyle w:val="Hemstlatt"/>
      </w:pPr>
      <w:r w:rsidRPr="00735CE7">
        <w:t>Riksdagen tillkännager för regeringen som sin mening vad som i moti</w:t>
      </w:r>
      <w:r w:rsidRPr="00735CE7">
        <w:t>o</w:t>
      </w:r>
      <w:r w:rsidRPr="00735CE7">
        <w:t>nen anförs om anställningstrygghet vid upphandlingar.</w:t>
      </w:r>
    </w:p>
    <w:p w:rsidR="00E84F25" w:rsidRPr="00735CE7" w:rsidRDefault="007C6092" w:rsidP="00E22893">
      <w:pPr>
        <w:pStyle w:val="Rubrik1"/>
      </w:pPr>
      <w:r w:rsidRPr="00735CE7">
        <w:t>Motivering</w:t>
      </w:r>
    </w:p>
    <w:p w:rsidR="00CD2F6E" w:rsidRPr="00735CE7" w:rsidRDefault="00CD2F6E" w:rsidP="00C07917">
      <w:r w:rsidRPr="00735CE7">
        <w:t>Idag är en mycket stor del av kollektivtrafiken upphandlad. Upphandlingarna tenderar att bli allt längre och även större i omfattning. En vanlig situation är att busstrafiken för ett helt län upphandlas för en åttaårsperiod med ytterligare några års option. Den här utvecklingen skapar allt större problem för de a</w:t>
      </w:r>
      <w:r w:rsidRPr="00735CE7">
        <w:t>n</w:t>
      </w:r>
      <w:r w:rsidRPr="00735CE7">
        <w:t xml:space="preserve">ställd och deras fackliga organisationer. </w:t>
      </w:r>
    </w:p>
    <w:p w:rsidR="00CD2F6E" w:rsidRPr="00735CE7" w:rsidRDefault="00CD2F6E" w:rsidP="00CD2F6E">
      <w:pPr>
        <w:pStyle w:val="Normaltindrag"/>
      </w:pPr>
      <w:r w:rsidRPr="00735CE7">
        <w:t>När en ny entreprenör vinner en sådan upphandling ställs alla anställda utan arbete och sägs upp på grund av arbetsbrist. Den nya entreprenören har ingen skyldighet att ta över personalen i en sådan här situation. Det som i</w:t>
      </w:r>
      <w:r w:rsidRPr="00735CE7">
        <w:t>n</w:t>
      </w:r>
      <w:r w:rsidRPr="00735CE7">
        <w:t>träffar oftast vid sådana tillfällen är att den nya entreprenören väljer ut de som de vill anställa och då blir de äldre ofta utan arbete.</w:t>
      </w:r>
    </w:p>
    <w:p w:rsidR="00CD2F6E" w:rsidRPr="00735CE7" w:rsidRDefault="00CD2F6E" w:rsidP="00CD2F6E">
      <w:pPr>
        <w:pStyle w:val="Normaltindrag"/>
      </w:pPr>
      <w:r w:rsidRPr="00735CE7">
        <w:t>Vi anser att reglerna vid sådana här upphandlingar behöver ses över så att de anställda ges företräde till anställning enligt lagen om anställningsskydd hos den nya entreprenören.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951DE" w:rsidRPr="00735C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51DE" w:rsidRPr="00735CE7" w:rsidRDefault="00E951DE" w:rsidP="00E951DE">
            <w:pPr>
              <w:pStyle w:val="UnderskriftDatum"/>
              <w:spacing w:before="240"/>
            </w:pPr>
            <w:r w:rsidRPr="00735CE7">
              <w:t>Stockholm den 4 oktober 2005</w:t>
            </w:r>
          </w:p>
        </w:tc>
        <w:tc>
          <w:tcPr>
            <w:tcW w:w="3047" w:type="dxa"/>
          </w:tcPr>
          <w:p w:rsidR="00E951DE" w:rsidRPr="00735CE7" w:rsidRDefault="00E951DE" w:rsidP="00E951DE">
            <w:pPr>
              <w:pStyle w:val="Underskrifter"/>
              <w:spacing w:before="240"/>
            </w:pPr>
          </w:p>
        </w:tc>
      </w:tr>
      <w:tr w:rsidR="00E951DE" w:rsidRPr="00735C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51DE" w:rsidRPr="00735CE7" w:rsidRDefault="00E951DE" w:rsidP="00E951DE">
            <w:pPr>
              <w:pStyle w:val="Underskrifter"/>
            </w:pPr>
            <w:r w:rsidRPr="00735CE7">
              <w:t>Kurt Kvarnström (s)</w:t>
            </w:r>
          </w:p>
        </w:tc>
        <w:tc>
          <w:tcPr>
            <w:tcW w:w="3047" w:type="dxa"/>
          </w:tcPr>
          <w:p w:rsidR="00E951DE" w:rsidRPr="00735CE7" w:rsidRDefault="00E951DE" w:rsidP="00E951DE">
            <w:pPr>
              <w:pStyle w:val="Underskrifter"/>
            </w:pPr>
            <w:r w:rsidRPr="00735CE7">
              <w:t>Anneli Särnblad (s)</w:t>
            </w:r>
          </w:p>
        </w:tc>
      </w:tr>
    </w:tbl>
    <w:p w:rsidR="00CD2F6E" w:rsidRPr="00735CE7" w:rsidRDefault="00CD2F6E" w:rsidP="00E951DE">
      <w:pPr>
        <w:pStyle w:val="Normaltindrag"/>
      </w:pPr>
    </w:p>
    <w:sectPr w:rsidR="00CD2F6E" w:rsidRPr="00735CE7" w:rsidSect="00E95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50C" w:rsidRPr="00735CE7" w:rsidRDefault="0070450C">
      <w:r w:rsidRPr="00735CE7">
        <w:separator/>
      </w:r>
    </w:p>
  </w:endnote>
  <w:endnote w:type="continuationSeparator" w:id="0">
    <w:p w:rsidR="0070450C" w:rsidRPr="00735CE7" w:rsidRDefault="0070450C">
      <w:r w:rsidRPr="00735C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1DE" w:rsidRPr="00735CE7" w:rsidRDefault="00735CE7" w:rsidP="00E951DE">
    <w:pPr>
      <w:pStyle w:val="Sidfot"/>
    </w:pPr>
    <w:r w:rsidRPr="00735C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50485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1DE" w:rsidRDefault="00E951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51DE" w:rsidRDefault="00E951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35CE7" w:rsidRDefault="00735CE7" w:rsidP="00E951DE">
    <w:pPr>
      <w:pStyle w:val="Sidfot"/>
    </w:pPr>
    <w:r w:rsidRPr="00735C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2465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1DE" w:rsidRDefault="00E95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51DE" w:rsidRDefault="00E95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35CE7" w:rsidRDefault="00735CE7" w:rsidP="00E951DE">
    <w:pPr>
      <w:pStyle w:val="Sidfot"/>
    </w:pPr>
    <w:r w:rsidRPr="00735C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7777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1DE" w:rsidRDefault="00E95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51DE" w:rsidRDefault="00E95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50C" w:rsidRPr="00735CE7" w:rsidRDefault="0070450C">
      <w:r w:rsidRPr="00735CE7">
        <w:separator/>
      </w:r>
    </w:p>
  </w:footnote>
  <w:footnote w:type="continuationSeparator" w:id="0">
    <w:p w:rsidR="0070450C" w:rsidRPr="00735CE7" w:rsidRDefault="0070450C">
      <w:r w:rsidRPr="00735C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1DE" w:rsidRPr="00735CE7" w:rsidRDefault="00735CE7" w:rsidP="00E951DE">
    <w:pPr>
      <w:pStyle w:val="Sidhuvud"/>
    </w:pPr>
    <w:r w:rsidRPr="00735C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75220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1DE" w:rsidRDefault="00E951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51DE" w:rsidRDefault="00E951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35CE7" w:rsidRDefault="00735CE7" w:rsidP="00E951DE">
    <w:pPr>
      <w:pStyle w:val="Sidhuvud"/>
    </w:pPr>
    <w:r w:rsidRPr="00735C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67990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1DE" w:rsidRDefault="00E951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51DE" w:rsidRDefault="00E951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1DE" w:rsidRPr="00735CE7" w:rsidRDefault="00E951DE">
    <w:pPr>
      <w:pStyle w:val="FSHNormal"/>
      <w:tabs>
        <w:tab w:val="right" w:pos="5840"/>
      </w:tabs>
    </w:pPr>
    <w:r w:rsidRPr="00735CE7">
      <w:br/>
    </w:r>
    <w:r w:rsidRPr="00735CE7">
      <w:fldChar w:fldCharType="begin" w:fldLock="1"/>
    </w:r>
    <w:r w:rsidRPr="00735CE7">
      <w:instrText xml:space="preserve"> DOCPROPERTY</w:instrText>
    </w:r>
    <w:r w:rsidRPr="00735CE7">
      <w:rPr>
        <w:sz w:val="18"/>
      </w:rPr>
      <w:instrText xml:space="preserve"> "YearUser" *\charformat </w:instrText>
    </w:r>
    <w:r w:rsidRPr="00735CE7">
      <w:fldChar w:fldCharType="separate"/>
    </w:r>
    <w:r w:rsidRPr="00735CE7">
      <w:t>2005/06</w:t>
    </w:r>
    <w:r w:rsidRPr="00735CE7">
      <w:fldChar w:fldCharType="end"/>
    </w:r>
    <w:r w:rsidRPr="00735CE7">
      <w:t xml:space="preserve"> </w:t>
    </w:r>
    <w:r w:rsidRPr="00735CE7">
      <w:tab/>
      <w:t xml:space="preserve">mnr: </w:t>
    </w:r>
    <w:r w:rsidRPr="00735CE7">
      <w:fldChar w:fldCharType="begin" w:fldLock="1"/>
    </w:r>
    <w:r w:rsidRPr="00735CE7">
      <w:instrText xml:space="preserve"> DOCPROPERTY</w:instrText>
    </w:r>
    <w:r w:rsidRPr="00735CE7">
      <w:rPr>
        <w:sz w:val="18"/>
      </w:rPr>
      <w:instrText xml:space="preserve"> "Motionsnummer" *\charformat </w:instrText>
    </w:r>
    <w:r w:rsidRPr="00735CE7">
      <w:fldChar w:fldCharType="separate"/>
    </w:r>
    <w:r w:rsidRPr="00735CE7">
      <w:t>A341</w:t>
    </w:r>
    <w:r w:rsidRPr="00735CE7">
      <w:fldChar w:fldCharType="end"/>
    </w:r>
    <w:r w:rsidRPr="00735CE7">
      <w:br/>
    </w:r>
    <w:r w:rsidRPr="00735CE7">
      <w:fldChar w:fldCharType="begin" w:fldLock="1"/>
    </w:r>
    <w:r w:rsidRPr="00735CE7">
      <w:instrText xml:space="preserve"> DOCPROPERTY</w:instrText>
    </w:r>
    <w:r w:rsidRPr="00735CE7">
      <w:rPr>
        <w:sz w:val="18"/>
      </w:rPr>
      <w:instrText xml:space="preserve"> "Samling" *\charformat </w:instrText>
    </w:r>
    <w:r w:rsidRPr="00735CE7">
      <w:fldChar w:fldCharType="end"/>
    </w:r>
    <w:r w:rsidRPr="00735CE7">
      <w:tab/>
      <w:t xml:space="preserve">pnr: </w:t>
    </w:r>
    <w:r w:rsidRPr="00735CE7">
      <w:fldChar w:fldCharType="begin" w:fldLock="1"/>
    </w:r>
    <w:r w:rsidRPr="00735CE7">
      <w:instrText xml:space="preserve"> DOCPROPERTY</w:instrText>
    </w:r>
    <w:r w:rsidRPr="00735CE7">
      <w:rPr>
        <w:sz w:val="18"/>
      </w:rPr>
      <w:instrText xml:space="preserve"> "Partinummer" *\charformat </w:instrText>
    </w:r>
    <w:r w:rsidRPr="00735CE7">
      <w:fldChar w:fldCharType="separate"/>
    </w:r>
    <w:r w:rsidRPr="00735CE7">
      <w:t>s47311</w:t>
    </w:r>
    <w:r w:rsidRPr="00735CE7">
      <w:fldChar w:fldCharType="end"/>
    </w:r>
  </w:p>
  <w:p w:rsidR="00E951DE" w:rsidRPr="00735CE7" w:rsidRDefault="00E951DE">
    <w:pPr>
      <w:pStyle w:val="FSHRub1"/>
    </w:pPr>
    <w:r w:rsidRPr="00735CE7">
      <w:t>Motion till riksdagen</w:t>
    </w:r>
    <w:r w:rsidRPr="00735CE7">
      <w:br/>
    </w:r>
    <w:r w:rsidRPr="00735CE7">
      <w:fldChar w:fldCharType="begin" w:fldLock="1"/>
    </w:r>
    <w:r w:rsidRPr="00735CE7">
      <w:instrText xml:space="preserve"> DOCPROPERTY "YearUser" *\charformat </w:instrText>
    </w:r>
    <w:r w:rsidRPr="00735CE7">
      <w:fldChar w:fldCharType="separate"/>
    </w:r>
    <w:r w:rsidRPr="00735CE7">
      <w:t>2005/06</w:t>
    </w:r>
    <w:r w:rsidRPr="00735CE7">
      <w:fldChar w:fldCharType="end"/>
    </w:r>
    <w:r w:rsidRPr="00735CE7">
      <w:t>:</w:t>
    </w:r>
    <w:r w:rsidRPr="00735CE7">
      <w:fldChar w:fldCharType="begin" w:fldLock="1"/>
    </w:r>
    <w:r w:rsidRPr="00735CE7">
      <w:instrText xml:space="preserve"> DOCPROPERTY "Motionsnummer" *\charformat </w:instrText>
    </w:r>
    <w:r w:rsidRPr="00735CE7">
      <w:fldChar w:fldCharType="separate"/>
    </w:r>
    <w:r w:rsidRPr="00735CE7">
      <w:t>A341</w:t>
    </w:r>
    <w:r w:rsidRPr="00735CE7">
      <w:fldChar w:fldCharType="end"/>
    </w:r>
  </w:p>
  <w:p w:rsidR="00E951DE" w:rsidRPr="00735CE7" w:rsidRDefault="00E951DE">
    <w:pPr>
      <w:pStyle w:val="FSHNormalS5"/>
    </w:pPr>
    <w:r w:rsidRPr="00735CE7">
      <w:fldChar w:fldCharType="begin" w:fldLock="1"/>
    </w:r>
    <w:r w:rsidRPr="00735CE7">
      <w:instrText xml:space="preserve"> DOCPROPERTY "MotionarText" *\charformat </w:instrText>
    </w:r>
    <w:r w:rsidRPr="00735CE7">
      <w:fldChar w:fldCharType="separate"/>
    </w:r>
    <w:r w:rsidRPr="00735CE7">
      <w:t>av Kurt Kvarnström och Anneli Särnblad (s)</w:t>
    </w:r>
    <w:r w:rsidRPr="00735CE7">
      <w:fldChar w:fldCharType="end"/>
    </w:r>
    <w:r w:rsidRPr="00735CE7">
      <w:br/>
    </w:r>
    <w:r w:rsidRPr="00735CE7">
      <w:fldChar w:fldCharType="begin" w:fldLock="1"/>
    </w:r>
    <w:r w:rsidRPr="00735CE7">
      <w:instrText xml:space="preserve"> DOCPROPERTY "SvarFrasKort" *\charformat </w:instrText>
    </w:r>
    <w:r w:rsidRPr="00735CE7">
      <w:fldChar w:fldCharType="end"/>
    </w:r>
  </w:p>
  <w:p w:rsidR="00E951DE" w:rsidRPr="00735CE7" w:rsidRDefault="00E951DE">
    <w:pPr>
      <w:pStyle w:val="FSHTitel"/>
    </w:pPr>
    <w:r w:rsidRPr="00735CE7">
      <w:fldChar w:fldCharType="begin" w:fldLock="1"/>
    </w:r>
    <w:r w:rsidRPr="00735CE7">
      <w:instrText xml:space="preserve"> DOCPROPERTY</w:instrText>
    </w:r>
    <w:r w:rsidRPr="00735CE7">
      <w:rPr>
        <w:sz w:val="18"/>
      </w:rPr>
      <w:instrText xml:space="preserve"> "RubrikSvar" *\charformat </w:instrText>
    </w:r>
    <w:r w:rsidRPr="00735CE7">
      <w:fldChar w:fldCharType="separate"/>
    </w:r>
    <w:r w:rsidRPr="00735CE7">
      <w:t>Anställningstrygghet vid upphandlingar</w:t>
    </w:r>
    <w:r w:rsidRPr="00735CE7">
      <w:fldChar w:fldCharType="end"/>
    </w:r>
  </w:p>
  <w:p w:rsidR="00E951DE" w:rsidRPr="00735CE7" w:rsidRDefault="00E951DE" w:rsidP="00E951D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5746979">
    <w:abstractNumId w:val="13"/>
  </w:num>
  <w:num w:numId="2" w16cid:durableId="2083021823">
    <w:abstractNumId w:val="10"/>
  </w:num>
  <w:num w:numId="3" w16cid:durableId="134371047">
    <w:abstractNumId w:val="11"/>
  </w:num>
  <w:num w:numId="4" w16cid:durableId="754671137">
    <w:abstractNumId w:val="12"/>
  </w:num>
  <w:num w:numId="5" w16cid:durableId="1912079920">
    <w:abstractNumId w:val="8"/>
  </w:num>
  <w:num w:numId="6" w16cid:durableId="220798431">
    <w:abstractNumId w:val="3"/>
  </w:num>
  <w:num w:numId="7" w16cid:durableId="1021008121">
    <w:abstractNumId w:val="2"/>
  </w:num>
  <w:num w:numId="8" w16cid:durableId="528225873">
    <w:abstractNumId w:val="1"/>
  </w:num>
  <w:num w:numId="9" w16cid:durableId="1720015706">
    <w:abstractNumId w:val="0"/>
  </w:num>
  <w:num w:numId="10" w16cid:durableId="1561597435">
    <w:abstractNumId w:val="9"/>
  </w:num>
  <w:num w:numId="11" w16cid:durableId="2117753739">
    <w:abstractNumId w:val="7"/>
  </w:num>
  <w:num w:numId="12" w16cid:durableId="866143673">
    <w:abstractNumId w:val="6"/>
  </w:num>
  <w:num w:numId="13" w16cid:durableId="152114033">
    <w:abstractNumId w:val="5"/>
  </w:num>
  <w:num w:numId="14" w16cid:durableId="319113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961F96"/>
    <w:rsid w:val="000267E3"/>
    <w:rsid w:val="0004030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010C7"/>
    <w:rsid w:val="0070450C"/>
    <w:rsid w:val="00735CE7"/>
    <w:rsid w:val="00740D6D"/>
    <w:rsid w:val="00777076"/>
    <w:rsid w:val="00794149"/>
    <w:rsid w:val="007B67A7"/>
    <w:rsid w:val="007C6092"/>
    <w:rsid w:val="00961F96"/>
    <w:rsid w:val="00A053C6"/>
    <w:rsid w:val="00B13BF0"/>
    <w:rsid w:val="00B52BBE"/>
    <w:rsid w:val="00C07917"/>
    <w:rsid w:val="00C1285C"/>
    <w:rsid w:val="00C27B7D"/>
    <w:rsid w:val="00CD2F6E"/>
    <w:rsid w:val="00CF7A43"/>
    <w:rsid w:val="00D1174F"/>
    <w:rsid w:val="00DC6C70"/>
    <w:rsid w:val="00DE69C5"/>
    <w:rsid w:val="00E22893"/>
    <w:rsid w:val="00E360DE"/>
    <w:rsid w:val="00E75D28"/>
    <w:rsid w:val="00E84F25"/>
    <w:rsid w:val="00E951DE"/>
    <w:rsid w:val="00F44A9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7344BC-302A-4872-9F74-3BDCA618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951D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173</Words>
  <Characters>962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A341</vt:lpstr>
    </vt:vector>
  </TitlesOfParts>
  <Company>Riksdagen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A341</dc:title>
  <dc:subject>A341</dc:subject>
  <dc:creator>Riksdagen</dc:creator>
  <cp:keywords>Riksdagen</cp:keywords>
  <dc:description/>
  <cp:lastModifiedBy>Lars Brink</cp:lastModifiedBy>
  <cp:revision>2</cp:revision>
  <cp:lastPrinted>2005-10-04T11:49:00Z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Anställningstrygghet vid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Anställningstrygghet vid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s47311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Anneli Särnblad (s)</vt:lpwstr>
  </property>
  <property fmtid="{D5CDD505-2E9C-101B-9397-08002B2CF9AE}" pid="26" name="MotionarLista">
    <vt:lpwstr>Kvarnström, Kurt (s)\Särnblad, Anneli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20052006000000000115000473110069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20052006000000000115000473110069</vt:lpwstr>
  </property>
  <property fmtid="{D5CDD505-2E9C-101B-9397-08002B2CF9AE}" pid="50" name="nummer">
    <vt:lpwstr>341</vt:lpwstr>
  </property>
  <property fmtid="{D5CDD505-2E9C-101B-9397-08002B2CF9AE}" pid="51" name="utskottsbeteckning">
    <vt:lpwstr>A</vt:lpwstr>
  </property>
</Properties>
</file>