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CC59600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F55272">
              <w:rPr>
                <w:b/>
                <w:sz w:val="20"/>
              </w:rPr>
              <w:t>40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23DEB1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8A2EF0">
              <w:rPr>
                <w:sz w:val="20"/>
              </w:rPr>
              <w:t>6</w:t>
            </w:r>
            <w:r w:rsidR="00C4366B">
              <w:rPr>
                <w:sz w:val="20"/>
              </w:rPr>
              <w:t>-</w:t>
            </w:r>
            <w:r w:rsidR="008A2EF0">
              <w:rPr>
                <w:sz w:val="20"/>
              </w:rPr>
              <w:t>1</w:t>
            </w:r>
            <w:r w:rsidR="00F55272">
              <w:rPr>
                <w:sz w:val="20"/>
              </w:rPr>
              <w:t>9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26AF13A" w:rsidR="00185056" w:rsidRPr="00C8013B" w:rsidRDefault="00786146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F55272">
              <w:rPr>
                <w:sz w:val="20"/>
              </w:rPr>
              <w:t>9</w:t>
            </w:r>
            <w:r w:rsidR="000250B0" w:rsidRPr="00CC2066">
              <w:rPr>
                <w:sz w:val="20"/>
              </w:rPr>
              <w:t>.</w:t>
            </w:r>
            <w:r w:rsidR="008A2EF0"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F55272">
              <w:rPr>
                <w:sz w:val="20"/>
              </w:rPr>
              <w:t>10</w:t>
            </w:r>
            <w:r w:rsidR="009B18FC" w:rsidRPr="00D562AA">
              <w:rPr>
                <w:sz w:val="20"/>
              </w:rPr>
              <w:t>.</w:t>
            </w:r>
            <w:r w:rsidR="00F5527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9EE196C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8F0BDEC" w14:textId="6382FDF2" w:rsidR="005F502B" w:rsidRDefault="00F55272" w:rsidP="008A2EF0">
            <w:pPr>
              <w:rPr>
                <w:b/>
              </w:rPr>
            </w:pPr>
            <w:r w:rsidRPr="00F55272">
              <w:rPr>
                <w:b/>
              </w:rPr>
              <w:t>Anonyma konton i sociala medier</w:t>
            </w:r>
          </w:p>
          <w:p w14:paraId="33552972" w14:textId="77777777" w:rsidR="00F55272" w:rsidRPr="008A2EF0" w:rsidRDefault="00F55272" w:rsidP="008A2EF0">
            <w:pPr>
              <w:rPr>
                <w:b/>
              </w:rPr>
            </w:pPr>
          </w:p>
          <w:p w14:paraId="46EE4806" w14:textId="000C94D1" w:rsidR="005F502B" w:rsidRDefault="00F55272" w:rsidP="005F502B">
            <w:pPr>
              <w:rPr>
                <w:bCs/>
              </w:rPr>
            </w:pPr>
            <w:r w:rsidRPr="00F55272">
              <w:rPr>
                <w:bCs/>
              </w:rPr>
              <w:t xml:space="preserve">Nationell säkerhetsrådgivare Henrik Landerholm </w:t>
            </w:r>
            <w:r w:rsidR="005F502B" w:rsidRPr="005F502B">
              <w:rPr>
                <w:bCs/>
              </w:rPr>
              <w:t xml:space="preserve">med medarbetare </w:t>
            </w:r>
            <w:r>
              <w:rPr>
                <w:bCs/>
              </w:rPr>
              <w:t xml:space="preserve">från </w:t>
            </w:r>
            <w:r w:rsidRPr="00F55272">
              <w:rPr>
                <w:bCs/>
              </w:rPr>
              <w:t xml:space="preserve">Statsrådsberedningen </w:t>
            </w:r>
            <w:r w:rsidR="005F502B" w:rsidRPr="005F502B">
              <w:rPr>
                <w:bCs/>
              </w:rPr>
              <w:t xml:space="preserve">informerade utskottet </w:t>
            </w:r>
            <w:r>
              <w:rPr>
                <w:bCs/>
              </w:rPr>
              <w:t>om a</w:t>
            </w:r>
            <w:r w:rsidRPr="00F55272">
              <w:rPr>
                <w:bCs/>
              </w:rPr>
              <w:t>nonyma konton i sociala medier</w:t>
            </w:r>
            <w:r>
              <w:rPr>
                <w:bCs/>
              </w:rPr>
              <w:t>.</w:t>
            </w:r>
          </w:p>
          <w:p w14:paraId="7DB5C4FA" w14:textId="77777777" w:rsidR="00F55272" w:rsidRPr="005F502B" w:rsidRDefault="00F55272" w:rsidP="005F502B">
            <w:pPr>
              <w:rPr>
                <w:bCs/>
              </w:rPr>
            </w:pPr>
          </w:p>
          <w:p w14:paraId="5269261E" w14:textId="3E4DD789" w:rsidR="0015720E" w:rsidRDefault="005F502B" w:rsidP="005F502B">
            <w:pPr>
              <w:rPr>
                <w:bCs/>
              </w:rPr>
            </w:pPr>
            <w:r w:rsidRPr="005F502B">
              <w:rPr>
                <w:bCs/>
              </w:rPr>
              <w:t xml:space="preserve">Ledamöternas frågor </w:t>
            </w:r>
            <w:proofErr w:type="gramStart"/>
            <w:r w:rsidRPr="005F502B">
              <w:rPr>
                <w:bCs/>
              </w:rPr>
              <w:t>besvarades.</w:t>
            </w:r>
            <w:r w:rsidR="008A2EF0" w:rsidRPr="008A2EF0">
              <w:rPr>
                <w:bCs/>
              </w:rPr>
              <w:t>.</w:t>
            </w:r>
            <w:proofErr w:type="gramEnd"/>
          </w:p>
          <w:p w14:paraId="2C193A97" w14:textId="250F2E1F" w:rsidR="008A2EF0" w:rsidRPr="005229E2" w:rsidRDefault="008A2EF0" w:rsidP="008A2EF0">
            <w:pPr>
              <w:rPr>
                <w:bCs/>
              </w:rPr>
            </w:pPr>
          </w:p>
        </w:tc>
      </w:tr>
      <w:tr w:rsidR="009B18FC" w:rsidRPr="00930850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7AC65687" w14:textId="5039B159" w:rsidR="005F502B" w:rsidRDefault="00F55272" w:rsidP="001D40FD">
            <w:pPr>
              <w:rPr>
                <w:b/>
              </w:rPr>
            </w:pPr>
            <w:r w:rsidRPr="00F55272">
              <w:rPr>
                <w:b/>
              </w:rPr>
              <w:t xml:space="preserve">Bemyndigande att justera protokoll inför längre uppehåll  </w:t>
            </w:r>
          </w:p>
          <w:p w14:paraId="7E445621" w14:textId="77777777" w:rsidR="00F55272" w:rsidRDefault="00F55272" w:rsidP="001D40FD">
            <w:pPr>
              <w:rPr>
                <w:b/>
              </w:rPr>
            </w:pPr>
          </w:p>
          <w:p w14:paraId="7B424ADA" w14:textId="50557A06" w:rsidR="005F502B" w:rsidRDefault="00F55272" w:rsidP="00F55272">
            <w:pPr>
              <w:rPr>
                <w:bCs/>
              </w:rPr>
            </w:pPr>
            <w:r w:rsidRPr="00F55272">
              <w:rPr>
                <w:bCs/>
              </w:rPr>
              <w:t xml:space="preserve">Utskottet beslutade att ordföranden får justera utskottets sista protokoll inför ett längre uppehåll i utskottets arbete. Om ordföranden inte har möjlighet att göra det får vice ordföranden justera utskottets protokoll.  </w:t>
            </w:r>
          </w:p>
          <w:p w14:paraId="4A71B940" w14:textId="20CD33A0" w:rsidR="00F55272" w:rsidRPr="00930850" w:rsidRDefault="00F55272" w:rsidP="00F55272">
            <w:pPr>
              <w:rPr>
                <w:b/>
              </w:rPr>
            </w:pPr>
          </w:p>
        </w:tc>
      </w:tr>
      <w:tr w:rsidR="00A40680" w:rsidRPr="00825A00" w14:paraId="39379729" w14:textId="77777777" w:rsidTr="00BC1EF7">
        <w:trPr>
          <w:trHeight w:val="884"/>
        </w:trPr>
        <w:tc>
          <w:tcPr>
            <w:tcW w:w="567" w:type="dxa"/>
          </w:tcPr>
          <w:p w14:paraId="0034DD3B" w14:textId="2EA3F104" w:rsidR="00A40680" w:rsidRDefault="00A40680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5527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BFA6DAC" w14:textId="1FF3B090" w:rsidR="00A40680" w:rsidRDefault="00930850" w:rsidP="00F126A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17BCA9B0" w14:textId="3BC679FD" w:rsidR="0097743F" w:rsidRDefault="0097743F" w:rsidP="00F126A1">
            <w:pPr>
              <w:rPr>
                <w:bCs/>
              </w:rPr>
            </w:pPr>
          </w:p>
          <w:p w14:paraId="4842A977" w14:textId="17BA2BF4" w:rsidR="0097743F" w:rsidRPr="00786146" w:rsidRDefault="0097743F" w:rsidP="00F126A1">
            <w:pPr>
              <w:rPr>
                <w:bCs/>
              </w:rPr>
            </w:pPr>
            <w:r w:rsidRPr="00786146">
              <w:rPr>
                <w:bCs/>
              </w:rPr>
              <w:t>Utskottet informerades om:</w:t>
            </w:r>
          </w:p>
          <w:p w14:paraId="6106AB6D" w14:textId="532AA273" w:rsidR="008F1F64" w:rsidRDefault="0097743F" w:rsidP="00F126A1">
            <w:pPr>
              <w:rPr>
                <w:bCs/>
              </w:rPr>
            </w:pPr>
            <w:r w:rsidRPr="00786146">
              <w:rPr>
                <w:bCs/>
              </w:rPr>
              <w:t>-</w:t>
            </w:r>
            <w:r w:rsidR="00F55272">
              <w:rPr>
                <w:bCs/>
              </w:rPr>
              <w:t xml:space="preserve">utskottets kommande resor till </w:t>
            </w:r>
            <w:r w:rsidR="00F55272" w:rsidRPr="00F55272">
              <w:rPr>
                <w:bCs/>
              </w:rPr>
              <w:t>Washington vecka 26 och New York vecka 41</w:t>
            </w:r>
            <w:r w:rsidR="00F55272">
              <w:rPr>
                <w:bCs/>
              </w:rPr>
              <w:t>.</w:t>
            </w:r>
          </w:p>
          <w:p w14:paraId="7AEA29CD" w14:textId="729BE16C" w:rsidR="00F55272" w:rsidRDefault="00F55272" w:rsidP="00F126A1">
            <w:pPr>
              <w:rPr>
                <w:bCs/>
              </w:rPr>
            </w:pPr>
            <w:r>
              <w:rPr>
                <w:bCs/>
              </w:rPr>
              <w:t xml:space="preserve">-att utskottet har </w:t>
            </w:r>
            <w:proofErr w:type="spellStart"/>
            <w:r>
              <w:rPr>
                <w:bCs/>
              </w:rPr>
              <w:t>hantarat</w:t>
            </w:r>
            <w:proofErr w:type="spellEnd"/>
            <w:r>
              <w:rPr>
                <w:bCs/>
              </w:rPr>
              <w:t xml:space="preserve"> alla motionsyrkanden hänvisade till utrikesutskottet från allmänna motionstiden</w:t>
            </w:r>
            <w:r w:rsidR="00B06011">
              <w:rPr>
                <w:bCs/>
              </w:rPr>
              <w:t xml:space="preserve">. </w:t>
            </w:r>
            <w:r w:rsidR="00B06011" w:rsidRPr="00B06011">
              <w:rPr>
                <w:bCs/>
              </w:rPr>
              <w:t>Några utskick av listor över inneliggande motionsyrkanden behöver därför inte skickas ut till partierna</w:t>
            </w:r>
            <w:r w:rsidR="00B06011">
              <w:rPr>
                <w:bCs/>
              </w:rPr>
              <w:t>.</w:t>
            </w:r>
          </w:p>
          <w:p w14:paraId="7F26EEE3" w14:textId="3DB91567" w:rsidR="00F55272" w:rsidRDefault="00F55272" w:rsidP="00F126A1">
            <w:pPr>
              <w:rPr>
                <w:bCs/>
              </w:rPr>
            </w:pPr>
            <w:r>
              <w:rPr>
                <w:bCs/>
              </w:rPr>
              <w:t>-att kansliet kommer förmedla information om besöksförfrågningar via mail under sommaren.</w:t>
            </w:r>
          </w:p>
          <w:p w14:paraId="015CA8B5" w14:textId="77777777" w:rsidR="00F55272" w:rsidRDefault="00F55272" w:rsidP="00F126A1">
            <w:pPr>
              <w:rPr>
                <w:bCs/>
              </w:rPr>
            </w:pPr>
          </w:p>
          <w:p w14:paraId="0717DAF5" w14:textId="1FD279FF" w:rsidR="001B42F6" w:rsidRDefault="0097743F" w:rsidP="008F1F64">
            <w:pPr>
              <w:rPr>
                <w:b/>
              </w:rPr>
            </w:pPr>
            <w:r>
              <w:rPr>
                <w:bCs/>
              </w:rPr>
              <w:t xml:space="preserve"> </w:t>
            </w: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6C7DA8C0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E67D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53EA2703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 w:rsidR="00F55272">
              <w:rPr>
                <w:bCs/>
              </w:rPr>
              <w:t>tor</w:t>
            </w:r>
            <w:r w:rsidR="00786146">
              <w:rPr>
                <w:bCs/>
              </w:rPr>
              <w:t>s</w:t>
            </w:r>
            <w:r w:rsidR="004D1249">
              <w:rPr>
                <w:bCs/>
              </w:rPr>
              <w:t>dagen</w:t>
            </w:r>
            <w:r w:rsidRPr="00E00F5D">
              <w:rPr>
                <w:bCs/>
              </w:rPr>
              <w:t xml:space="preserve"> den </w:t>
            </w:r>
            <w:r w:rsidR="00F55272">
              <w:rPr>
                <w:bCs/>
              </w:rPr>
              <w:t>4</w:t>
            </w:r>
            <w:r w:rsidRPr="00E00F5D">
              <w:rPr>
                <w:bCs/>
              </w:rPr>
              <w:t xml:space="preserve"> </w:t>
            </w:r>
            <w:r w:rsidR="004D1249">
              <w:rPr>
                <w:bCs/>
              </w:rPr>
              <w:t>ju</w:t>
            </w:r>
            <w:r w:rsidR="00F55272">
              <w:rPr>
                <w:bCs/>
              </w:rPr>
              <w:t>l</w:t>
            </w:r>
            <w:r w:rsidR="004D1249">
              <w:rPr>
                <w:bCs/>
              </w:rPr>
              <w:t>i</w:t>
            </w:r>
            <w:r w:rsidRPr="00E00F5D">
              <w:rPr>
                <w:bCs/>
              </w:rPr>
              <w:t xml:space="preserve"> kl. </w:t>
            </w:r>
            <w:r w:rsidR="00F55272">
              <w:rPr>
                <w:bCs/>
              </w:rPr>
              <w:t>11</w:t>
            </w:r>
            <w:r w:rsidR="005B0438">
              <w:rPr>
                <w:bCs/>
              </w:rPr>
              <w:t>.</w:t>
            </w:r>
            <w:r w:rsidR="004D1249">
              <w:rPr>
                <w:bCs/>
              </w:rPr>
              <w:t>0</w:t>
            </w:r>
            <w:r w:rsidRPr="00E00F5D">
              <w:rPr>
                <w:bCs/>
              </w:rPr>
              <w:t>0</w:t>
            </w:r>
            <w:r w:rsidR="007214F6">
              <w:rPr>
                <w:bCs/>
              </w:rPr>
              <w:t>.</w:t>
            </w:r>
          </w:p>
          <w:p w14:paraId="1A4D6A7C" w14:textId="26FADB9C" w:rsidR="00D12CB6" w:rsidRDefault="00D12CB6" w:rsidP="00E95879">
            <w:pPr>
              <w:rPr>
                <w:bCs/>
              </w:rPr>
            </w:pPr>
          </w:p>
          <w:p w14:paraId="00C7AADF" w14:textId="06F2CD29" w:rsidR="00D12CB6" w:rsidRDefault="00D12CB6" w:rsidP="00E95879">
            <w:pPr>
              <w:rPr>
                <w:bCs/>
              </w:rPr>
            </w:pPr>
          </w:p>
          <w:p w14:paraId="2BB54E73" w14:textId="658F6BBA" w:rsidR="00D12CB6" w:rsidRDefault="00D12CB6" w:rsidP="00E95879">
            <w:pPr>
              <w:rPr>
                <w:bCs/>
              </w:rPr>
            </w:pPr>
          </w:p>
          <w:p w14:paraId="4A24ADE0" w14:textId="7C2F50B9" w:rsidR="00D12CB6" w:rsidRDefault="00D12CB6" w:rsidP="00E95879">
            <w:pPr>
              <w:rPr>
                <w:bCs/>
              </w:rPr>
            </w:pPr>
          </w:p>
          <w:p w14:paraId="3E38CE0E" w14:textId="2445CAE0" w:rsidR="00D12CB6" w:rsidRDefault="00D12CB6" w:rsidP="00E95879">
            <w:pPr>
              <w:rPr>
                <w:bCs/>
              </w:rPr>
            </w:pPr>
          </w:p>
          <w:p w14:paraId="2484BA69" w14:textId="12F0091E" w:rsidR="00D12CB6" w:rsidRDefault="00D12CB6" w:rsidP="00E95879">
            <w:pPr>
              <w:rPr>
                <w:bCs/>
              </w:rPr>
            </w:pPr>
          </w:p>
          <w:p w14:paraId="1D9A7581" w14:textId="499A92C8" w:rsidR="00D12CB6" w:rsidRDefault="00D12CB6" w:rsidP="00E95879">
            <w:pPr>
              <w:rPr>
                <w:bCs/>
              </w:rPr>
            </w:pPr>
          </w:p>
          <w:p w14:paraId="49FDCFFB" w14:textId="2920BB68" w:rsidR="00D12CB6" w:rsidRDefault="00D12CB6" w:rsidP="00E95879">
            <w:pPr>
              <w:rPr>
                <w:bCs/>
              </w:rPr>
            </w:pPr>
          </w:p>
          <w:p w14:paraId="67C25BD9" w14:textId="264A7038" w:rsidR="00D12CB6" w:rsidRDefault="00D12CB6" w:rsidP="00E95879">
            <w:pPr>
              <w:rPr>
                <w:bCs/>
              </w:rPr>
            </w:pPr>
          </w:p>
          <w:p w14:paraId="10BFECC3" w14:textId="77777777" w:rsidR="00D12CB6" w:rsidRDefault="00D12CB6" w:rsidP="00E95879">
            <w:pPr>
              <w:rPr>
                <w:bCs/>
              </w:rPr>
            </w:pPr>
          </w:p>
          <w:p w14:paraId="73CF0F1D" w14:textId="77777777" w:rsidR="00716771" w:rsidRDefault="00716771" w:rsidP="00BF66E2">
            <w:pPr>
              <w:rPr>
                <w:b/>
              </w:rPr>
            </w:pPr>
          </w:p>
          <w:p w14:paraId="00F7FA4E" w14:textId="77777777" w:rsidR="00BE67D0" w:rsidRDefault="00BE67D0" w:rsidP="00BF66E2">
            <w:pPr>
              <w:rPr>
                <w:b/>
              </w:rPr>
            </w:pPr>
          </w:p>
          <w:p w14:paraId="6C69F078" w14:textId="77777777" w:rsidR="00BE67D0" w:rsidRDefault="00BE67D0" w:rsidP="00BF66E2">
            <w:pPr>
              <w:rPr>
                <w:b/>
              </w:rPr>
            </w:pPr>
          </w:p>
          <w:p w14:paraId="70CA685C" w14:textId="77777777" w:rsidR="00BE67D0" w:rsidRDefault="00BE67D0" w:rsidP="00BF66E2">
            <w:pPr>
              <w:rPr>
                <w:b/>
              </w:rPr>
            </w:pPr>
          </w:p>
          <w:p w14:paraId="7F8405AB" w14:textId="77777777" w:rsidR="00BE67D0" w:rsidRDefault="00BE67D0" w:rsidP="00BF66E2">
            <w:pPr>
              <w:rPr>
                <w:b/>
              </w:rPr>
            </w:pPr>
          </w:p>
          <w:p w14:paraId="3C1C9893" w14:textId="201277A0" w:rsidR="00BE67D0" w:rsidRPr="00CF156D" w:rsidRDefault="00BE67D0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2ED5052" w:rsidR="00E97ABF" w:rsidRPr="006F350C" w:rsidRDefault="00624604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23ABD1AD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871F49">
              <w:t>Justeras den</w:t>
            </w:r>
            <w:r w:rsidR="00D71536" w:rsidRPr="00871F49">
              <w:t xml:space="preserve"> </w:t>
            </w:r>
            <w:r w:rsidR="00786146" w:rsidRPr="00871F49">
              <w:t>4 juli</w:t>
            </w:r>
            <w:r w:rsidR="00772F5A" w:rsidRPr="00871F49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08A016A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4C896A5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F55272">
              <w:rPr>
                <w:sz w:val="20"/>
              </w:rPr>
              <w:t>40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6BE5D85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624604">
              <w:rPr>
                <w:sz w:val="19"/>
                <w:szCs w:val="19"/>
              </w:rPr>
              <w:t>-</w:t>
            </w:r>
            <w:r w:rsidR="00BE67D0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D8D6BA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012D83">
              <w:rPr>
                <w:sz w:val="19"/>
                <w:szCs w:val="19"/>
              </w:rPr>
              <w:t xml:space="preserve"> </w:t>
            </w:r>
            <w:r w:rsidR="00175CF2" w:rsidRPr="00CC206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930A9AE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68C78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3EDFD57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12D8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07BF566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568C9F3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2B3ECEC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0922C23" w:rsidR="00012D83" w:rsidRPr="001B42F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E4CE998" w:rsidR="00012D83" w:rsidRPr="0004578D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012D83" w:rsidRPr="0028423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012D83" w:rsidRPr="00FE5589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012D83" w:rsidRPr="00FE5589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12D8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0AC713D" w:rsidR="00012D83" w:rsidRPr="00993706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0186404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DD1FC4B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4D6C1B5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0DF45060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B813B96" w:rsidR="00012D83" w:rsidRPr="00993706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2C1C74B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694756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B53529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40F5E75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77D797C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F0759EA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33746E1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08CC390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2D2C1DFC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071B3FA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81165C4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3484206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0DB426FC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C98758C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90F593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E79B824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488BC9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01A0F5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5AC03E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CDE4E5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E9A0FCD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ED69FA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A0DCF4E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A0398C9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012D83" w:rsidRPr="0004578D" w:rsidRDefault="00012D83" w:rsidP="00012D8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320A417" w:rsidR="00012D83" w:rsidRPr="0004578D" w:rsidRDefault="00BE67D0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75CF354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8CDA59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4D5549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08EC983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F8AAE42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03EFBEC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EF154C9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1492A87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BDBD073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B8F6F7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F7682EE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4B1B86A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0B61096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7B5E06C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698EBC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089A580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06D7032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14A74BF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CB10D55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6FF38B0" w:rsidR="00012D83" w:rsidRPr="0004578D" w:rsidRDefault="00BE67D0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B9EEC73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D859005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5F044A0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43AECE0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C39C0E0" w:rsidR="00012D83" w:rsidRPr="0004578D" w:rsidRDefault="00BE67D0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AE1E685" w:rsidR="00012D83" w:rsidRPr="0004578D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A45BE3F" w:rsidR="00012D83" w:rsidRPr="00337441" w:rsidRDefault="00012D83" w:rsidP="00012D8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BE98FFD" w:rsidR="00012D83" w:rsidRPr="001B42F6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012D83" w:rsidRPr="00246B3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F132705" w:rsidR="00012D83" w:rsidRPr="002F53EA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012D83" w:rsidRPr="003504FA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012D83" w:rsidRPr="003504FA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0DADCCD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75567FD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A5F21A0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B3E26B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A4CE286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575576A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2832F80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6F8F071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08D4766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5B9323C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8184B4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DC20C20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2C66FF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31E76F6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6FA07A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5654038C" w:rsidR="00012D83" w:rsidRPr="0004578D" w:rsidRDefault="00BE67D0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8582488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B99512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BF57D5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06E24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012D83" w:rsidRPr="004A0318" w:rsidRDefault="00012D83" w:rsidP="00012D8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E317AA9" w:rsidR="00012D83" w:rsidRPr="0004578D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12D83" w:rsidRPr="0004578D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87E4773" w:rsidR="00012D83" w:rsidRPr="0004578D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A94E3F0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9C94CD2" w:rsidR="00012D83" w:rsidRPr="001B42F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F908833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12D83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6A6E8BF" w:rsidR="00012D83" w:rsidRPr="0004578D" w:rsidRDefault="00BE67D0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F880303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5C80EAB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12C8A0A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BD01A2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F2BD6DC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FE843DC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5F804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D371A4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2CADF253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689112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C802A7C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6A09223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5BF4AAC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503608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6B95610" w:rsidR="00012D83" w:rsidRPr="0004578D" w:rsidRDefault="00BE67D0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BEAAF89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36FBA02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9086DF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20D058C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D93EA0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55D08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69C9305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35CB51A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D27959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E86805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D1A9412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C2617B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5A593DC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DD0186E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3E7BC93" w:rsidR="00012D83" w:rsidRPr="0004578D" w:rsidRDefault="00BE67D0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B0B9EB6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6682F55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2836936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FC47C43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2A75361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7D461C5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D281734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3BEE370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AC6B8A6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DA8B0B9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19B77825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3F15CD2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95B7055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85A9CD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258CA6F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E88D20C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C489CCB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DECB0D4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169470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A3AAAFF" w:rsidR="00012D83" w:rsidRPr="0004578D" w:rsidRDefault="00BE67D0" w:rsidP="00012D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1EEEF73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B26639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7D2557D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484C525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F0572FF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664E77E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BD5885D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397A659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36968A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CC03976" w:rsidR="00012D83" w:rsidRPr="0004578D" w:rsidRDefault="00BE67D0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811A902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AB9AE09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2D75A8C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4B4172BA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55E8A217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88DA291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6A122F8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EE59F04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823C43F" w:rsidR="00012D83" w:rsidRPr="00915B99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1CE8481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4CA283CB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DEFB0D1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46A529A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FC9113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0B38DDA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1A6EAE6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762B7A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E1DC6DB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CC41A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3355E992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B8E3F76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CB8E68D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5BB47A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42E23D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01EE45CF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B257DC4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6D304E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A2E21C9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864132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CF8B96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C64940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C6C0226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6CC6A9C6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99EF5E4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CEDFF9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98F8238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359E2C0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B2404F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43763D3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4CFFD4C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183889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65BF18F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4622F5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7A299E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A352DB7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E1BF86C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BD38973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290E5FA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B178571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527AEE7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1632E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4FEC20BB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C512457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A0D742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E6DC39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8ABC8CB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FDD9454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D6AA8E0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1E514D02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3F437A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142FDC5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01E43723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76251AE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B418DF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B08521E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20E493C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9CA3E5F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D211909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038CD2A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9432F2D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91C2E08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1C9C9D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606111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0845EC2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6175A8F0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91EBB53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47F4ED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3F5B72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2A0420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9DEE5FC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B0557DE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DA0C370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8A7EFA1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9490FA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012D83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10547C9E" w:rsidR="00012D83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670884A9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039D837B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4A0A2E4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3F5A62B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012D83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012D83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</w:tr>
      <w:tr w:rsidR="00012D8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</w:tr>
    </w:tbl>
    <w:p w14:paraId="73D0DF29" w14:textId="77777777" w:rsidR="00A3037D" w:rsidRDefault="00A3037D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A3037D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D65"/>
    <w:multiLevelType w:val="hybridMultilevel"/>
    <w:tmpl w:val="38DCCEA0"/>
    <w:lvl w:ilvl="0" w:tplc="D3F638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23"/>
  </w:num>
  <w:num w:numId="8">
    <w:abstractNumId w:val="25"/>
  </w:num>
  <w:num w:numId="9">
    <w:abstractNumId w:val="24"/>
  </w:num>
  <w:num w:numId="10">
    <w:abstractNumId w:val="8"/>
  </w:num>
  <w:num w:numId="11">
    <w:abstractNumId w:val="12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20"/>
  </w:num>
  <w:num w:numId="17">
    <w:abstractNumId w:val="21"/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13"/>
  </w:num>
  <w:num w:numId="24">
    <w:abstractNumId w:val="22"/>
  </w:num>
  <w:num w:numId="25">
    <w:abstractNumId w:val="3"/>
  </w:num>
  <w:num w:numId="2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2D8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645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67C"/>
    <w:rsid w:val="001A38A8"/>
    <w:rsid w:val="001A451C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27CE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CD6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22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0C0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E39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4B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1249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0438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02B"/>
    <w:rsid w:val="005F5D11"/>
    <w:rsid w:val="005F63EC"/>
    <w:rsid w:val="005F6978"/>
    <w:rsid w:val="005F6BD9"/>
    <w:rsid w:val="005F70C8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604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8C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CB"/>
    <w:rsid w:val="007843F4"/>
    <w:rsid w:val="007852B5"/>
    <w:rsid w:val="00786146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3372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49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2EF0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6FE0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1F64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0850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7743F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37D"/>
    <w:rsid w:val="00A30940"/>
    <w:rsid w:val="00A31B7C"/>
    <w:rsid w:val="00A33290"/>
    <w:rsid w:val="00A335EE"/>
    <w:rsid w:val="00A344FF"/>
    <w:rsid w:val="00A35898"/>
    <w:rsid w:val="00A3669E"/>
    <w:rsid w:val="00A37376"/>
    <w:rsid w:val="00A3783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011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67D0"/>
    <w:rsid w:val="00BE7448"/>
    <w:rsid w:val="00BF0094"/>
    <w:rsid w:val="00BF01F0"/>
    <w:rsid w:val="00BF0C57"/>
    <w:rsid w:val="00BF1F24"/>
    <w:rsid w:val="00BF2E8E"/>
    <w:rsid w:val="00BF36C7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5D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0765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B33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5F3F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272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3</Pages>
  <Words>573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8</cp:revision>
  <cp:lastPrinted>2024-05-03T13:18:00Z</cp:lastPrinted>
  <dcterms:created xsi:type="dcterms:W3CDTF">2024-06-19T12:45:00Z</dcterms:created>
  <dcterms:modified xsi:type="dcterms:W3CDTF">2024-07-02T12:32:00Z</dcterms:modified>
</cp:coreProperties>
</file>