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C379B6E6A8E4E3DA0A767E6B060E2A7"/>
        </w:placeholder>
        <w:text/>
      </w:sdtPr>
      <w:sdtEndPr/>
      <w:sdtContent>
        <w:p w:rsidRPr="009B062B" w:rsidR="00AF30DD" w:rsidP="00DA28CE" w:rsidRDefault="00AF30DD" w14:paraId="4EBFFB0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29144db-74fe-4d5d-9f42-947cc9c6db37"/>
        <w:id w:val="725570120"/>
        <w:lock w:val="sdtLocked"/>
      </w:sdtPr>
      <w:sdtEndPr/>
      <w:sdtContent>
        <w:p w:rsidR="0084028D" w:rsidRDefault="006C1733" w14:paraId="4EBFFB08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avyttra indirekt statligt ägande i företaget </w:t>
          </w:r>
          <w:proofErr w:type="spellStart"/>
          <w:r>
            <w:t>Sunpine</w:t>
          </w:r>
          <w:proofErr w:type="spellEnd"/>
          <w:r>
            <w:t xml:space="preserve">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7983AB7EE3D413A813A9A8AE3768029"/>
        </w:placeholder>
        <w:text/>
      </w:sdtPr>
      <w:sdtEndPr/>
      <w:sdtContent>
        <w:p w:rsidRPr="009B062B" w:rsidR="006D79C9" w:rsidP="00333E95" w:rsidRDefault="006D79C9" w14:paraId="4EBFFB09" w14:textId="77777777">
          <w:pPr>
            <w:pStyle w:val="Rubrik1"/>
          </w:pPr>
          <w:r>
            <w:t>Motivering</w:t>
          </w:r>
        </w:p>
      </w:sdtContent>
    </w:sdt>
    <w:p w:rsidR="00D06F93" w:rsidP="00D06F93" w:rsidRDefault="00D06F93" w14:paraId="4EBFFB0A" w14:textId="1E9B6ADD">
      <w:pPr>
        <w:pStyle w:val="Normalutanindragellerluft"/>
      </w:pPr>
      <w:r>
        <w:t xml:space="preserve">International council for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har identifierat att systemutsläppen av växthusgaser från användandet av HVO baserad på tallolja är 8</w:t>
      </w:r>
      <w:r w:rsidR="00EB04DC">
        <w:t> </w:t>
      </w:r>
      <w:r>
        <w:t>% högre än motsva</w:t>
      </w:r>
      <w:r w:rsidR="00FD7676">
        <w:softHyphen/>
      </w:r>
      <w:r>
        <w:t>rande utsläpp för fossil diesel. HVO som tillverkats från tallolja är skattebefriad för svensk vägtransportsektor i syfte att stimulera användningen för att reducera utsläppen av växthusgaser. Hade motsvarande mängd fossil diesel av Miljöklass 1 sålts hade skatteinkomsten ökat med 5,73 kr/liter enligt 2017 års skattesats. Att skattebefria ett specifikt alternativ i syfte att reducera utsläpp av växthusgaser, när det i själva verket ökar desamma</w:t>
      </w:r>
      <w:r w:rsidR="00EB04DC">
        <w:t>,</w:t>
      </w:r>
      <w:r>
        <w:t xml:space="preserve"> är kontraproduktivt. Dessutom är svenska staten, via det statliga bolaget Sveaskog, delägare i produktionskedjan genom delägarskap i </w:t>
      </w:r>
      <w:proofErr w:type="spellStart"/>
      <w:r>
        <w:t>Sunpine</w:t>
      </w:r>
      <w:proofErr w:type="spellEnd"/>
      <w:r>
        <w:t xml:space="preserve">. </w:t>
      </w:r>
    </w:p>
    <w:p w:rsidRPr="00FD7676" w:rsidR="00D06F93" w:rsidP="00FD7676" w:rsidRDefault="00D06F93" w14:paraId="4EBFFB0B" w14:textId="77777777">
      <w:r w:rsidRPr="00FD7676">
        <w:t xml:space="preserve">Staten </w:t>
      </w:r>
      <w:bookmarkStart w:name="_GoBack" w:id="1"/>
      <w:bookmarkEnd w:id="1"/>
      <w:r w:rsidRPr="00FD7676">
        <w:t xml:space="preserve">bör därför ålägga Sveaskog att avyttra sitt innehav i </w:t>
      </w:r>
      <w:proofErr w:type="spellStart"/>
      <w:r w:rsidRPr="00FD7676">
        <w:t>Sunpine</w:t>
      </w:r>
      <w:proofErr w:type="spellEnd"/>
      <w:r w:rsidRPr="00FD7676">
        <w:t>. Enligt den nyligen beslutade klimatlagstiftningen kan staten svårligen äga andelar i ett företag som spär på utsläpp av växthusgaser relativt motsvarande fossilt alternativ.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E00722274E1497188FEE417E9049BDE"/>
        </w:placeholder>
      </w:sdtPr>
      <w:sdtEndPr>
        <w:rPr>
          <w:i w:val="0"/>
          <w:noProof w:val="0"/>
        </w:rPr>
      </w:sdtEndPr>
      <w:sdtContent>
        <w:p w:rsidR="005A3C09" w:rsidP="005A3C09" w:rsidRDefault="005A3C09" w14:paraId="4EBFFB0E" w14:textId="77777777"/>
        <w:p w:rsidRPr="008E0FE2" w:rsidR="004801AC" w:rsidP="005A3C09" w:rsidRDefault="00FD7676" w14:paraId="4EBFFB0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B0D3F" w:rsidRDefault="004B0D3F" w14:paraId="4EBFFB13" w14:textId="77777777"/>
    <w:sectPr w:rsidR="004B0D3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FFB15" w14:textId="77777777" w:rsidR="0085597E" w:rsidRDefault="0085597E" w:rsidP="000C1CAD">
      <w:pPr>
        <w:spacing w:line="240" w:lineRule="auto"/>
      </w:pPr>
      <w:r>
        <w:separator/>
      </w:r>
    </w:p>
  </w:endnote>
  <w:endnote w:type="continuationSeparator" w:id="0">
    <w:p w14:paraId="4EBFFB16" w14:textId="77777777" w:rsidR="0085597E" w:rsidRDefault="008559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FFB1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FFB1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06F9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FFB24" w14:textId="77777777" w:rsidR="00262EA3" w:rsidRPr="005A3C09" w:rsidRDefault="00262EA3" w:rsidP="005A3C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FFB13" w14:textId="77777777" w:rsidR="0085597E" w:rsidRDefault="0085597E" w:rsidP="000C1CAD">
      <w:pPr>
        <w:spacing w:line="240" w:lineRule="auto"/>
      </w:pPr>
      <w:r>
        <w:separator/>
      </w:r>
    </w:p>
  </w:footnote>
  <w:footnote w:type="continuationSeparator" w:id="0">
    <w:p w14:paraId="4EBFFB14" w14:textId="77777777" w:rsidR="0085597E" w:rsidRDefault="008559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EBFFB1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EBFFB26" wp14:anchorId="4EBFFB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D7676" w14:paraId="4EBFFB2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C467A1DD334AF4A3B92AA2E1190942"/>
                              </w:placeholder>
                              <w:text/>
                            </w:sdtPr>
                            <w:sdtEndPr/>
                            <w:sdtContent>
                              <w:r w:rsidR="00D06F9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E2A0A7E180C40B8855391BC55495202"/>
                              </w:placeholder>
                              <w:text/>
                            </w:sdtPr>
                            <w:sdtEndPr/>
                            <w:sdtContent>
                              <w:r w:rsidR="005A3C09">
                                <w:t>127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BFFB2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D7676" w14:paraId="4EBFFB2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C467A1DD334AF4A3B92AA2E1190942"/>
                        </w:placeholder>
                        <w:text/>
                      </w:sdtPr>
                      <w:sdtEndPr/>
                      <w:sdtContent>
                        <w:r w:rsidR="00D06F9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E2A0A7E180C40B8855391BC55495202"/>
                        </w:placeholder>
                        <w:text/>
                      </w:sdtPr>
                      <w:sdtEndPr/>
                      <w:sdtContent>
                        <w:r w:rsidR="005A3C09">
                          <w:t>127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EBFFB1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EBFFB19" w14:textId="77777777">
    <w:pPr>
      <w:jc w:val="right"/>
    </w:pPr>
  </w:p>
  <w:p w:rsidR="00262EA3" w:rsidP="00776B74" w:rsidRDefault="00262EA3" w14:paraId="4EBFFB1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D7676" w14:paraId="4EBFFB1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EBFFB28" wp14:anchorId="4EBFFB2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D7676" w14:paraId="4EBFFB1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6F9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A3C09">
          <w:t>127</w:t>
        </w:r>
      </w:sdtContent>
    </w:sdt>
  </w:p>
  <w:p w:rsidRPr="008227B3" w:rsidR="00262EA3" w:rsidP="008227B3" w:rsidRDefault="00FD7676" w14:paraId="4EBFFB1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D7676" w14:paraId="4EBFFB2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:88</w:t>
        </w:r>
      </w:sdtContent>
    </w:sdt>
  </w:p>
  <w:p w:rsidR="00262EA3" w:rsidP="00E03A3D" w:rsidRDefault="00FD7676" w14:paraId="4EBFFB2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Dennis Dioukarev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C1733" w14:paraId="4EBFFB22" w14:textId="7F492B9F">
        <w:pPr>
          <w:pStyle w:val="FSHRub2"/>
        </w:pPr>
        <w:r>
          <w:t>Statligt ägande i Sunpine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EBFFB2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D06F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206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E5E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D3F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8BE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3C09"/>
    <w:rsid w:val="005A47C9"/>
    <w:rsid w:val="005A4E53"/>
    <w:rsid w:val="005A5D2E"/>
    <w:rsid w:val="005A5E48"/>
    <w:rsid w:val="005A5FB6"/>
    <w:rsid w:val="005A6133"/>
    <w:rsid w:val="005A786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1733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8D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97E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C65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6F93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4DC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B8C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676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BFFB06"/>
  <w15:chartTrackingRefBased/>
  <w15:docId w15:val="{4EFF4726-747E-4537-86B7-718AA7B7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379B6E6A8E4E3DA0A767E6B060E2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464FEF-6EF3-4466-94B9-069AFB57379A}"/>
      </w:docPartPr>
      <w:docPartBody>
        <w:p w:rsidR="00EE245B" w:rsidRDefault="00664DA4">
          <w:pPr>
            <w:pStyle w:val="6C379B6E6A8E4E3DA0A767E6B060E2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7983AB7EE3D413A813A9A8AE37680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B6CAFD-3C0B-44CA-A27C-7ED95E0C31F4}"/>
      </w:docPartPr>
      <w:docPartBody>
        <w:p w:rsidR="00EE245B" w:rsidRDefault="00664DA4">
          <w:pPr>
            <w:pStyle w:val="97983AB7EE3D413A813A9A8AE37680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C467A1DD334AF4A3B92AA2E1190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B7792-9943-4848-87C2-F64FABE15BA0}"/>
      </w:docPartPr>
      <w:docPartBody>
        <w:p w:rsidR="00EE245B" w:rsidRDefault="00664DA4">
          <w:pPr>
            <w:pStyle w:val="A3C467A1DD334AF4A3B92AA2E11909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2A0A7E180C40B8855391BC554952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44104-9C1D-42A7-9472-232700BAA22B}"/>
      </w:docPartPr>
      <w:docPartBody>
        <w:p w:rsidR="00EE245B" w:rsidRDefault="00664DA4">
          <w:pPr>
            <w:pStyle w:val="BE2A0A7E180C40B8855391BC55495202"/>
          </w:pPr>
          <w:r>
            <w:t xml:space="preserve"> </w:t>
          </w:r>
        </w:p>
      </w:docPartBody>
    </w:docPart>
    <w:docPart>
      <w:docPartPr>
        <w:name w:val="8E00722274E1497188FEE417E9049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FD60BB-DEB1-41BE-9AFD-8C3B5ABEB9A0}"/>
      </w:docPartPr>
      <w:docPartBody>
        <w:p w:rsidR="000B3443" w:rsidRDefault="000B344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A4"/>
    <w:rsid w:val="000B3443"/>
    <w:rsid w:val="00664DA4"/>
    <w:rsid w:val="00E068C5"/>
    <w:rsid w:val="00E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C379B6E6A8E4E3DA0A767E6B060E2A7">
    <w:name w:val="6C379B6E6A8E4E3DA0A767E6B060E2A7"/>
  </w:style>
  <w:style w:type="paragraph" w:customStyle="1" w:styleId="B8F61412B2EA42239F4BAF6E17FDF809">
    <w:name w:val="B8F61412B2EA42239F4BAF6E17FDF80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DAB31EB28194BFA8A420178216C3371">
    <w:name w:val="0DAB31EB28194BFA8A420178216C3371"/>
  </w:style>
  <w:style w:type="paragraph" w:customStyle="1" w:styleId="97983AB7EE3D413A813A9A8AE3768029">
    <w:name w:val="97983AB7EE3D413A813A9A8AE3768029"/>
  </w:style>
  <w:style w:type="paragraph" w:customStyle="1" w:styleId="C87CB303329745FDB6BFCA067AC1EA4C">
    <w:name w:val="C87CB303329745FDB6BFCA067AC1EA4C"/>
  </w:style>
  <w:style w:type="paragraph" w:customStyle="1" w:styleId="5A44C392EBC9406493BCB55A558D64D0">
    <w:name w:val="5A44C392EBC9406493BCB55A558D64D0"/>
  </w:style>
  <w:style w:type="paragraph" w:customStyle="1" w:styleId="A3C467A1DD334AF4A3B92AA2E1190942">
    <w:name w:val="A3C467A1DD334AF4A3B92AA2E1190942"/>
  </w:style>
  <w:style w:type="paragraph" w:customStyle="1" w:styleId="BE2A0A7E180C40B8855391BC55495202">
    <w:name w:val="BE2A0A7E180C40B8855391BC554952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702D44-E193-4EF1-BDDE-1093ECE51B38}"/>
</file>

<file path=customXml/itemProps2.xml><?xml version="1.0" encoding="utf-8"?>
<ds:datastoreItem xmlns:ds="http://schemas.openxmlformats.org/officeDocument/2006/customXml" ds:itemID="{C8F7A20E-2F11-4B0E-8738-FFFE713BF5BB}"/>
</file>

<file path=customXml/itemProps3.xml><?xml version="1.0" encoding="utf-8"?>
<ds:datastoreItem xmlns:ds="http://schemas.openxmlformats.org/officeDocument/2006/customXml" ds:itemID="{798AF298-66FE-442C-B0DA-03177AECF6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1060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Statligt ägande i Sunpine</vt:lpstr>
      <vt:lpstr>
      </vt:lpstr>
    </vt:vector>
  </TitlesOfParts>
  <Company>Sveriges riksdag</Company>
  <LinksUpToDate>false</LinksUpToDate>
  <CharactersWithSpaces>1224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