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DocumentDate"/>
      <w:r w:rsidRPr="00631228">
        <w:t>Onsdagen den 13 maj 2020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1" w:name="StartTidSchema"/>
            <w:bookmarkEnd w:id="1"/>
            <w:r w:rsidRPr="00631228">
              <w:rPr>
                <w:rFonts w:ascii="Arial" w:hAnsi="Arial"/>
                <w:sz w:val="28"/>
              </w:rPr>
              <w:t>09.00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Val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16.00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Votering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>Ackumulerad tid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19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Konstitutionsutskottets betänkande KU13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Godkännande av tillfälliga ändringar i presstödet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Ida Karkiainen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Erik Ottoson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Mia Sydow Mölleby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Camilla Hansén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0.16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0.16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20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Konstitutionsutskottets betänkande KU17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Riksrevisionens årsredovisning för 2019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0.16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21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Konstitutionsutskottets betänkande KU22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Verksamhetsredogörelser för riksdagens nämnder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0.16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22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Konstitutionsutskottets betänkande KU24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Sekretess till skydd för enskilda som lämnat stödförklaringar enligt EU:s nya förordning om det europeiska medborgarinitiativet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Mikael Strandman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Mia Sydow Mölleby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Erik Ottoson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Camilla Hansén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0.18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0.34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23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Finansutskottets betänkande FiU40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Vissa frågor om försäkring och tjänstepension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0.34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24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Finansutskottets betänkande FiU42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Bilateralt avtal mellan Europeiska unionen och Amerikas förenta stater om tillsynsregler för försäkring och återförsäkring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0.34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25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Finansutskottets betänkande FiU43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Riksrevisionens rapport om nationalräkenskaperna – en stabilare grund för finanspolitiken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0.34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26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Finansutskottets betänkande FiU47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Medgivande för Riksbanken att delta i Internationella valutafondens finansieringslösning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Dennis Dioukarev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Ingela Nylund Watz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0.12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0.46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27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Skatteutskottets betänkande SkU18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Höjt tak för uppskov med kapitalvinst vid avyttring av privatbostad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Kjell Jansson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Tony Haddou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Hampus Hagman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Anna Vikström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Helena Vilhelmsson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Joar Forssell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0.36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1.22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28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Skatteutskottets betänkande SkU26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Ändring i skatteavtalet mellan Sverige och Schweiz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1.22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29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Civilutskottets betänkande CU23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Nya befogenheter på konsumentskyddsområdet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Cecilie Tenfjord Toftby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Amanda Palmstierna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0.12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1.34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30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Justitieutskottets betänkande JuU16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2019 års redogörelse för tillämpningen av lagen om särskild utlänningskontroll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Gustaf Lantz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Mikael Damsgaard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Adam Marttinen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Linda Westerlund Snecker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Andreas Carlson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Johan Hedin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Johan Pehrson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Johanna Öfverbeck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3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0.47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2.21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31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Justitieutskottets betänkande JuU25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Polisfrågor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Fredrik Lundh Sammeli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Johan Forssell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Katja Nyberg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Helena Vilhelmsson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Linda Westerlund Snecker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Andreas Carlson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Johan Pehrson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Lorentz Tovatt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Johanna Öfverbeck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0.56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3.17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32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Justitieutskottets betänkande JuU26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Straffrättsliga frågor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Gustaf Lantz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Johan Forssell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Adam Marttinen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Johan Hedin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Linda Westerlund Snecker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Ingemar Kihlström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Johan Pehrson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0.44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4.01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33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Justitieutskottets betänkande JuU27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Processrättsliga frågor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Gustaf Lantz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Mikael Damsgaard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Katja Nyberg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Helena Vilhelmsson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Ingemar Kihlström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Johan Pehrson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0.36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4.37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34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Justitieutskottets betänkande JuU37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Internationellt samarbete om verkställighet av straff anpassas till nya regler i brottsbalken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4.37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35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Justitieutskottets betänkande JuU39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Ett förbud mot spridning av bilder från rättegångar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4.37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36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Justitieutskottets betänkande JuU42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Den gemensamma parlamentariska kontrollgruppen för Europol (JPSG)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4.37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TalartidTotalText"/>
            </w:pPr>
            <w:r w:rsidRPr="006F2BC3">
              <w:t>Totalt anmäld tid 4 tim. 37 min.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2" w:name="StartTalarLista"/>
      <w:bookmarkEnd w:id="2"/>
    </w:p>
    <w:p w:rsidR="00786E32" w:rsidRPr="00631228" w:rsidP="00786E32">
      <w:pPr>
        <w:pStyle w:val="renderubrikKursiv"/>
      </w:pPr>
    </w:p>
    <w:sectPr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 w:rsidR="00886332">
      <w:fldChar w:fldCharType="begin"/>
    </w:r>
    <w:r w:rsidR="00886332">
      <w:instrText xml:space="preserve"> NUMPAGES </w:instrText>
    </w:r>
    <w:r w:rsidR="00886332">
      <w:fldChar w:fldCharType="separate"/>
    </w:r>
    <w:r w:rsidR="00503263">
      <w:rPr>
        <w:noProof/>
      </w:rPr>
      <w:t>1</w:t>
    </w:r>
    <w:r w:rsidR="00886332">
      <w:rPr>
        <w:noProof/>
      </w:rPr>
      <w:fldChar w:fldCharType="end"/>
    </w:r>
    <w:r>
      <w:t>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 w:rsidR="00886332">
      <w:fldChar w:fldCharType="begin"/>
    </w:r>
    <w:r w:rsidR="00886332">
      <w:instrText xml:space="preserve"> NUMPAGES </w:instrText>
    </w:r>
    <w:r w:rsidR="00886332">
      <w:fldChar w:fldCharType="separate"/>
    </w:r>
    <w:r w:rsidR="00886332">
      <w:t>1</w:t>
    </w:r>
    <w:r w:rsidR="00886332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13 maj 2020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BE4728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BE472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BE4728">
    <w:pPr>
      <w:pStyle w:val="Dokumentrubrik"/>
      <w:spacing w:after="360"/>
    </w:pPr>
    <w:r>
      <w:fldChar w:fldCharType="begin"/>
    </w:r>
    <w:r>
      <w:instrText xml:space="preserve"> if </w:instrText>
    </w:r>
    <w:r w:rsidR="00886332">
      <w:fldChar w:fldCharType="begin"/>
    </w:r>
    <w:r w:rsidR="00886332">
      <w:instrText xml:space="preserve"> DOCPROPERTY  Status </w:instrText>
    </w:r>
    <w:r w:rsidR="00886332">
      <w:fldChar w:fldCharType="separate"/>
    </w:r>
    <w:r w:rsidR="00886332">
      <w:instrText>slutlig</w:instrText>
    </w:r>
    <w:r w:rsidR="00886332">
      <w:fldChar w:fldCharType="end"/>
    </w:r>
    <w:r>
      <w:instrText xml:space="preserve"> = "preliminär" "Preliminär t" "T" </w:instrText>
    </w:r>
    <w:r>
      <w:fldChar w:fldCharType="separate"/>
    </w:r>
    <w:r>
      <w:t>T</w:t>
    </w:r>
    <w:r>
      <w:fldChar w:fldCharType="end"/>
    </w:r>
    <w:r>
      <w:t>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">
    <w:name w:val="Datum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88e0c561c441cb277f101a2ca50c558b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15b7efaf7f8999198bb7d7e8baad8eb0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2020-05-13</SAFIR_Sammantradesdatum_Doc>
    <SAFIR_SammantradeID xmlns="C07A1A6C-0B19-41D9-BDF8-F523BA3921EB">add418b5-9127-4899-82ba-7e29dd747708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9E8D22-9DF7-4DD3-A84F-A9070552FF95}"/>
</file>

<file path=customXml/itemProps2.xml><?xml version="1.0" encoding="utf-8"?>
<ds:datastoreItem xmlns:ds="http://schemas.openxmlformats.org/officeDocument/2006/customXml" ds:itemID="{7C15C3A9-EB86-4FB5-8EE1-C974C2B1D334}"/>
</file>

<file path=customXml/itemProps3.xml><?xml version="1.0" encoding="utf-8"?>
<ds:datastoreItem xmlns:ds="http://schemas.openxmlformats.org/officeDocument/2006/customXml" ds:itemID="{F8173FF7-D02D-45BF-B717-868D55D25A39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9</cp:revision>
  <cp:lastPrinted>2013-08-26T06:33:00Z</cp:lastPrinted>
  <dcterms:created xsi:type="dcterms:W3CDTF">2013-09-04T06:47:00Z</dcterms:created>
  <dcterms:modified xsi:type="dcterms:W3CDTF">2013-11-12T09:56:00Z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13 maj 2020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  <property fmtid="{D5CDD505-2E9C-101B-9397-08002B2CF9AE}" pid="8" name="SAFIR_TlistaStatus_Doc">
    <vt:lpwstr>Slutgiltig</vt:lpwstr>
  </property>
  <property fmtid="{D5CDD505-2E9C-101B-9397-08002B2CF9AE}" pid="9" name="SAFIR_TlistaEdited_Doc">
    <vt:bool>false</vt:bool>
  </property>
</Properties>
</file>