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DE6A60" w:rsidRDefault="00DE6A60"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d61059a4-f9e7-4dbb-82af-ec8fe44b37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införa obligatorisk och återkommande undervisning i skolan om sexuella övergrepp, barns rättigheter och vägar till 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Pr="00647E47" w:rsidR="00647E47" w:rsidP="005918E8" w:rsidRDefault="00647E47" w14:paraId="43DFA19E" w14:textId="356BF769">
      <w:pPr>
        <w:ind w:firstLine="0"/>
        <w:rPr>
          <w:rFonts w:eastAsia="Times New Roman"/>
          <w:kern w:val="0"/>
          <w:lang w:eastAsia="sv-SE"/>
          <w14:numSpacing w14:val="default"/>
        </w:rPr>
      </w:pPr>
      <w:r>
        <w:t xml:space="preserve">De flesta barn i tidig skolålder vet inte vad sexuella övergrepp är eller hur en förövare kan närma sig och manipulera dem. Utan kunskap om vad som är rätt eller fel och vem de kan vända sig till för hjälp, riskerar barn att stå helt oskyddade. Genom obligatorisk undervisning kan vi ge barnen livsviktig kunskap och stärka deras förmåga att skydda sig själva. </w:t>
      </w:r>
      <w:r w:rsidRPr="00647E47">
        <w:rPr>
          <w:rFonts w:eastAsia="Times New Roman"/>
          <w:kern w:val="0"/>
          <w:lang w:eastAsia="sv-SE"/>
          <w14:numSpacing w14:val="default"/>
        </w:rPr>
        <w:t>Barn är den mest sårbara gruppen i vårt samhälle. En stor andel vet inte vad sexuella övergrepp är, hur de kan uppstå eller hur de ska berätta om något händer. Förövare utnyttjar ofta barns okunskap, och med hot och manipulation får de barn att tiga. Detta leder till att många övergrepp aldrig upptäcks, och barnen får inte den hjälp de behöver.</w:t>
      </w:r>
    </w:p>
    <w:p xmlns:w14="http://schemas.microsoft.com/office/word/2010/wordml" w:rsidRPr="00647E47" w:rsidR="00647E47" w:rsidP="00FB155B" w:rsidRDefault="00647E47" w14:paraId="7547F1CD"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 xml:space="preserve">Enligt Stiftelsen Allmänna Barnhuset utsätts var fjärde barn i Sverige för sexuella övergrepp eller exploatering. Det motsvarar i genomsnitt åtta barn i varje skolklass. Antalet anmälda sexualbrott har ökat stadigt under de senaste åren, och mörkertalet är </w:t>
      </w:r>
      <w:r w:rsidRPr="00647E47">
        <w:rPr>
          <w:rFonts w:ascii="Times New Roman" w:hAnsi="Times New Roman" w:eastAsia="Times New Roman" w:cs="Times New Roman"/>
          <w:kern w:val="0"/>
          <w:lang w:eastAsia="sv-SE"/>
          <w14:numSpacing w14:val="default"/>
        </w:rPr>
        <w:lastRenderedPageBreak/>
        <w:t>stort. Barn som inte får hjälp i tid löper kraftigt förhöjd risk för psykisk ohälsa, missbruk och självmord senare i livet.</w:t>
      </w:r>
    </w:p>
    <w:p xmlns:w14="http://schemas.microsoft.com/office/word/2010/wordml" w:rsidRPr="00647E47" w:rsidR="00647E47" w:rsidP="00FB155B" w:rsidRDefault="00647E47" w14:paraId="641449A5"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I skolan tränas barn på hur de ska agera vid brand eller andra kriser – något som kan rädda liv. På samma sätt kan kunskap om sexuella övergrepp och barns rättigheter rädda liv och hälsa. Genom återkommande och åldersanpassad undervisning kan barn tidigt få veta:</w:t>
      </w:r>
    </w:p>
    <w:p xmlns:w14="http://schemas.microsoft.com/office/word/2010/wordml" w:rsidRPr="00647E47" w:rsidR="00647E47" w:rsidP="00FB155B" w:rsidRDefault="00647E47" w14:paraId="795A28A9"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Vad sexuella övergrepp är och att det aldrig är barnets fel.</w:t>
      </w:r>
    </w:p>
    <w:p xmlns:w14="http://schemas.microsoft.com/office/word/2010/wordml" w:rsidRPr="00647E47" w:rsidR="00647E47" w:rsidP="00FB155B" w:rsidRDefault="00647E47" w14:paraId="12D6E6EA"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det är ett brott och hur de kan berätta för en trygg vuxen.</w:t>
      </w:r>
    </w:p>
    <w:p xmlns:w14="http://schemas.microsoft.com/office/word/2010/wordml" w:rsidRPr="00647E47" w:rsidR="00647E47" w:rsidP="00FB155B" w:rsidRDefault="00647E47" w14:paraId="59655AE0"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får hindra dem från att söka hjälp.</w:t>
      </w:r>
    </w:p>
    <w:p xmlns:w14="http://schemas.microsoft.com/office/word/2010/wordml" w:rsidRPr="00647E47" w:rsidR="00647E47" w:rsidP="00FB155B" w:rsidRDefault="00647E47" w14:paraId="205C223D"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Denna undervisning bör införas i alla skolor som en obligatorisk del av läroplanen, från tidig ålder och återkommande under skolgången. Den ska kompletteras med kunskapshöjande insatser för skolpersonal, så att både barn och vuxna har redskap för att upptäcka och hantera övergrepp.</w:t>
      </w:r>
    </w:p>
    <w:p xmlns:w14="http://schemas.microsoft.com/office/word/2010/wordml" w:rsidR="005918E8" w:rsidP="00FB155B" w:rsidRDefault="00647E47" w14:paraId="19BBED83" w14:textId="77777777">
      <w:pPr>
        <w:rPr>
          <w:rFonts w:ascii="Times New Roman" w:hAnsi="Times New Roman" w:eastAsia="Times New Roman" w:cs="Times New Roman"/>
          <w:kern w:val="0"/>
          <w:lang w:eastAsia="sv-SE"/>
          <w14:numSpacing w14:val="default"/>
        </w:rPr>
      </w:pPr>
      <w:r w:rsidRPr="00647E47">
        <w:rPr>
          <w:rFonts w:ascii="Times New Roman" w:hAnsi="Times New Roman" w:eastAsia="Times New Roman" w:cs="Times New Roman"/>
          <w:kern w:val="0"/>
          <w:lang w:eastAsia="sv-SE"/>
          <w14:numSpacing w14:val="default"/>
        </w:rPr>
        <w:t>Att införa obligatorisk undervisning om sexuella övergrepp är en enkel men avgörande reform för att skydda barn, bryta tystnaden och minska risken för långvariga trauman. Det är lika självklart som brandskyddsövningar – och lika livsviktigt.</w:t>
      </w:r>
    </w:p>
    <w:sdt>
      <w:sdtPr>
        <w:rPr>
          <w:i/>
          <w:noProof/>
        </w:rPr>
        <w:alias w:val="CC_Underskrifter"/>
        <w:tag w:val="CC_Underskrifter"/>
        <w:id w:val="583496634"/>
        <w:lock w:val="sdtContentLocked"/>
        <w:placeholder>
          <w:docPart w:val="6E865E9C8A5848349F53B01CF367475F"/>
        </w:placeholder>
      </w:sdtPr>
      <w:sdtEndPr>
        <w:rPr>
          <w:i w:val="0"/>
          <w:noProof w:val="0"/>
        </w:rPr>
      </w:sdtEndPr>
      <w:sdtContent>
        <w:p xmlns:w14="http://schemas.microsoft.com/office/word/2010/wordml" w:rsidR="00DE6A60" w:rsidP="00DE6A60" w:rsidRDefault="00DE6A60" w14:paraId="4E1D6E47" w14:textId="77777777">
          <w:pPr/>
          <w:r/>
        </w:p>
        <w:p xmlns:w14="http://schemas.microsoft.com/office/word/2010/wordml" w:rsidRPr="008E0FE2" w:rsidR="00DE6A60" w:rsidP="00DE6A60" w:rsidRDefault="00DE6A60" w14:paraId="5B0F3F4D" w14:textId="7DB48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Camilla Brunsberg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2BA33A20" w14:textId="72FC5F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8FA6" w14:textId="77777777" w:rsidR="00CF54B3" w:rsidRDefault="00CF54B3" w:rsidP="000C1CAD">
      <w:pPr>
        <w:spacing w:line="240" w:lineRule="auto"/>
      </w:pPr>
      <w:r>
        <w:separator/>
      </w:r>
    </w:p>
  </w:endnote>
  <w:endnote w:type="continuationSeparator" w:id="0">
    <w:p w14:paraId="61933B3A" w14:textId="77777777" w:rsidR="00CF54B3" w:rsidRDefault="00CF5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6F03C5ED" w:rsidR="00262EA3" w:rsidRPr="00DE6A60" w:rsidRDefault="00262EA3" w:rsidP="00DE6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A857" w14:textId="77777777" w:rsidR="00CF54B3" w:rsidRDefault="00CF54B3" w:rsidP="000C1CAD">
      <w:pPr>
        <w:spacing w:line="240" w:lineRule="auto"/>
      </w:pPr>
      <w:r>
        <w:separator/>
      </w:r>
    </w:p>
  </w:footnote>
  <w:footnote w:type="continuationSeparator" w:id="0">
    <w:p w14:paraId="31A8E69F" w14:textId="77777777" w:rsidR="00CF54B3" w:rsidRDefault="00CF5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A60" w14:paraId="5A921B6D" w14:textId="7CF69AD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A45" w14:paraId="5A921B6D" w14:textId="7CF69AD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918E8">
                          <w:t>1212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A60"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A60" w14:paraId="363C43E5" w14:textId="359F5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77BC">
          <w:t>M</w:t>
        </w:r>
      </w:sdtContent>
    </w:sdt>
    <w:sdt>
      <w:sdtPr>
        <w:alias w:val="CC_Noformat_Partinummer"/>
        <w:tag w:val="CC_Noformat_Partinummer"/>
        <w:id w:val="-2014525982"/>
        <w:text/>
      </w:sdtPr>
      <w:sdtEndPr/>
      <w:sdtContent>
        <w:r w:rsidR="005918E8">
          <w:t>1212</w:t>
        </w:r>
      </w:sdtContent>
    </w:sdt>
  </w:p>
  <w:p w:rsidRPr="008227B3" w:rsidR="00262EA3" w:rsidP="008227B3" w:rsidRDefault="00DE6A60"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A60" w14:paraId="09AB11FB" w14:textId="6614302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:2879</w:t>
        </w:r>
      </w:sdtContent>
    </w:sdt>
  </w:p>
  <w:p w:rsidR="00262EA3" w:rsidP="00E03A3D" w:rsidRDefault="00DE6A60" w14:paraId="02DD818F" w14:textId="786A0FEE">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ContentLocked"/>
      <w:text/>
    </w:sdtPr>
    <w:sdtEndPr/>
    <w:sdtContent>
      <w:p w:rsidR="00262EA3" w:rsidP="00283E0F" w:rsidRDefault="00647E47" w14:paraId="06C00758" w14:textId="28DAB161">
        <w:pPr>
          <w:pStyle w:val="FSHRub2"/>
        </w:pPr>
        <w:r>
          <w:t>Obligatorisk undervisning i skolan för att skydda barn mot sexuella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7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E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9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4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B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6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5B"/>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01593B" w:rsidRDefault="0001593B">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01593B" w:rsidRDefault="0001593B">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595223"/>
    <w:rsid w:val="005A3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4B477-3D4D-4CBA-9EE1-26BF8768A0FE}"/>
</file>

<file path=customXml/itemProps2.xml><?xml version="1.0" encoding="utf-8"?>
<ds:datastoreItem xmlns:ds="http://schemas.openxmlformats.org/officeDocument/2006/customXml" ds:itemID="{4DF4F8A1-7BE6-4B49-86E3-F1D19F96AD8D}"/>
</file>

<file path=customXml/itemProps3.xml><?xml version="1.0" encoding="utf-8"?>
<ds:datastoreItem xmlns:ds="http://schemas.openxmlformats.org/officeDocument/2006/customXml" ds:itemID="{F5F37968-71F2-4744-8A8E-F8FD3819E032}"/>
</file>

<file path=customXml/itemProps4.xml><?xml version="1.0" encoding="utf-8"?>
<ds:datastoreItem xmlns:ds="http://schemas.openxmlformats.org/officeDocument/2006/customXml" ds:itemID="{7F6E8E4D-662B-4A9D-9C35-B49F7867576D}"/>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2101</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