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2A901635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E08F0">
              <w:rPr>
                <w:b/>
              </w:rPr>
              <w:t>1</w:t>
            </w:r>
            <w:r w:rsidR="00240087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A39D0C2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073409">
              <w:t>0</w:t>
            </w:r>
            <w:r w:rsidR="0051790F">
              <w:t>2</w:t>
            </w:r>
            <w:r w:rsidR="00745634">
              <w:t>-</w:t>
            </w:r>
            <w:r w:rsidR="0051790F">
              <w:t>0</w:t>
            </w:r>
            <w:r w:rsidR="00240087">
              <w:t>9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A3A071A" w:rsidR="0096348C" w:rsidRDefault="00EB5D50" w:rsidP="00214E90">
            <w:r w:rsidRPr="00BE690A">
              <w:t>1</w:t>
            </w:r>
            <w:r w:rsidR="003E4380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5C157B">
              <w:t>1</w:t>
            </w:r>
            <w:r w:rsidR="00CD6B96" w:rsidRPr="00BE690A">
              <w:t>.</w:t>
            </w:r>
            <w:r w:rsidR="005C157B">
              <w:t>20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F2947" w14:paraId="637E6F16" w14:textId="77777777" w:rsidTr="00121808">
        <w:tc>
          <w:tcPr>
            <w:tcW w:w="567" w:type="dxa"/>
            <w:shd w:val="clear" w:color="auto" w:fill="auto"/>
          </w:tcPr>
          <w:p w14:paraId="3D514608" w14:textId="4ACB8A35" w:rsidR="007F2947" w:rsidRDefault="007F2947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670D0F9" w14:textId="2A6BEF51" w:rsidR="003E4380" w:rsidRDefault="00621ACA" w:rsidP="00B94A74">
            <w:pPr>
              <w:rPr>
                <w:b/>
              </w:rPr>
            </w:pPr>
            <w:r>
              <w:rPr>
                <w:b/>
              </w:rPr>
              <w:t>Besök av Säkerhetspolisen</w:t>
            </w:r>
          </w:p>
          <w:p w14:paraId="09C8B9F1" w14:textId="77777777" w:rsidR="003E4380" w:rsidRDefault="003E4380" w:rsidP="00B94A74">
            <w:pPr>
              <w:rPr>
                <w:b/>
              </w:rPr>
            </w:pPr>
          </w:p>
          <w:p w14:paraId="563310CA" w14:textId="43CCFF53" w:rsidR="007F2947" w:rsidRPr="003E4380" w:rsidRDefault="003E4380" w:rsidP="00B94A74">
            <w:pPr>
              <w:rPr>
                <w:bCs/>
              </w:rPr>
            </w:pPr>
            <w:r w:rsidRPr="003E4380">
              <w:rPr>
                <w:bCs/>
              </w:rPr>
              <w:t>S</w:t>
            </w:r>
            <w:r w:rsidR="00621ACA" w:rsidRPr="003E4380">
              <w:rPr>
                <w:bCs/>
              </w:rPr>
              <w:t>äkerhetspolischef Charlotte von Essen</w:t>
            </w:r>
            <w:r w:rsidRPr="003E4380">
              <w:rPr>
                <w:bCs/>
              </w:rPr>
              <w:t xml:space="preserve"> med medarbetare informerade.</w:t>
            </w:r>
          </w:p>
          <w:p w14:paraId="71F873C6" w14:textId="7F074D72" w:rsidR="007F2947" w:rsidRDefault="007F2947" w:rsidP="00B94A74">
            <w:pPr>
              <w:rPr>
                <w:b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3191ABC2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294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EFF302A" w14:textId="584F4426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3F6493B" w14:textId="77777777" w:rsidR="00BA6D6E" w:rsidRDefault="00BA6D6E" w:rsidP="00B94A74">
            <w:pPr>
              <w:rPr>
                <w:b/>
              </w:rPr>
            </w:pPr>
          </w:p>
          <w:p w14:paraId="3E95DF38" w14:textId="7ED01503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D14472">
              <w:rPr>
                <w:bCs/>
              </w:rPr>
              <w:t>1</w:t>
            </w:r>
            <w:r w:rsidR="007707F4">
              <w:rPr>
                <w:bCs/>
              </w:rPr>
              <w:t>4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3E4380" w14:paraId="35EC6240" w14:textId="77777777" w:rsidTr="00121808">
        <w:tc>
          <w:tcPr>
            <w:tcW w:w="567" w:type="dxa"/>
            <w:shd w:val="clear" w:color="auto" w:fill="auto"/>
          </w:tcPr>
          <w:p w14:paraId="2FB85A60" w14:textId="3AA61FE1" w:rsidR="003E4380" w:rsidRDefault="003E4380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1221DBA0" w14:textId="77777777" w:rsidR="003E4380" w:rsidRPr="0056670E" w:rsidRDefault="003E4380" w:rsidP="003E438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frågor</w:t>
            </w:r>
            <w:r w:rsidRPr="0056670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11</w:t>
            </w:r>
            <w:r w:rsidRPr="0056670E">
              <w:rPr>
                <w:b/>
                <w:bCs/>
                <w:snapToGrid w:val="0"/>
              </w:rPr>
              <w:t>)</w:t>
            </w:r>
          </w:p>
          <w:p w14:paraId="37F33748" w14:textId="77777777" w:rsidR="003E4380" w:rsidRPr="0056670E" w:rsidRDefault="003E4380" w:rsidP="003E4380">
            <w:pPr>
              <w:rPr>
                <w:b/>
                <w:bCs/>
                <w:snapToGrid w:val="0"/>
              </w:rPr>
            </w:pPr>
          </w:p>
          <w:p w14:paraId="089C9ACE" w14:textId="77777777" w:rsidR="003E4380" w:rsidRPr="002D62D3" w:rsidRDefault="003E4380" w:rsidP="003E4380">
            <w:pPr>
              <w:rPr>
                <w:snapToGrid w:val="0"/>
              </w:rPr>
            </w:pPr>
            <w:r w:rsidRPr="002D62D3">
              <w:rPr>
                <w:snapToGrid w:val="0"/>
              </w:rPr>
              <w:t>Utskottet behandl</w:t>
            </w:r>
            <w:r>
              <w:rPr>
                <w:snapToGrid w:val="0"/>
              </w:rPr>
              <w:t>ade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7AEB758C" w14:textId="77777777" w:rsidR="003E4380" w:rsidRPr="002D62D3" w:rsidRDefault="003E4380" w:rsidP="003E4380">
            <w:pPr>
              <w:rPr>
                <w:snapToGrid w:val="0"/>
              </w:rPr>
            </w:pPr>
          </w:p>
          <w:p w14:paraId="36097C36" w14:textId="77777777" w:rsidR="003E4380" w:rsidRPr="002D62D3" w:rsidRDefault="003E4380" w:rsidP="003E4380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4E6FE68C" w14:textId="77777777" w:rsidR="003E4380" w:rsidRDefault="003E4380" w:rsidP="00B94A74">
            <w:pPr>
              <w:rPr>
                <w:b/>
              </w:rPr>
            </w:pPr>
          </w:p>
        </w:tc>
      </w:tr>
      <w:tr w:rsidR="00583FF3" w14:paraId="0D6BE9DF" w14:textId="77777777" w:rsidTr="00121808">
        <w:tc>
          <w:tcPr>
            <w:tcW w:w="567" w:type="dxa"/>
            <w:shd w:val="clear" w:color="auto" w:fill="auto"/>
          </w:tcPr>
          <w:p w14:paraId="17F3C7B1" w14:textId="005E7918" w:rsidR="00583FF3" w:rsidRDefault="00583FF3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438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DB791FB" w14:textId="77777777" w:rsidR="00583FF3" w:rsidRDefault="00583FF3" w:rsidP="00583FF3">
            <w:pPr>
              <w:rPr>
                <w:b/>
              </w:rPr>
            </w:pPr>
            <w:r w:rsidRPr="00CB257C">
              <w:rPr>
                <w:b/>
              </w:rPr>
              <w:t>Stärkt sekretess i domstol för kontaktuppgifter till enskilda – ikraftträdande (JuU7)</w:t>
            </w:r>
          </w:p>
          <w:p w14:paraId="46682BAA" w14:textId="77777777" w:rsidR="00583FF3" w:rsidRDefault="00583FF3" w:rsidP="00583FF3">
            <w:pPr>
              <w:rPr>
                <w:b/>
                <w:bCs/>
                <w:snapToGrid w:val="0"/>
              </w:rPr>
            </w:pPr>
          </w:p>
          <w:p w14:paraId="255FFEAA" w14:textId="19F2576B" w:rsidR="00583FF3" w:rsidRDefault="00583FF3" w:rsidP="00583FF3">
            <w:pPr>
              <w:rPr>
                <w:snapToGrid w:val="0"/>
              </w:rPr>
            </w:pPr>
            <w:r w:rsidRPr="006D5595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="008960FF">
              <w:rPr>
                <w:snapToGrid w:val="0"/>
              </w:rPr>
              <w:t>beredningen</w:t>
            </w:r>
            <w:r>
              <w:rPr>
                <w:snapToGrid w:val="0"/>
              </w:rPr>
              <w:t xml:space="preserve"> av </w:t>
            </w:r>
            <w:r w:rsidR="009B530F">
              <w:rPr>
                <w:snapToGrid w:val="0"/>
              </w:rPr>
              <w:t xml:space="preserve">ett </w:t>
            </w:r>
            <w:r w:rsidR="00E86C82">
              <w:rPr>
                <w:snapToGrid w:val="0"/>
              </w:rPr>
              <w:t>utkast till</w:t>
            </w:r>
            <w:r w:rsidR="009B530F">
              <w:rPr>
                <w:snapToGrid w:val="0"/>
              </w:rPr>
              <w:t xml:space="preserve"> initiativ om att skjuta fram ikraftträdandet av lagen om ändring i offentlighets- och sekretesslagen.</w:t>
            </w:r>
          </w:p>
          <w:p w14:paraId="6EB9746E" w14:textId="77777777" w:rsidR="00583FF3" w:rsidRDefault="00583FF3" w:rsidP="00583FF3">
            <w:pPr>
              <w:rPr>
                <w:snapToGrid w:val="0"/>
              </w:rPr>
            </w:pPr>
          </w:p>
          <w:p w14:paraId="5BB49466" w14:textId="5529B15D" w:rsidR="00583FF3" w:rsidRPr="006D5595" w:rsidRDefault="009B530F" w:rsidP="00583FF3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583FF3">
              <w:rPr>
                <w:snapToGrid w:val="0"/>
              </w:rPr>
              <w:t>.</w:t>
            </w:r>
            <w:r w:rsidR="00583FF3" w:rsidRPr="006D5595">
              <w:rPr>
                <w:snapToGrid w:val="0"/>
              </w:rPr>
              <w:t xml:space="preserve"> </w:t>
            </w:r>
          </w:p>
          <w:p w14:paraId="7E408CF1" w14:textId="77777777" w:rsidR="00583FF3" w:rsidRDefault="00583FF3" w:rsidP="00B94A74">
            <w:pPr>
              <w:rPr>
                <w:b/>
              </w:rPr>
            </w:pPr>
          </w:p>
        </w:tc>
      </w:tr>
      <w:tr w:rsidR="009C5DA5" w14:paraId="2DC8CAD4" w14:textId="77777777" w:rsidTr="00121808">
        <w:tc>
          <w:tcPr>
            <w:tcW w:w="567" w:type="dxa"/>
            <w:shd w:val="clear" w:color="auto" w:fill="auto"/>
          </w:tcPr>
          <w:p w14:paraId="074824B3" w14:textId="45684B6D" w:rsidR="009C5DA5" w:rsidRDefault="009C5DA5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157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75B4A271" w14:textId="6C699D0E" w:rsidR="009C5DA5" w:rsidRDefault="009C5DA5" w:rsidP="006D70E4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</w:tc>
      </w:tr>
      <w:tr w:rsidR="00756E7C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9823709" w14:textId="77777777" w:rsidR="005C157B" w:rsidRDefault="005C157B" w:rsidP="00756E7C">
            <w:pPr>
              <w:rPr>
                <w:bCs/>
              </w:rPr>
            </w:pPr>
          </w:p>
          <w:p w14:paraId="2BEB8903" w14:textId="4EFECF87" w:rsidR="00756E7C" w:rsidRPr="005C157B" w:rsidRDefault="005C157B" w:rsidP="00756E7C">
            <w:pPr>
              <w:rPr>
                <w:bCs/>
              </w:rPr>
            </w:pPr>
            <w:r w:rsidRPr="005C157B">
              <w:rPr>
                <w:bCs/>
              </w:rPr>
              <w:t xml:space="preserve">Kanslichefen </w:t>
            </w:r>
            <w:r>
              <w:rPr>
                <w:bCs/>
              </w:rPr>
              <w:t>informerade om utskottets arbetsplan och om besök hos Ekobrottsmyndigheten den 14 februari kl. 11.00-13.30.</w:t>
            </w:r>
          </w:p>
          <w:p w14:paraId="6800FDAE" w14:textId="2EA28596" w:rsidR="005C157B" w:rsidRDefault="005C157B" w:rsidP="00756E7C">
            <w:pPr>
              <w:rPr>
                <w:b/>
              </w:rPr>
            </w:pP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3F38363C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157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36F011DE" w14:textId="77777777" w:rsidR="00BA6D6E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63775D5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7F2947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7707F4">
              <w:rPr>
                <w:snapToGrid w:val="0"/>
              </w:rPr>
              <w:t>16</w:t>
            </w:r>
            <w:r w:rsidR="00D7713D">
              <w:rPr>
                <w:snapToGrid w:val="0"/>
              </w:rPr>
              <w:t xml:space="preserve"> februari</w:t>
            </w:r>
            <w:r>
              <w:rPr>
                <w:snapToGrid w:val="0"/>
              </w:rPr>
              <w:t xml:space="preserve"> 202</w:t>
            </w:r>
            <w:r w:rsidR="001F480A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1</w:t>
            </w:r>
            <w:r w:rsidR="007F2947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0F7CEAC1" w:rsidR="008E3AF3" w:rsidRDefault="005C157B" w:rsidP="008E3AF3">
            <w:pPr>
              <w:tabs>
                <w:tab w:val="left" w:pos="1701"/>
              </w:tabs>
            </w:pPr>
            <w:r>
              <w:t>Sara 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1487DA19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7707F4">
              <w:t>16</w:t>
            </w:r>
            <w:r w:rsidR="00D7713D">
              <w:t xml:space="preserve"> februari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8B2CE37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6E08F0">
              <w:t>1</w:t>
            </w:r>
            <w:r w:rsidR="007707F4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6786069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E87366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53E1633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9E6A5C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413B87" w:rsidRPr="007379A1" w:rsidRDefault="00413B87" w:rsidP="00413B87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CBC2498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9831D2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413B87" w:rsidRPr="009841C1" w:rsidRDefault="00413B87" w:rsidP="00413B87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1EDFED76" w:rsidR="00413B87" w:rsidRDefault="005C157B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9378CE0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8D4DD39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413B87" w:rsidRPr="00C04C3F" w:rsidRDefault="00413B87" w:rsidP="00413B87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7B6F71E0" w:rsidR="00413B87" w:rsidRDefault="005C157B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533D3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3245DE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413B87" w:rsidRPr="00A74BA5" w:rsidRDefault="00413B87" w:rsidP="00413B87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B2D851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04466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413B87" w:rsidRPr="00A74BA5" w:rsidRDefault="00413B87" w:rsidP="00413B87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9A9779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C587C6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413B87" w:rsidRPr="00F85329" w:rsidRDefault="00413B87" w:rsidP="00413B87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5FF1A99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55D1B6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413B87" w:rsidRPr="00A74BA5" w:rsidRDefault="00413B87" w:rsidP="00413B87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9E1C69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504F2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2BBC99" w:rsidR="00413B87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90BC270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258C0E42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99E3256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32EE89A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E1225B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FDF7A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413B87" w:rsidRPr="00A74BA5" w:rsidRDefault="00413B87" w:rsidP="00413B87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6DB63D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93DE73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413B87" w:rsidRPr="00A74BA5" w:rsidRDefault="00413B87" w:rsidP="00413B87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7AC11C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99156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413B87" w:rsidRPr="00A74BA5" w:rsidRDefault="00413B87" w:rsidP="00413B87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11BE54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F328B6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413B87" w:rsidRPr="00A74BA5" w:rsidRDefault="00413B87" w:rsidP="00413B87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B3FFA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637F1B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413B87" w:rsidRPr="00A74BA5" w:rsidRDefault="00413B87" w:rsidP="00413B87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71916E0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08A37F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413B87" w:rsidRPr="000253CD" w:rsidRDefault="00413B87" w:rsidP="00413B87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20930F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336A29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413B87" w:rsidRPr="00B20174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05F6D0D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5A90632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413B87" w:rsidRPr="00CD65BC" w:rsidRDefault="00413B87" w:rsidP="00413B87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04D0C6C5" w:rsidR="00413B87" w:rsidRPr="0078232D" w:rsidRDefault="005C157B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EAC31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413B87" w:rsidRPr="00A23450" w:rsidRDefault="00413B87" w:rsidP="00413B87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77B00786" w:rsidR="00413B87" w:rsidRPr="0078232D" w:rsidRDefault="005C157B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6A2F6B6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D4A4E19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413B87" w:rsidRPr="00A23450" w:rsidRDefault="00413B87" w:rsidP="00413B87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34287A65" w:rsidR="00413B87" w:rsidRPr="0078232D" w:rsidRDefault="005C157B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0D844AB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DF9808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601527FE" w:rsidR="00413B87" w:rsidRPr="0078232D" w:rsidRDefault="005C157B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0FA585B0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604E15AD" w:rsidR="002C4514" w:rsidRPr="0078232D" w:rsidRDefault="005C157B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7D4C7042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A3C7B20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3C61" w14:paraId="629D7AA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70E0" w14:textId="4B5B539C" w:rsidR="00FE3C61" w:rsidRDefault="00FE3C61" w:rsidP="004F206C">
            <w:r w:rsidRPr="00FE3C61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045C" w14:textId="77777777" w:rsidR="00FE3C61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2619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5D67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2DD5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1021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B455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DB66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AC92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590C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EC70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5EAD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F274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43A7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2CA4" w14:textId="77777777" w:rsidR="00FE3C61" w:rsidRPr="0078232D" w:rsidRDefault="00FE3C6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14246E0E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FE3C61">
              <w:rPr>
                <w:sz w:val="20"/>
              </w:rPr>
              <w:t>2023-02-08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80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3FF3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57B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0FF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30F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C82"/>
    <w:rsid w:val="00E86DEC"/>
    <w:rsid w:val="00E87251"/>
    <w:rsid w:val="00E87366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3C61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39</TotalTime>
  <Pages>4</Pages>
  <Words>340</Words>
  <Characters>2659</Characters>
  <Application>Microsoft Office Word</Application>
  <DocSecurity>0</DocSecurity>
  <Lines>1329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14</cp:revision>
  <cp:lastPrinted>2023-01-25T08:21:00Z</cp:lastPrinted>
  <dcterms:created xsi:type="dcterms:W3CDTF">2023-01-25T08:48:00Z</dcterms:created>
  <dcterms:modified xsi:type="dcterms:W3CDTF">2023-02-14T13:15:00Z</dcterms:modified>
</cp:coreProperties>
</file>