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070E2" w:rsidRDefault="006E04A4">
      <w:pPr>
        <w:pStyle w:val="Dokumentbeteckning"/>
        <w:rPr>
          <w:u w:val="single"/>
        </w:rPr>
      </w:pPr>
      <w:r w:rsidRPr="000070E2">
        <w:fldChar w:fldCharType="begin" w:fldLock="1"/>
      </w:r>
      <w:r w:rsidRPr="000070E2">
        <w:instrText xml:space="preserve"> DOCPROPERTY "DocumentYear" </w:instrText>
      </w:r>
      <w:r w:rsidRPr="000070E2">
        <w:fldChar w:fldCharType="separate"/>
      </w:r>
      <w:r w:rsidR="00372FA0" w:rsidRPr="000070E2">
        <w:t>2011/12</w:t>
      </w:r>
      <w:r w:rsidRPr="000070E2">
        <w:fldChar w:fldCharType="end"/>
      </w:r>
      <w:r w:rsidRPr="000070E2">
        <w:t>:</w:t>
      </w:r>
      <w:r w:rsidRPr="000070E2">
        <w:fldChar w:fldCharType="begin" w:fldLock="1"/>
      </w:r>
      <w:r w:rsidRPr="000070E2">
        <w:instrText xml:space="preserve"> DOCPROPERTY "DocumentNumber" </w:instrText>
      </w:r>
      <w:r w:rsidRPr="000070E2">
        <w:fldChar w:fldCharType="separate"/>
      </w:r>
      <w:r w:rsidR="00372FA0" w:rsidRPr="000070E2">
        <w:t>89</w:t>
      </w:r>
      <w:r w:rsidRPr="000070E2">
        <w:fldChar w:fldCharType="end"/>
      </w:r>
    </w:p>
    <w:p w:rsidR="006E04A4" w:rsidRPr="000070E2" w:rsidRDefault="006E04A4">
      <w:pPr>
        <w:pStyle w:val="Datum"/>
        <w:outlineLvl w:val="0"/>
      </w:pPr>
      <w:r w:rsidRPr="000070E2">
        <w:fldChar w:fldCharType="begin" w:fldLock="1"/>
      </w:r>
      <w:r w:rsidRPr="000070E2">
        <w:instrText xml:space="preserve"> DOCPROPERTY "DocumentDate" </w:instrText>
      </w:r>
      <w:r w:rsidRPr="000070E2">
        <w:fldChar w:fldCharType="separate"/>
      </w:r>
      <w:r w:rsidR="00372FA0" w:rsidRPr="000070E2">
        <w:t>Tisdagen den 27 mars 2012</w:t>
      </w:r>
      <w:r w:rsidRPr="000070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0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070E2" w:rsidRDefault="001A5A91">
            <w:pPr>
              <w:pStyle w:val="Plenum"/>
              <w:tabs>
                <w:tab w:val="clear" w:pos="1418"/>
              </w:tabs>
            </w:pPr>
            <w:r w:rsidRPr="000070E2">
              <w:t>Kl.</w:t>
            </w:r>
          </w:p>
        </w:tc>
        <w:tc>
          <w:tcPr>
            <w:tcW w:w="851" w:type="dxa"/>
          </w:tcPr>
          <w:p w:rsidR="006E04A4" w:rsidRPr="000070E2" w:rsidRDefault="001A5A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070E2">
              <w:t>13.00</w:t>
            </w:r>
          </w:p>
        </w:tc>
        <w:tc>
          <w:tcPr>
            <w:tcW w:w="397" w:type="dxa"/>
          </w:tcPr>
          <w:p w:rsidR="006E04A4" w:rsidRPr="000070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070E2" w:rsidRDefault="001A5A9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070E2">
              <w:t>Interpellationssvar</w:t>
            </w:r>
            <w:r w:rsidRPr="000070E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070E2" w:rsidRDefault="006E04A4">
      <w:pPr>
        <w:pStyle w:val="StreckLngt"/>
      </w:pPr>
      <w:r w:rsidRPr="000070E2">
        <w:tab/>
      </w:r>
    </w:p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r w:rsidRPr="000070E2">
              <w:t>Justering av protokoll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Protokollen från sammanträdena måndagen den 19, tisdagen den 20 och onsdagen den 21 mars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r w:rsidRPr="000070E2">
              <w:t>Utökning av antalet suppleant</w:t>
            </w:r>
            <w:r w:rsidR="00AD5E7C" w:rsidRPr="000070E2">
              <w:t>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Från 26 till 27 i finansutskottet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r w:rsidRPr="000070E2">
              <w:t>Val av extra suppleant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Torbjörn Björlund (V) som suppleant i finansutskottet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bookmarkStart w:id="1" w:name="TypRubrik"/>
            <w:bookmarkEnd w:id="1"/>
            <w:r w:rsidRPr="000070E2">
              <w:t>Meddelande om statsministerns frågestund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Torsdagen den 29 mars kl. 14.00-14.45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bookmarkStart w:id="3" w:name="Start_FördröjdaInterpellationer"/>
            <w:bookmarkEnd w:id="3"/>
            <w:r w:rsidRPr="000070E2">
              <w:t>Anmälan om fördröjda svar på interpellationer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2011/12:286 av Suzanne Svensson (S)</w:t>
            </w:r>
          </w:p>
          <w:p w:rsidR="00D87133" w:rsidRPr="000070E2" w:rsidRDefault="00D87133" w:rsidP="005402A6">
            <w:r w:rsidRPr="000070E2">
              <w:t>Högskolor och universitet med viktig roll i sina regioner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2011/12:287 av Peter Persson (S)</w:t>
            </w:r>
          </w:p>
          <w:p w:rsidR="00D87133" w:rsidRPr="000070E2" w:rsidRDefault="00D87133" w:rsidP="005402A6">
            <w:r w:rsidRPr="000070E2">
              <w:t>Behov av forskning oavsett lärosäte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2011/12:288 av Peter Hultqvist (S)</w:t>
            </w:r>
          </w:p>
          <w:p w:rsidR="00D87133" w:rsidRPr="000070E2" w:rsidRDefault="00D87133" w:rsidP="005402A6">
            <w:r w:rsidRPr="000070E2">
              <w:t>Högskolan som drivmotor för tillväxt och utveckling i Dalarna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2011/12:289 av Åsa Lindestam (S)</w:t>
            </w:r>
          </w:p>
          <w:p w:rsidR="00D87133" w:rsidRPr="000070E2" w:rsidRDefault="00D87133" w:rsidP="005402A6">
            <w:r w:rsidRPr="000070E2">
              <w:t>Högskolans betydelse för Gävleborg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2011/12:290 av Krister Örnfjäder (S)</w:t>
            </w:r>
          </w:p>
          <w:p w:rsidR="00D87133" w:rsidRPr="000070E2" w:rsidRDefault="00D87133" w:rsidP="005402A6">
            <w:r w:rsidRPr="000070E2">
              <w:t>Behov av högskoleutbildning oavsett lärosäte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"/>
            </w:pPr>
            <w:bookmarkStart w:id="4" w:name="Start_HänvisningTillUtskott"/>
            <w:bookmarkEnd w:id="4"/>
            <w:r w:rsidRPr="000070E2">
              <w:t>Ärenden för hänvisning till utskott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  <w:r w:rsidRPr="000070E2">
              <w:t>Förslag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Propositioner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2011/12:121 Leveransplikt för elektroniskt material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UbU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2011/12:123 Ny ordning för nationella vaccinationsprogram</w:t>
            </w:r>
          </w:p>
          <w:p w:rsidR="00D87133" w:rsidRPr="000070E2" w:rsidRDefault="00D87133" w:rsidP="005402A6">
            <w:pPr>
              <w:rPr>
                <w:i/>
              </w:rPr>
            </w:pPr>
            <w:r w:rsidRPr="000070E2">
              <w:rPr>
                <w:i/>
              </w:rPr>
              <w:t>Kammaren har beslutat om förlängd motionstid för dessa propositioner. Motionstiden utgår den 11 april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SoU</w:t>
            </w: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"/>
            </w:pPr>
            <w:bookmarkStart w:id="5" w:name="Start_ÄrendenFörBordläggning"/>
            <w:bookmarkEnd w:id="5"/>
            <w:r w:rsidRPr="000070E2">
              <w:t>Ärenden för bordläggning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  <w:r w:rsidRPr="000070E2">
              <w:t>Reservationer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Skatteutskottets betänkanden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2011/12:SkU9 Utvidgade möjligheter till återbetalning av vägavgift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2011/12:SkU13 Allmänna motioner om inkomstskatter</w:t>
            </w:r>
          </w:p>
        </w:tc>
        <w:tc>
          <w:tcPr>
            <w:tcW w:w="2481" w:type="dxa"/>
          </w:tcPr>
          <w:p w:rsidR="00BC0B8E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16 res. (S,M,MP,FP,C,SD,V,</w:t>
            </w:r>
          </w:p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KD)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2011/12:SkU16 Allmänna motioner om punktskatter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17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Miljö- och jordbruksutskottets betänkanden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2011/12:MJU19 Straff för överträdelser av EU-regler om kemikalier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2 res. (S,MP,V)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2011/12:MJU13 Jakt och viltvård</w:t>
            </w:r>
          </w:p>
        </w:tc>
        <w:tc>
          <w:tcPr>
            <w:tcW w:w="2481" w:type="dxa"/>
          </w:tcPr>
          <w:p w:rsidR="001B50E4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8 res. (S,M,MP,FP,C,SD,V,</w:t>
            </w:r>
          </w:p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KD)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Civilutskottets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2011/12:CU14 Planering och byggande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21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Finansutskottets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2011/12:FiU25 Statlig förvaltning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5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Socialförsäkringsutskottets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2011/12:SfU7 Statens arbete med att motverka bidragsbrott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 res. (SD)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Utbildningsutskottets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2011/12:UbU12 Statens styrning mot en likvärdig betygssättning i grundskolan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4 res. (S)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Justitieutskottets utlåtande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2011/12:JuU31 Subsidiaritetsprövning av kommissionens förslag till direktiv om skydd av personuppgifter på det brottsbekämpande området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Arbe</w:t>
            </w:r>
            <w:r w:rsidR="00B16FA8" w:rsidRPr="000070E2">
              <w:t>tsmarknadsutskottets betänkande och utlåtande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2011/12:AU9 Vissa arbetsrättsliga frågor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10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2011/12:AU10 Grönbok om omstruktureringar och planering för förändringar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bookmarkStart w:id="6" w:name="Start_Interpellationer"/>
            <w:bookmarkEnd w:id="6"/>
            <w:r w:rsidRPr="000070E2">
              <w:t>Svar på interpellationer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Under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Underrubrik"/>
            </w:pPr>
            <w:r w:rsidRPr="000070E2">
              <w:t>Interpellationer upptagna under samma punkt besvaras i ett sammanhang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Under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Besvaradav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Besvaradav"/>
            </w:pPr>
            <w:r w:rsidRPr="000070E2">
              <w:t>Utbildningsminister Jan Björklund (FP)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Besvaradav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2011/12:286 av Suzanne Svensson (S)</w:t>
            </w:r>
          </w:p>
          <w:p w:rsidR="00D87133" w:rsidRPr="000070E2" w:rsidRDefault="00D87133" w:rsidP="005402A6">
            <w:r w:rsidRPr="000070E2">
              <w:t>Högskolor och universitet med viktig roll i sina regioner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/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2011/12:287 av Peter Persson (S)</w:t>
            </w:r>
          </w:p>
          <w:p w:rsidR="00D87133" w:rsidRPr="000070E2" w:rsidRDefault="00D87133" w:rsidP="005402A6">
            <w:r w:rsidRPr="000070E2">
              <w:t>Behov av forskning oavsett lärosäte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/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2011/12:288 av Peter Hultqvist (S)</w:t>
            </w:r>
          </w:p>
          <w:p w:rsidR="00D87133" w:rsidRPr="000070E2" w:rsidRDefault="00D87133" w:rsidP="005402A6">
            <w:r w:rsidRPr="000070E2">
              <w:t>Högskolan som drivmotor för tillväxt och utveckling i Dalarna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/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2011/12:289 av Åsa Lindestam (S)</w:t>
            </w:r>
          </w:p>
          <w:p w:rsidR="00D87133" w:rsidRPr="000070E2" w:rsidRDefault="00D87133" w:rsidP="005402A6">
            <w:r w:rsidRPr="000070E2">
              <w:t>Högskolans betydelse för Gävleborg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Besvaradav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Besvaradav"/>
            </w:pPr>
            <w:r w:rsidRPr="000070E2">
              <w:t>Justitieminister Beatrice Ask (M)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Besvaradav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2011/12:258 av Isak From (S)</w:t>
            </w:r>
          </w:p>
          <w:p w:rsidR="00D87133" w:rsidRPr="000070E2" w:rsidRDefault="00D87133" w:rsidP="005402A6">
            <w:r w:rsidRPr="000070E2">
              <w:t>Svåra samhällsproblem till följd av dieselstölder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2011/12:270 av Hillevi Larsson (S)</w:t>
            </w:r>
          </w:p>
          <w:p w:rsidR="00D87133" w:rsidRPr="000070E2" w:rsidRDefault="00D87133" w:rsidP="005402A6">
            <w:r w:rsidRPr="000070E2">
              <w:t>Föräldraskapspresumtion vid assisterad befruktning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2011/12:271 av Maryam Yazdanfar (S)</w:t>
            </w:r>
          </w:p>
          <w:p w:rsidR="00D87133" w:rsidRPr="000070E2" w:rsidRDefault="00D87133" w:rsidP="005402A6">
            <w:r w:rsidRPr="000070E2">
              <w:t>Stulna identiteter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Besvaradav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Besvaradav"/>
            </w:pPr>
            <w:r w:rsidRPr="000070E2">
              <w:t>Försvarsminister Sten Tolgfors (M)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Besvaradav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2011/12:280 av Torbjörn Björlund (V)</w:t>
            </w:r>
          </w:p>
          <w:p w:rsidR="00D87133" w:rsidRPr="000070E2" w:rsidRDefault="00D87133" w:rsidP="005402A6">
            <w:r w:rsidRPr="000070E2">
              <w:t>Vapenfabrik i Saudiarabien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Besvaradav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Besvaradav"/>
            </w:pPr>
            <w:r w:rsidRPr="000070E2">
              <w:t>Näringsminister Annie Lööf (C)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Besvaradav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2011/12:279 av Josefin Brink (V)</w:t>
            </w:r>
          </w:p>
          <w:p w:rsidR="00D87133" w:rsidRPr="000070E2" w:rsidRDefault="00D87133" w:rsidP="005402A6">
            <w:r w:rsidRPr="000070E2">
              <w:t>Egenintresse i regeringens välfärdsutvecklingsråd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</w:tbl>
    <w:p w:rsidR="00D87133" w:rsidRPr="000070E2" w:rsidRDefault="00D87133" w:rsidP="003675A0">
      <w:pPr>
        <w:pStyle w:val="Blankrad"/>
      </w:pPr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7133" w:rsidRPr="000070E2" w:rsidTr="005402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7133" w:rsidRPr="000070E2" w:rsidRDefault="00D87133" w:rsidP="005402A6">
            <w:pPr>
              <w:pStyle w:val="HuvudrubrikFlisteNr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HuvudrubrikEnsam"/>
            </w:pPr>
            <w:bookmarkStart w:id="7" w:name="Start_ÄrendenFörAvgörande"/>
            <w:bookmarkEnd w:id="7"/>
            <w:r w:rsidRPr="000070E2">
              <w:t>Ärenden för avgörande</w:t>
            </w:r>
            <w:r w:rsidRPr="000070E2">
              <w:br/>
              <w:t>onsdagen den 28 mars kl. 16.00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HuvudrubrikKolumn3"/>
            </w:pPr>
            <w:r w:rsidRPr="000070E2">
              <w:t>Reservationer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Under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Underrubrik"/>
            </w:pPr>
            <w:r w:rsidRPr="000070E2">
              <w:t>Tidigare slutdebatterat och bordlagt efter lika röstetal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Under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Miljö- och jordbruksutskottets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B16FA8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2011/12:MJU11 Övergripande miljöfrågor m.m.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7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Underrubrik"/>
            </w:pPr>
          </w:p>
          <w:p w:rsidR="00D87133" w:rsidRPr="000070E2" w:rsidRDefault="00D87133" w:rsidP="005402A6">
            <w:pPr>
              <w:pStyle w:val="Underrubrik"/>
            </w:pPr>
            <w:r w:rsidRPr="000070E2">
              <w:t>Tidigare slutdebatterade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Civilutskottets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2011/12:CU16 Familjerätt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21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 xml:space="preserve">Arbetsmarknadsutskottets </w:t>
            </w:r>
            <w:r w:rsidR="00B16FA8" w:rsidRPr="000070E2">
              <w:t>utlåtande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2011/12:AU7 En europeisk agenda för integration av tredjelandsmedborgare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2 res. (SD,V)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Kulturutskottets betänkanden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2011/12:KrU3 Kultur och fritid för barn och unga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7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2011/12:KrU4 Mediefrågor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4 res. (S,MP,SD,V)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Utbildningsutskottets betänkande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2011/12:UbU11 Förbättrade villkor för studerande föräldrar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 res. (SD)</w:t>
            </w: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renderubrik"/>
            </w:pPr>
          </w:p>
        </w:tc>
        <w:tc>
          <w:tcPr>
            <w:tcW w:w="6237" w:type="dxa"/>
          </w:tcPr>
          <w:p w:rsidR="00D87133" w:rsidRPr="000070E2" w:rsidRDefault="00D87133" w:rsidP="005402A6">
            <w:pPr>
              <w:pStyle w:val="renderubrik"/>
            </w:pPr>
            <w:r w:rsidRPr="000070E2">
              <w:t>Näringsutskottets betänkanden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pStyle w:val="renderubrik"/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2011/12:NU10 Näringspolitiska frågor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</w:p>
        </w:tc>
      </w:tr>
      <w:tr w:rsidR="00D87133" w:rsidRPr="000070E2" w:rsidTr="00540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133" w:rsidRPr="000070E2" w:rsidRDefault="00D87133" w:rsidP="005402A6">
            <w:pPr>
              <w:pStyle w:val="FlistaNrText"/>
            </w:pPr>
          </w:p>
        </w:tc>
        <w:tc>
          <w:tcPr>
            <w:tcW w:w="6237" w:type="dxa"/>
          </w:tcPr>
          <w:p w:rsidR="00D87133" w:rsidRPr="000070E2" w:rsidRDefault="00D87133" w:rsidP="005402A6">
            <w:r w:rsidRPr="000070E2">
              <w:t>2011/12:NU13 Handelspolitiska frågor</w:t>
            </w:r>
          </w:p>
        </w:tc>
        <w:tc>
          <w:tcPr>
            <w:tcW w:w="2481" w:type="dxa"/>
          </w:tcPr>
          <w:p w:rsidR="00D87133" w:rsidRPr="000070E2" w:rsidRDefault="00D87133" w:rsidP="005402A6">
            <w:pPr>
              <w:rPr>
                <w:spacing w:val="-4"/>
              </w:rPr>
            </w:pPr>
            <w:r w:rsidRPr="000070E2">
              <w:rPr>
                <w:spacing w:val="-4"/>
              </w:rPr>
              <w:t>10 res. (S,MP,SD,V)</w:t>
            </w:r>
          </w:p>
        </w:tc>
      </w:tr>
    </w:tbl>
    <w:p w:rsidR="00D87133" w:rsidRPr="000070E2" w:rsidRDefault="00D87133" w:rsidP="003675A0">
      <w:pPr>
        <w:pStyle w:val="Blankrad"/>
      </w:pPr>
      <w:r w:rsidRPr="000070E2">
        <w:t>     </w:t>
      </w:r>
    </w:p>
    <w:p w:rsidR="00CF242C" w:rsidRPr="000070E2" w:rsidRDefault="00D87133" w:rsidP="003675A0">
      <w:pPr>
        <w:pStyle w:val="Blankrad"/>
      </w:pPr>
      <w:bookmarkStart w:id="8" w:name="Start"/>
      <w:bookmarkEnd w:id="8"/>
      <w:r w:rsidRPr="000070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070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070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070E2" w:rsidRDefault="006E04A4" w:rsidP="00D016E9">
            <w:pPr>
              <w:pStyle w:val="StreckMitten"/>
            </w:pPr>
            <w:r w:rsidRPr="000070E2">
              <w:tab/>
            </w:r>
            <w:r w:rsidRPr="000070E2">
              <w:tab/>
            </w:r>
          </w:p>
        </w:tc>
      </w:tr>
    </w:tbl>
    <w:p w:rsidR="006E04A4" w:rsidRPr="000070E2" w:rsidRDefault="006E04A4" w:rsidP="003675A0">
      <w:pPr>
        <w:pStyle w:val="Blankrad"/>
      </w:pPr>
    </w:p>
    <w:sectPr w:rsidR="006E04A4" w:rsidRPr="000070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3F3" w:rsidRPr="000070E2" w:rsidRDefault="000423F3">
      <w:r w:rsidRPr="000070E2">
        <w:separator/>
      </w:r>
    </w:p>
  </w:endnote>
  <w:endnote w:type="continuationSeparator" w:id="0">
    <w:p w:rsidR="000423F3" w:rsidRPr="000070E2" w:rsidRDefault="000423F3">
      <w:r w:rsidRPr="00007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B8E" w:rsidRPr="000070E2" w:rsidRDefault="00BC0B8E">
    <w:pPr>
      <w:pStyle w:val="Sidhuvud"/>
      <w:jc w:val="center"/>
    </w:pPr>
    <w:r w:rsidRPr="000070E2">
      <w:fldChar w:fldCharType="begin" w:fldLock="1"/>
    </w:r>
    <w:r w:rsidRPr="000070E2">
      <w:instrText xml:space="preserve"> PAGE </w:instrText>
    </w:r>
    <w:r w:rsidRPr="000070E2">
      <w:fldChar w:fldCharType="separate"/>
    </w:r>
    <w:r w:rsidRPr="000070E2">
      <w:t>2</w:t>
    </w:r>
    <w:r w:rsidRPr="000070E2">
      <w:fldChar w:fldCharType="end"/>
    </w:r>
    <w:r w:rsidRPr="000070E2">
      <w:t xml:space="preserve"> (</w:t>
    </w:r>
    <w:r w:rsidRPr="000070E2">
      <w:fldChar w:fldCharType="begin" w:fldLock="1"/>
    </w:r>
    <w:r w:rsidRPr="000070E2">
      <w:instrText xml:space="preserve"> NUMPAGES </w:instrText>
    </w:r>
    <w:r w:rsidRPr="000070E2">
      <w:fldChar w:fldCharType="separate"/>
    </w:r>
    <w:r w:rsidRPr="000070E2">
      <w:t>4</w:t>
    </w:r>
    <w:r w:rsidRPr="000070E2">
      <w:fldChar w:fldCharType="end"/>
    </w:r>
    <w:r w:rsidRPr="000070E2">
      <w:t>)</w:t>
    </w:r>
  </w:p>
  <w:p w:rsidR="00BC0B8E" w:rsidRPr="000070E2" w:rsidRDefault="00BC0B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B8E" w:rsidRPr="000070E2" w:rsidRDefault="00BC0B8E">
    <w:pPr>
      <w:pStyle w:val="Sidhuvud"/>
      <w:jc w:val="center"/>
    </w:pPr>
    <w:r w:rsidRPr="000070E2">
      <w:fldChar w:fldCharType="begin" w:fldLock="1"/>
    </w:r>
    <w:r w:rsidRPr="000070E2">
      <w:instrText xml:space="preserve"> PAGE </w:instrText>
    </w:r>
    <w:r w:rsidRPr="000070E2">
      <w:fldChar w:fldCharType="separate"/>
    </w:r>
    <w:r w:rsidRPr="000070E2">
      <w:t>1</w:t>
    </w:r>
    <w:r w:rsidRPr="000070E2">
      <w:fldChar w:fldCharType="end"/>
    </w:r>
    <w:r w:rsidRPr="000070E2">
      <w:t xml:space="preserve"> (</w:t>
    </w:r>
    <w:r w:rsidRPr="000070E2">
      <w:fldChar w:fldCharType="begin" w:fldLock="1"/>
    </w:r>
    <w:r w:rsidRPr="000070E2">
      <w:instrText xml:space="preserve"> NUMPAGES </w:instrText>
    </w:r>
    <w:r w:rsidRPr="000070E2">
      <w:fldChar w:fldCharType="separate"/>
    </w:r>
    <w:r w:rsidRPr="000070E2">
      <w:t>4</w:t>
    </w:r>
    <w:r w:rsidRPr="000070E2">
      <w:fldChar w:fldCharType="end"/>
    </w:r>
    <w:r w:rsidRPr="000070E2">
      <w:t>)</w:t>
    </w:r>
  </w:p>
  <w:p w:rsidR="00BC0B8E" w:rsidRPr="000070E2" w:rsidRDefault="00BC0B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3F3" w:rsidRPr="000070E2" w:rsidRDefault="000423F3">
      <w:r w:rsidRPr="000070E2">
        <w:separator/>
      </w:r>
    </w:p>
  </w:footnote>
  <w:footnote w:type="continuationSeparator" w:id="0">
    <w:p w:rsidR="000423F3" w:rsidRPr="000070E2" w:rsidRDefault="000423F3">
      <w:r w:rsidRPr="000070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B8E" w:rsidRPr="000070E2" w:rsidRDefault="00BC0B8E">
    <w:pPr>
      <w:pStyle w:val="Sidhuvud"/>
      <w:tabs>
        <w:tab w:val="clear" w:pos="4536"/>
      </w:tabs>
    </w:pPr>
    <w:r w:rsidRPr="000070E2">
      <w:fldChar w:fldCharType="begin" w:fldLock="1"/>
    </w:r>
    <w:r w:rsidRPr="000070E2">
      <w:instrText xml:space="preserve"> DOCPROPERTY "DocumentDate" </w:instrText>
    </w:r>
    <w:r w:rsidRPr="000070E2">
      <w:fldChar w:fldCharType="separate"/>
    </w:r>
    <w:r w:rsidRPr="000070E2">
      <w:t>Tisdagen den 27 mars 2012</w:t>
    </w:r>
    <w:r w:rsidRPr="000070E2">
      <w:fldChar w:fldCharType="end"/>
    </w:r>
    <w:r w:rsidRPr="000070E2">
      <w:tab/>
    </w:r>
  </w:p>
  <w:p w:rsidR="00BC0B8E" w:rsidRPr="000070E2" w:rsidRDefault="00BC0B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070E2">
      <w:rPr>
        <w:sz w:val="12"/>
      </w:rPr>
      <w:tab/>
    </w:r>
  </w:p>
  <w:p w:rsidR="00BC0B8E" w:rsidRPr="000070E2" w:rsidRDefault="00BC0B8E"/>
  <w:p w:rsidR="00BC0B8E" w:rsidRPr="000070E2" w:rsidRDefault="00BC0B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B8E" w:rsidRPr="000070E2" w:rsidRDefault="000070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070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B8E" w:rsidRPr="000070E2" w:rsidRDefault="00BC0B8E">
    <w:pPr>
      <w:pStyle w:val="Dokumentrubrik"/>
      <w:spacing w:after="360"/>
    </w:pPr>
    <w:r w:rsidRPr="000070E2">
      <w:t>Föredragningslista</w:t>
    </w:r>
  </w:p>
  <w:p w:rsidR="00BC0B8E" w:rsidRPr="000070E2" w:rsidRDefault="00BC0B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4971356">
    <w:abstractNumId w:val="5"/>
  </w:num>
  <w:num w:numId="2" w16cid:durableId="1650861439">
    <w:abstractNumId w:val="2"/>
  </w:num>
  <w:num w:numId="3" w16cid:durableId="1072702352">
    <w:abstractNumId w:val="4"/>
  </w:num>
  <w:num w:numId="4" w16cid:durableId="2043048474">
    <w:abstractNumId w:val="1"/>
  </w:num>
  <w:num w:numId="5" w16cid:durableId="657348984">
    <w:abstractNumId w:val="0"/>
  </w:num>
  <w:num w:numId="6" w16cid:durableId="736054096">
    <w:abstractNumId w:val="3"/>
  </w:num>
  <w:num w:numId="7" w16cid:durableId="1913195663">
    <w:abstractNumId w:val="3"/>
  </w:num>
  <w:num w:numId="8" w16cid:durableId="1918316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7A12"/>
    <w:rsid w:val="00000608"/>
    <w:rsid w:val="00000DAE"/>
    <w:rsid w:val="000021B0"/>
    <w:rsid w:val="000025B1"/>
    <w:rsid w:val="00002616"/>
    <w:rsid w:val="00003249"/>
    <w:rsid w:val="000070E2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23F3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A91"/>
    <w:rsid w:val="001A6303"/>
    <w:rsid w:val="001B02DA"/>
    <w:rsid w:val="001B0897"/>
    <w:rsid w:val="001B45D3"/>
    <w:rsid w:val="001B470C"/>
    <w:rsid w:val="001B4C8D"/>
    <w:rsid w:val="001B50E4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64E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17A12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2FA0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5F61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A5E93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02A6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10CD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5E7C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16FA8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0B8E"/>
    <w:rsid w:val="00BC1B9D"/>
    <w:rsid w:val="00BD1676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0A6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87133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7E0F-992C-42A4-A7F6-6152A663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571</Words>
  <Characters>3933</Characters>
  <Application>Microsoft Office Word</Application>
  <DocSecurity>4</DocSecurity>
  <Lines>280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2012-03-26T12:58:00Z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mars 2012</vt:lpwstr>
  </property>
  <property fmtid="{D5CDD505-2E9C-101B-9397-08002B2CF9AE}" pid="3" name="DocumentNumber">
    <vt:lpwstr>89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2012-03-27</vt:lpwstr>
  </property>
  <property fmtid="{D5CDD505-2E9C-101B-9397-08002B2CF9AE}" pid="7" name="DatumAvgörande">
    <vt:lpwstr>2012-03-28</vt:lpwstr>
  </property>
</Properties>
</file>