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712" w:rsidRPr="0096575A" w:rsidRDefault="009A5712" w:rsidP="001020DF">
      <w:pPr>
        <w:pStyle w:val="Hemstlrubrik"/>
      </w:pPr>
      <w:r w:rsidRPr="0096575A">
        <w:t>Förslag till riksdagsbeslut</w:t>
      </w:r>
    </w:p>
    <w:p w:rsidR="009A5712" w:rsidRPr="0096575A" w:rsidRDefault="009A5712" w:rsidP="009A5712">
      <w:pPr>
        <w:pStyle w:val="Hemstlatt"/>
      </w:pPr>
      <w:r w:rsidRPr="0096575A">
        <w:t>Riksdagen tillkännager för regeringen som sin mening vad i motionen anförs om ett åtgärdsprogram mot illegala vapen.</w:t>
      </w:r>
    </w:p>
    <w:p w:rsidR="00AA32D8" w:rsidRPr="0096575A" w:rsidRDefault="00AA32D8" w:rsidP="00AA32D8">
      <w:pPr>
        <w:pStyle w:val="Rubrik1"/>
      </w:pPr>
      <w:r w:rsidRPr="0096575A">
        <w:t>Motivering</w:t>
      </w:r>
    </w:p>
    <w:p w:rsidR="009A5712" w:rsidRPr="0096575A" w:rsidRDefault="009A5712" w:rsidP="009A5712">
      <w:r w:rsidRPr="0096575A">
        <w:t>Sverige är ett av världens mest vapentäta länder. Vi har ett stort innehav av jaktvapen som omfattas av en rigorös och bra vapenlagstiftning för att mo</w:t>
      </w:r>
      <w:r w:rsidRPr="0096575A">
        <w:t>t</w:t>
      </w:r>
      <w:r w:rsidRPr="0096575A">
        <w:t>verka att dessa vapen hamnar i orätta händer.</w:t>
      </w:r>
    </w:p>
    <w:p w:rsidR="00AA32D8" w:rsidRPr="0096575A" w:rsidRDefault="009A5712" w:rsidP="00AA32D8">
      <w:pPr>
        <w:pStyle w:val="Normaltindrag"/>
      </w:pPr>
      <w:r w:rsidRPr="0096575A">
        <w:t xml:space="preserve">Samtidigt har vi sett en ökande förekomst av illegala vapen i samband med brottsliga aktiviteter. Det totala antalet illegala vapen är av naturliga skäl svårt att beräkna. I en rapport från </w:t>
      </w:r>
      <w:r w:rsidR="001020DF" w:rsidRPr="0096575A">
        <w:t>F</w:t>
      </w:r>
      <w:r w:rsidRPr="0096575A">
        <w:t>örsvarsdepartementet från 1995 beräknades antalet illegala vapen uppgå till 27</w:t>
      </w:r>
      <w:r w:rsidR="00AA32D8" w:rsidRPr="0096575A">
        <w:t> </w:t>
      </w:r>
      <w:r w:rsidRPr="0096575A">
        <w:t>000. De flesta som följer utvecklingen anser att antalet illegala vapen i</w:t>
      </w:r>
      <w:r w:rsidR="001020DF" w:rsidRPr="0096575A">
        <w:t xml:space="preserve"> </w:t>
      </w:r>
      <w:r w:rsidRPr="0096575A">
        <w:t>dag är väsentligt mycket högre. Samtidigt betonas att mindretalet av dessa vapen har sitt ursprung i Sverige. De flesta torde</w:t>
      </w:r>
      <w:r w:rsidR="00AA32D8" w:rsidRPr="0096575A">
        <w:t xml:space="preserve"> ha</w:t>
      </w:r>
      <w:r w:rsidRPr="0096575A">
        <w:t xml:space="preserve"> införts</w:t>
      </w:r>
      <w:r w:rsidR="00AA32D8" w:rsidRPr="0096575A">
        <w:t xml:space="preserve"> illegalt</w:t>
      </w:r>
      <w:r w:rsidRPr="0096575A">
        <w:t xml:space="preserve"> i landet.</w:t>
      </w:r>
    </w:p>
    <w:p w:rsidR="00AA32D8" w:rsidRPr="0096575A" w:rsidRDefault="009A5712" w:rsidP="00AA32D8">
      <w:pPr>
        <w:pStyle w:val="Normaltindrag"/>
      </w:pPr>
      <w:r w:rsidRPr="0096575A">
        <w:t>Ett högt antal illegala vapen utanför vårt kontrollsystem blir lätt orsak till att brottslighet blir grövre, tryggheten blir mindre</w:t>
      </w:r>
      <w:r w:rsidR="001020DF" w:rsidRPr="0096575A">
        <w:t xml:space="preserve"> med vardagsbeväpning som följd</w:t>
      </w:r>
      <w:r w:rsidRPr="0096575A">
        <w:t xml:space="preserve"> och tilltron till polisväsendet minskar.</w:t>
      </w:r>
    </w:p>
    <w:p w:rsidR="00AA32D8" w:rsidRPr="0096575A" w:rsidRDefault="009A5712" w:rsidP="00AA32D8">
      <w:pPr>
        <w:pStyle w:val="Normaltindrag"/>
      </w:pPr>
      <w:r w:rsidRPr="0096575A">
        <w:t>Det är därför väsentligt att regeringen initierar ett åtgärdsprogram för att minska antalet illegala vapen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020DF" w:rsidRPr="0096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20DF" w:rsidRPr="0096575A" w:rsidRDefault="001020DF" w:rsidP="001020DF">
            <w:pPr>
              <w:pStyle w:val="UnderskriftDatum"/>
              <w:spacing w:before="240"/>
            </w:pPr>
            <w:r w:rsidRPr="0096575A">
              <w:t>Stockholm den 26 september 2005</w:t>
            </w:r>
          </w:p>
        </w:tc>
        <w:tc>
          <w:tcPr>
            <w:tcW w:w="3047" w:type="dxa"/>
          </w:tcPr>
          <w:p w:rsidR="001020DF" w:rsidRPr="0096575A" w:rsidRDefault="001020DF" w:rsidP="001020DF">
            <w:pPr>
              <w:pStyle w:val="Underskrifter"/>
              <w:spacing w:before="240"/>
            </w:pPr>
          </w:p>
        </w:tc>
      </w:tr>
      <w:tr w:rsidR="001020DF" w:rsidRPr="0096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20DF" w:rsidRPr="0096575A" w:rsidRDefault="001020DF" w:rsidP="001020DF">
            <w:pPr>
              <w:pStyle w:val="Underskrifter"/>
            </w:pPr>
            <w:r w:rsidRPr="0096575A">
              <w:t>Majléne Westerlund Panke (s)</w:t>
            </w:r>
          </w:p>
        </w:tc>
        <w:tc>
          <w:tcPr>
            <w:tcW w:w="3047" w:type="dxa"/>
          </w:tcPr>
          <w:p w:rsidR="001020DF" w:rsidRPr="0096575A" w:rsidRDefault="001020DF" w:rsidP="001020DF">
            <w:pPr>
              <w:pStyle w:val="Underskrifter"/>
            </w:pPr>
          </w:p>
        </w:tc>
      </w:tr>
    </w:tbl>
    <w:p w:rsidR="00E84F25" w:rsidRPr="0096575A" w:rsidRDefault="00E84F25" w:rsidP="001020DF">
      <w:pPr>
        <w:pStyle w:val="Normaltindrag"/>
      </w:pPr>
    </w:p>
    <w:sectPr w:rsidR="00E84F25" w:rsidRPr="0096575A" w:rsidSect="00102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724" w:rsidRPr="0096575A" w:rsidRDefault="00914724">
      <w:r w:rsidRPr="0096575A">
        <w:separator/>
      </w:r>
    </w:p>
  </w:endnote>
  <w:endnote w:type="continuationSeparator" w:id="0">
    <w:p w:rsidR="00914724" w:rsidRPr="0096575A" w:rsidRDefault="00914724">
      <w:r w:rsidRPr="009657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17E" w:rsidRPr="0096575A" w:rsidRDefault="0096575A" w:rsidP="001020DF">
    <w:pPr>
      <w:pStyle w:val="Sidfot"/>
    </w:pPr>
    <w:r w:rsidRPr="009657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41513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0DF" w:rsidRDefault="001020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20DF" w:rsidRDefault="001020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D8" w:rsidRPr="0096575A" w:rsidRDefault="0096575A" w:rsidP="001020DF">
    <w:pPr>
      <w:pStyle w:val="Sidfot"/>
    </w:pPr>
    <w:r w:rsidRPr="009657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8305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0DF" w:rsidRDefault="00102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20DF" w:rsidRDefault="00102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D8" w:rsidRPr="0096575A" w:rsidRDefault="0096575A" w:rsidP="001020DF">
    <w:pPr>
      <w:pStyle w:val="Sidfot"/>
    </w:pPr>
    <w:r w:rsidRPr="009657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274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0DF" w:rsidRDefault="00102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20DF" w:rsidRDefault="00102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724" w:rsidRPr="0096575A" w:rsidRDefault="00914724">
      <w:r w:rsidRPr="0096575A">
        <w:separator/>
      </w:r>
    </w:p>
  </w:footnote>
  <w:footnote w:type="continuationSeparator" w:id="0">
    <w:p w:rsidR="00914724" w:rsidRPr="0096575A" w:rsidRDefault="00914724">
      <w:r w:rsidRPr="009657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17E" w:rsidRPr="0096575A" w:rsidRDefault="0096575A" w:rsidP="001020DF">
    <w:pPr>
      <w:pStyle w:val="Sidhuvud"/>
    </w:pPr>
    <w:r w:rsidRPr="009657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95642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0DF" w:rsidRDefault="001020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20DF" w:rsidRDefault="001020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D8" w:rsidRPr="0096575A" w:rsidRDefault="0096575A" w:rsidP="001020DF">
    <w:pPr>
      <w:pStyle w:val="Sidhuvud"/>
    </w:pPr>
    <w:r w:rsidRPr="009657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11618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0DF" w:rsidRDefault="001020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20DF" w:rsidRDefault="001020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0DF" w:rsidRPr="0096575A" w:rsidRDefault="001020DF">
    <w:pPr>
      <w:pStyle w:val="FSHNormal"/>
      <w:tabs>
        <w:tab w:val="right" w:pos="5840"/>
      </w:tabs>
    </w:pPr>
    <w:r w:rsidRPr="0096575A">
      <w:br/>
    </w:r>
    <w:r w:rsidRPr="0096575A">
      <w:fldChar w:fldCharType="begin" w:fldLock="1"/>
    </w:r>
    <w:r w:rsidRPr="0096575A">
      <w:instrText xml:space="preserve"> DOCPROPERTY</w:instrText>
    </w:r>
    <w:r w:rsidRPr="0096575A">
      <w:rPr>
        <w:sz w:val="18"/>
      </w:rPr>
      <w:instrText xml:space="preserve"> "YearUser" *\charformat </w:instrText>
    </w:r>
    <w:r w:rsidRPr="0096575A">
      <w:fldChar w:fldCharType="separate"/>
    </w:r>
    <w:r w:rsidRPr="0096575A">
      <w:t>2005/06</w:t>
    </w:r>
    <w:r w:rsidRPr="0096575A">
      <w:fldChar w:fldCharType="end"/>
    </w:r>
    <w:r w:rsidRPr="0096575A">
      <w:t xml:space="preserve"> </w:t>
    </w:r>
    <w:r w:rsidRPr="0096575A">
      <w:tab/>
      <w:t xml:space="preserve">mnr: </w:t>
    </w:r>
    <w:r w:rsidRPr="0096575A">
      <w:fldChar w:fldCharType="begin" w:fldLock="1"/>
    </w:r>
    <w:r w:rsidRPr="0096575A">
      <w:instrText xml:space="preserve"> DOCPROPERTY</w:instrText>
    </w:r>
    <w:r w:rsidRPr="0096575A">
      <w:rPr>
        <w:sz w:val="18"/>
      </w:rPr>
      <w:instrText xml:space="preserve"> "Motionsnummer" *\charformat </w:instrText>
    </w:r>
    <w:r w:rsidRPr="0096575A">
      <w:fldChar w:fldCharType="separate"/>
    </w:r>
    <w:r w:rsidRPr="0096575A">
      <w:t>Ju396</w:t>
    </w:r>
    <w:r w:rsidRPr="0096575A">
      <w:fldChar w:fldCharType="end"/>
    </w:r>
    <w:r w:rsidRPr="0096575A">
      <w:br/>
    </w:r>
    <w:r w:rsidRPr="0096575A">
      <w:fldChar w:fldCharType="begin" w:fldLock="1"/>
    </w:r>
    <w:r w:rsidRPr="0096575A">
      <w:instrText xml:space="preserve"> DOCPROPERTY</w:instrText>
    </w:r>
    <w:r w:rsidRPr="0096575A">
      <w:rPr>
        <w:sz w:val="18"/>
      </w:rPr>
      <w:instrText xml:space="preserve"> "Samling" *\charformat </w:instrText>
    </w:r>
    <w:r w:rsidRPr="0096575A">
      <w:fldChar w:fldCharType="end"/>
    </w:r>
    <w:r w:rsidRPr="0096575A">
      <w:tab/>
      <w:t xml:space="preserve">pnr: </w:t>
    </w:r>
    <w:r w:rsidRPr="0096575A">
      <w:fldChar w:fldCharType="begin" w:fldLock="1"/>
    </w:r>
    <w:r w:rsidRPr="0096575A">
      <w:instrText xml:space="preserve"> DOCPROPERTY</w:instrText>
    </w:r>
    <w:r w:rsidRPr="0096575A">
      <w:rPr>
        <w:sz w:val="18"/>
      </w:rPr>
      <w:instrText xml:space="preserve"> "Partinummer" *\charformat </w:instrText>
    </w:r>
    <w:r w:rsidRPr="0096575A">
      <w:fldChar w:fldCharType="separate"/>
    </w:r>
    <w:r w:rsidRPr="0096575A">
      <w:t>s9505</w:t>
    </w:r>
    <w:r w:rsidRPr="0096575A">
      <w:fldChar w:fldCharType="end"/>
    </w:r>
  </w:p>
  <w:p w:rsidR="001020DF" w:rsidRPr="0096575A" w:rsidRDefault="001020DF">
    <w:pPr>
      <w:pStyle w:val="FSHRub1"/>
    </w:pPr>
    <w:r w:rsidRPr="0096575A">
      <w:t>Motion till riksdagen</w:t>
    </w:r>
    <w:r w:rsidRPr="0096575A">
      <w:br/>
    </w:r>
    <w:r w:rsidRPr="0096575A">
      <w:fldChar w:fldCharType="begin" w:fldLock="1"/>
    </w:r>
    <w:r w:rsidRPr="0096575A">
      <w:instrText xml:space="preserve"> DOCPROPERTY "YearUser" *\charformat </w:instrText>
    </w:r>
    <w:r w:rsidRPr="0096575A">
      <w:fldChar w:fldCharType="separate"/>
    </w:r>
    <w:r w:rsidRPr="0096575A">
      <w:t>2005/06</w:t>
    </w:r>
    <w:r w:rsidRPr="0096575A">
      <w:fldChar w:fldCharType="end"/>
    </w:r>
    <w:r w:rsidRPr="0096575A">
      <w:t>:</w:t>
    </w:r>
    <w:r w:rsidRPr="0096575A">
      <w:fldChar w:fldCharType="begin" w:fldLock="1"/>
    </w:r>
    <w:r w:rsidRPr="0096575A">
      <w:instrText xml:space="preserve"> DOCPROPERTY "Motionsnummer" *\charformat </w:instrText>
    </w:r>
    <w:r w:rsidRPr="0096575A">
      <w:fldChar w:fldCharType="separate"/>
    </w:r>
    <w:r w:rsidRPr="0096575A">
      <w:t>Ju396</w:t>
    </w:r>
    <w:r w:rsidRPr="0096575A">
      <w:fldChar w:fldCharType="end"/>
    </w:r>
  </w:p>
  <w:p w:rsidR="001020DF" w:rsidRPr="0096575A" w:rsidRDefault="001020DF">
    <w:pPr>
      <w:pStyle w:val="FSHNormalS5"/>
    </w:pPr>
    <w:r w:rsidRPr="0096575A">
      <w:fldChar w:fldCharType="begin" w:fldLock="1"/>
    </w:r>
    <w:r w:rsidRPr="0096575A">
      <w:instrText xml:space="preserve"> DOCPROPERTY "MotionarText" *\charformat </w:instrText>
    </w:r>
    <w:r w:rsidRPr="0096575A">
      <w:fldChar w:fldCharType="separate"/>
    </w:r>
    <w:r w:rsidRPr="0096575A">
      <w:t>av Majléne Westerlund Panke (s)</w:t>
    </w:r>
    <w:r w:rsidRPr="0096575A">
      <w:fldChar w:fldCharType="end"/>
    </w:r>
    <w:r w:rsidRPr="0096575A">
      <w:br/>
    </w:r>
    <w:r w:rsidRPr="0096575A">
      <w:fldChar w:fldCharType="begin" w:fldLock="1"/>
    </w:r>
    <w:r w:rsidRPr="0096575A">
      <w:instrText xml:space="preserve"> DOCPROPERTY "SvarFrasKort" *\charformat </w:instrText>
    </w:r>
    <w:r w:rsidRPr="0096575A">
      <w:fldChar w:fldCharType="end"/>
    </w:r>
  </w:p>
  <w:p w:rsidR="001020DF" w:rsidRPr="0096575A" w:rsidRDefault="001020DF">
    <w:pPr>
      <w:pStyle w:val="FSHTitel"/>
    </w:pPr>
    <w:r w:rsidRPr="0096575A">
      <w:fldChar w:fldCharType="begin" w:fldLock="1"/>
    </w:r>
    <w:r w:rsidRPr="0096575A">
      <w:instrText xml:space="preserve"> DOCPROPERTY</w:instrText>
    </w:r>
    <w:r w:rsidRPr="0096575A">
      <w:rPr>
        <w:sz w:val="18"/>
      </w:rPr>
      <w:instrText xml:space="preserve"> "RubrikSvar" *\charformat </w:instrText>
    </w:r>
    <w:r w:rsidRPr="0096575A">
      <w:fldChar w:fldCharType="separate"/>
    </w:r>
    <w:r w:rsidRPr="0096575A">
      <w:t>Åtgärdsprogram mot illegala vapen</w:t>
    </w:r>
    <w:r w:rsidRPr="0096575A">
      <w:fldChar w:fldCharType="end"/>
    </w:r>
  </w:p>
  <w:p w:rsidR="001020DF" w:rsidRPr="0096575A" w:rsidRDefault="001020DF" w:rsidP="001020D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9643409">
    <w:abstractNumId w:val="13"/>
  </w:num>
  <w:num w:numId="2" w16cid:durableId="1455634777">
    <w:abstractNumId w:val="10"/>
  </w:num>
  <w:num w:numId="3" w16cid:durableId="1457286865">
    <w:abstractNumId w:val="11"/>
  </w:num>
  <w:num w:numId="4" w16cid:durableId="425735893">
    <w:abstractNumId w:val="12"/>
  </w:num>
  <w:num w:numId="5" w16cid:durableId="1439328625">
    <w:abstractNumId w:val="8"/>
  </w:num>
  <w:num w:numId="6" w16cid:durableId="1923448685">
    <w:abstractNumId w:val="3"/>
  </w:num>
  <w:num w:numId="7" w16cid:durableId="1554778218">
    <w:abstractNumId w:val="2"/>
  </w:num>
  <w:num w:numId="8" w16cid:durableId="1837459572">
    <w:abstractNumId w:val="1"/>
  </w:num>
  <w:num w:numId="9" w16cid:durableId="1808278860">
    <w:abstractNumId w:val="0"/>
  </w:num>
  <w:num w:numId="10" w16cid:durableId="355891060">
    <w:abstractNumId w:val="9"/>
  </w:num>
  <w:num w:numId="11" w16cid:durableId="1914313715">
    <w:abstractNumId w:val="7"/>
  </w:num>
  <w:num w:numId="12" w16cid:durableId="1902322342">
    <w:abstractNumId w:val="6"/>
  </w:num>
  <w:num w:numId="13" w16cid:durableId="1776631421">
    <w:abstractNumId w:val="5"/>
  </w:num>
  <w:num w:numId="14" w16cid:durableId="236329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AA32D8"/>
    <w:rsid w:val="00064BC3"/>
    <w:rsid w:val="00066775"/>
    <w:rsid w:val="00072FB9"/>
    <w:rsid w:val="00100531"/>
    <w:rsid w:val="001020DF"/>
    <w:rsid w:val="00201DFB"/>
    <w:rsid w:val="00204A63"/>
    <w:rsid w:val="00212FF1"/>
    <w:rsid w:val="00230193"/>
    <w:rsid w:val="00247677"/>
    <w:rsid w:val="0025068A"/>
    <w:rsid w:val="002818D3"/>
    <w:rsid w:val="002D11A8"/>
    <w:rsid w:val="00325C14"/>
    <w:rsid w:val="00445271"/>
    <w:rsid w:val="004A0504"/>
    <w:rsid w:val="004E38D9"/>
    <w:rsid w:val="0051386F"/>
    <w:rsid w:val="006E717E"/>
    <w:rsid w:val="00740D6D"/>
    <w:rsid w:val="007633A0"/>
    <w:rsid w:val="00794149"/>
    <w:rsid w:val="007B67A7"/>
    <w:rsid w:val="007C6092"/>
    <w:rsid w:val="00914724"/>
    <w:rsid w:val="0096575A"/>
    <w:rsid w:val="009A5712"/>
    <w:rsid w:val="00A053C6"/>
    <w:rsid w:val="00AA32D8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D8D02B-8FA0-4A39-B864-31D4358C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020D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1386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63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186</Words>
  <Characters>1055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Ju396</vt:lpstr>
    </vt:vector>
  </TitlesOfParts>
  <Company>Riksdagen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Ju396</dc:title>
  <dc:subject>Ju396</dc:subject>
  <dc:creator>Riksdagen</dc:creator>
  <cp:keywords>Riksdagen</cp:keywords>
  <dc:description/>
  <cp:lastModifiedBy>Lars Brink</cp:lastModifiedBy>
  <cp:revision>2</cp:revision>
  <cp:lastPrinted>2005-11-21T09:51:00Z</cp:lastPrinted>
  <dcterms:created xsi:type="dcterms:W3CDTF">2025-12-16T19:26:00Z</dcterms:created>
  <dcterms:modified xsi:type="dcterms:W3CDTF">2025-12-16T19:26:00Z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Åtgärdsprogram mot illegala 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Åtgärdsprogram mot illegala 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s9505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Majléne Westerlund Panke (s)</vt:lpwstr>
  </property>
  <property fmtid="{D5CDD505-2E9C-101B-9397-08002B2CF9AE}" pid="26" name="MotionarLista">
    <vt:lpwstr>Westerlund Panke, Majléne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Majléne Westerlund Panke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20052006000000000115000095050069</vt:lpwstr>
  </property>
  <property fmtid="{D5CDD505-2E9C-101B-9397-08002B2CF9AE}" pid="47" name="datum">
    <vt:lpwstr>050926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20052006000000000115000095050069</vt:lpwstr>
  </property>
  <property fmtid="{D5CDD505-2E9C-101B-9397-08002B2CF9AE}" pid="50" name="nummer">
    <vt:lpwstr>396</vt:lpwstr>
  </property>
  <property fmtid="{D5CDD505-2E9C-101B-9397-08002B2CF9AE}" pid="51" name="utskottsbeteckning">
    <vt:lpwstr>Ju</vt:lpwstr>
  </property>
</Properties>
</file>