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B9C9CB2B904BF292ADCEAC61491C3A"/>
        </w:placeholder>
        <w:text/>
      </w:sdtPr>
      <w:sdtEndPr/>
      <w:sdtContent>
        <w:p w:rsidRPr="009B062B" w:rsidR="00AF30DD" w:rsidP="00DA28CE" w:rsidRDefault="00AF30DD" w14:paraId="350A3258" w14:textId="77777777">
          <w:pPr>
            <w:pStyle w:val="Rubrik1"/>
            <w:spacing w:after="300"/>
          </w:pPr>
          <w:r w:rsidRPr="009B062B">
            <w:t>Förslag till riksdagsbeslut</w:t>
          </w:r>
        </w:p>
      </w:sdtContent>
    </w:sdt>
    <w:sdt>
      <w:sdtPr>
        <w:alias w:val="Yrkande 1"/>
        <w:tag w:val="cef6e6e0-2329-4e9a-987e-9e4ac03d5c64"/>
        <w:id w:val="1675232114"/>
        <w:lock w:val="sdtLocked"/>
      </w:sdtPr>
      <w:sdtEndPr/>
      <w:sdtContent>
        <w:p w:rsidR="00F2530E" w:rsidRDefault="00CA19D1" w14:paraId="350A3259" w14:textId="77777777">
          <w:pPr>
            <w:pStyle w:val="Frslagstext"/>
            <w:numPr>
              <w:ilvl w:val="0"/>
              <w:numId w:val="0"/>
            </w:numPr>
          </w:pPr>
          <w:r>
            <w:t>Riksdagen ställer sig bakom det som anförs i motionen om sammansättningen av Siun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4FA0D7B52E4BFE9F63A06F3F722DB0"/>
        </w:placeholder>
        <w:text/>
      </w:sdtPr>
      <w:sdtEndPr/>
      <w:sdtContent>
        <w:p w:rsidRPr="009B062B" w:rsidR="006D79C9" w:rsidP="00333E95" w:rsidRDefault="006D79C9" w14:paraId="350A325A" w14:textId="77777777">
          <w:pPr>
            <w:pStyle w:val="Rubrik1"/>
          </w:pPr>
          <w:r>
            <w:t>Motivering</w:t>
          </w:r>
        </w:p>
      </w:sdtContent>
    </w:sdt>
    <w:p w:rsidRPr="00431DBE" w:rsidR="00BB2558" w:rsidP="00431DBE" w:rsidRDefault="00BB2558" w14:paraId="350A325B" w14:textId="77777777">
      <w:pPr>
        <w:pStyle w:val="Normalutanindragellerluft"/>
      </w:pPr>
      <w:r w:rsidRPr="00431DBE">
        <w:t xml:space="preserve">Svensk signalspaning är en viktig komponent i värnandet av rikets säkerhet, såväl 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  </w:t>
      </w:r>
    </w:p>
    <w:p w:rsidRPr="00431DBE" w:rsidR="00BB2558" w:rsidP="00431DBE" w:rsidRDefault="00BB2558" w14:paraId="350A325D" w14:textId="77777777">
      <w:r w:rsidRPr="00431DBE">
        <w:t xml:space="preserve">Statens inspektion för försvarsunderrättelseverksamheten (Siun) utövar i dag viss kontroll över hur lagen tillämpas, men denna nämnd lider av en avsaknad av tillräcklig parlamentarisk förankring. Om möjligheten till folklig insyn i svensk signalspaning ska tas på allvar ska också riksdagens samtliga partier erbjudas möjligheten att nominera ledamöter till nämnden. Detta är till exempel fallet när det gäller Säkerhets- och integritetsskyddsnämnden. Vi bedömer att detta har ökat förtroendet för denna nämnd hos samtliga partier i riksdagen. Vi bedömer också att det har förstärkt allmänhetens tilltro till att nämnden fullgör sitt uppdrag på ett så allsidigt och objektivt sätt som möjligt, detta trots den sekretess som råder i nämndens verksamhet. </w:t>
      </w:r>
    </w:p>
    <w:p w:rsidRPr="00431DBE" w:rsidR="00BB6339" w:rsidP="00431DBE" w:rsidRDefault="00BB2558" w14:paraId="350A325F" w14:textId="77777777">
      <w:bookmarkStart w:name="_GoBack" w:id="1"/>
      <w:bookmarkEnd w:id="1"/>
      <w:r w:rsidRPr="00431DBE">
        <w:t xml:space="preserve">Vi anser således att antalet ledamöter även i Siun ska utökas så att samtliga partier som är representerade i riksdagen kan erhålla en ledamot var. </w:t>
      </w:r>
    </w:p>
    <w:sdt>
      <w:sdtPr>
        <w:alias w:val="CC_Underskrifter"/>
        <w:tag w:val="CC_Underskrifter"/>
        <w:id w:val="583496634"/>
        <w:lock w:val="sdtContentLocked"/>
        <w:placeholder>
          <w:docPart w:val="950105737D4D4DE1A6650948A4E8A3C1"/>
        </w:placeholder>
      </w:sdtPr>
      <w:sdtEndPr/>
      <w:sdtContent>
        <w:p w:rsidR="00E7609A" w:rsidP="00E7609A" w:rsidRDefault="00E7609A" w14:paraId="350A3260" w14:textId="77777777"/>
        <w:p w:rsidRPr="008E0FE2" w:rsidR="004801AC" w:rsidP="00E7609A" w:rsidRDefault="00431DBE" w14:paraId="350A32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Josef Fransson (SD)</w:t>
            </w:r>
          </w:p>
        </w:tc>
      </w:tr>
    </w:tbl>
    <w:p w:rsidR="005E0653" w:rsidRDefault="005E0653" w14:paraId="350A3268" w14:textId="77777777"/>
    <w:sectPr w:rsidR="005E06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A326A" w14:textId="77777777" w:rsidR="00BB2558" w:rsidRDefault="00BB2558" w:rsidP="000C1CAD">
      <w:pPr>
        <w:spacing w:line="240" w:lineRule="auto"/>
      </w:pPr>
      <w:r>
        <w:separator/>
      </w:r>
    </w:p>
  </w:endnote>
  <w:endnote w:type="continuationSeparator" w:id="0">
    <w:p w14:paraId="350A326B" w14:textId="77777777" w:rsidR="00BB2558" w:rsidRDefault="00BB2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3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3271" w14:textId="54A309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D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A3268" w14:textId="77777777" w:rsidR="00BB2558" w:rsidRDefault="00BB2558" w:rsidP="000C1CAD">
      <w:pPr>
        <w:spacing w:line="240" w:lineRule="auto"/>
      </w:pPr>
      <w:r>
        <w:separator/>
      </w:r>
    </w:p>
  </w:footnote>
  <w:footnote w:type="continuationSeparator" w:id="0">
    <w:p w14:paraId="350A3269" w14:textId="77777777" w:rsidR="00BB2558" w:rsidRDefault="00BB2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0A32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A327B" wp14:anchorId="350A32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DBE" w14:paraId="350A327E" w14:textId="77777777">
                          <w:pPr>
                            <w:jc w:val="right"/>
                          </w:pPr>
                          <w:sdt>
                            <w:sdtPr>
                              <w:alias w:val="CC_Noformat_Partikod"/>
                              <w:tag w:val="CC_Noformat_Partikod"/>
                              <w:id w:val="-53464382"/>
                              <w:placeholder>
                                <w:docPart w:val="0E189E64C05E4388A0C0B2F240302A0B"/>
                              </w:placeholder>
                              <w:text/>
                            </w:sdtPr>
                            <w:sdtEndPr/>
                            <w:sdtContent>
                              <w:r w:rsidR="00BB2558">
                                <w:t>SD</w:t>
                              </w:r>
                            </w:sdtContent>
                          </w:sdt>
                          <w:sdt>
                            <w:sdtPr>
                              <w:alias w:val="CC_Noformat_Partinummer"/>
                              <w:tag w:val="CC_Noformat_Partinummer"/>
                              <w:id w:val="-1709555926"/>
                              <w:placeholder>
                                <w:docPart w:val="54411DB0ED6841F0AC68609BC2787E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0A32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1DBE" w14:paraId="350A327E" w14:textId="77777777">
                    <w:pPr>
                      <w:jc w:val="right"/>
                    </w:pPr>
                    <w:sdt>
                      <w:sdtPr>
                        <w:alias w:val="CC_Noformat_Partikod"/>
                        <w:tag w:val="CC_Noformat_Partikod"/>
                        <w:id w:val="-53464382"/>
                        <w:placeholder>
                          <w:docPart w:val="0E189E64C05E4388A0C0B2F240302A0B"/>
                        </w:placeholder>
                        <w:text/>
                      </w:sdtPr>
                      <w:sdtEndPr/>
                      <w:sdtContent>
                        <w:r w:rsidR="00BB2558">
                          <w:t>SD</w:t>
                        </w:r>
                      </w:sdtContent>
                    </w:sdt>
                    <w:sdt>
                      <w:sdtPr>
                        <w:alias w:val="CC_Noformat_Partinummer"/>
                        <w:tag w:val="CC_Noformat_Partinummer"/>
                        <w:id w:val="-1709555926"/>
                        <w:placeholder>
                          <w:docPart w:val="54411DB0ED6841F0AC68609BC2787E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0A32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0A326E" w14:textId="77777777">
    <w:pPr>
      <w:jc w:val="right"/>
    </w:pPr>
  </w:p>
  <w:p w:rsidR="00262EA3" w:rsidP="00776B74" w:rsidRDefault="00262EA3" w14:paraId="350A32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31DBE" w14:paraId="350A32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0A327D" wp14:anchorId="350A32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DBE" w14:paraId="350A32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B255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1DBE" w14:paraId="350A32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DBE" w14:paraId="350A32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:3005</w:t>
        </w:r>
      </w:sdtContent>
    </w:sdt>
  </w:p>
  <w:p w:rsidR="00262EA3" w:rsidP="00E03A3D" w:rsidRDefault="00431DBE" w14:paraId="350A3276" w14:textId="77777777">
    <w:pPr>
      <w:pStyle w:val="Motionr"/>
    </w:pPr>
    <w:sdt>
      <w:sdtPr>
        <w:alias w:val="CC_Noformat_Avtext"/>
        <w:tag w:val="CC_Noformat_Avtext"/>
        <w:id w:val="-2020768203"/>
        <w:lock w:val="sdtContentLocked"/>
        <w15:appearance w15:val="hidden"/>
        <w:text/>
      </w:sdtPr>
      <w:sdtEndPr/>
      <w:sdtContent>
        <w:r>
          <w:t>av Roger Richtoff m.fl. (SD)</w:t>
        </w:r>
      </w:sdtContent>
    </w:sdt>
  </w:p>
  <w:sdt>
    <w:sdtPr>
      <w:alias w:val="CC_Noformat_Rubtext"/>
      <w:tag w:val="CC_Noformat_Rubtext"/>
      <w:id w:val="-218060500"/>
      <w:lock w:val="sdtLocked"/>
      <w:text/>
    </w:sdtPr>
    <w:sdtEndPr/>
    <w:sdtContent>
      <w:p w:rsidR="00262EA3" w:rsidP="00283E0F" w:rsidRDefault="00CA19D1" w14:paraId="350A3277" w14:textId="7C7DF949">
        <w:pPr>
          <w:pStyle w:val="FSHRub2"/>
        </w:pPr>
        <w:r>
          <w:t>med anledning av skr. 2018/19:70 Integritetsskydd vid signalspaning i försvarsunderrättelseverksamhet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50A32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B25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B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653"/>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218"/>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07E"/>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A7"/>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5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D1"/>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9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0E"/>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0A3257"/>
  <w15:chartTrackingRefBased/>
  <w15:docId w15:val="{CCAE93DE-44F3-4959-A2E6-5AA08B5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17002">
      <w:bodyDiv w:val="1"/>
      <w:marLeft w:val="0"/>
      <w:marRight w:val="0"/>
      <w:marTop w:val="0"/>
      <w:marBottom w:val="0"/>
      <w:divBdr>
        <w:top w:val="none" w:sz="0" w:space="0" w:color="auto"/>
        <w:left w:val="none" w:sz="0" w:space="0" w:color="auto"/>
        <w:bottom w:val="none" w:sz="0" w:space="0" w:color="auto"/>
        <w:right w:val="none" w:sz="0" w:space="0" w:color="auto"/>
      </w:divBdr>
      <w:divsChild>
        <w:div w:id="1848396543">
          <w:marLeft w:val="0"/>
          <w:marRight w:val="0"/>
          <w:marTop w:val="0"/>
          <w:marBottom w:val="0"/>
          <w:divBdr>
            <w:top w:val="none" w:sz="0" w:space="0" w:color="auto"/>
            <w:left w:val="none" w:sz="0" w:space="0" w:color="auto"/>
            <w:bottom w:val="none" w:sz="0" w:space="0" w:color="auto"/>
            <w:right w:val="none" w:sz="0" w:space="0" w:color="auto"/>
          </w:divBdr>
          <w:divsChild>
            <w:div w:id="999575864">
              <w:marLeft w:val="0"/>
              <w:marRight w:val="0"/>
              <w:marTop w:val="0"/>
              <w:marBottom w:val="0"/>
              <w:divBdr>
                <w:top w:val="none" w:sz="0" w:space="0" w:color="auto"/>
                <w:left w:val="none" w:sz="0" w:space="0" w:color="auto"/>
                <w:bottom w:val="none" w:sz="0" w:space="0" w:color="auto"/>
                <w:right w:val="none" w:sz="0" w:space="0" w:color="auto"/>
              </w:divBdr>
              <w:divsChild>
                <w:div w:id="1435782735">
                  <w:marLeft w:val="0"/>
                  <w:marRight w:val="0"/>
                  <w:marTop w:val="0"/>
                  <w:marBottom w:val="0"/>
                  <w:divBdr>
                    <w:top w:val="none" w:sz="0" w:space="0" w:color="auto"/>
                    <w:left w:val="none" w:sz="0" w:space="0" w:color="auto"/>
                    <w:bottom w:val="none" w:sz="0" w:space="0" w:color="auto"/>
                    <w:right w:val="none" w:sz="0" w:space="0" w:color="auto"/>
                  </w:divBdr>
                  <w:divsChild>
                    <w:div w:id="813716101">
                      <w:marLeft w:val="0"/>
                      <w:marRight w:val="0"/>
                      <w:marTop w:val="0"/>
                      <w:marBottom w:val="0"/>
                      <w:divBdr>
                        <w:top w:val="none" w:sz="0" w:space="0" w:color="auto"/>
                        <w:left w:val="none" w:sz="0" w:space="0" w:color="auto"/>
                        <w:bottom w:val="none" w:sz="0" w:space="0" w:color="auto"/>
                        <w:right w:val="none" w:sz="0" w:space="0" w:color="auto"/>
                      </w:divBdr>
                      <w:divsChild>
                        <w:div w:id="32197348">
                          <w:marLeft w:val="0"/>
                          <w:marRight w:val="0"/>
                          <w:marTop w:val="0"/>
                          <w:marBottom w:val="0"/>
                          <w:divBdr>
                            <w:top w:val="none" w:sz="0" w:space="0" w:color="auto"/>
                            <w:left w:val="none" w:sz="0" w:space="0" w:color="auto"/>
                            <w:bottom w:val="none" w:sz="0" w:space="0" w:color="auto"/>
                            <w:right w:val="none" w:sz="0" w:space="0" w:color="auto"/>
                          </w:divBdr>
                          <w:divsChild>
                            <w:div w:id="1599410034">
                              <w:marLeft w:val="0"/>
                              <w:marRight w:val="0"/>
                              <w:marTop w:val="0"/>
                              <w:marBottom w:val="0"/>
                              <w:divBdr>
                                <w:top w:val="none" w:sz="0" w:space="0" w:color="auto"/>
                                <w:left w:val="none" w:sz="0" w:space="0" w:color="auto"/>
                                <w:bottom w:val="none" w:sz="0" w:space="0" w:color="auto"/>
                                <w:right w:val="none" w:sz="0" w:space="0" w:color="auto"/>
                              </w:divBdr>
                              <w:divsChild>
                                <w:div w:id="1937328903">
                                  <w:marLeft w:val="0"/>
                                  <w:marRight w:val="0"/>
                                  <w:marTop w:val="0"/>
                                  <w:marBottom w:val="0"/>
                                  <w:divBdr>
                                    <w:top w:val="none" w:sz="0" w:space="0" w:color="auto"/>
                                    <w:left w:val="none" w:sz="0" w:space="0" w:color="auto"/>
                                    <w:bottom w:val="none" w:sz="0" w:space="0" w:color="auto"/>
                                    <w:right w:val="none" w:sz="0" w:space="0" w:color="auto"/>
                                  </w:divBdr>
                                  <w:divsChild>
                                    <w:div w:id="8317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B9C9CB2B904BF292ADCEAC61491C3A"/>
        <w:category>
          <w:name w:val="Allmänt"/>
          <w:gallery w:val="placeholder"/>
        </w:category>
        <w:types>
          <w:type w:val="bbPlcHdr"/>
        </w:types>
        <w:behaviors>
          <w:behavior w:val="content"/>
        </w:behaviors>
        <w:guid w:val="{ECB07589-C9BE-4CA2-B78D-DE97F4AB089B}"/>
      </w:docPartPr>
      <w:docPartBody>
        <w:p w:rsidR="00226ED4" w:rsidRDefault="00226ED4">
          <w:pPr>
            <w:pStyle w:val="3FB9C9CB2B904BF292ADCEAC61491C3A"/>
          </w:pPr>
          <w:r w:rsidRPr="005A0A93">
            <w:rPr>
              <w:rStyle w:val="Platshllartext"/>
            </w:rPr>
            <w:t>Förslag till riksdagsbeslut</w:t>
          </w:r>
        </w:p>
      </w:docPartBody>
    </w:docPart>
    <w:docPart>
      <w:docPartPr>
        <w:name w:val="1F4FA0D7B52E4BFE9F63A06F3F722DB0"/>
        <w:category>
          <w:name w:val="Allmänt"/>
          <w:gallery w:val="placeholder"/>
        </w:category>
        <w:types>
          <w:type w:val="bbPlcHdr"/>
        </w:types>
        <w:behaviors>
          <w:behavior w:val="content"/>
        </w:behaviors>
        <w:guid w:val="{3EDA5206-87C5-4238-8EFC-709F5829BEC0}"/>
      </w:docPartPr>
      <w:docPartBody>
        <w:p w:rsidR="00226ED4" w:rsidRDefault="00226ED4">
          <w:pPr>
            <w:pStyle w:val="1F4FA0D7B52E4BFE9F63A06F3F722DB0"/>
          </w:pPr>
          <w:r w:rsidRPr="005A0A93">
            <w:rPr>
              <w:rStyle w:val="Platshllartext"/>
            </w:rPr>
            <w:t>Motivering</w:t>
          </w:r>
        </w:p>
      </w:docPartBody>
    </w:docPart>
    <w:docPart>
      <w:docPartPr>
        <w:name w:val="0E189E64C05E4388A0C0B2F240302A0B"/>
        <w:category>
          <w:name w:val="Allmänt"/>
          <w:gallery w:val="placeholder"/>
        </w:category>
        <w:types>
          <w:type w:val="bbPlcHdr"/>
        </w:types>
        <w:behaviors>
          <w:behavior w:val="content"/>
        </w:behaviors>
        <w:guid w:val="{92A4883D-554C-48ED-8647-7102D44B3A6D}"/>
      </w:docPartPr>
      <w:docPartBody>
        <w:p w:rsidR="00226ED4" w:rsidRDefault="00226ED4">
          <w:pPr>
            <w:pStyle w:val="0E189E64C05E4388A0C0B2F240302A0B"/>
          </w:pPr>
          <w:r>
            <w:rPr>
              <w:rStyle w:val="Platshllartext"/>
            </w:rPr>
            <w:t xml:space="preserve"> </w:t>
          </w:r>
        </w:p>
      </w:docPartBody>
    </w:docPart>
    <w:docPart>
      <w:docPartPr>
        <w:name w:val="54411DB0ED6841F0AC68609BC2787EDA"/>
        <w:category>
          <w:name w:val="Allmänt"/>
          <w:gallery w:val="placeholder"/>
        </w:category>
        <w:types>
          <w:type w:val="bbPlcHdr"/>
        </w:types>
        <w:behaviors>
          <w:behavior w:val="content"/>
        </w:behaviors>
        <w:guid w:val="{29336536-55E9-4588-9638-2D50DB6B16CB}"/>
      </w:docPartPr>
      <w:docPartBody>
        <w:p w:rsidR="00226ED4" w:rsidRDefault="00226ED4">
          <w:pPr>
            <w:pStyle w:val="54411DB0ED6841F0AC68609BC2787EDA"/>
          </w:pPr>
          <w:r>
            <w:t xml:space="preserve"> </w:t>
          </w:r>
        </w:p>
      </w:docPartBody>
    </w:docPart>
    <w:docPart>
      <w:docPartPr>
        <w:name w:val="950105737D4D4DE1A6650948A4E8A3C1"/>
        <w:category>
          <w:name w:val="Allmänt"/>
          <w:gallery w:val="placeholder"/>
        </w:category>
        <w:types>
          <w:type w:val="bbPlcHdr"/>
        </w:types>
        <w:behaviors>
          <w:behavior w:val="content"/>
        </w:behaviors>
        <w:guid w:val="{EBD6EC64-50D6-40AB-951D-68BD0FAFC33E}"/>
      </w:docPartPr>
      <w:docPartBody>
        <w:p w:rsidR="009D23BB" w:rsidRDefault="009D2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D4"/>
    <w:rsid w:val="00226ED4"/>
    <w:rsid w:val="009D2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B9C9CB2B904BF292ADCEAC61491C3A">
    <w:name w:val="3FB9C9CB2B904BF292ADCEAC61491C3A"/>
  </w:style>
  <w:style w:type="paragraph" w:customStyle="1" w:styleId="CA5DF66147474650B5F8AF1B705B542A">
    <w:name w:val="CA5DF66147474650B5F8AF1B705B54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3F6375533744D88D79E6699AF8D681">
    <w:name w:val="EF3F6375533744D88D79E6699AF8D681"/>
  </w:style>
  <w:style w:type="paragraph" w:customStyle="1" w:styleId="1F4FA0D7B52E4BFE9F63A06F3F722DB0">
    <w:name w:val="1F4FA0D7B52E4BFE9F63A06F3F722DB0"/>
  </w:style>
  <w:style w:type="paragraph" w:customStyle="1" w:styleId="8F1DBC520F084FADA75B597B67BDA232">
    <w:name w:val="8F1DBC520F084FADA75B597B67BDA232"/>
  </w:style>
  <w:style w:type="paragraph" w:customStyle="1" w:styleId="8E7A7E20A13C4593BF7CDB8E76559874">
    <w:name w:val="8E7A7E20A13C4593BF7CDB8E76559874"/>
  </w:style>
  <w:style w:type="paragraph" w:customStyle="1" w:styleId="0E189E64C05E4388A0C0B2F240302A0B">
    <w:name w:val="0E189E64C05E4388A0C0B2F240302A0B"/>
  </w:style>
  <w:style w:type="paragraph" w:customStyle="1" w:styleId="54411DB0ED6841F0AC68609BC2787EDA">
    <w:name w:val="54411DB0ED6841F0AC68609BC2787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766EE-9B31-464A-8B6D-74680CA8616C}"/>
</file>

<file path=customXml/itemProps2.xml><?xml version="1.0" encoding="utf-8"?>
<ds:datastoreItem xmlns:ds="http://schemas.openxmlformats.org/officeDocument/2006/customXml" ds:itemID="{6D90C6EE-1DC9-42B9-8FA3-5AEBD90AEC76}"/>
</file>

<file path=customXml/itemProps3.xml><?xml version="1.0" encoding="utf-8"?>
<ds:datastoreItem xmlns:ds="http://schemas.openxmlformats.org/officeDocument/2006/customXml" ds:itemID="{882B584A-B30C-4572-93D4-58B89E934E59}"/>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1417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2018 19 70 Integritetsskydd vid signalspaning i försvarsunderrättelseverksamhet</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