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6288C437724DFBB393A3C0BE6F73EB"/>
        </w:placeholder>
        <w15:appearance w15:val="hidden"/>
        <w:text/>
      </w:sdtPr>
      <w:sdtEndPr/>
      <w:sdtContent>
        <w:p w:rsidRPr="009B062B" w:rsidR="00AF30DD" w:rsidP="009B062B" w:rsidRDefault="00AF30DD" w14:paraId="7D349012" w14:textId="77777777">
          <w:pPr>
            <w:pStyle w:val="RubrikFrslagTIllRiksdagsbeslut"/>
          </w:pPr>
          <w:r w:rsidRPr="009B062B">
            <w:t>Förslag till riksdagsbeslut</w:t>
          </w:r>
        </w:p>
      </w:sdtContent>
    </w:sdt>
    <w:sdt>
      <w:sdtPr>
        <w:alias w:val="Yrkande 1"/>
        <w:tag w:val="5488c056-7967-47d5-8763-c4a519fb44f4"/>
        <w:id w:val="390626998"/>
        <w:lock w:val="sdtLocked"/>
      </w:sdtPr>
      <w:sdtEndPr/>
      <w:sdtContent>
        <w:p w:rsidR="00305BAB" w:rsidRDefault="006B6443" w14:paraId="7D349013" w14:textId="77777777">
          <w:pPr>
            <w:pStyle w:val="Frslagstext"/>
            <w:numPr>
              <w:ilvl w:val="0"/>
              <w:numId w:val="0"/>
            </w:numPr>
          </w:pPr>
          <w:r>
            <w:t>Riksdagen ställer sig bakom det som anförs i motionen om att införa tillstånd för att få utföra laserbehandling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AB255C22044B6DB591225B69D3CBF8"/>
        </w:placeholder>
        <w15:appearance w15:val="hidden"/>
        <w:text/>
      </w:sdtPr>
      <w:sdtEndPr/>
      <w:sdtContent>
        <w:p w:rsidRPr="009B062B" w:rsidR="006D79C9" w:rsidP="00932ECE" w:rsidRDefault="006D79C9" w14:paraId="7D349014" w14:textId="77777777">
          <w:pPr>
            <w:pStyle w:val="Rubrik1"/>
            <w:spacing w:before="720"/>
          </w:pPr>
          <w:r>
            <w:t>Motivering</w:t>
          </w:r>
        </w:p>
      </w:sdtContent>
    </w:sdt>
    <w:p w:rsidRPr="00C0743D" w:rsidR="000F1850" w:rsidP="00C0743D" w:rsidRDefault="000F1850" w14:paraId="7D349015" w14:textId="78FF049C">
      <w:pPr>
        <w:pStyle w:val="Normalutanindragellerluft"/>
      </w:pPr>
      <w:r w:rsidRPr="00C0743D">
        <w:t>Skönhetsbranschen är en bransch som ökar sin omsättning årligen</w:t>
      </w:r>
      <w:r w:rsidR="00C0743D">
        <w:t xml:space="preserve"> och den fortsätter att växa. Tv</w:t>
      </w:r>
      <w:r w:rsidRPr="00C0743D">
        <w:t xml:space="preserve">-programmet Plus (5 november 2015) på SVT uppmärksammade ett fall där en kund blivit skadad under en laserbehandling. Kunden hade gått till en salong för behandling. Det visade sig sedan att personen som utövat behandlingen inte varit utbildad och inte hade en större kännedom om riskfaktorer såsom brännskador mm. </w:t>
      </w:r>
    </w:p>
    <w:p w:rsidRPr="00C0743D" w:rsidR="000F1850" w:rsidP="00C0743D" w:rsidRDefault="00640E3A" w14:paraId="7D349017" w14:textId="1667C978">
      <w:r w:rsidRPr="00C0743D">
        <w:t xml:space="preserve">Idag </w:t>
      </w:r>
      <w:r w:rsidRPr="00C0743D" w:rsidR="000F1850">
        <w:t>finns inget krav</w:t>
      </w:r>
      <w:r w:rsidRPr="00C0743D">
        <w:t xml:space="preserve"> på utbildning</w:t>
      </w:r>
      <w:r w:rsidRPr="00C0743D" w:rsidR="000F1850">
        <w:t xml:space="preserve"> hos den som utför </w:t>
      </w:r>
      <w:r w:rsidRPr="00C0743D">
        <w:t>laserbehandling</w:t>
      </w:r>
      <w:r w:rsidR="00C0743D">
        <w:t xml:space="preserve"> (S</w:t>
      </w:r>
      <w:r w:rsidRPr="00C0743D" w:rsidR="00083C36">
        <w:t>trål</w:t>
      </w:r>
      <w:r w:rsidRPr="00C0743D" w:rsidR="000F1850">
        <w:t xml:space="preserve">säkerhetsmyndigheten). Som kund har man ett stort ansvar att själv göra en bakgrundskontroll på personen som utför behandlingen för att få en säker upplevelse och inte bli märkt för livet med en otrevlig upplevelse och ärr som påminnelse. </w:t>
      </w:r>
    </w:p>
    <w:p w:rsidRPr="00C0743D" w:rsidR="000F1850" w:rsidP="00C0743D" w:rsidRDefault="000F1850" w14:paraId="7D349019" w14:textId="2AC24F92">
      <w:r w:rsidRPr="00C0743D">
        <w:t>Titlar som diplomerad eller certifierad får användas av vem som helst och är därför ingen garanti för innehav av kompetens inom området. Inte heller ordet klinik är ett skyddat</w:t>
      </w:r>
      <w:r w:rsidR="00C0743D">
        <w:t xml:space="preserve"> begrepp. Detta kan vi läsa på m</w:t>
      </w:r>
      <w:r w:rsidRPr="00C0743D">
        <w:t xml:space="preserve">yndighetens egen hemsida. </w:t>
      </w:r>
    </w:p>
    <w:p w:rsidRPr="00C0743D" w:rsidR="000F1850" w:rsidP="00C0743D" w:rsidRDefault="000F1850" w14:paraId="7D34901B" w14:textId="77777777">
      <w:r w:rsidRPr="00C0743D">
        <w:t xml:space="preserve">Det finns ingen tillståndsplikt idag inom skönhetsbranschen som avser använda laser som en behandlingsmetod. Detta anser jag vara helt orimligt. Myndigheten har endast tillsynsansvar, men med en växande bransch ökar antalet användare och tyvärr även antalet oseriösa aktörer. </w:t>
      </w:r>
    </w:p>
    <w:p w:rsidRPr="00C0743D" w:rsidR="000F1850" w:rsidP="00C0743D" w:rsidRDefault="000F1850" w14:paraId="7D34901D" w14:textId="77777777">
      <w:r w:rsidRPr="00C0743D">
        <w:t xml:space="preserve">Jag vill därför med denna motion att alla utbildade inom den kosmetiska branschen ska söka tillstånd för att kunna erbjuda en säker laserbehandling på sin salong. Detta är även ett steg i rätt riktning om att försöka få bort de oseriösa aktörerna inom branschen. </w:t>
      </w:r>
    </w:p>
    <w:p w:rsidRPr="000F1850" w:rsidR="000F1850" w:rsidP="000F1850" w:rsidRDefault="000F1850" w14:paraId="7D349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sdt>
      <w:sdtPr>
        <w:rPr>
          <w:i/>
          <w:noProof/>
        </w:rPr>
        <w:alias w:val="CC_Underskrifter"/>
        <w:tag w:val="CC_Underskrifter"/>
        <w:id w:val="583496634"/>
        <w:lock w:val="sdtContentLocked"/>
        <w:placeholder>
          <w:docPart w:val="58E01AB92FD24FE0A6502119A36F8F53"/>
        </w:placeholder>
        <w15:appearance w15:val="hidden"/>
      </w:sdtPr>
      <w:sdtEndPr>
        <w:rPr>
          <w:i w:val="0"/>
          <w:noProof w:val="0"/>
        </w:rPr>
      </w:sdtEndPr>
      <w:sdtContent>
        <w:p w:rsidR="004801AC" w:rsidP="00F069FD" w:rsidRDefault="00932ECE" w14:paraId="7D3490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Pr="00C0743D" w:rsidR="0058636C" w:rsidP="000E0F31" w:rsidRDefault="0058636C" w14:paraId="7D349023" w14:textId="77777777">
      <w:pPr>
        <w:spacing w:line="80" w:lineRule="exact"/>
        <w:rPr>
          <w:sz w:val="8"/>
          <w:szCs w:val="8"/>
        </w:rPr>
      </w:pPr>
      <w:bookmarkStart w:name="_GoBack" w:id="1"/>
      <w:bookmarkEnd w:id="1"/>
    </w:p>
    <w:sectPr w:rsidRPr="00C0743D" w:rsidR="005863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9025" w14:textId="77777777" w:rsidR="00167DC5" w:rsidRDefault="00167DC5" w:rsidP="000C1CAD">
      <w:pPr>
        <w:spacing w:line="240" w:lineRule="auto"/>
      </w:pPr>
      <w:r>
        <w:separator/>
      </w:r>
    </w:p>
  </w:endnote>
  <w:endnote w:type="continuationSeparator" w:id="0">
    <w:p w14:paraId="7D349026" w14:textId="77777777" w:rsidR="00167DC5" w:rsidRDefault="00167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902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902C" w14:textId="07F487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2E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9023" w14:textId="77777777" w:rsidR="00167DC5" w:rsidRDefault="00167DC5" w:rsidP="000C1CAD">
      <w:pPr>
        <w:spacing w:line="240" w:lineRule="auto"/>
      </w:pPr>
      <w:r>
        <w:separator/>
      </w:r>
    </w:p>
  </w:footnote>
  <w:footnote w:type="continuationSeparator" w:id="0">
    <w:p w14:paraId="7D349024" w14:textId="77777777" w:rsidR="00167DC5" w:rsidRDefault="00167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3490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49036" wp14:anchorId="7D3490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2ECE" w14:paraId="7D349037" w14:textId="77777777">
                          <w:pPr>
                            <w:jc w:val="right"/>
                          </w:pPr>
                          <w:sdt>
                            <w:sdtPr>
                              <w:alias w:val="CC_Noformat_Partikod"/>
                              <w:tag w:val="CC_Noformat_Partikod"/>
                              <w:id w:val="-53464382"/>
                              <w:placeholder>
                                <w:docPart w:val="D31FBC3E54C64852A349F0616521E387"/>
                              </w:placeholder>
                              <w:text/>
                            </w:sdtPr>
                            <w:sdtEndPr/>
                            <w:sdtContent>
                              <w:r w:rsidR="000F1850">
                                <w:t>SD</w:t>
                              </w:r>
                            </w:sdtContent>
                          </w:sdt>
                          <w:sdt>
                            <w:sdtPr>
                              <w:alias w:val="CC_Noformat_Partinummer"/>
                              <w:tag w:val="CC_Noformat_Partinummer"/>
                              <w:id w:val="-1709555926"/>
                              <w:placeholder>
                                <w:docPart w:val="F51EB43CF3284DF8AB4C5C018C6AC45A"/>
                              </w:placeholder>
                              <w:text/>
                            </w:sdtPr>
                            <w:sdtEndPr/>
                            <w:sdtContent>
                              <w:r w:rsidR="00083C36">
                                <w:t>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3490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2ECE" w14:paraId="7D349037" w14:textId="77777777">
                    <w:pPr>
                      <w:jc w:val="right"/>
                    </w:pPr>
                    <w:sdt>
                      <w:sdtPr>
                        <w:alias w:val="CC_Noformat_Partikod"/>
                        <w:tag w:val="CC_Noformat_Partikod"/>
                        <w:id w:val="-53464382"/>
                        <w:placeholder>
                          <w:docPart w:val="D31FBC3E54C64852A349F0616521E387"/>
                        </w:placeholder>
                        <w:text/>
                      </w:sdtPr>
                      <w:sdtEndPr/>
                      <w:sdtContent>
                        <w:r w:rsidR="000F1850">
                          <w:t>SD</w:t>
                        </w:r>
                      </w:sdtContent>
                    </w:sdt>
                    <w:sdt>
                      <w:sdtPr>
                        <w:alias w:val="CC_Noformat_Partinummer"/>
                        <w:tag w:val="CC_Noformat_Partinummer"/>
                        <w:id w:val="-1709555926"/>
                        <w:placeholder>
                          <w:docPart w:val="F51EB43CF3284DF8AB4C5C018C6AC45A"/>
                        </w:placeholder>
                        <w:text/>
                      </w:sdtPr>
                      <w:sdtEndPr/>
                      <w:sdtContent>
                        <w:r w:rsidR="00083C36">
                          <w:t>28</w:t>
                        </w:r>
                      </w:sdtContent>
                    </w:sdt>
                  </w:p>
                </w:txbxContent>
              </v:textbox>
              <w10:wrap anchorx="page"/>
            </v:shape>
          </w:pict>
        </mc:Fallback>
      </mc:AlternateContent>
    </w:r>
  </w:p>
  <w:p w:rsidRPr="00293C4F" w:rsidR="004F35FE" w:rsidP="00776B74" w:rsidRDefault="004F35FE" w14:paraId="7D349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2ECE" w14:paraId="7D349029" w14:textId="77777777">
    <w:pPr>
      <w:jc w:val="right"/>
    </w:pPr>
    <w:sdt>
      <w:sdtPr>
        <w:alias w:val="CC_Noformat_Partikod"/>
        <w:tag w:val="CC_Noformat_Partikod"/>
        <w:id w:val="559911109"/>
        <w:placeholder>
          <w:docPart w:val="F51EB43CF3284DF8AB4C5C018C6AC45A"/>
        </w:placeholder>
        <w:text/>
      </w:sdtPr>
      <w:sdtEndPr/>
      <w:sdtContent>
        <w:r w:rsidR="000F1850">
          <w:t>SD</w:t>
        </w:r>
      </w:sdtContent>
    </w:sdt>
    <w:sdt>
      <w:sdtPr>
        <w:alias w:val="CC_Noformat_Partinummer"/>
        <w:tag w:val="CC_Noformat_Partinummer"/>
        <w:id w:val="1197820850"/>
        <w:text/>
      </w:sdtPr>
      <w:sdtEndPr/>
      <w:sdtContent>
        <w:r w:rsidR="00083C36">
          <w:t>28</w:t>
        </w:r>
      </w:sdtContent>
    </w:sdt>
  </w:p>
  <w:p w:rsidR="004F35FE" w:rsidP="00776B74" w:rsidRDefault="004F35FE" w14:paraId="7D3490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2ECE" w14:paraId="7D34902D" w14:textId="77777777">
    <w:pPr>
      <w:jc w:val="right"/>
    </w:pPr>
    <w:sdt>
      <w:sdtPr>
        <w:alias w:val="CC_Noformat_Partikod"/>
        <w:tag w:val="CC_Noformat_Partikod"/>
        <w:id w:val="1471015553"/>
        <w:text/>
      </w:sdtPr>
      <w:sdtEndPr/>
      <w:sdtContent>
        <w:r w:rsidR="000F1850">
          <w:t>SD</w:t>
        </w:r>
      </w:sdtContent>
    </w:sdt>
    <w:sdt>
      <w:sdtPr>
        <w:alias w:val="CC_Noformat_Partinummer"/>
        <w:tag w:val="CC_Noformat_Partinummer"/>
        <w:id w:val="-2014525982"/>
        <w:text/>
      </w:sdtPr>
      <w:sdtEndPr/>
      <w:sdtContent>
        <w:r w:rsidR="00083C36">
          <w:t>28</w:t>
        </w:r>
      </w:sdtContent>
    </w:sdt>
  </w:p>
  <w:p w:rsidR="004F35FE" w:rsidP="00A314CF" w:rsidRDefault="00932ECE" w14:paraId="7D3490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2ECE" w14:paraId="7D34902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2ECE" w14:paraId="7D3490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w:t>
        </w:r>
      </w:sdtContent>
    </w:sdt>
  </w:p>
  <w:p w:rsidR="004F35FE" w:rsidP="00E03A3D" w:rsidRDefault="00932ECE" w14:paraId="7D349031"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15:appearance w15:val="hidden"/>
      <w:text/>
    </w:sdtPr>
    <w:sdtEndPr/>
    <w:sdtContent>
      <w:p w:rsidR="004F35FE" w:rsidP="00283E0F" w:rsidRDefault="000F1850" w14:paraId="7D349032" w14:textId="77777777">
        <w:pPr>
          <w:pStyle w:val="FSHRub2"/>
        </w:pPr>
        <w:r>
          <w:t>Tillståndsplikt för utförande av laserbehandling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D3490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5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3C36"/>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F31"/>
    <w:rsid w:val="000E24B9"/>
    <w:rsid w:val="000E394D"/>
    <w:rsid w:val="000E4A72"/>
    <w:rsid w:val="000E4B2C"/>
    <w:rsid w:val="000E4CD8"/>
    <w:rsid w:val="000E4D0E"/>
    <w:rsid w:val="000E64C3"/>
    <w:rsid w:val="000E6606"/>
    <w:rsid w:val="000E712B"/>
    <w:rsid w:val="000E79FF"/>
    <w:rsid w:val="000F1549"/>
    <w:rsid w:val="000F1850"/>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67DC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5BAB"/>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819"/>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0B4"/>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36C"/>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0E3A"/>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3"/>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ECE"/>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DA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43D"/>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69FD"/>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5C3"/>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349011"/>
  <w15:chartTrackingRefBased/>
  <w15:docId w15:val="{AE24FF83-C662-4CE7-BA4F-65B238EF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6288C437724DFBB393A3C0BE6F73EB"/>
        <w:category>
          <w:name w:val="Allmänt"/>
          <w:gallery w:val="placeholder"/>
        </w:category>
        <w:types>
          <w:type w:val="bbPlcHdr"/>
        </w:types>
        <w:behaviors>
          <w:behavior w:val="content"/>
        </w:behaviors>
        <w:guid w:val="{2A96D145-7362-4190-B51E-9DEE15E648D8}"/>
      </w:docPartPr>
      <w:docPartBody>
        <w:p w:rsidR="00246CFD" w:rsidRDefault="000D0EE8">
          <w:pPr>
            <w:pStyle w:val="E46288C437724DFBB393A3C0BE6F73EB"/>
          </w:pPr>
          <w:r w:rsidRPr="005A0A93">
            <w:rPr>
              <w:rStyle w:val="Platshllartext"/>
            </w:rPr>
            <w:t>Förslag till riksdagsbeslut</w:t>
          </w:r>
        </w:p>
      </w:docPartBody>
    </w:docPart>
    <w:docPart>
      <w:docPartPr>
        <w:name w:val="C9AB255C22044B6DB591225B69D3CBF8"/>
        <w:category>
          <w:name w:val="Allmänt"/>
          <w:gallery w:val="placeholder"/>
        </w:category>
        <w:types>
          <w:type w:val="bbPlcHdr"/>
        </w:types>
        <w:behaviors>
          <w:behavior w:val="content"/>
        </w:behaviors>
        <w:guid w:val="{84B9A29D-44D5-4873-9C2B-348559FDC3FB}"/>
      </w:docPartPr>
      <w:docPartBody>
        <w:p w:rsidR="00246CFD" w:rsidRDefault="000D0EE8">
          <w:pPr>
            <w:pStyle w:val="C9AB255C22044B6DB591225B69D3CBF8"/>
          </w:pPr>
          <w:r w:rsidRPr="005A0A93">
            <w:rPr>
              <w:rStyle w:val="Platshllartext"/>
            </w:rPr>
            <w:t>Motivering</w:t>
          </w:r>
        </w:p>
      </w:docPartBody>
    </w:docPart>
    <w:docPart>
      <w:docPartPr>
        <w:name w:val="58E01AB92FD24FE0A6502119A36F8F53"/>
        <w:category>
          <w:name w:val="Allmänt"/>
          <w:gallery w:val="placeholder"/>
        </w:category>
        <w:types>
          <w:type w:val="bbPlcHdr"/>
        </w:types>
        <w:behaviors>
          <w:behavior w:val="content"/>
        </w:behaviors>
        <w:guid w:val="{E7BF800C-B834-49F1-A947-B10A4D4539FD}"/>
      </w:docPartPr>
      <w:docPartBody>
        <w:p w:rsidR="00246CFD" w:rsidRDefault="000D0EE8">
          <w:pPr>
            <w:pStyle w:val="58E01AB92FD24FE0A6502119A36F8F53"/>
          </w:pPr>
          <w:r w:rsidRPr="00490DAC">
            <w:rPr>
              <w:rStyle w:val="Platshllartext"/>
            </w:rPr>
            <w:t>Skriv ej här, motionärer infogas via panel!</w:t>
          </w:r>
        </w:p>
      </w:docPartBody>
    </w:docPart>
    <w:docPart>
      <w:docPartPr>
        <w:name w:val="D31FBC3E54C64852A349F0616521E387"/>
        <w:category>
          <w:name w:val="Allmänt"/>
          <w:gallery w:val="placeholder"/>
        </w:category>
        <w:types>
          <w:type w:val="bbPlcHdr"/>
        </w:types>
        <w:behaviors>
          <w:behavior w:val="content"/>
        </w:behaviors>
        <w:guid w:val="{C24A9AB3-5D42-4D23-B498-0F8B5B5C7E5C}"/>
      </w:docPartPr>
      <w:docPartBody>
        <w:p w:rsidR="00246CFD" w:rsidRDefault="000D0EE8">
          <w:pPr>
            <w:pStyle w:val="D31FBC3E54C64852A349F0616521E387"/>
          </w:pPr>
          <w:r>
            <w:rPr>
              <w:rStyle w:val="Platshllartext"/>
            </w:rPr>
            <w:t xml:space="preserve"> </w:t>
          </w:r>
        </w:p>
      </w:docPartBody>
    </w:docPart>
    <w:docPart>
      <w:docPartPr>
        <w:name w:val="F51EB43CF3284DF8AB4C5C018C6AC45A"/>
        <w:category>
          <w:name w:val="Allmänt"/>
          <w:gallery w:val="placeholder"/>
        </w:category>
        <w:types>
          <w:type w:val="bbPlcHdr"/>
        </w:types>
        <w:behaviors>
          <w:behavior w:val="content"/>
        </w:behaviors>
        <w:guid w:val="{0CB01365-258B-421B-803F-2C8FB50DD2F6}"/>
      </w:docPartPr>
      <w:docPartBody>
        <w:p w:rsidR="00246CFD" w:rsidRDefault="000D0EE8">
          <w:pPr>
            <w:pStyle w:val="F51EB43CF3284DF8AB4C5C018C6AC45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E8"/>
    <w:rsid w:val="000D0EE8"/>
    <w:rsid w:val="00246C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6288C437724DFBB393A3C0BE6F73EB">
    <w:name w:val="E46288C437724DFBB393A3C0BE6F73EB"/>
  </w:style>
  <w:style w:type="paragraph" w:customStyle="1" w:styleId="61DCFD473B7A4FFBBA4683D6568F7A0E">
    <w:name w:val="61DCFD473B7A4FFBBA4683D6568F7A0E"/>
  </w:style>
  <w:style w:type="paragraph" w:customStyle="1" w:styleId="D818ADC97B7E43E785D310D26BE1BC4E">
    <w:name w:val="D818ADC97B7E43E785D310D26BE1BC4E"/>
  </w:style>
  <w:style w:type="paragraph" w:customStyle="1" w:styleId="C9AB255C22044B6DB591225B69D3CBF8">
    <w:name w:val="C9AB255C22044B6DB591225B69D3CBF8"/>
  </w:style>
  <w:style w:type="paragraph" w:customStyle="1" w:styleId="58E01AB92FD24FE0A6502119A36F8F53">
    <w:name w:val="58E01AB92FD24FE0A6502119A36F8F53"/>
  </w:style>
  <w:style w:type="paragraph" w:customStyle="1" w:styleId="D31FBC3E54C64852A349F0616521E387">
    <w:name w:val="D31FBC3E54C64852A349F0616521E387"/>
  </w:style>
  <w:style w:type="paragraph" w:customStyle="1" w:styleId="F51EB43CF3284DF8AB4C5C018C6AC45A">
    <w:name w:val="F51EB43CF3284DF8AB4C5C018C6AC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2FAC5-C5EE-4C35-8BCD-6E192C4F19D3}"/>
</file>

<file path=customXml/itemProps2.xml><?xml version="1.0" encoding="utf-8"?>
<ds:datastoreItem xmlns:ds="http://schemas.openxmlformats.org/officeDocument/2006/customXml" ds:itemID="{1D46D12E-A20C-477E-9A07-EF400BED8B60}"/>
</file>

<file path=customXml/itemProps3.xml><?xml version="1.0" encoding="utf-8"?>
<ds:datastoreItem xmlns:ds="http://schemas.openxmlformats.org/officeDocument/2006/customXml" ds:itemID="{5BEF2515-6A27-4FED-ACAB-10A3491CC9BB}"/>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1471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 Tillståndsplikt för utförande av laserbehandling</vt:lpstr>
      <vt:lpstr>
      </vt:lpstr>
    </vt:vector>
  </TitlesOfParts>
  <Company>Sveriges riksdag</Company>
  <LinksUpToDate>false</LinksUpToDate>
  <CharactersWithSpaces>1726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