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07E3C" w:rsidRDefault="006E04A4">
      <w:pPr>
        <w:pStyle w:val="Dokumentbeteckning"/>
      </w:pPr>
      <w:r w:rsidRPr="00007E3C">
        <w:fldChar w:fldCharType="begin" w:fldLock="1"/>
      </w:r>
      <w:r w:rsidRPr="00007E3C">
        <w:instrText xml:space="preserve"> DOCPROPERTY "DocumentYear" </w:instrText>
      </w:r>
      <w:r w:rsidRPr="00007E3C">
        <w:fldChar w:fldCharType="separate"/>
      </w:r>
      <w:r w:rsidR="00D17FE9" w:rsidRPr="00007E3C">
        <w:t>2006/07</w:t>
      </w:r>
      <w:r w:rsidRPr="00007E3C">
        <w:fldChar w:fldCharType="end"/>
      </w:r>
      <w:r w:rsidRPr="00007E3C">
        <w:t>:</w:t>
      </w:r>
      <w:r w:rsidRPr="00007E3C">
        <w:fldChar w:fldCharType="begin" w:fldLock="1"/>
      </w:r>
      <w:r w:rsidRPr="00007E3C">
        <w:instrText xml:space="preserve"> DOCPROPERTY "DocumentNumber" </w:instrText>
      </w:r>
      <w:r w:rsidRPr="00007E3C">
        <w:fldChar w:fldCharType="separate"/>
      </w:r>
      <w:r w:rsidR="00D17FE9" w:rsidRPr="00007E3C">
        <w:t>120</w:t>
      </w:r>
      <w:r w:rsidRPr="00007E3C">
        <w:fldChar w:fldCharType="end"/>
      </w:r>
    </w:p>
    <w:p w:rsidR="006E04A4" w:rsidRPr="00007E3C" w:rsidRDefault="006E04A4">
      <w:pPr>
        <w:pStyle w:val="Datum"/>
        <w:outlineLvl w:val="0"/>
      </w:pPr>
      <w:r w:rsidRPr="00007E3C">
        <w:fldChar w:fldCharType="begin" w:fldLock="1"/>
      </w:r>
      <w:r w:rsidRPr="00007E3C">
        <w:instrText xml:space="preserve"> DOCPROPERTY "DocumentDate" </w:instrText>
      </w:r>
      <w:r w:rsidRPr="00007E3C">
        <w:fldChar w:fldCharType="separate"/>
      </w:r>
      <w:r w:rsidR="00D17FE9" w:rsidRPr="00007E3C">
        <w:t>Tisdagen den 5 juni 2007</w:t>
      </w:r>
      <w:r w:rsidRPr="00007E3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07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07E3C" w:rsidRDefault="007E3AA4">
            <w:pPr>
              <w:pStyle w:val="Plenum"/>
              <w:tabs>
                <w:tab w:val="clear" w:pos="1418"/>
              </w:tabs>
            </w:pPr>
            <w:r w:rsidRPr="00007E3C">
              <w:t>Kl.</w:t>
            </w:r>
          </w:p>
        </w:tc>
        <w:tc>
          <w:tcPr>
            <w:tcW w:w="851" w:type="dxa"/>
          </w:tcPr>
          <w:p w:rsidR="006E04A4" w:rsidRPr="00007E3C" w:rsidRDefault="007E3A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07E3C">
              <w:t>13.30</w:t>
            </w:r>
          </w:p>
        </w:tc>
        <w:tc>
          <w:tcPr>
            <w:tcW w:w="397" w:type="dxa"/>
          </w:tcPr>
          <w:p w:rsidR="006E04A4" w:rsidRPr="00007E3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07E3C" w:rsidRDefault="007E3AA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07E3C">
              <w:t>Interpellationssvar</w:t>
            </w:r>
            <w:r w:rsidRPr="00007E3C">
              <w:rPr>
                <w:sz w:val="24"/>
              </w:rPr>
              <w:t xml:space="preserve"> </w:t>
            </w:r>
          </w:p>
        </w:tc>
      </w:tr>
    </w:tbl>
    <w:p w:rsidR="006E04A4" w:rsidRPr="00007E3C" w:rsidRDefault="006E04A4">
      <w:pPr>
        <w:pStyle w:val="StreckLngt"/>
      </w:pPr>
      <w:r w:rsidRPr="00007E3C">
        <w:tab/>
      </w:r>
    </w:p>
    <w:p w:rsidR="00D45AE3" w:rsidRPr="00007E3C" w:rsidRDefault="00D45AE3" w:rsidP="00D45AE3">
      <w:pPr>
        <w:pStyle w:val="Blankrad"/>
      </w:pPr>
      <w:r w:rsidRPr="00007E3C">
        <w:t>     </w:t>
      </w:r>
    </w:p>
    <w:p w:rsidR="00CF242C" w:rsidRPr="00007E3C" w:rsidRDefault="00CF242C" w:rsidP="00CF242C">
      <w:pPr>
        <w:pStyle w:val="Blankrad"/>
      </w:pPr>
      <w:r w:rsidRPr="00007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07E3C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07E3C" w:rsidRDefault="006E04A4">
            <w:pPr>
              <w:pStyle w:val="HuvudrubrikEnsam"/>
            </w:pPr>
            <w:r w:rsidRPr="00007E3C">
              <w:t>Justering av pr</w:t>
            </w:r>
            <w:r w:rsidR="00D22A02" w:rsidRPr="00007E3C">
              <w:t>o</w:t>
            </w:r>
            <w:r w:rsidRPr="00007E3C">
              <w:t>tokoll</w:t>
            </w:r>
          </w:p>
        </w:tc>
        <w:tc>
          <w:tcPr>
            <w:tcW w:w="2481" w:type="dxa"/>
          </w:tcPr>
          <w:p w:rsidR="006E04A4" w:rsidRPr="00007E3C" w:rsidRDefault="006E04A4" w:rsidP="00147F56">
            <w:pPr>
              <w:pStyle w:val="HuvudrubrikKolumn3"/>
            </w:pPr>
          </w:p>
        </w:tc>
      </w:tr>
      <w:tr w:rsidR="006E04A4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07E3C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07E3C" w:rsidRDefault="006E04A4">
            <w:r w:rsidRPr="00007E3C">
              <w:t xml:space="preserve">Protokollet från sammanträdet </w:t>
            </w:r>
            <w:r w:rsidR="009410D0" w:rsidRPr="00007E3C">
              <w:t>onsdagen den 30 maj</w:t>
            </w:r>
          </w:p>
        </w:tc>
        <w:tc>
          <w:tcPr>
            <w:tcW w:w="2481" w:type="dxa"/>
          </w:tcPr>
          <w:p w:rsidR="006E04A4" w:rsidRPr="00007E3C" w:rsidRDefault="006E04A4">
            <w:pPr>
              <w:rPr>
                <w:spacing w:val="-4"/>
              </w:rPr>
            </w:pPr>
          </w:p>
        </w:tc>
      </w:tr>
    </w:tbl>
    <w:p w:rsidR="006E04A4" w:rsidRPr="00007E3C" w:rsidRDefault="006E04A4">
      <w:pPr>
        <w:pStyle w:val="Blankrad"/>
      </w:pPr>
      <w:r w:rsidRPr="00007E3C">
        <w:t>     </w:t>
      </w:r>
    </w:p>
    <w:p w:rsidR="000C0599" w:rsidRPr="00007E3C" w:rsidRDefault="006E04A4">
      <w:pPr>
        <w:pStyle w:val="Blankrad"/>
      </w:pPr>
      <w:r w:rsidRPr="00007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0599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0599" w:rsidRPr="00007E3C" w:rsidRDefault="000C0599" w:rsidP="004510DD">
            <w:pPr>
              <w:pStyle w:val="HuvudrubrikFlisteNr"/>
            </w:pPr>
          </w:p>
        </w:tc>
        <w:tc>
          <w:tcPr>
            <w:tcW w:w="6237" w:type="dxa"/>
          </w:tcPr>
          <w:p w:rsidR="000C0599" w:rsidRPr="00007E3C" w:rsidRDefault="000C0599">
            <w:pPr>
              <w:pStyle w:val="HuvudrubrikEnsam"/>
            </w:pPr>
            <w:bookmarkStart w:id="1" w:name="TypRubrik"/>
            <w:bookmarkEnd w:id="1"/>
            <w:r w:rsidRPr="00007E3C">
              <w:t>Anmälan om ytterligare suppleant</w:t>
            </w:r>
          </w:p>
        </w:tc>
        <w:tc>
          <w:tcPr>
            <w:tcW w:w="2481" w:type="dxa"/>
          </w:tcPr>
          <w:p w:rsidR="000C0599" w:rsidRPr="00007E3C" w:rsidRDefault="000C0599" w:rsidP="004510DD">
            <w:pPr>
              <w:pStyle w:val="HuvudrubrikKolumn3"/>
            </w:pPr>
          </w:p>
        </w:tc>
      </w:tr>
      <w:tr w:rsidR="000C0599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599" w:rsidRPr="00007E3C" w:rsidRDefault="000C0599" w:rsidP="000C059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C0599" w:rsidRPr="00007E3C" w:rsidRDefault="000C0599">
            <w:r w:rsidRPr="00007E3C">
              <w:t>Konstitutions- och utrikesutskottet har anmält att Anna Kinberg Batra (m) valts till ytterligare suppleant fr.o.m. den 31 maj</w:t>
            </w:r>
          </w:p>
        </w:tc>
        <w:tc>
          <w:tcPr>
            <w:tcW w:w="2481" w:type="dxa"/>
          </w:tcPr>
          <w:p w:rsidR="000C0599" w:rsidRPr="00007E3C" w:rsidRDefault="000C0599">
            <w:pPr>
              <w:rPr>
                <w:spacing w:val="-4"/>
              </w:rPr>
            </w:pPr>
          </w:p>
        </w:tc>
      </w:tr>
    </w:tbl>
    <w:p w:rsidR="000C0599" w:rsidRPr="00007E3C" w:rsidRDefault="000C0599">
      <w:pPr>
        <w:pStyle w:val="Blankrad"/>
      </w:pPr>
      <w:r w:rsidRPr="00007E3C">
        <w:t>     </w:t>
      </w:r>
    </w:p>
    <w:p w:rsidR="000C0599" w:rsidRPr="00007E3C" w:rsidRDefault="000C0599">
      <w:pPr>
        <w:pStyle w:val="Blankrad"/>
      </w:pPr>
      <w:r w:rsidRPr="00007E3C">
        <w:t>     </w:t>
      </w:r>
    </w:p>
    <w:p w:rsidR="000C0599" w:rsidRPr="00007E3C" w:rsidRDefault="000C0599">
      <w:pPr>
        <w:pStyle w:val="Blankrad"/>
      </w:pPr>
      <w:bookmarkStart w:id="3" w:name="Start"/>
      <w:bookmarkEnd w:id="3"/>
      <w:r w:rsidRPr="00007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3AA4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3AA4" w:rsidRPr="00007E3C" w:rsidRDefault="007E3AA4" w:rsidP="007E3AA4">
            <w:pPr>
              <w:pStyle w:val="HuvudrubrikFlisteNr"/>
            </w:pPr>
          </w:p>
        </w:tc>
        <w:tc>
          <w:tcPr>
            <w:tcW w:w="6237" w:type="dxa"/>
          </w:tcPr>
          <w:p w:rsidR="007E3AA4" w:rsidRPr="00007E3C" w:rsidRDefault="007E3AA4">
            <w:pPr>
              <w:pStyle w:val="HuvudrubrikEnsam"/>
            </w:pPr>
            <w:r w:rsidRPr="00007E3C">
              <w:t>Anmälan om uppteckningar vid EU-nämndens sammanträden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HuvudrubrikKolumn3"/>
            </w:pPr>
          </w:p>
        </w:tc>
      </w:tr>
      <w:tr w:rsidR="009410D0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10D0" w:rsidRPr="00007E3C" w:rsidRDefault="009410D0" w:rsidP="007E3AA4">
            <w:pPr>
              <w:pStyle w:val="FlistaNrText"/>
            </w:pPr>
          </w:p>
        </w:tc>
        <w:tc>
          <w:tcPr>
            <w:tcW w:w="6237" w:type="dxa"/>
          </w:tcPr>
          <w:p w:rsidR="009410D0" w:rsidRPr="00007E3C" w:rsidRDefault="009410D0">
            <w:r w:rsidRPr="00007E3C">
              <w:t>2006/07:24 Fredagen den 20 april</w:t>
            </w:r>
          </w:p>
        </w:tc>
        <w:tc>
          <w:tcPr>
            <w:tcW w:w="2481" w:type="dxa"/>
          </w:tcPr>
          <w:p w:rsidR="009410D0" w:rsidRPr="00007E3C" w:rsidRDefault="009410D0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9410D0">
            <w:r w:rsidRPr="00007E3C">
              <w:t>2006/07:26 Fredagen den 11 maj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</w:tbl>
    <w:p w:rsidR="007E3AA4" w:rsidRPr="00007E3C" w:rsidRDefault="007E3AA4">
      <w:pPr>
        <w:pStyle w:val="Blankrad"/>
      </w:pPr>
      <w:r w:rsidRPr="00007E3C">
        <w:t>     </w:t>
      </w:r>
    </w:p>
    <w:p w:rsidR="007E3AA4" w:rsidRPr="00007E3C" w:rsidRDefault="007E3AA4">
      <w:pPr>
        <w:pStyle w:val="Blankrad"/>
      </w:pPr>
      <w:r w:rsidRPr="00007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3AA4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3AA4" w:rsidRPr="00007E3C" w:rsidRDefault="007E3AA4" w:rsidP="007E3AA4">
            <w:pPr>
              <w:pStyle w:val="HuvudrubrikFlisteNr"/>
            </w:pPr>
          </w:p>
        </w:tc>
        <w:tc>
          <w:tcPr>
            <w:tcW w:w="6237" w:type="dxa"/>
          </w:tcPr>
          <w:p w:rsidR="007E3AA4" w:rsidRPr="00007E3C" w:rsidRDefault="007E3AA4">
            <w:pPr>
              <w:pStyle w:val="HuvudrubrikEnsam"/>
            </w:pPr>
            <w:bookmarkStart w:id="4" w:name="Start_FördröjdaInterpellationer"/>
            <w:bookmarkEnd w:id="4"/>
            <w:r w:rsidRPr="00007E3C">
              <w:t>Anmälan om fördröjda svar på interpellationer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HuvudrubrikKolumn3"/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>
            <w:r w:rsidRPr="00007E3C">
              <w:t>2006/07:549 av Monica Green (s)</w:t>
            </w:r>
          </w:p>
          <w:p w:rsidR="007E3AA4" w:rsidRPr="00007E3C" w:rsidRDefault="007E3AA4">
            <w:r w:rsidRPr="00007E3C">
              <w:t>En fördelningspolitisk redogörelse och fördelning utifrån genus som särtryck i budgetpropositionen 2008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>
            <w:r w:rsidRPr="00007E3C">
              <w:t>2006/07:581 av Ann-Kristine Johansson (s)</w:t>
            </w:r>
          </w:p>
          <w:p w:rsidR="007E3AA4" w:rsidRPr="00007E3C" w:rsidRDefault="007E3AA4">
            <w:r w:rsidRPr="00007E3C">
              <w:t>En sammanhållen landsbygdspolitik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>
            <w:r w:rsidRPr="00007E3C">
              <w:t>2006/07:603 av Staffan Danielsson (c)</w:t>
            </w:r>
          </w:p>
          <w:p w:rsidR="007E3AA4" w:rsidRPr="00007E3C" w:rsidRDefault="007E3AA4">
            <w:r w:rsidRPr="00007E3C">
              <w:t>Tillväxt i Afrikas jordbruk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>
            <w:r w:rsidRPr="00007E3C">
              <w:t>2006/07:609 av Kent Persson (v)</w:t>
            </w:r>
          </w:p>
          <w:p w:rsidR="007E3AA4" w:rsidRPr="00007E3C" w:rsidRDefault="007E3AA4">
            <w:r w:rsidRPr="00007E3C">
              <w:t>Strandskydd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>
            <w:r w:rsidRPr="00007E3C">
              <w:t>2006/07:610 av Elina Linna (v)</w:t>
            </w:r>
          </w:p>
          <w:p w:rsidR="007E3AA4" w:rsidRPr="00007E3C" w:rsidRDefault="007E3AA4">
            <w:r w:rsidRPr="00007E3C">
              <w:t>Äldre med psykossjukdom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>
            <w:r w:rsidRPr="00007E3C">
              <w:t>2006/07:613 av Margareta Israelsson (s)</w:t>
            </w:r>
          </w:p>
          <w:p w:rsidR="007E3AA4" w:rsidRPr="00007E3C" w:rsidRDefault="007E3AA4">
            <w:r w:rsidRPr="00007E3C">
              <w:t>Public services framtid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>
            <w:r w:rsidRPr="00007E3C">
              <w:t>2006/07:614 av Margareta Israelsson (s)</w:t>
            </w:r>
          </w:p>
          <w:p w:rsidR="007E3AA4" w:rsidRPr="00007E3C" w:rsidRDefault="007E3AA4">
            <w:r w:rsidRPr="00007E3C">
              <w:t>Kulturmålen och demokratin</w:t>
            </w:r>
          </w:p>
        </w:tc>
        <w:tc>
          <w:tcPr>
            <w:tcW w:w="2481" w:type="dxa"/>
          </w:tcPr>
          <w:p w:rsidR="007E3AA4" w:rsidRPr="00007E3C" w:rsidRDefault="007E3AA4">
            <w:pPr>
              <w:rPr>
                <w:spacing w:val="-4"/>
              </w:rPr>
            </w:pPr>
          </w:p>
        </w:tc>
      </w:tr>
    </w:tbl>
    <w:p w:rsidR="007E3AA4" w:rsidRPr="00007E3C" w:rsidRDefault="007E3AA4">
      <w:pPr>
        <w:pStyle w:val="Blankrad"/>
      </w:pPr>
      <w:r w:rsidRPr="00007E3C">
        <w:t>     </w:t>
      </w:r>
    </w:p>
    <w:p w:rsidR="007E3AA4" w:rsidRPr="00007E3C" w:rsidRDefault="007E3AA4">
      <w:pPr>
        <w:pStyle w:val="Blankrad"/>
      </w:pPr>
      <w:r w:rsidRPr="00007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3AA4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3AA4" w:rsidRPr="00007E3C" w:rsidRDefault="007E3AA4">
            <w:pPr>
              <w:pStyle w:val="HuvudrubrikFlisteNr"/>
            </w:pPr>
          </w:p>
        </w:tc>
        <w:tc>
          <w:tcPr>
            <w:tcW w:w="6237" w:type="dxa"/>
          </w:tcPr>
          <w:p w:rsidR="007E3AA4" w:rsidRPr="00007E3C" w:rsidRDefault="007E3AA4">
            <w:pPr>
              <w:pStyle w:val="Huvudrubrik"/>
            </w:pPr>
            <w:bookmarkStart w:id="5" w:name="Start_Interpellationer"/>
            <w:bookmarkEnd w:id="5"/>
            <w:r w:rsidRPr="00007E3C">
              <w:t>Svar på interpellationer</w:t>
            </w:r>
          </w:p>
        </w:tc>
        <w:tc>
          <w:tcPr>
            <w:tcW w:w="2481" w:type="dxa"/>
          </w:tcPr>
          <w:p w:rsidR="007E3AA4" w:rsidRPr="00007E3C" w:rsidRDefault="007E3AA4">
            <w:pPr>
              <w:pStyle w:val="HuvudrubrikKolumn3"/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Besvaradav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Besvaradav"/>
            </w:pPr>
            <w:r w:rsidRPr="00007E3C">
              <w:t>Näringsminister Maud Olofsson (c)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Besvaradav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2006/07:491 av Eva-Lena Jansson (s)</w:t>
            </w:r>
          </w:p>
          <w:p w:rsidR="007E3AA4" w:rsidRPr="00007E3C" w:rsidRDefault="007E3AA4" w:rsidP="007E3AA4">
            <w:r w:rsidRPr="00007E3C">
              <w:t>Direktiv för styrelser samt representation i statliga bolag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Besvaradav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Besvaradav"/>
            </w:pPr>
            <w:r w:rsidRPr="00007E3C">
              <w:t>Statsrådet Maria Larsson (kd)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Besvaradav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2006/07:523 av Elina Linna (v)</w:t>
            </w:r>
          </w:p>
          <w:p w:rsidR="007E3AA4" w:rsidRPr="00007E3C" w:rsidRDefault="007E3AA4" w:rsidP="007E3AA4">
            <w:r w:rsidRPr="00007E3C">
              <w:t>Barebacking och smittorisker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2006/07:560 av Eva Olofsson (v)</w:t>
            </w:r>
          </w:p>
          <w:p w:rsidR="007E3AA4" w:rsidRPr="00007E3C" w:rsidRDefault="007E3AA4" w:rsidP="007E3AA4">
            <w:r w:rsidRPr="00007E3C">
              <w:t>Våld mot missbrukande kvinnor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Besvaradav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Besvaradav"/>
            </w:pPr>
            <w:r w:rsidRPr="00007E3C">
              <w:t>Miljöminister Andreas Carlgren (c)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Besvaradav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2006/07:540 av Ulla Löfgren (m)</w:t>
            </w:r>
          </w:p>
          <w:p w:rsidR="007E3AA4" w:rsidRPr="00007E3C" w:rsidRDefault="007E3AA4" w:rsidP="007E3AA4">
            <w:r w:rsidRPr="00007E3C">
              <w:t>Den byråkratiska miljöprövningen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Besvaradav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Besvaradav"/>
            </w:pPr>
            <w:r w:rsidRPr="00007E3C">
              <w:t>Arbetsmarknadsminister Sven Otto Littorin (m)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Besvaradav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2006/07:557 av Sylvia Lindgren (s)</w:t>
            </w:r>
          </w:p>
          <w:p w:rsidR="007E3AA4" w:rsidRPr="00007E3C" w:rsidRDefault="007E3AA4" w:rsidP="007E3AA4">
            <w:r w:rsidRPr="00007E3C">
              <w:t>Regeringens nedskärningar på arbetsmiljöområdet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2006/07:518 av Fredrik Lundh (s)</w:t>
            </w:r>
          </w:p>
          <w:p w:rsidR="007E3AA4" w:rsidRPr="00007E3C" w:rsidRDefault="007E3AA4" w:rsidP="007E3AA4">
            <w:r w:rsidRPr="00007E3C">
              <w:t>Sommarjobb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2006/07:546 av Hillevi Larsson (s)</w:t>
            </w:r>
          </w:p>
          <w:p w:rsidR="007E3AA4" w:rsidRPr="00007E3C" w:rsidRDefault="007E3AA4" w:rsidP="007E3AA4">
            <w:r w:rsidRPr="00007E3C">
              <w:t>EU-kommissionen och arbetsmiljön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2006/07:559 av Lars Lilja (s)</w:t>
            </w:r>
          </w:p>
          <w:p w:rsidR="007E3AA4" w:rsidRPr="00007E3C" w:rsidRDefault="007E3AA4" w:rsidP="007E3AA4">
            <w:r w:rsidRPr="00007E3C">
              <w:t>Nedläggningen av Arbetslivsinstitutet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2006/07:554 av Sven-Erik Österberg (s)</w:t>
            </w:r>
          </w:p>
          <w:p w:rsidR="007E3AA4" w:rsidRPr="00007E3C" w:rsidRDefault="007E3AA4" w:rsidP="007E3AA4">
            <w:r w:rsidRPr="00007E3C">
              <w:t>Obligatorisk arbetslöshetsförsäkring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2006/07:561 av Sven-Erik Österberg (s)</w:t>
            </w:r>
          </w:p>
          <w:p w:rsidR="007E3AA4" w:rsidRPr="00007E3C" w:rsidRDefault="007E3AA4" w:rsidP="007E3AA4">
            <w:r w:rsidRPr="00007E3C">
              <w:t>Ytterligare skärpningar i arbetslöshetsförsäkringen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2006/07:562 av Jennie Nilsson (s)</w:t>
            </w:r>
          </w:p>
          <w:p w:rsidR="007E3AA4" w:rsidRPr="00007E3C" w:rsidRDefault="007E3AA4" w:rsidP="007E3AA4">
            <w:r w:rsidRPr="00007E3C">
              <w:t>Stärkt rätt till heltidsanställning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</w:tbl>
    <w:p w:rsidR="007E3AA4" w:rsidRPr="00007E3C" w:rsidRDefault="007E3AA4">
      <w:pPr>
        <w:pStyle w:val="Blankrad"/>
      </w:pPr>
      <w:r w:rsidRPr="00007E3C">
        <w:t>     </w:t>
      </w:r>
    </w:p>
    <w:p w:rsidR="007E3AA4" w:rsidRPr="00007E3C" w:rsidRDefault="007E3AA4">
      <w:pPr>
        <w:pStyle w:val="Blankrad"/>
      </w:pPr>
      <w:r w:rsidRPr="00007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3AA4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3AA4" w:rsidRPr="00007E3C" w:rsidRDefault="007E3AA4">
            <w:pPr>
              <w:pStyle w:val="HuvudrubrikFlisteNr"/>
            </w:pPr>
          </w:p>
        </w:tc>
        <w:tc>
          <w:tcPr>
            <w:tcW w:w="6237" w:type="dxa"/>
          </w:tcPr>
          <w:p w:rsidR="007E3AA4" w:rsidRPr="00007E3C" w:rsidRDefault="007E3AA4">
            <w:pPr>
              <w:pStyle w:val="Huvudrubrik"/>
            </w:pPr>
            <w:bookmarkStart w:id="6" w:name="Start_ÄrendenFörBordläggning"/>
            <w:bookmarkEnd w:id="6"/>
            <w:r w:rsidRPr="00007E3C">
              <w:t>Ärenden för bordläggning</w:t>
            </w:r>
          </w:p>
        </w:tc>
        <w:tc>
          <w:tcPr>
            <w:tcW w:w="2481" w:type="dxa"/>
          </w:tcPr>
          <w:p w:rsidR="007E3AA4" w:rsidRPr="00007E3C" w:rsidRDefault="007E3AA4">
            <w:pPr>
              <w:pStyle w:val="HuvudrubrikKolumn3"/>
            </w:pPr>
            <w:r w:rsidRPr="00007E3C">
              <w:t>Reservationer</w:t>
            </w: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renderubrik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renderubrik"/>
            </w:pPr>
            <w:r w:rsidRPr="00007E3C">
              <w:t>Trafikutskottets betänkande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renderubrik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2006/07:TU13 Rapportering av händelser inom civil luftfart m.m.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renderubrik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renderubrik"/>
            </w:pPr>
            <w:r w:rsidRPr="00007E3C">
              <w:t>Näringsutskottets betänkande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renderubrik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2006/07:NU15 Lag om strukturfondspartnerskap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renderubrik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renderubrik"/>
            </w:pPr>
            <w:r w:rsidRPr="00007E3C">
              <w:t>Konstitutionsutskottets betänkande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renderubrik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2006/07:KU17 Redogörelse för behandlingen av riksdagens skrivelser till regeringen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0C0599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7E3AA4" w:rsidRPr="00007E3C" w:rsidRDefault="007E3AA4" w:rsidP="000C0599">
            <w:pPr>
              <w:pStyle w:val="renderubrik"/>
              <w:pageBreakBefore/>
            </w:pPr>
            <w:r w:rsidRPr="00007E3C">
              <w:t>Utbildningsutskottets betänkande</w:t>
            </w:r>
          </w:p>
        </w:tc>
        <w:tc>
          <w:tcPr>
            <w:tcW w:w="2481" w:type="dxa"/>
          </w:tcPr>
          <w:p w:rsidR="007E3AA4" w:rsidRPr="00007E3C" w:rsidRDefault="007E3AA4" w:rsidP="000C0599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2006/07:UbU17 Vägar till högskolan för kunskap och kvalitet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  <w:r w:rsidRPr="00007E3C">
              <w:rPr>
                <w:spacing w:val="-4"/>
              </w:rPr>
              <w:t>14 res. (s,v,mp)</w:t>
            </w: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renderubrik"/>
            </w:pPr>
          </w:p>
        </w:tc>
        <w:tc>
          <w:tcPr>
            <w:tcW w:w="6237" w:type="dxa"/>
          </w:tcPr>
          <w:p w:rsidR="007E3AA4" w:rsidRPr="00007E3C" w:rsidRDefault="007E3AA4" w:rsidP="007E3AA4">
            <w:pPr>
              <w:pStyle w:val="renderubrik"/>
            </w:pPr>
            <w:r w:rsidRPr="00007E3C">
              <w:t>Utrikesutskottets betänkande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pStyle w:val="renderubrik"/>
              <w:rPr>
                <w:spacing w:val="-4"/>
              </w:rPr>
            </w:pPr>
          </w:p>
        </w:tc>
      </w:tr>
      <w:tr w:rsidR="007E3AA4" w:rsidRPr="00007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AA4" w:rsidRPr="00007E3C" w:rsidRDefault="007E3AA4" w:rsidP="007E3AA4">
            <w:pPr>
              <w:pStyle w:val="FlistaNrText"/>
            </w:pPr>
          </w:p>
        </w:tc>
        <w:tc>
          <w:tcPr>
            <w:tcW w:w="6237" w:type="dxa"/>
          </w:tcPr>
          <w:p w:rsidR="007E3AA4" w:rsidRPr="00007E3C" w:rsidRDefault="007E3AA4" w:rsidP="007E3AA4">
            <w:r w:rsidRPr="00007E3C">
              <w:t>2006/07:UU3 Norden</w:t>
            </w:r>
          </w:p>
        </w:tc>
        <w:tc>
          <w:tcPr>
            <w:tcW w:w="2481" w:type="dxa"/>
          </w:tcPr>
          <w:p w:rsidR="007E3AA4" w:rsidRPr="00007E3C" w:rsidRDefault="007E3AA4" w:rsidP="007E3AA4">
            <w:pPr>
              <w:rPr>
                <w:spacing w:val="-4"/>
              </w:rPr>
            </w:pPr>
            <w:r w:rsidRPr="00007E3C">
              <w:rPr>
                <w:spacing w:val="-4"/>
              </w:rPr>
              <w:t>1 res. (v)</w:t>
            </w:r>
          </w:p>
        </w:tc>
      </w:tr>
    </w:tbl>
    <w:p w:rsidR="007E3AA4" w:rsidRPr="00007E3C" w:rsidRDefault="007E3AA4">
      <w:pPr>
        <w:pStyle w:val="Blankrad"/>
      </w:pPr>
      <w:r w:rsidRPr="00007E3C">
        <w:t>     </w:t>
      </w:r>
    </w:p>
    <w:p w:rsidR="007E3AA4" w:rsidRPr="00007E3C" w:rsidRDefault="007E3AA4">
      <w:pPr>
        <w:pStyle w:val="Blankrad"/>
      </w:pPr>
      <w:r w:rsidRPr="00007E3C">
        <w:t>     </w:t>
      </w:r>
    </w:p>
    <w:p w:rsidR="007E3AA4" w:rsidRPr="00007E3C" w:rsidRDefault="007E3AA4">
      <w:pPr>
        <w:pStyle w:val="Blankrad"/>
      </w:pPr>
      <w:r w:rsidRPr="00007E3C">
        <w:t>     </w:t>
      </w:r>
    </w:p>
    <w:p w:rsidR="007E3AA4" w:rsidRPr="00007E3C" w:rsidRDefault="007E3AA4">
      <w:pPr>
        <w:pStyle w:val="Blankrad"/>
      </w:pPr>
      <w:r w:rsidRPr="00007E3C">
        <w:t>    </w:t>
      </w:r>
    </w:p>
    <w:p w:rsidR="007E3AA4" w:rsidRPr="00007E3C" w:rsidRDefault="007E3AA4">
      <w:pPr>
        <w:pStyle w:val="Blankrad"/>
      </w:pPr>
      <w:r w:rsidRPr="00007E3C">
        <w:t>    </w:t>
      </w:r>
    </w:p>
    <w:p w:rsidR="006E04A4" w:rsidRPr="00007E3C" w:rsidRDefault="006E04A4">
      <w:pPr>
        <w:pStyle w:val="Blankrad"/>
      </w:pPr>
      <w:r w:rsidRPr="00007E3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07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07E3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07E3C" w:rsidRDefault="006E04A4">
            <w:pPr>
              <w:pStyle w:val="StreckMitten"/>
            </w:pPr>
            <w:r w:rsidRPr="00007E3C">
              <w:tab/>
            </w:r>
            <w:r w:rsidRPr="00007E3C">
              <w:tab/>
            </w:r>
          </w:p>
        </w:tc>
      </w:tr>
    </w:tbl>
    <w:p w:rsidR="006E04A4" w:rsidRPr="00007E3C" w:rsidRDefault="006E04A4"/>
    <w:sectPr w:rsidR="006E04A4" w:rsidRPr="00007E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E62" w:rsidRPr="00007E3C" w:rsidRDefault="00216E62">
      <w:r w:rsidRPr="00007E3C">
        <w:separator/>
      </w:r>
    </w:p>
  </w:endnote>
  <w:endnote w:type="continuationSeparator" w:id="0">
    <w:p w:rsidR="00216E62" w:rsidRPr="00007E3C" w:rsidRDefault="00216E62">
      <w:r w:rsidRPr="00007E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AA4" w:rsidRPr="00007E3C" w:rsidRDefault="007E3AA4">
    <w:pPr>
      <w:pStyle w:val="Sidhuvud"/>
      <w:jc w:val="center"/>
    </w:pPr>
    <w:r w:rsidRPr="00007E3C">
      <w:fldChar w:fldCharType="begin" w:fldLock="1"/>
    </w:r>
    <w:r w:rsidRPr="00007E3C">
      <w:instrText xml:space="preserve"> PAGE </w:instrText>
    </w:r>
    <w:r w:rsidRPr="00007E3C">
      <w:fldChar w:fldCharType="separate"/>
    </w:r>
    <w:r w:rsidR="00D17FE9" w:rsidRPr="00007E3C">
      <w:t>3</w:t>
    </w:r>
    <w:r w:rsidRPr="00007E3C">
      <w:fldChar w:fldCharType="end"/>
    </w:r>
    <w:r w:rsidRPr="00007E3C">
      <w:t>(</w:t>
    </w:r>
    <w:r w:rsidRPr="00007E3C">
      <w:fldChar w:fldCharType="begin" w:fldLock="1"/>
    </w:r>
    <w:r w:rsidRPr="00007E3C">
      <w:instrText xml:space="preserve"> NUMPAGES </w:instrText>
    </w:r>
    <w:r w:rsidRPr="00007E3C">
      <w:fldChar w:fldCharType="separate"/>
    </w:r>
    <w:r w:rsidR="00D17FE9" w:rsidRPr="00007E3C">
      <w:t>3</w:t>
    </w:r>
    <w:r w:rsidRPr="00007E3C">
      <w:fldChar w:fldCharType="end"/>
    </w:r>
    <w:r w:rsidRPr="00007E3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AA4" w:rsidRPr="00007E3C" w:rsidRDefault="007E3AA4">
    <w:pPr>
      <w:pStyle w:val="Sidhuvud"/>
      <w:jc w:val="center"/>
    </w:pPr>
    <w:r w:rsidRPr="00007E3C">
      <w:fldChar w:fldCharType="begin" w:fldLock="1"/>
    </w:r>
    <w:r w:rsidRPr="00007E3C">
      <w:instrText xml:space="preserve"> PAGE </w:instrText>
    </w:r>
    <w:r w:rsidRPr="00007E3C">
      <w:fldChar w:fldCharType="separate"/>
    </w:r>
    <w:r w:rsidR="006078BE" w:rsidRPr="00007E3C">
      <w:t>1</w:t>
    </w:r>
    <w:r w:rsidRPr="00007E3C">
      <w:fldChar w:fldCharType="end"/>
    </w:r>
    <w:r w:rsidRPr="00007E3C">
      <w:t>(</w:t>
    </w:r>
    <w:r w:rsidRPr="00007E3C">
      <w:fldChar w:fldCharType="begin" w:fldLock="1"/>
    </w:r>
    <w:r w:rsidRPr="00007E3C">
      <w:instrText xml:space="preserve"> NUMPAGES </w:instrText>
    </w:r>
    <w:r w:rsidRPr="00007E3C">
      <w:fldChar w:fldCharType="separate"/>
    </w:r>
    <w:r w:rsidR="00D17FE9" w:rsidRPr="00007E3C">
      <w:t>3</w:t>
    </w:r>
    <w:r w:rsidRPr="00007E3C">
      <w:fldChar w:fldCharType="end"/>
    </w:r>
    <w:r w:rsidRPr="00007E3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E62" w:rsidRPr="00007E3C" w:rsidRDefault="00216E62">
      <w:r w:rsidRPr="00007E3C">
        <w:separator/>
      </w:r>
    </w:p>
  </w:footnote>
  <w:footnote w:type="continuationSeparator" w:id="0">
    <w:p w:rsidR="00216E62" w:rsidRPr="00007E3C" w:rsidRDefault="00216E62">
      <w:r w:rsidRPr="00007E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AA4" w:rsidRPr="00007E3C" w:rsidRDefault="007E3AA4">
    <w:pPr>
      <w:pStyle w:val="Sidhuvud"/>
      <w:tabs>
        <w:tab w:val="clear" w:pos="4536"/>
      </w:tabs>
    </w:pPr>
    <w:r w:rsidRPr="00007E3C">
      <w:fldChar w:fldCharType="begin" w:fldLock="1"/>
    </w:r>
    <w:r w:rsidRPr="00007E3C">
      <w:instrText xml:space="preserve"> DOCPROPERTY "DocumentDate" </w:instrText>
    </w:r>
    <w:r w:rsidRPr="00007E3C">
      <w:fldChar w:fldCharType="separate"/>
    </w:r>
    <w:r w:rsidR="00D17FE9" w:rsidRPr="00007E3C">
      <w:t>Tisdagen den 5 juni 2007</w:t>
    </w:r>
    <w:r w:rsidRPr="00007E3C">
      <w:fldChar w:fldCharType="end"/>
    </w:r>
    <w:r w:rsidRPr="00007E3C">
      <w:tab/>
    </w:r>
  </w:p>
  <w:p w:rsidR="007E3AA4" w:rsidRPr="00007E3C" w:rsidRDefault="007E3AA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07E3C">
      <w:rPr>
        <w:sz w:val="12"/>
      </w:rPr>
      <w:tab/>
    </w:r>
  </w:p>
  <w:p w:rsidR="007E3AA4" w:rsidRPr="00007E3C" w:rsidRDefault="007E3A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AA4" w:rsidRPr="00007E3C" w:rsidRDefault="00007E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07E3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AA4" w:rsidRPr="00007E3C" w:rsidRDefault="007E3AA4">
    <w:pPr>
      <w:pStyle w:val="Dokumentrubrik"/>
      <w:spacing w:after="360"/>
    </w:pPr>
    <w:r w:rsidRPr="00007E3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91293552">
    <w:abstractNumId w:val="5"/>
  </w:num>
  <w:num w:numId="2" w16cid:durableId="1235041893">
    <w:abstractNumId w:val="2"/>
  </w:num>
  <w:num w:numId="3" w16cid:durableId="1952588992">
    <w:abstractNumId w:val="4"/>
  </w:num>
  <w:num w:numId="4" w16cid:durableId="269168849">
    <w:abstractNumId w:val="1"/>
  </w:num>
  <w:num w:numId="5" w16cid:durableId="276106382">
    <w:abstractNumId w:val="0"/>
  </w:num>
  <w:num w:numId="6" w16cid:durableId="1434277803">
    <w:abstractNumId w:val="3"/>
  </w:num>
  <w:num w:numId="7" w16cid:durableId="1987009733">
    <w:abstractNumId w:val="3"/>
  </w:num>
  <w:num w:numId="8" w16cid:durableId="968049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6BDA"/>
    <w:rsid w:val="00000608"/>
    <w:rsid w:val="00003249"/>
    <w:rsid w:val="00007E3C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C0599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16E62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10DD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078BE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C23F1"/>
    <w:rsid w:val="007D165E"/>
    <w:rsid w:val="007D7A4C"/>
    <w:rsid w:val="007D7F1E"/>
    <w:rsid w:val="007E3AA4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10D0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96BDA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0648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196B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17FE9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342CB-1E64-4688-909E-EEAD11DA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353</Words>
  <Characters>2403</Characters>
  <Application>Microsoft Office Word</Application>
  <DocSecurity>4</DocSecurity>
  <Lines>200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2006/07:120</vt:lpstr>
      <vt:lpstr>Tisdagen den 5 juni 2007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2007-06-04T11:15:00Z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5 juni 2007</vt:lpwstr>
  </property>
  <property fmtid="{D5CDD505-2E9C-101B-9397-08002B2CF9AE}" pid="3" name="DocumentNumber">
    <vt:lpwstr>120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2007-06-05</vt:lpwstr>
  </property>
</Properties>
</file>