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6C2" w:rsidRPr="00272D61" w:rsidRDefault="00BA26C2" w:rsidP="00035826">
      <w:pPr>
        <w:pStyle w:val="Hemstlrubrik"/>
      </w:pPr>
      <w:r w:rsidRPr="00272D61">
        <w:t>Förslag till riksdagsbeslut</w:t>
      </w:r>
    </w:p>
    <w:p w:rsidR="00BA26C2" w:rsidRPr="00272D61" w:rsidRDefault="00BA26C2" w:rsidP="003D6DDA">
      <w:pPr>
        <w:pStyle w:val="Hemstlatt"/>
      </w:pPr>
      <w:r w:rsidRPr="00272D61">
        <w:t>Riksdagen tillkännager för regeringen som sin mening vad som i moti</w:t>
      </w:r>
      <w:r w:rsidRPr="00272D61">
        <w:t>o</w:t>
      </w:r>
      <w:r w:rsidRPr="00272D61">
        <w:t>nen anförs om förutsättningarna för ett livskraftigt näringsliv i Västsver</w:t>
      </w:r>
      <w:r w:rsidRPr="00272D61">
        <w:t>i</w:t>
      </w:r>
      <w:r w:rsidRPr="00272D61">
        <w:t>ge.</w:t>
      </w:r>
    </w:p>
    <w:p w:rsidR="00BA26C2" w:rsidRPr="00272D61" w:rsidRDefault="00BA26C2">
      <w:pPr>
        <w:pStyle w:val="Rubrik1"/>
      </w:pPr>
      <w:r w:rsidRPr="00272D61">
        <w:t>Inledning</w:t>
      </w:r>
    </w:p>
    <w:p w:rsidR="00BA26C2" w:rsidRPr="00272D61" w:rsidRDefault="00BA26C2">
      <w:r w:rsidRPr="00272D61">
        <w:t>Västsveriges positiva utveckling beror i hög grad av utvecklingskraften hos näringslivet som verkar i skarp konkurrens på den nationella och internati</w:t>
      </w:r>
      <w:r w:rsidRPr="00272D61">
        <w:t>o</w:t>
      </w:r>
      <w:r w:rsidRPr="00272D61">
        <w:t>nella marknaden. Specifikt för näringslivet i Västsverige är hög specialisering och starka nätverk inom nationellt betydelsefulla branscher. Det är viktigt att stärka villkoren för både befintligt näringsliv och nyskapande och nyföret</w:t>
      </w:r>
      <w:r w:rsidRPr="00272D61">
        <w:t>a</w:t>
      </w:r>
      <w:r w:rsidRPr="00272D61">
        <w:t>gande.</w:t>
      </w:r>
    </w:p>
    <w:p w:rsidR="00BA26C2" w:rsidRPr="00272D61" w:rsidRDefault="00BA26C2">
      <w:pPr>
        <w:pStyle w:val="Normaltindrag"/>
      </w:pPr>
      <w:r w:rsidRPr="00272D61">
        <w:t>Vi behöver ett näringsliv med utvecklingskraft, nyskapande och förmåga att ta fram nya produkter och tjänster som kan konkurrera på en global mar</w:t>
      </w:r>
      <w:r w:rsidRPr="00272D61">
        <w:t>k</w:t>
      </w:r>
      <w:r w:rsidRPr="00272D61">
        <w:t>nad. En högt utvecklad samverkan mellan forskning, näringsliv och samhälle behövs för att stärka innovationer och kluster. Ett positivt klimat för entrepr</w:t>
      </w:r>
      <w:r w:rsidRPr="00272D61">
        <w:t>e</w:t>
      </w:r>
      <w:r w:rsidRPr="00272D61">
        <w:t>nörskap och nyföretagande är viktigt för att få fler företag och fler arbetstil</w:t>
      </w:r>
      <w:r w:rsidRPr="00272D61">
        <w:t>l</w:t>
      </w:r>
      <w:r w:rsidRPr="00272D61">
        <w:t>fällen. Samtidigt måste en hållbar utveckling vara grunden för näringslivet, där resurshushållning, miljöteknik och miljöanpassning av produkter och tjänster står i förgrunden, såsom biomedicinsk utveckling.</w:t>
      </w:r>
    </w:p>
    <w:p w:rsidR="00BA26C2" w:rsidRPr="00272D61" w:rsidRDefault="00BA26C2">
      <w:pPr>
        <w:pStyle w:val="Normaltindrag"/>
      </w:pPr>
      <w:r w:rsidRPr="00272D61">
        <w:t>Västsverige har bra förutsättningar att klara utvecklingen även i tider av lägre tillväxt, vilket är en styrka. Här finns en betydande del av svensk ver</w:t>
      </w:r>
      <w:r w:rsidRPr="00272D61">
        <w:t>k</w:t>
      </w:r>
      <w:r w:rsidRPr="00272D61">
        <w:t>stadsindustri samlad. O</w:t>
      </w:r>
      <w:r w:rsidRPr="00272D61">
        <w:t>m</w:t>
      </w:r>
      <w:r w:rsidRPr="00272D61">
        <w:t>rådet har därmed stor betydelse som i</w:t>
      </w:r>
      <w:r w:rsidRPr="00272D61">
        <w:t>n</w:t>
      </w:r>
      <w:r w:rsidRPr="00272D61">
        <w:t>dustriell til</w:t>
      </w:r>
      <w:r w:rsidRPr="00272D61">
        <w:t>l</w:t>
      </w:r>
      <w:r w:rsidRPr="00272D61">
        <w:t>växtmotor. Industriell produktion har stor potential att generera tillväxt, a</w:t>
      </w:r>
      <w:r w:rsidRPr="00272D61">
        <w:t>r</w:t>
      </w:r>
      <w:r w:rsidRPr="00272D61">
        <w:t>betstillfällen och lönsamhet. Trots de senaste årens stora satsningar på tel</w:t>
      </w:r>
      <w:r w:rsidRPr="00272D61">
        <w:t>e</w:t>
      </w:r>
      <w:r w:rsidRPr="00272D61">
        <w:t>kom, IT, läkemedel, medicinsk teknik och bioteknik står verkstadsföretag fortfarande för cirka hälften av Sveriges varuexport.</w:t>
      </w:r>
    </w:p>
    <w:p w:rsidR="00BA26C2" w:rsidRPr="00272D61" w:rsidRDefault="00BA26C2">
      <w:pPr>
        <w:pStyle w:val="Normaltindrag"/>
      </w:pPr>
      <w:r w:rsidRPr="00272D61">
        <w:t>Regeringens och riksdagens beslut om satsningar på infrastruktur i regi</w:t>
      </w:r>
      <w:r w:rsidRPr="00272D61">
        <w:t>o</w:t>
      </w:r>
      <w:r w:rsidRPr="00272D61">
        <w:t xml:space="preserve">nen är en viktig förutsättning. Andra viktiga frågor är satsningar på forskning </w:t>
      </w:r>
      <w:r w:rsidRPr="00272D61">
        <w:lastRenderedPageBreak/>
        <w:t>och utbildning, regionala utvecklingscentra och en ökad samverkan mellan hö</w:t>
      </w:r>
      <w:r w:rsidRPr="00272D61">
        <w:t>g</w:t>
      </w:r>
      <w:r w:rsidRPr="00272D61">
        <w:t>skolor, näringsliv, region och kommuner.</w:t>
      </w:r>
    </w:p>
    <w:p w:rsidR="00BA26C2" w:rsidRPr="00272D61" w:rsidRDefault="00BA26C2">
      <w:pPr>
        <w:pStyle w:val="Rubrik1"/>
      </w:pPr>
      <w:r w:rsidRPr="00272D61">
        <w:t>Fordonsindustrin en motor för tillväxten i Sverige</w:t>
      </w:r>
    </w:p>
    <w:p w:rsidR="00BA26C2" w:rsidRPr="00272D61" w:rsidRDefault="00BA26C2">
      <w:r w:rsidRPr="00272D61">
        <w:t>Västsverige är helt dominerande i landet när det gäller fordonsindustrin, med Göteborg, Trollhättan/Uddevalla och Skövde som centra. Med de stora fo</w:t>
      </w:r>
      <w:r w:rsidRPr="00272D61">
        <w:t>r</w:t>
      </w:r>
      <w:r w:rsidRPr="00272D61">
        <w:t>donsföretagen spridda över hela Västsverige finns underleverantörer i olika led. Huvudorterna har också starka kopplingar till högskolorna för forskning och utveckling inom fordonsindustrin. Totalt arbetar omkring 50 000 männ</w:t>
      </w:r>
      <w:r w:rsidRPr="00272D61">
        <w:t>i</w:t>
      </w:r>
      <w:r w:rsidRPr="00272D61">
        <w:t>skor inom fordonsindustrin i Västsverige. Bland underleveran</w:t>
      </w:r>
      <w:r w:rsidR="00035826" w:rsidRPr="00272D61">
        <w:t>törerna är ber</w:t>
      </w:r>
      <w:r w:rsidR="00035826" w:rsidRPr="00272D61">
        <w:t>o</w:t>
      </w:r>
      <w:r w:rsidR="00035826" w:rsidRPr="00272D61">
        <w:t>endet stort, c</w:t>
      </w:r>
      <w:r w:rsidRPr="00272D61">
        <w:t>a 65</w:t>
      </w:r>
      <w:r w:rsidR="00035826" w:rsidRPr="00272D61">
        <w:t> %</w:t>
      </w:r>
      <w:r w:rsidRPr="00272D61">
        <w:t xml:space="preserve"> har helt eller till största delen fordonsindustrin som ku</w:t>
      </w:r>
      <w:r w:rsidRPr="00272D61">
        <w:t>n</w:t>
      </w:r>
      <w:r w:rsidRPr="00272D61">
        <w:t>der. I Sverige tillverkas nära 300 000 bilar årligen och vi är bland de tio främsta i världen. Det som kännetecknar framgångarna är främst att fordon</w:t>
      </w:r>
      <w:r w:rsidRPr="00272D61">
        <w:t>s</w:t>
      </w:r>
      <w:r w:rsidRPr="00272D61">
        <w:t>industrin arbetar med hela kedjan från forskning, utveckling till produktion. För Västsverige är det säkerheten och miljöarbetet som är de främsta konku</w:t>
      </w:r>
      <w:r w:rsidRPr="00272D61">
        <w:t>r</w:t>
      </w:r>
      <w:r w:rsidRPr="00272D61">
        <w:t>rensmedlen.</w:t>
      </w:r>
    </w:p>
    <w:p w:rsidR="00BA26C2" w:rsidRPr="00272D61" w:rsidRDefault="00BA26C2">
      <w:pPr>
        <w:pStyle w:val="Normaltindrag"/>
      </w:pPr>
      <w:r w:rsidRPr="00272D61">
        <w:t>För att vi ska kunna behålla och förstärka vår position krävs det en fortsatt satsning på forskning och utvecklingsarbete. Det är genom att utveckla ku</w:t>
      </w:r>
      <w:r w:rsidRPr="00272D61">
        <w:t>n</w:t>
      </w:r>
      <w:r w:rsidRPr="00272D61">
        <w:t>skap och kompetens som vi har våra främsta konkurrensfördelar. Samarbetet med högskolorna måste därför förstärkas och utvecklas ytterligare. Satsnin</w:t>
      </w:r>
      <w:r w:rsidRPr="00272D61">
        <w:t>g</w:t>
      </w:r>
      <w:r w:rsidRPr="00272D61">
        <w:t>en på Produktion i Väst, ett samarbete mellan högskolorna i Göteborg, Jö</w:t>
      </w:r>
      <w:r w:rsidRPr="00272D61">
        <w:t>n</w:t>
      </w:r>
      <w:r w:rsidRPr="00272D61">
        <w:t>köping, Skövde och Trollhättan/Uddevalla, är ett bra initiativ som tagits för att kraftsamla kring utvecklingen av industriell produktion som vi anser att regeringen aktivt bör stödja.</w:t>
      </w:r>
    </w:p>
    <w:p w:rsidR="00BA26C2" w:rsidRPr="00272D61" w:rsidRDefault="00BA26C2">
      <w:pPr>
        <w:pStyle w:val="Normaltindrag"/>
      </w:pPr>
      <w:r w:rsidRPr="00272D61">
        <w:t>I Västsverige pågår det en rad initiativ. Ett exempel är en satsning på Väs</w:t>
      </w:r>
      <w:r w:rsidRPr="00272D61">
        <w:t>t</w:t>
      </w:r>
      <w:r w:rsidRPr="00272D61">
        <w:t>sveriges position som globalt ledande region för utveckling av avancerad fordonsteknologi och fordonsrelaterad kommunik</w:t>
      </w:r>
      <w:r w:rsidRPr="00272D61">
        <w:t>a</w:t>
      </w:r>
      <w:r w:rsidRPr="00272D61">
        <w:t>tionsteknologi.</w:t>
      </w:r>
    </w:p>
    <w:p w:rsidR="00BA26C2" w:rsidRPr="00272D61" w:rsidRDefault="00BA26C2">
      <w:pPr>
        <w:pStyle w:val="Normaltindrag"/>
      </w:pPr>
      <w:r w:rsidRPr="00272D61">
        <w:t>För att stärka konkurrenskraften och utvecklingsarbetet inom industri och andra näringslivsgrenar behövs en fortsatt satsning att bygga upp regionala utvecklingscentra. Det finns idag flera framgångsrika centra där företag, hö</w:t>
      </w:r>
      <w:r w:rsidRPr="00272D61">
        <w:t>g</w:t>
      </w:r>
      <w:r w:rsidRPr="00272D61">
        <w:t>skolor, region och kommuner arbetar tillsammans för att skapa förutsättningar för företags- och produktutveckling. Innovatum i Trollhättan och Lindho</w:t>
      </w:r>
      <w:r w:rsidRPr="00272D61">
        <w:t>l</w:t>
      </w:r>
      <w:r w:rsidRPr="00272D61">
        <w:t>men i Göteborg är två sådana exempel som har och har haft en stor betydelse för utvecklingsarbetet inom fordonsindustrin. Genom att verka i utvecklingscen</w:t>
      </w:r>
      <w:r w:rsidRPr="00272D61">
        <w:t>t</w:t>
      </w:r>
      <w:r w:rsidRPr="00272D61">
        <w:t>ra ges det lokala och regionala näringslivet större förutsättningar till samarb</w:t>
      </w:r>
      <w:r w:rsidRPr="00272D61">
        <w:t>e</w:t>
      </w:r>
      <w:r w:rsidRPr="00272D61">
        <w:t>te och produktutveckling.</w:t>
      </w:r>
    </w:p>
    <w:p w:rsidR="00BA26C2" w:rsidRPr="00272D61" w:rsidRDefault="00BA26C2">
      <w:pPr>
        <w:pStyle w:val="Normaltindrag"/>
      </w:pPr>
      <w:r w:rsidRPr="00272D61">
        <w:t>Regeringens samarbete med fordonsindustrin i Västsverige som present</w:t>
      </w:r>
      <w:r w:rsidRPr="00272D61">
        <w:t>e</w:t>
      </w:r>
      <w:r w:rsidRPr="00272D61">
        <w:t>rats är positivt. 900 miljoner kronor ska satsas på fordons- och produktion</w:t>
      </w:r>
      <w:r w:rsidRPr="00272D61">
        <w:t>s</w:t>
      </w:r>
      <w:r w:rsidRPr="00272D61">
        <w:t>forskning. Samtidigt satsar Västa Götalandsregionen under de kommande åren 90 miljoner</w:t>
      </w:r>
      <w:r w:rsidR="00035826" w:rsidRPr="00272D61">
        <w:t xml:space="preserve"> kronor</w:t>
      </w:r>
      <w:r w:rsidRPr="00272D61">
        <w:t xml:space="preserve"> inom ramen för Trollhättanpaketet. General Motors öppnar sitt tionde forskningscentrum i Trollhättan. Företaget fördubblar sin egen forskningsbudget i Sverige från 50 till 100 miljoner </w:t>
      </w:r>
      <w:r w:rsidR="00035826" w:rsidRPr="00272D61">
        <w:t xml:space="preserve">kronor </w:t>
      </w:r>
      <w:r w:rsidRPr="00272D61">
        <w:t>fram till 2008. Staten skjuter till samma summa i Trollhättepaketet. Satsningen från GM</w:t>
      </w:r>
      <w:r w:rsidR="00035826" w:rsidRPr="00272D61">
        <w:t>:</w:t>
      </w:r>
      <w:r w:rsidRPr="00272D61">
        <w:t>s o</w:t>
      </w:r>
      <w:r w:rsidR="00D03B78" w:rsidRPr="00272D61">
        <w:t>ch statens sida beräknas ge c</w:t>
      </w:r>
      <w:r w:rsidRPr="00272D61">
        <w:t>a 100 nya forskarjobb i Sverige.</w:t>
      </w:r>
    </w:p>
    <w:p w:rsidR="00BA26C2" w:rsidRPr="00272D61" w:rsidRDefault="00BA26C2">
      <w:pPr>
        <w:pStyle w:val="Normaltindrag"/>
      </w:pPr>
      <w:r w:rsidRPr="00272D61">
        <w:t>Denna satsning inom fordonsindustrin är det första resultatet av det arbete som regeringen har inlett tillsammans med näringslivet och de fackliga org</w:t>
      </w:r>
      <w:r w:rsidRPr="00272D61">
        <w:t>a</w:t>
      </w:r>
      <w:r w:rsidRPr="00272D61">
        <w:t>nisationerna inom sex nyckelbranscher. Förutom fordonsbranschen handlar det om IT och telekom, metallurgi, läkemedel, skog och trä samt biotekni</w:t>
      </w:r>
      <w:r w:rsidRPr="00272D61">
        <w:t>k</w:t>
      </w:r>
      <w:r w:rsidRPr="00272D61">
        <w:t>branschen. Vi anser att det är viktigt att de branschsamtal som regeringen för resulterar i ytterligare satsningar inom dessa nyckelbranscher.</w:t>
      </w:r>
    </w:p>
    <w:p w:rsidR="00BA26C2" w:rsidRPr="00272D61" w:rsidRDefault="00BA26C2">
      <w:pPr>
        <w:pStyle w:val="Rubrik1"/>
      </w:pPr>
      <w:r w:rsidRPr="00272D61">
        <w:t>God infrastruktur en förutsättning för ett växande näringsliv</w:t>
      </w:r>
    </w:p>
    <w:p w:rsidR="00BA26C2" w:rsidRPr="00272D61" w:rsidRDefault="00BA26C2">
      <w:pPr>
        <w:rPr>
          <w:snapToGrid w:val="0"/>
          <w:color w:val="000000"/>
        </w:rPr>
      </w:pPr>
      <w:r w:rsidRPr="00272D61">
        <w:t>Under 2004 fattade regering och riksdag beslut om att m</w:t>
      </w:r>
      <w:r w:rsidRPr="00272D61">
        <w:rPr>
          <w:snapToGrid w:val="0"/>
          <w:color w:val="000000"/>
        </w:rPr>
        <w:t>ellan 2004 och 2015 satsa 384 miljarder kronor för att bygga ut infrastrukturen i landet. För Väs</w:t>
      </w:r>
      <w:r w:rsidRPr="00272D61">
        <w:rPr>
          <w:snapToGrid w:val="0"/>
          <w:color w:val="000000"/>
        </w:rPr>
        <w:t>t</w:t>
      </w:r>
      <w:r w:rsidRPr="00272D61">
        <w:rPr>
          <w:snapToGrid w:val="0"/>
          <w:color w:val="000000"/>
        </w:rPr>
        <w:t>sverige har vi sett fram emot att angelägna projekt som kan starta under per</w:t>
      </w:r>
      <w:r w:rsidRPr="00272D61">
        <w:rPr>
          <w:snapToGrid w:val="0"/>
          <w:color w:val="000000"/>
        </w:rPr>
        <w:t>i</w:t>
      </w:r>
      <w:r w:rsidRPr="00272D61">
        <w:rPr>
          <w:snapToGrid w:val="0"/>
          <w:color w:val="000000"/>
        </w:rPr>
        <w:t>oden. Det handlar om satsningar på E 6:an, delar av E 20, riks</w:t>
      </w:r>
      <w:r w:rsidRPr="00272D61">
        <w:rPr>
          <w:snapToGrid w:val="0"/>
          <w:color w:val="000000"/>
        </w:rPr>
        <w:softHyphen/>
        <w:t>vägarna 40, 44 och 45, Partihallsmotet i Göteborg. Järnvägssatsningarna på Västkustb</w:t>
      </w:r>
      <w:r w:rsidRPr="00272D61">
        <w:rPr>
          <w:snapToGrid w:val="0"/>
          <w:color w:val="000000"/>
        </w:rPr>
        <w:t>a</w:t>
      </w:r>
      <w:r w:rsidRPr="00272D61">
        <w:rPr>
          <w:snapToGrid w:val="0"/>
          <w:color w:val="000000"/>
        </w:rPr>
        <w:t>nan och Norge–Vänern-banan krävs för att öka möjligheterna att flytta transpo</w:t>
      </w:r>
      <w:r w:rsidRPr="00272D61">
        <w:rPr>
          <w:snapToGrid w:val="0"/>
          <w:color w:val="000000"/>
        </w:rPr>
        <w:t>r</w:t>
      </w:r>
      <w:r w:rsidRPr="00272D61">
        <w:rPr>
          <w:snapToGrid w:val="0"/>
          <w:color w:val="000000"/>
        </w:rPr>
        <w:t>terna från vägarna till mer miljövänliga transporter på järnväg.</w:t>
      </w:r>
    </w:p>
    <w:p w:rsidR="00BA26C2" w:rsidRPr="00272D61" w:rsidRDefault="00BA26C2">
      <w:pPr>
        <w:pStyle w:val="Normaltindrag"/>
      </w:pPr>
      <w:r w:rsidRPr="00272D61">
        <w:rPr>
          <w:snapToGrid w:val="0"/>
          <w:color w:val="000000"/>
        </w:rPr>
        <w:t>Det har dock uppkommit orosmoln när det gäller satsningarna. Problemet ligger i att de anvisade budgetmedlen ligger långt under vad som anges i den regionala infrastrukturplanen. För 2005 fick Västsverige knappt 60</w:t>
      </w:r>
      <w:r w:rsidR="00035826" w:rsidRPr="00272D61">
        <w:rPr>
          <w:snapToGrid w:val="0"/>
          <w:color w:val="000000"/>
        </w:rPr>
        <w:t> %</w:t>
      </w:r>
      <w:r w:rsidRPr="00272D61">
        <w:rPr>
          <w:snapToGrid w:val="0"/>
          <w:color w:val="000000"/>
        </w:rPr>
        <w:t xml:space="preserve"> av detta. Konsekvensen blir att viktiga projekt blir lidande. Vi anser att det är viktigt att de beslutande satsningarna kommer igång och slutförs under den tid som är fastlagd. När det gäller </w:t>
      </w:r>
      <w:r w:rsidR="00035826" w:rsidRPr="00272D61">
        <w:rPr>
          <w:snapToGrid w:val="0"/>
          <w:color w:val="000000"/>
        </w:rPr>
        <w:t>P</w:t>
      </w:r>
      <w:r w:rsidRPr="00272D61">
        <w:rPr>
          <w:snapToGrid w:val="0"/>
          <w:color w:val="000000"/>
        </w:rPr>
        <w:t>ar</w:t>
      </w:r>
      <w:r w:rsidR="00035826" w:rsidRPr="00272D61">
        <w:rPr>
          <w:snapToGrid w:val="0"/>
          <w:color w:val="000000"/>
        </w:rPr>
        <w:t>t</w:t>
      </w:r>
      <w:r w:rsidRPr="00272D61">
        <w:rPr>
          <w:snapToGrid w:val="0"/>
          <w:color w:val="000000"/>
        </w:rPr>
        <w:t>ihallsförbindelsen har styrelsen för Västra Götaland beslutat att möjliggöra en tidigare igångsättning av bygget, vilket gör att ett trafikproblem som berör hela Västsverige kan lösas.</w:t>
      </w:r>
    </w:p>
    <w:p w:rsidR="00BA26C2" w:rsidRPr="00272D61" w:rsidRDefault="00BA26C2">
      <w:pPr>
        <w:pStyle w:val="Normaltindrag"/>
      </w:pPr>
      <w:r w:rsidRPr="00272D61">
        <w:t>Under de närmaste 10 åren är utrymmet för större satsningar intecknade och redan kända men det innebär inte att behoven är täckta. Andra viktiga projekt som sedan måste till är bl.a. den resterade delen av E 20, färdigstä</w:t>
      </w:r>
      <w:r w:rsidRPr="00272D61">
        <w:t>l</w:t>
      </w:r>
      <w:r w:rsidRPr="00272D61">
        <w:t>lande av Västlänken och tågtunneln under Göteborg, färdigställande av Väs</w:t>
      </w:r>
      <w:r w:rsidRPr="00272D61">
        <w:t>t</w:t>
      </w:r>
      <w:r w:rsidRPr="00272D61">
        <w:t>kustbanan i dess helhet och Götalandsbanan.</w:t>
      </w:r>
    </w:p>
    <w:p w:rsidR="00BA26C2" w:rsidRPr="00272D61" w:rsidRDefault="00BA26C2">
      <w:pPr>
        <w:pStyle w:val="Rubrik1"/>
      </w:pPr>
      <w:r w:rsidRPr="00272D61">
        <w:t>Förstoring av arbetsmarknadsregionerna</w:t>
      </w:r>
    </w:p>
    <w:p w:rsidR="00BA26C2" w:rsidRPr="00272D61" w:rsidRDefault="00BA26C2" w:rsidP="00035826">
      <w:r w:rsidRPr="00272D61">
        <w:t>Vid sidan av offentlig service är tillgången till väl fungerande och tillförlitliga kommunikationer en grundläggande förutsättning för ett livskraftigt näring</w:t>
      </w:r>
      <w:r w:rsidRPr="00272D61">
        <w:t>s</w:t>
      </w:r>
      <w:r w:rsidRPr="00272D61">
        <w:t>liv i Västsverige. Förutom satsningarna på vägar, järnvägar och en välfung</w:t>
      </w:r>
      <w:r w:rsidRPr="00272D61">
        <w:t>e</w:t>
      </w:r>
      <w:r w:rsidRPr="00272D61">
        <w:t>rande kollektivtrafik behöver även grundförutsättningarna för en fungerande IT-infrastruktur förbättras. Tillgång till bredband och andra telekommunik</w:t>
      </w:r>
      <w:r w:rsidRPr="00272D61">
        <w:t>a</w:t>
      </w:r>
      <w:r w:rsidRPr="00272D61">
        <w:t>tioner blir en allt viktigare förutsättning för att företag och arbetstillfällen ska kunna finnas även utanför stora befolkningscentra. En infrastruktur med hög kvalitet vad gäller hastighet och kap</w:t>
      </w:r>
      <w:r w:rsidRPr="00272D61">
        <w:t>a</w:t>
      </w:r>
      <w:r w:rsidRPr="00272D61">
        <w:t>citet bör byggas upp i Västsverige för att ge förutsättningar att utnyttja IT som drivkraft för regional utveckling och konkurrenskraft.</w:t>
      </w:r>
    </w:p>
    <w:p w:rsidR="00BA26C2" w:rsidRPr="00272D61" w:rsidRDefault="00BA26C2">
      <w:pPr>
        <w:pStyle w:val="Normaltindrag"/>
      </w:pPr>
      <w:r w:rsidRPr="00272D61">
        <w:t>Genom att förbättra infrastrukturen och kommunikationerna så att kun</w:t>
      </w:r>
      <w:r w:rsidRPr="00272D61">
        <w:t>d</w:t>
      </w:r>
      <w:r w:rsidRPr="00272D61">
        <w:t>underlag och arbetsmarknad vidgas i en så kallad regionförstoring öppnas också nya möjligheter för människor i mindre orter. I Västsverige finns en stor potential för regionförstoring framför</w:t>
      </w:r>
      <w:r w:rsidR="00035826" w:rsidRPr="00272D61">
        <w:t xml:space="preserve"> </w:t>
      </w:r>
      <w:r w:rsidRPr="00272D61">
        <w:t>allt genom en utbyggnad av jär</w:t>
      </w:r>
      <w:r w:rsidRPr="00272D61">
        <w:t>n</w:t>
      </w:r>
      <w:r w:rsidRPr="00272D61">
        <w:t>vägssystemet.</w:t>
      </w:r>
    </w:p>
    <w:p w:rsidR="00BA26C2" w:rsidRPr="00272D61" w:rsidRDefault="00BA26C2">
      <w:pPr>
        <w:pStyle w:val="Normaltindrag"/>
      </w:pPr>
      <w:r w:rsidRPr="00272D61">
        <w:t>Genom att bygga ut vägar och kommunikationer skapas också förutsät</w:t>
      </w:r>
      <w:r w:rsidRPr="00272D61">
        <w:t>t</w:t>
      </w:r>
      <w:r w:rsidRPr="00272D61">
        <w:t>ningar för landsbygden i regionen att utvecklas och leva vidare genom ökade möjligheter till pendling till tätorterna. På så vis stärks tillväxten till fler ge</w:t>
      </w:r>
      <w:r w:rsidRPr="00272D61">
        <w:t>o</w:t>
      </w:r>
      <w:r w:rsidRPr="00272D61">
        <w:t>grafiska områden. Vidgade arbetsmarknader gör också det lättare för arbet</w:t>
      </w:r>
      <w:r w:rsidRPr="00272D61">
        <w:t>s</w:t>
      </w:r>
      <w:r w:rsidRPr="00272D61">
        <w:t>givare att rekrytera arbetskraft med rätt kompetens, vilket ökar regionens konkurrenskraft gentemot omvärlden.</w:t>
      </w:r>
    </w:p>
    <w:p w:rsidR="00BA26C2" w:rsidRPr="00272D61" w:rsidRDefault="00BA26C2">
      <w:pPr>
        <w:pStyle w:val="Rubrik1"/>
      </w:pPr>
      <w:r w:rsidRPr="00272D61">
        <w:t>Produktion i Väst</w:t>
      </w:r>
    </w:p>
    <w:p w:rsidR="00BA26C2" w:rsidRPr="00272D61" w:rsidRDefault="00BA26C2" w:rsidP="00035826">
      <w:r w:rsidRPr="00272D61">
        <w:t>Våren 2004 skapades Sveriges mest kraftfulla forsknings-, utvec</w:t>
      </w:r>
      <w:r w:rsidRPr="00272D61">
        <w:t>k</w:t>
      </w:r>
      <w:r w:rsidRPr="00272D61">
        <w:t>lings- och utbildningsplat</w:t>
      </w:r>
      <w:r w:rsidRPr="00272D61">
        <w:t>t</w:t>
      </w:r>
      <w:r w:rsidRPr="00272D61">
        <w:t>form för industriell produktion. Nätverket kallas Produktion i Väst och är ett nära samarbete mellan Chalmers tekniska högskola, Inge</w:t>
      </w:r>
      <w:r w:rsidRPr="00272D61">
        <w:t>n</w:t>
      </w:r>
      <w:r w:rsidRPr="00272D61">
        <w:t>jörshögskolan i Jönköping, Högskolan i Halmstad, Högskolan i Skövde och Högskolan i Trollhä</w:t>
      </w:r>
      <w:r w:rsidRPr="00272D61">
        <w:t>t</w:t>
      </w:r>
      <w:r w:rsidRPr="00272D61">
        <w:t>tan/Uddevalla.</w:t>
      </w:r>
    </w:p>
    <w:p w:rsidR="00BA26C2" w:rsidRPr="00272D61" w:rsidRDefault="00BA26C2">
      <w:pPr>
        <w:pStyle w:val="Normaltindrag"/>
      </w:pPr>
      <w:r w:rsidRPr="00272D61">
        <w:t>Syftet med Produktion i Väst är att åstadkomma en omfattande och lån</w:t>
      </w:r>
      <w:r w:rsidRPr="00272D61">
        <w:t>g</w:t>
      </w:r>
      <w:r w:rsidRPr="00272D61">
        <w:t>siktig utveckling av forskning och utbildning inom det produktionstekniska området. Genom samordning och profilering av forsknings- och utbildning</w:t>
      </w:r>
      <w:r w:rsidRPr="00272D61">
        <w:t>s</w:t>
      </w:r>
      <w:r w:rsidRPr="00272D61">
        <w:t>verksamheterna mellan de samarbetande högskolorna, kan de samlade resu</w:t>
      </w:r>
      <w:r w:rsidRPr="00272D61">
        <w:t>r</w:t>
      </w:r>
      <w:r w:rsidRPr="00272D61">
        <w:t>serna användas betydligt effektivare. Befintliga band mellan industri och akademi stärks ytterligare och samarbetet spä</w:t>
      </w:r>
      <w:r w:rsidRPr="00272D61">
        <w:t>n</w:t>
      </w:r>
      <w:r w:rsidRPr="00272D61">
        <w:t>ner över hela västra Sverige.</w:t>
      </w:r>
    </w:p>
    <w:p w:rsidR="00BA26C2" w:rsidRPr="00272D61" w:rsidRDefault="00BA26C2">
      <w:pPr>
        <w:pStyle w:val="Normaltindrag"/>
      </w:pPr>
      <w:r w:rsidRPr="00272D61">
        <w:rPr>
          <w:spacing w:val="-3"/>
          <w:szCs w:val="19"/>
        </w:rPr>
        <w:t xml:space="preserve">Närings- och </w:t>
      </w:r>
      <w:r w:rsidR="00D03B78" w:rsidRPr="00272D61">
        <w:rPr>
          <w:spacing w:val="-3"/>
          <w:szCs w:val="19"/>
        </w:rPr>
        <w:t xml:space="preserve">Utbildningsdepartementen </w:t>
      </w:r>
      <w:r w:rsidRPr="00272D61">
        <w:rPr>
          <w:spacing w:val="-3"/>
          <w:szCs w:val="19"/>
        </w:rPr>
        <w:t>har i rapporten ”Innovativa Sver</w:t>
      </w:r>
      <w:r w:rsidRPr="00272D61">
        <w:rPr>
          <w:spacing w:val="-3"/>
          <w:szCs w:val="19"/>
        </w:rPr>
        <w:t>i</w:t>
      </w:r>
      <w:r w:rsidRPr="00272D61">
        <w:rPr>
          <w:spacing w:val="-3"/>
          <w:szCs w:val="19"/>
        </w:rPr>
        <w:t xml:space="preserve">ge” – </w:t>
      </w:r>
      <w:r w:rsidRPr="00272D61">
        <w:t>en strategi för tillväxt genom förnyelse” lagt fast att ”former för att stödja utveckling av produktionsteknik och produktionssystem bör övervägas inom områden där Sverige har gynnsamma förutsättningar”. I samma rapport bet</w:t>
      </w:r>
      <w:r w:rsidRPr="00272D61">
        <w:t>o</w:t>
      </w:r>
      <w:r w:rsidRPr="00272D61">
        <w:t>nas vikten av stärkt samverkan och nätverk mellan företag, högskolor, unive</w:t>
      </w:r>
      <w:r w:rsidRPr="00272D61">
        <w:t>r</w:t>
      </w:r>
      <w:r w:rsidRPr="00272D61">
        <w:t>sitet och industriforskningsi</w:t>
      </w:r>
      <w:r w:rsidRPr="00272D61">
        <w:t>n</w:t>
      </w:r>
      <w:r w:rsidRPr="00272D61">
        <w:t>stitut.</w:t>
      </w:r>
    </w:p>
    <w:p w:rsidR="00BA26C2" w:rsidRPr="00272D61" w:rsidRDefault="00BA26C2">
      <w:pPr>
        <w:pStyle w:val="Normaltindrag"/>
      </w:pPr>
      <w:r w:rsidRPr="00272D61">
        <w:t>Produktion i Väst kommer även att realisera Vinnovas sedan länge uttalade önskemål om forskningsinsatser, kompetensutveckling, kunskapsspridning och samverkan vid större och medelstora högskolor, institut och lokala u</w:t>
      </w:r>
      <w:r w:rsidRPr="00272D61">
        <w:t>t</w:t>
      </w:r>
      <w:r w:rsidRPr="00272D61">
        <w:t>vecklingscentra. Insatserna krävs för att skapa internationell konkurrenskraft hos våra små och mede</w:t>
      </w:r>
      <w:r w:rsidRPr="00272D61">
        <w:t>l</w:t>
      </w:r>
      <w:r w:rsidRPr="00272D61">
        <w:t>stora företag.</w:t>
      </w:r>
    </w:p>
    <w:p w:rsidR="00BA26C2" w:rsidRPr="00272D61" w:rsidRDefault="00BA26C2">
      <w:pPr>
        <w:pStyle w:val="Normaltindrag"/>
      </w:pPr>
      <w:r w:rsidRPr="00272D61">
        <w:t>Industriell produktion har stor potential att generera tillväxt, arbetstillfällen och lönsamhet. Trots de senaste årens stora satsningar på telekom, IT, läk</w:t>
      </w:r>
      <w:r w:rsidRPr="00272D61">
        <w:t>e</w:t>
      </w:r>
      <w:r w:rsidRPr="00272D61">
        <w:t>medel, medicinsk teknik och bioteknik står våra verkstadsföretag fortf</w:t>
      </w:r>
      <w:r w:rsidRPr="00272D61">
        <w:t>a</w:t>
      </w:r>
      <w:r w:rsidRPr="00272D61">
        <w:t>rande för cirka hälften av Sveriges varuexport. Dessutom krävs en omfattande pr</w:t>
      </w:r>
      <w:r w:rsidRPr="00272D61">
        <w:t>o</w:t>
      </w:r>
      <w:r w:rsidRPr="00272D61">
        <w:t>duktionsteknisk utveckling om exempelvis landvinningarna inom materia</w:t>
      </w:r>
      <w:r w:rsidRPr="00272D61">
        <w:t>l</w:t>
      </w:r>
      <w:r w:rsidRPr="00272D61">
        <w:t>tekniken skall lämna laboratoriestadiet och kunna kommersialiseras. En o</w:t>
      </w:r>
      <w:r w:rsidRPr="00272D61">
        <w:t>m</w:t>
      </w:r>
      <w:r w:rsidRPr="00272D61">
        <w:t>fattande utflyttning av produktion ur Sverige pågår, trots att flytten kan ifr</w:t>
      </w:r>
      <w:r w:rsidRPr="00272D61">
        <w:t>å</w:t>
      </w:r>
      <w:r w:rsidRPr="00272D61">
        <w:t>gasättas ur ett industriellt såväl som ur ett nationalekonomiskt perspektiv. Ko</w:t>
      </w:r>
      <w:r w:rsidRPr="00272D61">
        <w:t>n</w:t>
      </w:r>
      <w:r w:rsidRPr="00272D61">
        <w:t>sekvenserna har blivit färre jobb och ett minskat forsknings- och utvec</w:t>
      </w:r>
      <w:r w:rsidRPr="00272D61">
        <w:t>k</w:t>
      </w:r>
      <w:r w:rsidRPr="00272D61">
        <w:t>lings</w:t>
      </w:r>
      <w:r w:rsidRPr="00272D61">
        <w:softHyphen/>
        <w:t>mässigt fokus på pr</w:t>
      </w:r>
      <w:r w:rsidRPr="00272D61">
        <w:t>o</w:t>
      </w:r>
      <w:r w:rsidRPr="00272D61">
        <w:t>duktions</w:t>
      </w:r>
      <w:r w:rsidRPr="00272D61">
        <w:softHyphen/>
        <w:t>området.</w:t>
      </w:r>
    </w:p>
    <w:p w:rsidR="00BA26C2" w:rsidRPr="00272D61" w:rsidRDefault="00BA26C2">
      <w:pPr>
        <w:pStyle w:val="Normaltindrag"/>
      </w:pPr>
      <w:r w:rsidRPr="00272D61">
        <w:t>Vår vision är att Produktion i Väst ska stärka konkurrenskraft, tillväxt och kunskaps</w:t>
      </w:r>
      <w:r w:rsidRPr="00272D61">
        <w:softHyphen/>
        <w:t>utveckling i Västsverige genom samarbete mellan industri och ak</w:t>
      </w:r>
      <w:r w:rsidRPr="00272D61">
        <w:t>a</w:t>
      </w:r>
      <w:r w:rsidRPr="00272D61">
        <w:t>demi. Honnörsorden är profilering och samverkan. Ingen högskola kan vara bäst på alla de delområden som produktionsområdet omfattar. Genom speci</w:t>
      </w:r>
      <w:r w:rsidRPr="00272D61">
        <w:t>a</w:t>
      </w:r>
      <w:r w:rsidRPr="00272D61">
        <w:t>lisering och samverkan kan Produktion i Väst snabbt bli det ledande produ</w:t>
      </w:r>
      <w:r w:rsidRPr="00272D61">
        <w:t>k</w:t>
      </w:r>
      <w:r w:rsidRPr="00272D61">
        <w:t>tion</w:t>
      </w:r>
      <w:r w:rsidRPr="00272D61">
        <w:t>s</w:t>
      </w:r>
      <w:r w:rsidRPr="00272D61">
        <w:softHyphen/>
        <w:t>forskningsklustret i Sverige och ha konkurrenskraft som sträcker sig utanför landets gränser.</w:t>
      </w:r>
    </w:p>
    <w:p w:rsidR="00BA26C2" w:rsidRPr="00272D61" w:rsidRDefault="00BA26C2">
      <w:pPr>
        <w:pStyle w:val="Normaltindrag"/>
      </w:pPr>
      <w:r w:rsidRPr="00272D61">
        <w:t>Produktion i Väst är ett etablerat nätverk med en fastlagd organisation där en styrgrupp och operativ ledningsgrupp har bildats. Nätverket vill bygga enkla, effektiva och uthålliga former för samarbetet mellan industri och hö</w:t>
      </w:r>
      <w:r w:rsidRPr="00272D61">
        <w:t>g</w:t>
      </w:r>
      <w:r w:rsidRPr="00272D61">
        <w:t>skola samt mellan deltagande högskolor. Nätverket har skapat fem forska</w:t>
      </w:r>
      <w:r w:rsidRPr="00272D61">
        <w:t>r</w:t>
      </w:r>
      <w:r w:rsidRPr="00272D61">
        <w:t>grupper där varje grupp involverar lärare och forskare från flera högskolor i västra Sv</w:t>
      </w:r>
      <w:r w:rsidRPr="00272D61">
        <w:t>e</w:t>
      </w:r>
      <w:r w:rsidRPr="00272D61">
        <w:t>rige.</w:t>
      </w:r>
    </w:p>
    <w:p w:rsidR="00BA26C2" w:rsidRPr="00272D61" w:rsidRDefault="00BA26C2">
      <w:pPr>
        <w:pStyle w:val="Normaltindrag"/>
      </w:pPr>
      <w:r w:rsidRPr="00272D61">
        <w:t>Samtliga forskargrupper kan genom</w:t>
      </w:r>
      <w:r w:rsidRPr="00272D61">
        <w:softHyphen/>
        <w:t>föra doktorandutbildning inom sina profilområden, med Chalmers som examinerande bas. Målen är behovsorie</w:t>
      </w:r>
      <w:r w:rsidRPr="00272D61">
        <w:t>n</w:t>
      </w:r>
      <w:r w:rsidRPr="00272D61">
        <w:t>terade och utgår från industrins, sam</w:t>
      </w:r>
      <w:r w:rsidRPr="00272D61">
        <w:softHyphen/>
        <w:t>hällets och akademins behov av fors</w:t>
      </w:r>
      <w:r w:rsidRPr="00272D61">
        <w:t>k</w:t>
      </w:r>
      <w:r w:rsidRPr="00272D61">
        <w:t>ning inom produktionsområdet. Profilområdena understödjer såväl teknisk som mänskligt orienterad forskning och utbildning inom produ</w:t>
      </w:r>
      <w:r w:rsidRPr="00272D61">
        <w:t>k</w:t>
      </w:r>
      <w:r w:rsidRPr="00272D61">
        <w:t>tionsområdet.</w:t>
      </w:r>
    </w:p>
    <w:p w:rsidR="00BA26C2" w:rsidRPr="00272D61" w:rsidRDefault="00BA26C2">
      <w:pPr>
        <w:pStyle w:val="Normaltindrag"/>
      </w:pPr>
      <w:r w:rsidRPr="00272D61">
        <w:t>Nätverket Produktion i Väst är en stark samling och koordinering av forsknings- och utbildningsresurser inom produktionsområdet som geno</w:t>
      </w:r>
      <w:r w:rsidRPr="00272D61">
        <w:t>m</w:t>
      </w:r>
      <w:r w:rsidRPr="00272D61">
        <w:t>förts i Sverige. Kraftsamlingen och profileringen har genomförts på högsk</w:t>
      </w:r>
      <w:r w:rsidRPr="00272D61">
        <w:t>o</w:t>
      </w:r>
      <w:r w:rsidRPr="00272D61">
        <w:t>lornas eget initiativ och inom ramen för befintliga resurser. För att stärka ett fortsatt bra arbete krävs det nu en aktiv medverkan och stöd från olika ind</w:t>
      </w:r>
      <w:r w:rsidRPr="00272D61">
        <w:t>u</w:t>
      </w:r>
      <w:r w:rsidRPr="00272D61">
        <w:t>striforskningsinstitut och från regeringen.</w:t>
      </w:r>
    </w:p>
    <w:p w:rsidR="00BA26C2" w:rsidRPr="00272D61" w:rsidRDefault="00BA26C2">
      <w:pPr>
        <w:pStyle w:val="Rubrik1"/>
      </w:pPr>
      <w:r w:rsidRPr="00272D61">
        <w:t>Miljöteknik – en framtidsbransch</w:t>
      </w:r>
    </w:p>
    <w:p w:rsidR="00BA26C2" w:rsidRPr="00272D61" w:rsidRDefault="00BA26C2" w:rsidP="00035826">
      <w:r w:rsidRPr="00272D61">
        <w:t>Globaliseringen och den skärpta internationella konkurrensen innebär stora utmaningar för svensk industri. För att möta konkurrensen är det nödvändigt att svensk industri får goda förutsättningar att ligga i frontlinjen när det gäller teknik- och produktutveckling inom områden där vi kan förutse att markn</w:t>
      </w:r>
      <w:r w:rsidRPr="00272D61">
        <w:t>a</w:t>
      </w:r>
      <w:r w:rsidRPr="00272D61">
        <w:t>derna och exportmöjligheterna växer och kommer att fortsätta växa i framt</w:t>
      </w:r>
      <w:r w:rsidRPr="00272D61">
        <w:t>i</w:t>
      </w:r>
      <w:r w:rsidRPr="00272D61">
        <w:t>den. Miljöteknik är ett sådant strategiskt område.</w:t>
      </w:r>
    </w:p>
    <w:p w:rsidR="00BA26C2" w:rsidRPr="00272D61" w:rsidRDefault="00BA26C2">
      <w:pPr>
        <w:pStyle w:val="Normaltindrag"/>
      </w:pPr>
      <w:r w:rsidRPr="00272D61">
        <w:t>Sverige är ett av världens främsta länder när det gäller miljöteknik och en stor del av utvecklingen sker i Västsverige. Den svenska miljöteknikexporten växer med 8</w:t>
      </w:r>
      <w:r w:rsidR="00035826" w:rsidRPr="00272D61">
        <w:t> %</w:t>
      </w:r>
      <w:r w:rsidRPr="00272D61">
        <w:t xml:space="preserve"> per år. De svenska företagen inom miljöteknik finns framför allt inom infrastruktur och de svenska företagen är exportaggressiva och vana att arbeta på utländska marknader. Exporten av tekniska lösningar och pr</w:t>
      </w:r>
      <w:r w:rsidRPr="00272D61">
        <w:t>o</w:t>
      </w:r>
      <w:r w:rsidRPr="00272D61">
        <w:t>dukter inom miljöområdet skulle dock kunna vara ännu större.</w:t>
      </w:r>
    </w:p>
    <w:p w:rsidR="00BA26C2" w:rsidRPr="00272D61" w:rsidRDefault="00BA26C2">
      <w:pPr>
        <w:pStyle w:val="Normaltindrag"/>
      </w:pPr>
      <w:r w:rsidRPr="00272D61">
        <w:t>Det nationella miljöteknikråd (Swentec) Swedish Environmental Techn</w:t>
      </w:r>
      <w:r w:rsidRPr="00272D61">
        <w:t>o</w:t>
      </w:r>
      <w:r w:rsidRPr="00272D61">
        <w:t>logy Council som regeringen har beslutat att inrätta ska bland annat analysera marknaderna och bli en motor i en satsning på miljöteknik. Centr</w:t>
      </w:r>
      <w:r w:rsidR="00035826" w:rsidRPr="00272D61">
        <w:t>umet</w:t>
      </w:r>
      <w:r w:rsidRPr="00272D61">
        <w:t xml:space="preserve"> lokal</w:t>
      </w:r>
      <w:r w:rsidRPr="00272D61">
        <w:t>i</w:t>
      </w:r>
      <w:r w:rsidRPr="00272D61">
        <w:t>seras vid Chalmers i Göteborg. Där finns närhet till tillämpad forskning i miljö och teknik, kunskap om företagsutveckling samt internationella relati</w:t>
      </w:r>
      <w:r w:rsidRPr="00272D61">
        <w:t>o</w:t>
      </w:r>
      <w:r w:rsidRPr="00272D61">
        <w:t>ner. I Göteborg fungerar redan idag Miljöbron som en brygga mellan stude</w:t>
      </w:r>
      <w:r w:rsidRPr="00272D61">
        <w:t>n</w:t>
      </w:r>
      <w:r w:rsidRPr="00272D61">
        <w:t>ter och näringsliv. Ekocentrum som är beläget vid Chalmers är också en n</w:t>
      </w:r>
      <w:r w:rsidRPr="00272D61">
        <w:t>a</w:t>
      </w:r>
      <w:r w:rsidRPr="00272D61">
        <w:t>tionell knytpunkt, bl</w:t>
      </w:r>
      <w:r w:rsidR="00035826" w:rsidRPr="00272D61">
        <w:t>.</w:t>
      </w:r>
      <w:r w:rsidRPr="00272D61">
        <w:t>a</w:t>
      </w:r>
      <w:r w:rsidR="00035826" w:rsidRPr="00272D61">
        <w:t>.</w:t>
      </w:r>
      <w:r w:rsidRPr="00272D61">
        <w:t xml:space="preserve"> vad gäller utbildning av små och medelstora företag inom miljö och hållbar utveckling.</w:t>
      </w:r>
    </w:p>
    <w:p w:rsidR="00BA26C2" w:rsidRPr="00272D61" w:rsidRDefault="00BA26C2">
      <w:pPr>
        <w:pStyle w:val="Normaltindrag"/>
      </w:pPr>
      <w:r w:rsidRPr="00272D61">
        <w:t>Vi anser att det är viktigt att forskning och produktutveckling inom milj</w:t>
      </w:r>
      <w:r w:rsidRPr="00272D61">
        <w:t>ö</w:t>
      </w:r>
      <w:r w:rsidRPr="00272D61">
        <w:t>teknik fortsätter att stödjas och att potentialen för ökad export tas till</w:t>
      </w:r>
      <w:r w:rsidR="00035826" w:rsidRPr="00272D61">
        <w:t xml:space="preserve"> </w:t>
      </w:r>
      <w:r w:rsidRPr="00272D61">
        <w:t>vara. Det är därför viktigt att Swentec i Göteborg under de kommande åren ges tillräc</w:t>
      </w:r>
      <w:r w:rsidRPr="00272D61">
        <w:t>k</w:t>
      </w:r>
      <w:r w:rsidRPr="00272D61">
        <w:t>iga resurser för sina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5826" w:rsidRPr="00272D61">
        <w:tblPrEx>
          <w:tblCellMar>
            <w:top w:w="0" w:type="dxa"/>
            <w:bottom w:w="0" w:type="dxa"/>
          </w:tblCellMar>
        </w:tblPrEx>
        <w:trPr>
          <w:cantSplit/>
        </w:trPr>
        <w:tc>
          <w:tcPr>
            <w:tcW w:w="3046" w:type="dxa"/>
          </w:tcPr>
          <w:p w:rsidR="00035826" w:rsidRPr="00272D61" w:rsidRDefault="00035826" w:rsidP="00035826">
            <w:pPr>
              <w:pStyle w:val="UnderskriftDatum"/>
              <w:spacing w:before="240"/>
            </w:pPr>
            <w:r w:rsidRPr="00272D61">
              <w:t>Stockholm den 3 oktober 2005</w:t>
            </w:r>
          </w:p>
        </w:tc>
        <w:tc>
          <w:tcPr>
            <w:tcW w:w="3047" w:type="dxa"/>
          </w:tcPr>
          <w:p w:rsidR="00035826" w:rsidRPr="00272D61" w:rsidRDefault="00035826" w:rsidP="00035826">
            <w:pPr>
              <w:pStyle w:val="Underskrifter"/>
              <w:spacing w:before="240"/>
            </w:pPr>
          </w:p>
        </w:tc>
      </w:tr>
      <w:tr w:rsidR="00035826" w:rsidRPr="00272D61">
        <w:tblPrEx>
          <w:tblCellMar>
            <w:top w:w="0" w:type="dxa"/>
            <w:bottom w:w="0" w:type="dxa"/>
          </w:tblCellMar>
        </w:tblPrEx>
        <w:trPr>
          <w:cantSplit/>
        </w:trPr>
        <w:tc>
          <w:tcPr>
            <w:tcW w:w="3046" w:type="dxa"/>
          </w:tcPr>
          <w:p w:rsidR="00035826" w:rsidRPr="00272D61" w:rsidRDefault="00035826" w:rsidP="00035826">
            <w:pPr>
              <w:pStyle w:val="Underskrifter"/>
            </w:pPr>
            <w:r w:rsidRPr="00272D61">
              <w:t>Arne Kjörnsberg (s)</w:t>
            </w:r>
          </w:p>
        </w:tc>
        <w:tc>
          <w:tcPr>
            <w:tcW w:w="3047" w:type="dxa"/>
          </w:tcPr>
          <w:p w:rsidR="00035826" w:rsidRPr="00272D61" w:rsidRDefault="00035826" w:rsidP="00035826">
            <w:pPr>
              <w:pStyle w:val="Underskrifter"/>
            </w:pPr>
          </w:p>
        </w:tc>
      </w:tr>
      <w:tr w:rsidR="00035826" w:rsidRPr="00272D61">
        <w:tblPrEx>
          <w:tblCellMar>
            <w:top w:w="0" w:type="dxa"/>
            <w:bottom w:w="0" w:type="dxa"/>
          </w:tblCellMar>
        </w:tblPrEx>
        <w:trPr>
          <w:cantSplit/>
        </w:trPr>
        <w:tc>
          <w:tcPr>
            <w:tcW w:w="3046" w:type="dxa"/>
          </w:tcPr>
          <w:p w:rsidR="00035826" w:rsidRPr="00272D61" w:rsidRDefault="00035826" w:rsidP="00035826">
            <w:pPr>
              <w:pStyle w:val="Underskrifter"/>
            </w:pPr>
            <w:r w:rsidRPr="00272D61">
              <w:t>Jan-Olof Larsson (s)</w:t>
            </w:r>
          </w:p>
        </w:tc>
        <w:tc>
          <w:tcPr>
            <w:tcW w:w="3047" w:type="dxa"/>
          </w:tcPr>
          <w:p w:rsidR="00035826" w:rsidRPr="00272D61" w:rsidRDefault="00035826" w:rsidP="00035826">
            <w:pPr>
              <w:pStyle w:val="Underskrifter"/>
            </w:pPr>
            <w:r w:rsidRPr="00272D61">
              <w:t>Claes-Göran Brandin (s)</w:t>
            </w:r>
          </w:p>
        </w:tc>
      </w:tr>
      <w:tr w:rsidR="00035826" w:rsidRPr="00272D61">
        <w:tblPrEx>
          <w:tblCellMar>
            <w:top w:w="0" w:type="dxa"/>
            <w:bottom w:w="0" w:type="dxa"/>
          </w:tblCellMar>
        </w:tblPrEx>
        <w:trPr>
          <w:cantSplit/>
        </w:trPr>
        <w:tc>
          <w:tcPr>
            <w:tcW w:w="3046" w:type="dxa"/>
          </w:tcPr>
          <w:p w:rsidR="00035826" w:rsidRPr="00272D61" w:rsidRDefault="00035826" w:rsidP="00035826">
            <w:pPr>
              <w:pStyle w:val="Underskrifter"/>
            </w:pPr>
            <w:r w:rsidRPr="00272D61">
              <w:t>Majléne Westerlund Panke (s)</w:t>
            </w:r>
          </w:p>
        </w:tc>
        <w:tc>
          <w:tcPr>
            <w:tcW w:w="3047" w:type="dxa"/>
          </w:tcPr>
          <w:p w:rsidR="00035826" w:rsidRPr="00272D61" w:rsidRDefault="00035826" w:rsidP="00035826">
            <w:pPr>
              <w:pStyle w:val="Underskrifter"/>
            </w:pPr>
            <w:r w:rsidRPr="00272D61">
              <w:t>Kjell Nordström (s)</w:t>
            </w:r>
          </w:p>
        </w:tc>
      </w:tr>
      <w:tr w:rsidR="00035826" w:rsidRPr="00272D61">
        <w:tblPrEx>
          <w:tblCellMar>
            <w:top w:w="0" w:type="dxa"/>
            <w:bottom w:w="0" w:type="dxa"/>
          </w:tblCellMar>
        </w:tblPrEx>
        <w:trPr>
          <w:cantSplit/>
        </w:trPr>
        <w:tc>
          <w:tcPr>
            <w:tcW w:w="3046" w:type="dxa"/>
          </w:tcPr>
          <w:p w:rsidR="00035826" w:rsidRPr="00272D61" w:rsidRDefault="00035826" w:rsidP="00035826">
            <w:pPr>
              <w:pStyle w:val="Underskrifter"/>
            </w:pPr>
            <w:r w:rsidRPr="00272D61">
              <w:t>Peter Jonsson (s)</w:t>
            </w:r>
          </w:p>
        </w:tc>
        <w:tc>
          <w:tcPr>
            <w:tcW w:w="3047" w:type="dxa"/>
          </w:tcPr>
          <w:p w:rsidR="00035826" w:rsidRPr="00272D61" w:rsidRDefault="00035826" w:rsidP="00035826">
            <w:pPr>
              <w:pStyle w:val="Underskrifter"/>
            </w:pPr>
          </w:p>
        </w:tc>
      </w:tr>
    </w:tbl>
    <w:p w:rsidR="00BA26C2" w:rsidRPr="00272D61" w:rsidRDefault="00BA26C2" w:rsidP="00035826">
      <w:pPr>
        <w:pStyle w:val="Normaltindrag"/>
      </w:pPr>
    </w:p>
    <w:sectPr w:rsidR="00BA26C2" w:rsidRPr="00272D61" w:rsidSect="00035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01D" w:rsidRPr="00272D61" w:rsidRDefault="0098701D">
      <w:r w:rsidRPr="00272D61">
        <w:separator/>
      </w:r>
    </w:p>
  </w:endnote>
  <w:endnote w:type="continuationSeparator" w:id="0">
    <w:p w:rsidR="0098701D" w:rsidRPr="00272D61" w:rsidRDefault="0098701D">
      <w:r w:rsidRPr="00272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C2" w:rsidRPr="00272D61" w:rsidRDefault="00272D61" w:rsidP="00035826">
    <w:pPr>
      <w:pStyle w:val="Sidfot"/>
    </w:pPr>
    <w:r w:rsidRPr="00272D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5444784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826" w:rsidRDefault="00035826">
                          <w:pPr>
                            <w:pStyle w:val="NormalS5sidnrV"/>
                          </w:pPr>
                          <w:r>
                            <w:fldChar w:fldCharType="begin"/>
                          </w:r>
                          <w:r>
                            <w:instrText xml:space="preserve"> PAGE *\charformat</w:instrText>
                          </w:r>
                          <w:r>
                            <w:fldChar w:fldCharType="separate"/>
                          </w:r>
                          <w:r w:rsidR="00D03B7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826" w:rsidRDefault="00035826">
                    <w:pPr>
                      <w:pStyle w:val="NormalS5sidnrV"/>
                    </w:pPr>
                    <w:r>
                      <w:fldChar w:fldCharType="begin"/>
                    </w:r>
                    <w:r>
                      <w:instrText xml:space="preserve"> PAGE *\charformat</w:instrText>
                    </w:r>
                    <w:r>
                      <w:fldChar w:fldCharType="separate"/>
                    </w:r>
                    <w:r w:rsidR="00D03B7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C2" w:rsidRPr="00272D61" w:rsidRDefault="00272D61" w:rsidP="00035826">
    <w:pPr>
      <w:pStyle w:val="Sidfot"/>
    </w:pPr>
    <w:r w:rsidRPr="00272D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1043436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826" w:rsidRDefault="00035826">
                          <w:pPr>
                            <w:pStyle w:val="NormalS5sidnrH"/>
                            <w:ind w:right="0"/>
                          </w:pPr>
                          <w:r>
                            <w:fldChar w:fldCharType="begin"/>
                          </w:r>
                          <w:r>
                            <w:instrText xml:space="preserve"> PAGE *\charformat</w:instrText>
                          </w:r>
                          <w:r>
                            <w:fldChar w:fldCharType="separate"/>
                          </w:r>
                          <w:r w:rsidR="00D03B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826" w:rsidRDefault="00035826">
                    <w:pPr>
                      <w:pStyle w:val="NormalS5sidnrH"/>
                      <w:ind w:right="0"/>
                    </w:pPr>
                    <w:r>
                      <w:fldChar w:fldCharType="begin"/>
                    </w:r>
                    <w:r>
                      <w:instrText xml:space="preserve"> PAGE *\charformat</w:instrText>
                    </w:r>
                    <w:r>
                      <w:fldChar w:fldCharType="separate"/>
                    </w:r>
                    <w:r w:rsidR="00D03B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C2" w:rsidRPr="00272D61" w:rsidRDefault="00272D61" w:rsidP="00035826">
    <w:pPr>
      <w:pStyle w:val="Sidfot"/>
    </w:pPr>
    <w:r w:rsidRPr="00272D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7375401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826" w:rsidRDefault="00035826">
                          <w:pPr>
                            <w:pStyle w:val="NormalS5sidnrH"/>
                            <w:ind w:right="0"/>
                          </w:pPr>
                          <w:r>
                            <w:fldChar w:fldCharType="begin"/>
                          </w:r>
                          <w:r>
                            <w:instrText xml:space="preserve"> PAGE *\charformat</w:instrText>
                          </w:r>
                          <w:r>
                            <w:fldChar w:fldCharType="separate"/>
                          </w:r>
                          <w:r w:rsidR="00D03B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826" w:rsidRDefault="00035826">
                    <w:pPr>
                      <w:pStyle w:val="NormalS5sidnrH"/>
                      <w:ind w:right="0"/>
                    </w:pPr>
                    <w:r>
                      <w:fldChar w:fldCharType="begin"/>
                    </w:r>
                    <w:r>
                      <w:instrText xml:space="preserve"> PAGE *\charformat</w:instrText>
                    </w:r>
                    <w:r>
                      <w:fldChar w:fldCharType="separate"/>
                    </w:r>
                    <w:r w:rsidR="00D03B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01D" w:rsidRPr="00272D61" w:rsidRDefault="0098701D">
      <w:r w:rsidRPr="00272D61">
        <w:separator/>
      </w:r>
    </w:p>
  </w:footnote>
  <w:footnote w:type="continuationSeparator" w:id="0">
    <w:p w:rsidR="0098701D" w:rsidRPr="00272D61" w:rsidRDefault="0098701D">
      <w:r w:rsidRPr="00272D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C2" w:rsidRPr="00272D61" w:rsidRDefault="00272D61" w:rsidP="00035826">
    <w:pPr>
      <w:pStyle w:val="Sidhuvud"/>
    </w:pPr>
    <w:r w:rsidRPr="00272D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4686854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826" w:rsidRDefault="00035826">
                          <w:pPr>
                            <w:pStyle w:val="KantRubrikS5V"/>
                          </w:pPr>
                          <w:r>
                            <w:fldChar w:fldCharType="begin"/>
                          </w:r>
                          <w:r>
                            <w:instrText xml:space="preserve"> DOCPROPERTY "YearUser" *\charformat </w:instrText>
                          </w:r>
                          <w:r>
                            <w:fldChar w:fldCharType="separate"/>
                          </w:r>
                          <w:r w:rsidR="00D03B78">
                            <w:t>2005/06</w:t>
                          </w:r>
                          <w:r>
                            <w:fldChar w:fldCharType="end"/>
                          </w:r>
                          <w:r>
                            <w:t>:</w:t>
                          </w:r>
                          <w:r>
                            <w:fldChar w:fldCharType="begin"/>
                          </w:r>
                          <w:r>
                            <w:instrText xml:space="preserve"> DOCPROPERTY "Motionsnummer" *\charformat </w:instrText>
                          </w:r>
                          <w:r>
                            <w:fldChar w:fldCharType="separate"/>
                          </w:r>
                          <w:r w:rsidR="00D03B78">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826" w:rsidRDefault="00035826">
                    <w:pPr>
                      <w:pStyle w:val="KantRubrikS5V"/>
                    </w:pPr>
                    <w:r>
                      <w:fldChar w:fldCharType="begin"/>
                    </w:r>
                    <w:r>
                      <w:instrText xml:space="preserve"> DOCPROPERTY "YearUser" *\charformat </w:instrText>
                    </w:r>
                    <w:r>
                      <w:fldChar w:fldCharType="separate"/>
                    </w:r>
                    <w:r w:rsidR="00D03B78">
                      <w:t>2005/06</w:t>
                    </w:r>
                    <w:r>
                      <w:fldChar w:fldCharType="end"/>
                    </w:r>
                    <w:r>
                      <w:t>:</w:t>
                    </w:r>
                    <w:r>
                      <w:fldChar w:fldCharType="begin"/>
                    </w:r>
                    <w:r>
                      <w:instrText xml:space="preserve"> DOCPROPERTY "Motionsnummer" *\charformat </w:instrText>
                    </w:r>
                    <w:r>
                      <w:fldChar w:fldCharType="separate"/>
                    </w:r>
                    <w:r w:rsidR="00D03B78">
                      <w:t>N375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6C2" w:rsidRPr="00272D61" w:rsidRDefault="00272D61" w:rsidP="00035826">
    <w:pPr>
      <w:pStyle w:val="Sidhuvud"/>
    </w:pPr>
    <w:r w:rsidRPr="00272D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3259887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826" w:rsidRDefault="00035826">
                          <w:pPr>
                            <w:pStyle w:val="KantRubrikS5H"/>
                            <w:ind w:right="0"/>
                          </w:pPr>
                          <w:r>
                            <w:fldChar w:fldCharType="begin"/>
                          </w:r>
                          <w:r>
                            <w:instrText xml:space="preserve"> DOCPROPERTY "YearUser" *\charformat </w:instrText>
                          </w:r>
                          <w:r>
                            <w:fldChar w:fldCharType="separate"/>
                          </w:r>
                          <w:r w:rsidR="00D03B78">
                            <w:t>2005/06</w:t>
                          </w:r>
                          <w:r>
                            <w:fldChar w:fldCharType="end"/>
                          </w:r>
                          <w:r>
                            <w:t>:</w:t>
                          </w:r>
                          <w:r>
                            <w:fldChar w:fldCharType="begin"/>
                          </w:r>
                          <w:r>
                            <w:instrText xml:space="preserve"> DOCPROPERTY "Motionsnummer" *\charformat </w:instrText>
                          </w:r>
                          <w:r>
                            <w:fldChar w:fldCharType="separate"/>
                          </w:r>
                          <w:r w:rsidR="00D03B78">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826" w:rsidRDefault="00035826">
                    <w:pPr>
                      <w:pStyle w:val="KantRubrikS5H"/>
                      <w:ind w:right="0"/>
                    </w:pPr>
                    <w:r>
                      <w:fldChar w:fldCharType="begin"/>
                    </w:r>
                    <w:r>
                      <w:instrText xml:space="preserve"> DOCPROPERTY "YearUser" *\charformat </w:instrText>
                    </w:r>
                    <w:r>
                      <w:fldChar w:fldCharType="separate"/>
                    </w:r>
                    <w:r w:rsidR="00D03B78">
                      <w:t>2005/06</w:t>
                    </w:r>
                    <w:r>
                      <w:fldChar w:fldCharType="end"/>
                    </w:r>
                    <w:r>
                      <w:t>:</w:t>
                    </w:r>
                    <w:r>
                      <w:fldChar w:fldCharType="begin"/>
                    </w:r>
                    <w:r>
                      <w:instrText xml:space="preserve"> DOCPROPERTY "Motionsnummer" *\charformat </w:instrText>
                    </w:r>
                    <w:r>
                      <w:fldChar w:fldCharType="separate"/>
                    </w:r>
                    <w:r w:rsidR="00D03B78">
                      <w:t>N375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826" w:rsidRPr="00272D61" w:rsidRDefault="00035826">
    <w:pPr>
      <w:pStyle w:val="FSHNormal"/>
      <w:tabs>
        <w:tab w:val="right" w:pos="5840"/>
      </w:tabs>
    </w:pPr>
    <w:r w:rsidRPr="00272D61">
      <w:br/>
    </w:r>
    <w:r w:rsidRPr="00272D61">
      <w:fldChar w:fldCharType="begin" w:fldLock="1"/>
    </w:r>
    <w:r w:rsidRPr="00272D61">
      <w:instrText xml:space="preserve"> DOCPROPERTY</w:instrText>
    </w:r>
    <w:r w:rsidRPr="00272D61">
      <w:rPr>
        <w:sz w:val="18"/>
      </w:rPr>
      <w:instrText xml:space="preserve"> "YearUser" *\charformat </w:instrText>
    </w:r>
    <w:r w:rsidRPr="00272D61">
      <w:fldChar w:fldCharType="separate"/>
    </w:r>
    <w:r w:rsidR="00D03B78" w:rsidRPr="00272D61">
      <w:t>2005/06</w:t>
    </w:r>
    <w:r w:rsidRPr="00272D61">
      <w:fldChar w:fldCharType="end"/>
    </w:r>
    <w:r w:rsidRPr="00272D61">
      <w:t xml:space="preserve"> </w:t>
    </w:r>
    <w:r w:rsidRPr="00272D61">
      <w:tab/>
      <w:t xml:space="preserve">mnr: </w:t>
    </w:r>
    <w:r w:rsidRPr="00272D61">
      <w:fldChar w:fldCharType="begin" w:fldLock="1"/>
    </w:r>
    <w:r w:rsidRPr="00272D61">
      <w:instrText xml:space="preserve"> DOCPROPERTY</w:instrText>
    </w:r>
    <w:r w:rsidRPr="00272D61">
      <w:rPr>
        <w:sz w:val="18"/>
      </w:rPr>
      <w:instrText xml:space="preserve"> "Motionsnummer" *\charformat </w:instrText>
    </w:r>
    <w:r w:rsidRPr="00272D61">
      <w:fldChar w:fldCharType="separate"/>
    </w:r>
    <w:r w:rsidR="00D03B78" w:rsidRPr="00272D61">
      <w:t>N375</w:t>
    </w:r>
    <w:r w:rsidRPr="00272D61">
      <w:fldChar w:fldCharType="end"/>
    </w:r>
    <w:r w:rsidRPr="00272D61">
      <w:br/>
    </w:r>
    <w:r w:rsidRPr="00272D61">
      <w:fldChar w:fldCharType="begin" w:fldLock="1"/>
    </w:r>
    <w:r w:rsidRPr="00272D61">
      <w:instrText xml:space="preserve"> DOCPROPERTY</w:instrText>
    </w:r>
    <w:r w:rsidRPr="00272D61">
      <w:rPr>
        <w:sz w:val="18"/>
      </w:rPr>
      <w:instrText xml:space="preserve"> "Samling" *\charformat </w:instrText>
    </w:r>
    <w:r w:rsidRPr="00272D61">
      <w:fldChar w:fldCharType="end"/>
    </w:r>
    <w:r w:rsidRPr="00272D61">
      <w:tab/>
      <w:t xml:space="preserve">pnr: </w:t>
    </w:r>
    <w:r w:rsidRPr="00272D61">
      <w:fldChar w:fldCharType="begin" w:fldLock="1"/>
    </w:r>
    <w:r w:rsidRPr="00272D61">
      <w:instrText xml:space="preserve"> DOCPROPERTY</w:instrText>
    </w:r>
    <w:r w:rsidRPr="00272D61">
      <w:rPr>
        <w:sz w:val="18"/>
      </w:rPr>
      <w:instrText xml:space="preserve"> "Partinummer" *\charformat </w:instrText>
    </w:r>
    <w:r w:rsidRPr="00272D61">
      <w:fldChar w:fldCharType="separate"/>
    </w:r>
    <w:r w:rsidR="00D03B78" w:rsidRPr="00272D61">
      <w:t>s12701</w:t>
    </w:r>
    <w:r w:rsidRPr="00272D61">
      <w:fldChar w:fldCharType="end"/>
    </w:r>
  </w:p>
  <w:p w:rsidR="00035826" w:rsidRPr="00272D61" w:rsidRDefault="00035826">
    <w:pPr>
      <w:pStyle w:val="FSHRub1"/>
    </w:pPr>
    <w:r w:rsidRPr="00272D61">
      <w:t>Motion till riksdagen</w:t>
    </w:r>
    <w:r w:rsidRPr="00272D61">
      <w:br/>
    </w:r>
    <w:r w:rsidRPr="00272D61">
      <w:fldChar w:fldCharType="begin" w:fldLock="1"/>
    </w:r>
    <w:r w:rsidRPr="00272D61">
      <w:instrText xml:space="preserve"> DOCPROPERTY "YearUser" *\charformat </w:instrText>
    </w:r>
    <w:r w:rsidRPr="00272D61">
      <w:fldChar w:fldCharType="separate"/>
    </w:r>
    <w:r w:rsidR="00D03B78" w:rsidRPr="00272D61">
      <w:t>2005/06</w:t>
    </w:r>
    <w:r w:rsidRPr="00272D61">
      <w:fldChar w:fldCharType="end"/>
    </w:r>
    <w:r w:rsidRPr="00272D61">
      <w:t>:</w:t>
    </w:r>
    <w:r w:rsidRPr="00272D61">
      <w:fldChar w:fldCharType="begin" w:fldLock="1"/>
    </w:r>
    <w:r w:rsidRPr="00272D61">
      <w:instrText xml:space="preserve"> DOCPROPERTY "Motionsnummer" *\charformat </w:instrText>
    </w:r>
    <w:r w:rsidRPr="00272D61">
      <w:fldChar w:fldCharType="separate"/>
    </w:r>
    <w:r w:rsidR="00D03B78" w:rsidRPr="00272D61">
      <w:t>N375</w:t>
    </w:r>
    <w:r w:rsidRPr="00272D61">
      <w:fldChar w:fldCharType="end"/>
    </w:r>
  </w:p>
  <w:p w:rsidR="00035826" w:rsidRPr="00272D61" w:rsidRDefault="00035826">
    <w:pPr>
      <w:pStyle w:val="FSHNormalS5"/>
    </w:pPr>
    <w:r w:rsidRPr="00272D61">
      <w:fldChar w:fldCharType="begin" w:fldLock="1"/>
    </w:r>
    <w:r w:rsidRPr="00272D61">
      <w:instrText xml:space="preserve"> DOCPROPERTY "MotionarText" *\charformat </w:instrText>
    </w:r>
    <w:r w:rsidRPr="00272D61">
      <w:fldChar w:fldCharType="separate"/>
    </w:r>
    <w:r w:rsidR="00D03B78" w:rsidRPr="00272D61">
      <w:t>av Arne Kjörnsberg m.fl. (s)</w:t>
    </w:r>
    <w:r w:rsidRPr="00272D61">
      <w:fldChar w:fldCharType="end"/>
    </w:r>
    <w:r w:rsidRPr="00272D61">
      <w:br/>
    </w:r>
    <w:r w:rsidRPr="00272D61">
      <w:fldChar w:fldCharType="begin" w:fldLock="1"/>
    </w:r>
    <w:r w:rsidRPr="00272D61">
      <w:instrText xml:space="preserve"> DOCPROPERTY "SvarFrasKort" *\charformat </w:instrText>
    </w:r>
    <w:r w:rsidRPr="00272D61">
      <w:fldChar w:fldCharType="end"/>
    </w:r>
  </w:p>
  <w:p w:rsidR="00035826" w:rsidRPr="00272D61" w:rsidRDefault="00035826">
    <w:pPr>
      <w:pStyle w:val="FSHTitel"/>
    </w:pPr>
    <w:r w:rsidRPr="00272D61">
      <w:fldChar w:fldCharType="begin" w:fldLock="1"/>
    </w:r>
    <w:r w:rsidRPr="00272D61">
      <w:instrText xml:space="preserve"> DOCPROPERTY</w:instrText>
    </w:r>
    <w:r w:rsidRPr="00272D61">
      <w:rPr>
        <w:sz w:val="18"/>
      </w:rPr>
      <w:instrText xml:space="preserve"> "RubrikSvar" *\charformat </w:instrText>
    </w:r>
    <w:r w:rsidRPr="00272D61">
      <w:fldChar w:fldCharType="separate"/>
    </w:r>
    <w:r w:rsidR="00D03B78" w:rsidRPr="00272D61">
      <w:t>Näringsliv i Västsverige</w:t>
    </w:r>
    <w:r w:rsidRPr="00272D61">
      <w:fldChar w:fldCharType="end"/>
    </w:r>
  </w:p>
  <w:p w:rsidR="00035826" w:rsidRPr="00272D61" w:rsidRDefault="00035826" w:rsidP="000358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2EFAB554"/>
    <w:lvl w:ilvl="0" w:tplc="F77C03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898890">
    <w:abstractNumId w:val="13"/>
  </w:num>
  <w:num w:numId="2" w16cid:durableId="1894728486">
    <w:abstractNumId w:val="12"/>
  </w:num>
  <w:num w:numId="3" w16cid:durableId="1385712897">
    <w:abstractNumId w:val="15"/>
  </w:num>
  <w:num w:numId="4" w16cid:durableId="1370033990">
    <w:abstractNumId w:val="16"/>
  </w:num>
  <w:num w:numId="5" w16cid:durableId="599946105">
    <w:abstractNumId w:val="8"/>
  </w:num>
  <w:num w:numId="6" w16cid:durableId="955018137">
    <w:abstractNumId w:val="3"/>
  </w:num>
  <w:num w:numId="7" w16cid:durableId="443351831">
    <w:abstractNumId w:val="2"/>
  </w:num>
  <w:num w:numId="8" w16cid:durableId="875390009">
    <w:abstractNumId w:val="1"/>
  </w:num>
  <w:num w:numId="9" w16cid:durableId="634061686">
    <w:abstractNumId w:val="0"/>
  </w:num>
  <w:num w:numId="10" w16cid:durableId="1910993444">
    <w:abstractNumId w:val="9"/>
  </w:num>
  <w:num w:numId="11" w16cid:durableId="436100663">
    <w:abstractNumId w:val="7"/>
  </w:num>
  <w:num w:numId="12" w16cid:durableId="1044061452">
    <w:abstractNumId w:val="6"/>
  </w:num>
  <w:num w:numId="13" w16cid:durableId="520122196">
    <w:abstractNumId w:val="5"/>
  </w:num>
  <w:num w:numId="14" w16cid:durableId="1211965542">
    <w:abstractNumId w:val="4"/>
  </w:num>
  <w:num w:numId="15" w16cid:durableId="405226431">
    <w:abstractNumId w:val="10"/>
  </w:num>
  <w:num w:numId="16" w16cid:durableId="824320868">
    <w:abstractNumId w:val="11"/>
  </w:num>
  <w:num w:numId="17" w16cid:durableId="207921009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BA26C2"/>
    <w:rsid w:val="00035826"/>
    <w:rsid w:val="00272D61"/>
    <w:rsid w:val="003D6DDA"/>
    <w:rsid w:val="0098701D"/>
    <w:rsid w:val="00BA26C2"/>
    <w:rsid w:val="00D03B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E5D19F-9625-4D85-9410-E37027BB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Hemstlrubrik">
    <w:name w:val="Hemstl_rubrik"/>
    <w:basedOn w:val="Rubrik1"/>
    <w:next w:val="Normal"/>
    <w:rsid w:val="00035826"/>
    <w:pPr>
      <w:spacing w:after="250"/>
    </w:pPr>
  </w:style>
  <w:style w:type="paragraph" w:customStyle="1" w:styleId="Hemstlatt">
    <w:name w:val="Hemstl_att"/>
    <w:aliases w:val="HemstPunkt,HemstPunktFlera,HemställansPunkt,Förslagstext"/>
    <w:basedOn w:val="Normal"/>
    <w:next w:val="Normal"/>
    <w:rsid w:val="003D6DDA"/>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semiHidden/>
    <w:pPr>
      <w:spacing w:before="0" w:line="240" w:lineRule="auto"/>
      <w:ind w:right="57"/>
      <w:jc w:val="right"/>
    </w:pPr>
  </w:style>
  <w:style w:type="paragraph" w:customStyle="1" w:styleId="kantRubrikS5Hrad2">
    <w:name w:val="kantRubrikS5Hrad2"/>
    <w:basedOn w:val="KantRubrikS5H"/>
    <w:semiHidden/>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semiHidden/>
    <w:pPr>
      <w:tabs>
        <w:tab w:val="center" w:pos="4536"/>
        <w:tab w:val="right" w:pos="9072"/>
      </w:tabs>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5"/>
      </w:numPr>
    </w:pPr>
  </w:style>
  <w:style w:type="paragraph" w:customStyle="1" w:styleId="PunktlistaNummer">
    <w:name w:val="Punktlista_Nummer"/>
    <w:aliases w:val="Nummerlista"/>
    <w:basedOn w:val="Normal"/>
    <w:pPr>
      <w:numPr>
        <w:numId w:val="16"/>
      </w:numPr>
    </w:pPr>
  </w:style>
  <w:style w:type="paragraph" w:customStyle="1" w:styleId="PunktlistaTankstreck">
    <w:name w:val="Punktlista_Tankstreck"/>
    <w:aliases w:val="Tankstreck"/>
    <w:basedOn w:val="Normal"/>
    <w:pPr>
      <w:numPr>
        <w:numId w:val="17"/>
      </w:numPr>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semiHidden/>
    <w:pPr>
      <w:tabs>
        <w:tab w:val="right" w:pos="1814"/>
        <w:tab w:val="left" w:pos="1899"/>
      </w:tabs>
      <w:ind w:right="0"/>
      <w:jc w:val="lef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semiHidden/>
    <w:pPr>
      <w:tabs>
        <w:tab w:val="clear" w:pos="1814"/>
        <w:tab w:val="clear" w:pos="1899"/>
        <w:tab w:val="right" w:pos="1418"/>
        <w:tab w:val="left" w:pos="1503"/>
      </w:tabs>
    </w:pPr>
  </w:style>
  <w:style w:type="numbering" w:styleId="111111">
    <w:name w:val="Outline List 2"/>
    <w:basedOn w:val="Ingenlista"/>
    <w:semiHidden/>
    <w:pPr>
      <w:numPr>
        <w:numId w:val="1"/>
      </w:numPr>
    </w:pPr>
  </w:style>
  <w:style w:type="numbering" w:styleId="1ai">
    <w:name w:val="Outline List 1"/>
    <w:basedOn w:val="Ingenlista"/>
    <w:semiHidden/>
    <w:pPr>
      <w:numPr>
        <w:numId w:val="2"/>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1903</Words>
  <Characters>12239</Characters>
  <Application>Microsoft Office Word</Application>
  <DocSecurity>4</DocSecurity>
  <Lines>218</Lines>
  <Paragraphs>50</Paragraphs>
  <ScaleCrop>false</ScaleCrop>
  <HeadingPairs>
    <vt:vector size="2" baseType="variant">
      <vt:variant>
        <vt:lpstr>Rubrik</vt:lpstr>
      </vt:variant>
      <vt:variant>
        <vt:i4>1</vt:i4>
      </vt:variant>
    </vt:vector>
  </HeadingPairs>
  <TitlesOfParts>
    <vt:vector size="1" baseType="lpstr">
      <vt:lpstr>N375</vt:lpstr>
    </vt:vector>
  </TitlesOfParts>
  <Company>RD/RFK/IT/DTSL</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N375</dc:title>
  <dc:subject>N375</dc:subject>
  <dc:creator>Riksdagen</dc:creator>
  <cp:keywords>Riksdagen</cp:keywords>
  <dc:description/>
  <cp:lastModifiedBy>Lars Brink</cp:lastModifiedBy>
  <cp:revision>2</cp:revision>
  <cp:lastPrinted>2006-01-12T11:04:00Z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mot2000_401_2005-09-07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Näringsliv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s12701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Arne Kjörnsberg m.fl. (s)</vt:lpwstr>
  </property>
  <property fmtid="{D5CDD505-2E9C-101B-9397-08002B2CF9AE}" pid="26" name="MotionarLista">
    <vt:lpwstr>Kjörnsberg, Arne (s)\Larsson, Jan-Olof (s)\Brandin, Claes-Göran (s)\Westerlund Panke, Majléne (s)\Nordström, Kjell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Arne Kjörnsberg (s), Jan-Olof Larsson (s), Claes-Göran Brandin (s), Majléne Westerlund Panke (s), Kjell Nordström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daniel.holmberg@riksdagen.se</vt:lpwstr>
  </property>
  <property fmtid="{D5CDD505-2E9C-101B-9397-08002B2CF9AE}" pid="45" name="ReservUID">
    <vt:lpwstr>birgitta lundblad</vt:lpwstr>
  </property>
  <property fmtid="{D5CDD505-2E9C-101B-9397-08002B2CF9AE}" pid="46" name="MotionID">
    <vt:lpwstr>20052006000000000115000127010069</vt:lpwstr>
  </property>
  <property fmtid="{D5CDD505-2E9C-101B-9397-08002B2CF9AE}" pid="47" name="datum">
    <vt:lpwstr>051003</vt:lpwstr>
  </property>
  <property fmtid="{D5CDD505-2E9C-101B-9397-08002B2CF9AE}" pid="48" name="avsändar-e-post">
    <vt:lpwstr>daniel.holmberg@riksdagen.se</vt:lpwstr>
  </property>
  <property fmtid="{D5CDD505-2E9C-101B-9397-08002B2CF9AE}" pid="49" name="id">
    <vt:lpwstr>20052006000000000115000127010069</vt:lpwstr>
  </property>
  <property fmtid="{D5CDD505-2E9C-101B-9397-08002B2CF9AE}" pid="50" name="nummer">
    <vt:lpwstr>375</vt:lpwstr>
  </property>
  <property fmtid="{D5CDD505-2E9C-101B-9397-08002B2CF9AE}" pid="51" name="utskottsbeteckning">
    <vt:lpwstr>N</vt:lpwstr>
  </property>
</Properties>
</file>