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0F30C0" w:rsidRDefault="006E04A4">
      <w:pPr>
        <w:pStyle w:val="Dokumentbeteckning"/>
        <w:rPr>
          <w:u w:val="single"/>
        </w:rPr>
      </w:pPr>
      <w:r w:rsidRPr="000F30C0">
        <w:fldChar w:fldCharType="begin" w:fldLock="1"/>
      </w:r>
      <w:r w:rsidRPr="000F30C0">
        <w:instrText xml:space="preserve"> DOCPROPERTY "DocumentYear" </w:instrText>
      </w:r>
      <w:r w:rsidRPr="000F30C0">
        <w:fldChar w:fldCharType="separate"/>
      </w:r>
      <w:r w:rsidR="00B24644" w:rsidRPr="000F30C0">
        <w:t>2011/12</w:t>
      </w:r>
      <w:r w:rsidRPr="000F30C0">
        <w:fldChar w:fldCharType="end"/>
      </w:r>
      <w:r w:rsidRPr="000F30C0">
        <w:t>:</w:t>
      </w:r>
      <w:r w:rsidRPr="000F30C0">
        <w:fldChar w:fldCharType="begin" w:fldLock="1"/>
      </w:r>
      <w:r w:rsidRPr="000F30C0">
        <w:instrText xml:space="preserve"> DOCPROPERTY "DocumentNumber" </w:instrText>
      </w:r>
      <w:r w:rsidRPr="000F30C0">
        <w:fldChar w:fldCharType="separate"/>
      </w:r>
      <w:r w:rsidR="00B24644" w:rsidRPr="000F30C0">
        <w:t>48</w:t>
      </w:r>
      <w:r w:rsidRPr="000F30C0">
        <w:fldChar w:fldCharType="end"/>
      </w:r>
    </w:p>
    <w:p w:rsidR="006E04A4" w:rsidRPr="000F30C0" w:rsidRDefault="006E04A4">
      <w:pPr>
        <w:pStyle w:val="Datum"/>
        <w:outlineLvl w:val="0"/>
      </w:pPr>
      <w:r w:rsidRPr="000F30C0">
        <w:fldChar w:fldCharType="begin" w:fldLock="1"/>
      </w:r>
      <w:r w:rsidRPr="000F30C0">
        <w:instrText xml:space="preserve"> DOCPROPERTY "DocumentDate" </w:instrText>
      </w:r>
      <w:r w:rsidRPr="000F30C0">
        <w:fldChar w:fldCharType="separate"/>
      </w:r>
      <w:r w:rsidR="00B24644" w:rsidRPr="000F30C0">
        <w:t>Onsdagen den 14 december 2011</w:t>
      </w:r>
      <w:r w:rsidRPr="000F30C0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0F30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0F30C0" w:rsidRDefault="00032C9A">
            <w:pPr>
              <w:pStyle w:val="Plenum"/>
              <w:tabs>
                <w:tab w:val="clear" w:pos="1418"/>
              </w:tabs>
            </w:pPr>
            <w:r w:rsidRPr="000F30C0">
              <w:t>Kl.</w:t>
            </w:r>
          </w:p>
        </w:tc>
        <w:tc>
          <w:tcPr>
            <w:tcW w:w="851" w:type="dxa"/>
          </w:tcPr>
          <w:p w:rsidR="006E04A4" w:rsidRPr="000F30C0" w:rsidRDefault="00032C9A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0F30C0">
              <w:t>09.00</w:t>
            </w:r>
          </w:p>
        </w:tc>
        <w:tc>
          <w:tcPr>
            <w:tcW w:w="397" w:type="dxa"/>
          </w:tcPr>
          <w:p w:rsidR="006E04A4" w:rsidRPr="000F30C0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0F30C0" w:rsidRDefault="00032C9A">
            <w:pPr>
              <w:pStyle w:val="Plenum"/>
              <w:tabs>
                <w:tab w:val="clear" w:pos="1418"/>
              </w:tabs>
              <w:ind w:right="1"/>
            </w:pPr>
            <w:r w:rsidRPr="000F30C0">
              <w:t>Arbetsplenum</w:t>
            </w:r>
          </w:p>
        </w:tc>
      </w:tr>
      <w:tr w:rsidR="00032C9A" w:rsidRPr="000F30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032C9A" w:rsidRPr="000F30C0" w:rsidRDefault="00032C9A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032C9A" w:rsidRPr="000F30C0" w:rsidRDefault="00032C9A">
            <w:pPr>
              <w:pStyle w:val="Plenum"/>
              <w:tabs>
                <w:tab w:val="clear" w:pos="1418"/>
              </w:tabs>
              <w:jc w:val="right"/>
            </w:pPr>
            <w:r w:rsidRPr="000F30C0">
              <w:t>16.00</w:t>
            </w:r>
          </w:p>
        </w:tc>
        <w:tc>
          <w:tcPr>
            <w:tcW w:w="397" w:type="dxa"/>
          </w:tcPr>
          <w:p w:rsidR="00032C9A" w:rsidRPr="000F30C0" w:rsidRDefault="00032C9A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032C9A" w:rsidRPr="000F30C0" w:rsidRDefault="00032C9A">
            <w:pPr>
              <w:pStyle w:val="Plenum"/>
              <w:tabs>
                <w:tab w:val="clear" w:pos="1418"/>
              </w:tabs>
              <w:ind w:right="1"/>
            </w:pPr>
            <w:r w:rsidRPr="000F30C0">
              <w:t>Votering</w:t>
            </w:r>
          </w:p>
        </w:tc>
      </w:tr>
    </w:tbl>
    <w:p w:rsidR="006E04A4" w:rsidRPr="000F30C0" w:rsidRDefault="006E04A4">
      <w:pPr>
        <w:pStyle w:val="StreckLngt"/>
      </w:pPr>
      <w:r w:rsidRPr="000F30C0">
        <w:tab/>
      </w:r>
    </w:p>
    <w:p w:rsidR="00FB713E" w:rsidRPr="000F30C0" w:rsidRDefault="00FB713E" w:rsidP="003675A0">
      <w:pPr>
        <w:pStyle w:val="Blankrad"/>
      </w:pPr>
      <w:r w:rsidRPr="000F30C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B713E" w:rsidRPr="000F30C0" w:rsidTr="00B2464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B713E" w:rsidRPr="000F30C0" w:rsidRDefault="00FB713E" w:rsidP="00B24644">
            <w:pPr>
              <w:pStyle w:val="HuvudrubrikFlisteNr"/>
            </w:pPr>
          </w:p>
        </w:tc>
        <w:tc>
          <w:tcPr>
            <w:tcW w:w="6237" w:type="dxa"/>
          </w:tcPr>
          <w:p w:rsidR="00FB713E" w:rsidRPr="000F30C0" w:rsidRDefault="00FB713E" w:rsidP="00B24644">
            <w:pPr>
              <w:pStyle w:val="HuvudrubrikEnsam"/>
            </w:pPr>
            <w:r w:rsidRPr="000F30C0">
              <w:t>Justering av protokoll</w:t>
            </w:r>
          </w:p>
        </w:tc>
        <w:tc>
          <w:tcPr>
            <w:tcW w:w="2481" w:type="dxa"/>
          </w:tcPr>
          <w:p w:rsidR="00FB713E" w:rsidRPr="000F30C0" w:rsidRDefault="00FB713E" w:rsidP="00B24644">
            <w:pPr>
              <w:pStyle w:val="HuvudrubrikKolumn3"/>
            </w:pPr>
          </w:p>
        </w:tc>
      </w:tr>
      <w:tr w:rsidR="00FB713E" w:rsidRPr="000F30C0" w:rsidTr="00B2464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B713E" w:rsidRPr="000F30C0" w:rsidRDefault="00FB713E" w:rsidP="00B24644">
            <w:pPr>
              <w:pStyle w:val="FlistaNrText"/>
            </w:pPr>
          </w:p>
        </w:tc>
        <w:tc>
          <w:tcPr>
            <w:tcW w:w="6237" w:type="dxa"/>
          </w:tcPr>
          <w:p w:rsidR="00FB713E" w:rsidRPr="000F30C0" w:rsidRDefault="00FB713E" w:rsidP="00B24644">
            <w:r w:rsidRPr="000F30C0">
              <w:t>Protokollet från sammanträdet torsdagen den 8 december</w:t>
            </w:r>
          </w:p>
        </w:tc>
        <w:tc>
          <w:tcPr>
            <w:tcW w:w="2481" w:type="dxa"/>
          </w:tcPr>
          <w:p w:rsidR="00FB713E" w:rsidRPr="000F30C0" w:rsidRDefault="00FB713E" w:rsidP="00B24644">
            <w:pPr>
              <w:rPr>
                <w:spacing w:val="-4"/>
              </w:rPr>
            </w:pPr>
          </w:p>
        </w:tc>
      </w:tr>
    </w:tbl>
    <w:p w:rsidR="00FB713E" w:rsidRPr="000F30C0" w:rsidRDefault="00FB713E" w:rsidP="003675A0">
      <w:pPr>
        <w:pStyle w:val="Blankrad"/>
      </w:pPr>
      <w:r w:rsidRPr="000F30C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B713E" w:rsidRPr="000F30C0" w:rsidTr="00B2464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B713E" w:rsidRPr="000F30C0" w:rsidRDefault="00FB713E" w:rsidP="00B24644">
            <w:pPr>
              <w:pStyle w:val="HuvudrubrikFlisteNr"/>
            </w:pPr>
          </w:p>
        </w:tc>
        <w:tc>
          <w:tcPr>
            <w:tcW w:w="6237" w:type="dxa"/>
          </w:tcPr>
          <w:p w:rsidR="00FB713E" w:rsidRPr="000F30C0" w:rsidRDefault="00FB713E" w:rsidP="00B24644">
            <w:pPr>
              <w:pStyle w:val="HuvudrubrikEnsam"/>
            </w:pPr>
            <w:r w:rsidRPr="000F30C0">
              <w:t>Anmälan om kompletteringsval</w:t>
            </w:r>
          </w:p>
        </w:tc>
        <w:tc>
          <w:tcPr>
            <w:tcW w:w="2481" w:type="dxa"/>
          </w:tcPr>
          <w:p w:rsidR="00FB713E" w:rsidRPr="000F30C0" w:rsidRDefault="00FB713E" w:rsidP="00B24644">
            <w:pPr>
              <w:pStyle w:val="HuvudrubrikKolumn3"/>
            </w:pPr>
          </w:p>
        </w:tc>
      </w:tr>
      <w:tr w:rsidR="00FB713E" w:rsidRPr="000F30C0" w:rsidTr="00B246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B713E" w:rsidRPr="000F30C0" w:rsidRDefault="00FB713E" w:rsidP="00B24644">
            <w:pPr>
              <w:pStyle w:val="FlistaNrText"/>
            </w:pPr>
          </w:p>
        </w:tc>
        <w:tc>
          <w:tcPr>
            <w:tcW w:w="6237" w:type="dxa"/>
          </w:tcPr>
          <w:p w:rsidR="00FB713E" w:rsidRPr="000F30C0" w:rsidRDefault="00FB713E" w:rsidP="00B24644">
            <w:r w:rsidRPr="000F30C0">
              <w:t>Montaser Eneim (M) som suppleant i konstitutionsutskottet och justitieutskottet fr.o.m. i dag t.o.m. den 30 juni 2012 under Kajsa Lunderquists (M) ledighet</w:t>
            </w:r>
          </w:p>
        </w:tc>
        <w:tc>
          <w:tcPr>
            <w:tcW w:w="2481" w:type="dxa"/>
          </w:tcPr>
          <w:p w:rsidR="00FB713E" w:rsidRPr="000F30C0" w:rsidRDefault="00FB713E" w:rsidP="00B24644">
            <w:pPr>
              <w:rPr>
                <w:spacing w:val="-4"/>
              </w:rPr>
            </w:pPr>
          </w:p>
        </w:tc>
      </w:tr>
      <w:tr w:rsidR="00FB713E" w:rsidRPr="000F30C0" w:rsidTr="00B246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B713E" w:rsidRPr="000F30C0" w:rsidRDefault="00FB713E" w:rsidP="00B24644">
            <w:pPr>
              <w:pStyle w:val="FlistaNrText"/>
            </w:pPr>
          </w:p>
        </w:tc>
        <w:tc>
          <w:tcPr>
            <w:tcW w:w="6237" w:type="dxa"/>
          </w:tcPr>
          <w:p w:rsidR="00FB713E" w:rsidRPr="000F30C0" w:rsidRDefault="00FB713E" w:rsidP="00B24644">
            <w:r w:rsidRPr="000F30C0">
              <w:t>Hannes Beckman (M) som suppleant i arbetsmarknadsutskottet och EU-nämnden fr.o.m. i dag t.o.m. den 17 januari 2012 under Marta Obminskas (M) ledighet</w:t>
            </w:r>
          </w:p>
        </w:tc>
        <w:tc>
          <w:tcPr>
            <w:tcW w:w="2481" w:type="dxa"/>
          </w:tcPr>
          <w:p w:rsidR="00FB713E" w:rsidRPr="000F30C0" w:rsidRDefault="00FB713E" w:rsidP="00B24644">
            <w:pPr>
              <w:rPr>
                <w:spacing w:val="-4"/>
              </w:rPr>
            </w:pPr>
          </w:p>
        </w:tc>
      </w:tr>
    </w:tbl>
    <w:p w:rsidR="00FB713E" w:rsidRPr="000F30C0" w:rsidRDefault="00FB713E" w:rsidP="003675A0">
      <w:pPr>
        <w:pStyle w:val="Blankrad"/>
      </w:pPr>
      <w:r w:rsidRPr="000F30C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B713E" w:rsidRPr="000F30C0" w:rsidTr="00B2464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B713E" w:rsidRPr="000F30C0" w:rsidRDefault="00FB713E" w:rsidP="00B24644">
            <w:pPr>
              <w:pStyle w:val="HuvudrubrikFlisteNr"/>
            </w:pPr>
          </w:p>
        </w:tc>
        <w:tc>
          <w:tcPr>
            <w:tcW w:w="6237" w:type="dxa"/>
          </w:tcPr>
          <w:p w:rsidR="00FB713E" w:rsidRPr="000F30C0" w:rsidRDefault="00FB713E" w:rsidP="00B24644">
            <w:pPr>
              <w:pStyle w:val="HuvudrubrikEnsam"/>
            </w:pPr>
            <w:bookmarkStart w:id="1" w:name="Start_FördröjdaInterpellationer"/>
            <w:bookmarkEnd w:id="1"/>
            <w:r w:rsidRPr="000F30C0">
              <w:t>Anmälan om fördröjt svar på interpellation</w:t>
            </w:r>
          </w:p>
        </w:tc>
        <w:tc>
          <w:tcPr>
            <w:tcW w:w="2481" w:type="dxa"/>
          </w:tcPr>
          <w:p w:rsidR="00FB713E" w:rsidRPr="000F30C0" w:rsidRDefault="00FB713E" w:rsidP="00B24644">
            <w:pPr>
              <w:pStyle w:val="HuvudrubrikKolumn3"/>
            </w:pPr>
          </w:p>
        </w:tc>
      </w:tr>
      <w:tr w:rsidR="00FB713E" w:rsidRPr="000F30C0" w:rsidTr="00B246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B713E" w:rsidRPr="000F30C0" w:rsidRDefault="00FB713E" w:rsidP="00B24644">
            <w:pPr>
              <w:pStyle w:val="FlistaNrText"/>
            </w:pPr>
          </w:p>
        </w:tc>
        <w:tc>
          <w:tcPr>
            <w:tcW w:w="6237" w:type="dxa"/>
          </w:tcPr>
          <w:p w:rsidR="00FB713E" w:rsidRPr="000F30C0" w:rsidRDefault="00FB713E" w:rsidP="00B24644">
            <w:r w:rsidRPr="000F30C0">
              <w:t>2011/12:158 av Ulla Andersson (V)</w:t>
            </w:r>
          </w:p>
          <w:p w:rsidR="00FB713E" w:rsidRPr="000F30C0" w:rsidRDefault="00FB713E" w:rsidP="00B24644">
            <w:r w:rsidRPr="000F30C0">
              <w:t>Förberedelser inför en eventuell kollaps av euron</w:t>
            </w:r>
          </w:p>
        </w:tc>
        <w:tc>
          <w:tcPr>
            <w:tcW w:w="2481" w:type="dxa"/>
          </w:tcPr>
          <w:p w:rsidR="00FB713E" w:rsidRPr="000F30C0" w:rsidRDefault="00FB713E" w:rsidP="00B24644">
            <w:pPr>
              <w:rPr>
                <w:spacing w:val="-4"/>
              </w:rPr>
            </w:pPr>
          </w:p>
        </w:tc>
      </w:tr>
    </w:tbl>
    <w:p w:rsidR="00FB713E" w:rsidRPr="000F30C0" w:rsidRDefault="00FB713E" w:rsidP="003675A0">
      <w:pPr>
        <w:pStyle w:val="Blankrad"/>
      </w:pPr>
      <w:r w:rsidRPr="000F30C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B713E" w:rsidRPr="000F30C0" w:rsidTr="00B2464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B713E" w:rsidRPr="000F30C0" w:rsidRDefault="00FB713E" w:rsidP="00B24644">
            <w:pPr>
              <w:pStyle w:val="HuvudrubrikFlisteNr"/>
            </w:pPr>
          </w:p>
        </w:tc>
        <w:tc>
          <w:tcPr>
            <w:tcW w:w="6237" w:type="dxa"/>
          </w:tcPr>
          <w:p w:rsidR="00FB713E" w:rsidRPr="000F30C0" w:rsidRDefault="00FB713E" w:rsidP="00B24644">
            <w:pPr>
              <w:pStyle w:val="Huvudrubrik"/>
            </w:pPr>
            <w:bookmarkStart w:id="2" w:name="Start_HänvisningTillUtskott"/>
            <w:bookmarkEnd w:id="2"/>
            <w:r w:rsidRPr="000F30C0">
              <w:t>Ärenden för hänvisning till utskott</w:t>
            </w:r>
          </w:p>
        </w:tc>
        <w:tc>
          <w:tcPr>
            <w:tcW w:w="2481" w:type="dxa"/>
          </w:tcPr>
          <w:p w:rsidR="00FB713E" w:rsidRPr="000F30C0" w:rsidRDefault="00FB713E" w:rsidP="00B24644">
            <w:pPr>
              <w:pStyle w:val="HuvudrubrikKolumn3"/>
            </w:pPr>
            <w:r w:rsidRPr="000F30C0">
              <w:t>Förslag</w:t>
            </w:r>
          </w:p>
        </w:tc>
      </w:tr>
      <w:tr w:rsidR="00FB713E" w:rsidRPr="000F30C0" w:rsidTr="00B246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B713E" w:rsidRPr="000F30C0" w:rsidRDefault="00FB713E" w:rsidP="00B24644">
            <w:pPr>
              <w:pStyle w:val="renderubrik"/>
            </w:pPr>
          </w:p>
        </w:tc>
        <w:tc>
          <w:tcPr>
            <w:tcW w:w="6237" w:type="dxa"/>
          </w:tcPr>
          <w:p w:rsidR="00FB713E" w:rsidRPr="000F30C0" w:rsidRDefault="00FB713E" w:rsidP="00B24644">
            <w:pPr>
              <w:pStyle w:val="renderubrik"/>
            </w:pPr>
            <w:r w:rsidRPr="000F30C0">
              <w:t>Propositioner</w:t>
            </w:r>
          </w:p>
        </w:tc>
        <w:tc>
          <w:tcPr>
            <w:tcW w:w="2481" w:type="dxa"/>
          </w:tcPr>
          <w:p w:rsidR="00FB713E" w:rsidRPr="000F30C0" w:rsidRDefault="00FB713E" w:rsidP="00B24644">
            <w:pPr>
              <w:pStyle w:val="renderubrik"/>
              <w:rPr>
                <w:spacing w:val="-4"/>
              </w:rPr>
            </w:pPr>
          </w:p>
        </w:tc>
      </w:tr>
      <w:tr w:rsidR="00FB713E" w:rsidRPr="000F30C0" w:rsidTr="00B246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B713E" w:rsidRPr="000F30C0" w:rsidRDefault="00FB713E" w:rsidP="00B24644">
            <w:pPr>
              <w:pStyle w:val="FlistaNrText"/>
            </w:pPr>
          </w:p>
        </w:tc>
        <w:tc>
          <w:tcPr>
            <w:tcW w:w="6237" w:type="dxa"/>
          </w:tcPr>
          <w:p w:rsidR="00FB713E" w:rsidRPr="000F30C0" w:rsidRDefault="00FB713E" w:rsidP="00B24644">
            <w:r w:rsidRPr="000F30C0">
              <w:t>2011/12:41 Vissa fastighetstaxeringsfrågor</w:t>
            </w:r>
          </w:p>
        </w:tc>
        <w:tc>
          <w:tcPr>
            <w:tcW w:w="2481" w:type="dxa"/>
          </w:tcPr>
          <w:p w:rsidR="00FB713E" w:rsidRPr="000F30C0" w:rsidRDefault="00FB713E" w:rsidP="00B24644">
            <w:pPr>
              <w:rPr>
                <w:spacing w:val="-4"/>
              </w:rPr>
            </w:pPr>
            <w:r w:rsidRPr="000F30C0">
              <w:rPr>
                <w:spacing w:val="-4"/>
              </w:rPr>
              <w:t>SkU</w:t>
            </w:r>
          </w:p>
        </w:tc>
      </w:tr>
      <w:tr w:rsidR="00FB713E" w:rsidRPr="000F30C0" w:rsidTr="00B246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B713E" w:rsidRPr="000F30C0" w:rsidRDefault="00FB713E" w:rsidP="00B24644">
            <w:pPr>
              <w:pStyle w:val="FlistaNrText"/>
            </w:pPr>
          </w:p>
        </w:tc>
        <w:tc>
          <w:tcPr>
            <w:tcW w:w="6237" w:type="dxa"/>
          </w:tcPr>
          <w:p w:rsidR="00FB713E" w:rsidRPr="000F30C0" w:rsidRDefault="00FB713E" w:rsidP="00B24644">
            <w:r w:rsidRPr="000F30C0">
              <w:t>2011/12:42 Förbättrade villkor för studerande föräldrar</w:t>
            </w:r>
          </w:p>
        </w:tc>
        <w:tc>
          <w:tcPr>
            <w:tcW w:w="2481" w:type="dxa"/>
          </w:tcPr>
          <w:p w:rsidR="00FB713E" w:rsidRPr="000F30C0" w:rsidRDefault="00FB713E" w:rsidP="00B24644">
            <w:pPr>
              <w:rPr>
                <w:spacing w:val="-4"/>
              </w:rPr>
            </w:pPr>
            <w:r w:rsidRPr="000F30C0">
              <w:rPr>
                <w:spacing w:val="-4"/>
              </w:rPr>
              <w:t>UbU</w:t>
            </w:r>
          </w:p>
        </w:tc>
      </w:tr>
      <w:tr w:rsidR="00FB713E" w:rsidRPr="000F30C0" w:rsidTr="00B246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B713E" w:rsidRPr="000F30C0" w:rsidRDefault="00FB713E" w:rsidP="00B24644">
            <w:pPr>
              <w:pStyle w:val="FlistaNrText"/>
            </w:pPr>
          </w:p>
        </w:tc>
        <w:tc>
          <w:tcPr>
            <w:tcW w:w="6237" w:type="dxa"/>
          </w:tcPr>
          <w:p w:rsidR="00FB713E" w:rsidRPr="000F30C0" w:rsidRDefault="009C3CB2" w:rsidP="00B24644">
            <w:pPr>
              <w:rPr>
                <w:i/>
              </w:rPr>
            </w:pPr>
            <w:r w:rsidRPr="000F30C0">
              <w:t>2011/12:43 Ut</w:t>
            </w:r>
            <w:r w:rsidR="00FB713E" w:rsidRPr="000F30C0">
              <w:t>vidgade möjligheter till återbetalning av vägavgift</w:t>
            </w:r>
            <w:r w:rsidR="00FB713E" w:rsidRPr="000F30C0">
              <w:br/>
            </w:r>
            <w:r w:rsidR="00FB713E" w:rsidRPr="000F30C0">
              <w:rPr>
                <w:i/>
              </w:rPr>
              <w:t>Kammaren har beslutat om förlängd motionstid för dessa propositioner. Motionstiden utgår den 20 januari 2012.</w:t>
            </w:r>
          </w:p>
        </w:tc>
        <w:tc>
          <w:tcPr>
            <w:tcW w:w="2481" w:type="dxa"/>
          </w:tcPr>
          <w:p w:rsidR="00FB713E" w:rsidRPr="000F30C0" w:rsidRDefault="00FB713E" w:rsidP="00B24644">
            <w:pPr>
              <w:rPr>
                <w:spacing w:val="-4"/>
              </w:rPr>
            </w:pPr>
            <w:r w:rsidRPr="000F30C0">
              <w:rPr>
                <w:spacing w:val="-4"/>
              </w:rPr>
              <w:t>SkU</w:t>
            </w:r>
          </w:p>
        </w:tc>
      </w:tr>
      <w:tr w:rsidR="00FB713E" w:rsidRPr="000F30C0" w:rsidTr="00B246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B713E" w:rsidRPr="000F30C0" w:rsidRDefault="00FB713E" w:rsidP="00B24644">
            <w:pPr>
              <w:pStyle w:val="renderubrik"/>
            </w:pPr>
          </w:p>
        </w:tc>
        <w:tc>
          <w:tcPr>
            <w:tcW w:w="6237" w:type="dxa"/>
          </w:tcPr>
          <w:p w:rsidR="00FB713E" w:rsidRPr="000F30C0" w:rsidRDefault="00FB713E" w:rsidP="00B24644">
            <w:pPr>
              <w:pStyle w:val="renderubrik"/>
            </w:pPr>
            <w:r w:rsidRPr="000F30C0">
              <w:t>EU-dokument</w:t>
            </w:r>
          </w:p>
        </w:tc>
        <w:tc>
          <w:tcPr>
            <w:tcW w:w="2481" w:type="dxa"/>
          </w:tcPr>
          <w:p w:rsidR="00FB713E" w:rsidRPr="000F30C0" w:rsidRDefault="00FB713E" w:rsidP="00B24644">
            <w:pPr>
              <w:pStyle w:val="renderubrik"/>
              <w:rPr>
                <w:spacing w:val="-4"/>
              </w:rPr>
            </w:pPr>
          </w:p>
        </w:tc>
      </w:tr>
      <w:tr w:rsidR="00FB713E" w:rsidRPr="000F30C0" w:rsidTr="00B246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B713E" w:rsidRPr="000F30C0" w:rsidRDefault="00FB713E" w:rsidP="00B24644">
            <w:pPr>
              <w:pStyle w:val="FlistaNrText"/>
            </w:pPr>
          </w:p>
        </w:tc>
        <w:tc>
          <w:tcPr>
            <w:tcW w:w="6237" w:type="dxa"/>
          </w:tcPr>
          <w:p w:rsidR="00FB713E" w:rsidRPr="000F30C0" w:rsidRDefault="00FB713E" w:rsidP="00B24644">
            <w:r w:rsidRPr="000F30C0">
              <w:t>KOM(2011) 779 Förslag till Europaparlamentets och rådets förordning om särskilda krav avseende lagstadgad revision av företag av allmänt intresse</w:t>
            </w:r>
          </w:p>
          <w:p w:rsidR="00FB713E" w:rsidRPr="000F30C0" w:rsidRDefault="00FB713E" w:rsidP="00B24644">
            <w:r w:rsidRPr="000F30C0">
              <w:rPr>
                <w:i/>
              </w:rPr>
              <w:t>Åttaveckorsfristen för att avge ett motiverat yttrande går ut den 6 februari 2012</w:t>
            </w:r>
          </w:p>
        </w:tc>
        <w:tc>
          <w:tcPr>
            <w:tcW w:w="2481" w:type="dxa"/>
          </w:tcPr>
          <w:p w:rsidR="00FB713E" w:rsidRPr="000F30C0" w:rsidRDefault="00FB713E" w:rsidP="00B24644">
            <w:pPr>
              <w:rPr>
                <w:spacing w:val="-4"/>
              </w:rPr>
            </w:pPr>
            <w:r w:rsidRPr="000F30C0">
              <w:rPr>
                <w:spacing w:val="-4"/>
              </w:rPr>
              <w:t xml:space="preserve">CU </w:t>
            </w:r>
          </w:p>
        </w:tc>
      </w:tr>
      <w:tr w:rsidR="00FB713E" w:rsidRPr="000F30C0" w:rsidTr="00B246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B713E" w:rsidRPr="000F30C0" w:rsidRDefault="00FB713E" w:rsidP="00B24644">
            <w:pPr>
              <w:pStyle w:val="FlistaNrText"/>
            </w:pPr>
          </w:p>
        </w:tc>
        <w:tc>
          <w:tcPr>
            <w:tcW w:w="6237" w:type="dxa"/>
          </w:tcPr>
          <w:p w:rsidR="00FB713E" w:rsidRPr="000F30C0" w:rsidRDefault="00FB713E" w:rsidP="00B24644">
            <w:r w:rsidRPr="000F30C0">
              <w:t>KOM(2011) 804 Förslag till Europaparlamentets och rådets förordning om Europeiska havs- och fiskerifonden [och om upphävande av rådets förordning (EG) nr 1198/2006, rådets förordning (EG) nr 861/2006 och rådets förordning (EG) nr XXX/2011 om en integrerad havspolitik</w:t>
            </w:r>
          </w:p>
          <w:p w:rsidR="00FB713E" w:rsidRPr="000F30C0" w:rsidRDefault="00FB713E" w:rsidP="00B24644">
            <w:r w:rsidRPr="000F30C0">
              <w:rPr>
                <w:i/>
              </w:rPr>
              <w:t>Åttaveckorsfristen för att avge ett motiverat yttrande går ut den 6 februari 2012</w:t>
            </w:r>
          </w:p>
        </w:tc>
        <w:tc>
          <w:tcPr>
            <w:tcW w:w="2481" w:type="dxa"/>
          </w:tcPr>
          <w:p w:rsidR="00FB713E" w:rsidRPr="000F30C0" w:rsidRDefault="00FB713E" w:rsidP="00B24644">
            <w:pPr>
              <w:rPr>
                <w:spacing w:val="-4"/>
              </w:rPr>
            </w:pPr>
            <w:r w:rsidRPr="000F30C0">
              <w:rPr>
                <w:spacing w:val="-4"/>
              </w:rPr>
              <w:t xml:space="preserve">MJU </w:t>
            </w:r>
          </w:p>
        </w:tc>
      </w:tr>
    </w:tbl>
    <w:p w:rsidR="00FB713E" w:rsidRPr="000F30C0" w:rsidRDefault="00FB713E" w:rsidP="003675A0">
      <w:pPr>
        <w:pStyle w:val="Blankrad"/>
      </w:pPr>
      <w:r w:rsidRPr="000F30C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B713E" w:rsidRPr="000F30C0" w:rsidTr="00B2464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B713E" w:rsidRPr="000F30C0" w:rsidRDefault="00FB713E" w:rsidP="00B24644">
            <w:pPr>
              <w:pStyle w:val="HuvudrubrikFlisteNr"/>
            </w:pPr>
          </w:p>
        </w:tc>
        <w:tc>
          <w:tcPr>
            <w:tcW w:w="6237" w:type="dxa"/>
          </w:tcPr>
          <w:p w:rsidR="00FB713E" w:rsidRPr="000F30C0" w:rsidRDefault="00FB713E" w:rsidP="00B24644">
            <w:pPr>
              <w:pStyle w:val="Huvudrubrik"/>
            </w:pPr>
            <w:bookmarkStart w:id="3" w:name="Start_ÄrendenFörBordläggning"/>
            <w:bookmarkEnd w:id="3"/>
            <w:r w:rsidRPr="000F30C0">
              <w:t>Ärenden för bordläggning</w:t>
            </w:r>
          </w:p>
        </w:tc>
        <w:tc>
          <w:tcPr>
            <w:tcW w:w="2481" w:type="dxa"/>
          </w:tcPr>
          <w:p w:rsidR="00FB713E" w:rsidRPr="000F30C0" w:rsidRDefault="00FB713E" w:rsidP="00B24644">
            <w:pPr>
              <w:pStyle w:val="HuvudrubrikKolumn3"/>
            </w:pPr>
            <w:r w:rsidRPr="000F30C0">
              <w:t>Reservationer</w:t>
            </w:r>
          </w:p>
        </w:tc>
      </w:tr>
      <w:tr w:rsidR="00FB713E" w:rsidRPr="000F30C0" w:rsidTr="00B246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B713E" w:rsidRPr="000F30C0" w:rsidRDefault="00FB713E" w:rsidP="00B24644">
            <w:pPr>
              <w:pStyle w:val="renderubrik"/>
            </w:pPr>
          </w:p>
        </w:tc>
        <w:tc>
          <w:tcPr>
            <w:tcW w:w="6237" w:type="dxa"/>
          </w:tcPr>
          <w:p w:rsidR="00FB713E" w:rsidRPr="000F30C0" w:rsidRDefault="00FB713E" w:rsidP="00B24644">
            <w:pPr>
              <w:pStyle w:val="renderubrik"/>
            </w:pPr>
            <w:r w:rsidRPr="000F30C0">
              <w:t>Konstitutionsutskottets betänkande</w:t>
            </w:r>
          </w:p>
        </w:tc>
        <w:tc>
          <w:tcPr>
            <w:tcW w:w="2481" w:type="dxa"/>
          </w:tcPr>
          <w:p w:rsidR="00FB713E" w:rsidRPr="000F30C0" w:rsidRDefault="00FB713E" w:rsidP="00B24644">
            <w:pPr>
              <w:pStyle w:val="renderubrik"/>
              <w:rPr>
                <w:spacing w:val="-4"/>
              </w:rPr>
            </w:pPr>
          </w:p>
        </w:tc>
      </w:tr>
      <w:tr w:rsidR="00FB713E" w:rsidRPr="000F30C0" w:rsidTr="00B246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B713E" w:rsidRPr="000F30C0" w:rsidRDefault="00FB713E" w:rsidP="00B24644">
            <w:pPr>
              <w:pStyle w:val="FlistaNrText"/>
            </w:pPr>
          </w:p>
        </w:tc>
        <w:tc>
          <w:tcPr>
            <w:tcW w:w="6237" w:type="dxa"/>
          </w:tcPr>
          <w:p w:rsidR="00FB713E" w:rsidRPr="000F30C0" w:rsidRDefault="00FB713E" w:rsidP="00B24644">
            <w:r w:rsidRPr="000F30C0">
              <w:t>2011/12:KU8 Sekretess hos Försvarsexportmyndigheten samt vissa ändringar om immunitet och privilegier</w:t>
            </w:r>
          </w:p>
        </w:tc>
        <w:tc>
          <w:tcPr>
            <w:tcW w:w="2481" w:type="dxa"/>
          </w:tcPr>
          <w:p w:rsidR="00FB713E" w:rsidRPr="000F30C0" w:rsidRDefault="00FB713E" w:rsidP="00B24644">
            <w:pPr>
              <w:rPr>
                <w:spacing w:val="-4"/>
              </w:rPr>
            </w:pPr>
          </w:p>
        </w:tc>
      </w:tr>
      <w:tr w:rsidR="00FB713E" w:rsidRPr="000F30C0" w:rsidTr="00B246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B713E" w:rsidRPr="000F30C0" w:rsidRDefault="00FB713E" w:rsidP="00B24644">
            <w:pPr>
              <w:pStyle w:val="renderubrik"/>
            </w:pPr>
          </w:p>
        </w:tc>
        <w:tc>
          <w:tcPr>
            <w:tcW w:w="6237" w:type="dxa"/>
          </w:tcPr>
          <w:p w:rsidR="00FB713E" w:rsidRPr="000F30C0" w:rsidRDefault="00FB713E" w:rsidP="00B24644">
            <w:pPr>
              <w:pStyle w:val="renderubrik"/>
            </w:pPr>
            <w:r w:rsidRPr="000F30C0">
              <w:t>Försvarsutskottets betänkande</w:t>
            </w:r>
          </w:p>
        </w:tc>
        <w:tc>
          <w:tcPr>
            <w:tcW w:w="2481" w:type="dxa"/>
          </w:tcPr>
          <w:p w:rsidR="00FB713E" w:rsidRPr="000F30C0" w:rsidRDefault="00FB713E" w:rsidP="00B24644">
            <w:pPr>
              <w:pStyle w:val="renderubrik"/>
              <w:rPr>
                <w:spacing w:val="-4"/>
              </w:rPr>
            </w:pPr>
          </w:p>
        </w:tc>
      </w:tr>
      <w:tr w:rsidR="00FB713E" w:rsidRPr="000F30C0" w:rsidTr="00B246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B713E" w:rsidRPr="000F30C0" w:rsidRDefault="00FB713E" w:rsidP="00B24644">
            <w:pPr>
              <w:pStyle w:val="FlistaNrText"/>
            </w:pPr>
          </w:p>
        </w:tc>
        <w:tc>
          <w:tcPr>
            <w:tcW w:w="6237" w:type="dxa"/>
          </w:tcPr>
          <w:p w:rsidR="00FB713E" w:rsidRPr="000F30C0" w:rsidRDefault="00FB713E" w:rsidP="00B24644">
            <w:r w:rsidRPr="000F30C0">
              <w:t>2011/12:FöU1 Utgiftsområde 6 Försvar och samhällets krisberedskap – budgetåret 2012</w:t>
            </w:r>
          </w:p>
        </w:tc>
        <w:tc>
          <w:tcPr>
            <w:tcW w:w="2481" w:type="dxa"/>
          </w:tcPr>
          <w:p w:rsidR="00FB713E" w:rsidRPr="000F30C0" w:rsidRDefault="00FB713E" w:rsidP="00B24644">
            <w:pPr>
              <w:rPr>
                <w:spacing w:val="-4"/>
              </w:rPr>
            </w:pPr>
            <w:r w:rsidRPr="000F30C0">
              <w:rPr>
                <w:spacing w:val="-4"/>
              </w:rPr>
              <w:t>11 res. (S,M,MP,FP,C,SD,V,</w:t>
            </w:r>
          </w:p>
          <w:p w:rsidR="00FB713E" w:rsidRPr="000F30C0" w:rsidRDefault="00FB713E" w:rsidP="00B24644">
            <w:pPr>
              <w:rPr>
                <w:spacing w:val="-4"/>
              </w:rPr>
            </w:pPr>
            <w:r w:rsidRPr="000F30C0">
              <w:rPr>
                <w:spacing w:val="-4"/>
              </w:rPr>
              <w:t>KD)</w:t>
            </w:r>
          </w:p>
        </w:tc>
      </w:tr>
      <w:tr w:rsidR="00FB713E" w:rsidRPr="000F30C0" w:rsidTr="00B246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B713E" w:rsidRPr="000F30C0" w:rsidRDefault="00FB713E" w:rsidP="00B24644">
            <w:pPr>
              <w:pStyle w:val="renderubrik"/>
            </w:pPr>
          </w:p>
        </w:tc>
        <w:tc>
          <w:tcPr>
            <w:tcW w:w="6237" w:type="dxa"/>
          </w:tcPr>
          <w:p w:rsidR="00FB713E" w:rsidRPr="000F30C0" w:rsidRDefault="00FB713E" w:rsidP="00B24644">
            <w:pPr>
              <w:pStyle w:val="renderubrik"/>
            </w:pPr>
            <w:r w:rsidRPr="000F30C0">
              <w:t>Finansutskottets utlåtande</w:t>
            </w:r>
          </w:p>
        </w:tc>
        <w:tc>
          <w:tcPr>
            <w:tcW w:w="2481" w:type="dxa"/>
          </w:tcPr>
          <w:p w:rsidR="00FB713E" w:rsidRPr="000F30C0" w:rsidRDefault="00FB713E" w:rsidP="00B24644">
            <w:pPr>
              <w:pStyle w:val="renderubrik"/>
              <w:rPr>
                <w:spacing w:val="-4"/>
              </w:rPr>
            </w:pPr>
          </w:p>
        </w:tc>
      </w:tr>
      <w:tr w:rsidR="00FB713E" w:rsidRPr="000F30C0" w:rsidTr="00B246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B713E" w:rsidRPr="000F30C0" w:rsidRDefault="00FB713E" w:rsidP="00B24644">
            <w:pPr>
              <w:pStyle w:val="FlistaNrText"/>
            </w:pPr>
          </w:p>
        </w:tc>
        <w:tc>
          <w:tcPr>
            <w:tcW w:w="6237" w:type="dxa"/>
          </w:tcPr>
          <w:p w:rsidR="00FB713E" w:rsidRPr="000F30C0" w:rsidRDefault="00FB713E" w:rsidP="00B24644">
            <w:r w:rsidRPr="000F30C0">
              <w:t>2011/12:FiU14 Utlåtande om EU:s långtidsbudget 2014–2020</w:t>
            </w:r>
          </w:p>
        </w:tc>
        <w:tc>
          <w:tcPr>
            <w:tcW w:w="2481" w:type="dxa"/>
          </w:tcPr>
          <w:p w:rsidR="00FB713E" w:rsidRPr="000F30C0" w:rsidRDefault="00FB713E" w:rsidP="00B24644">
            <w:pPr>
              <w:rPr>
                <w:spacing w:val="-4"/>
              </w:rPr>
            </w:pPr>
          </w:p>
        </w:tc>
      </w:tr>
      <w:tr w:rsidR="00FB713E" w:rsidRPr="000F30C0" w:rsidTr="00B246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B713E" w:rsidRPr="000F30C0" w:rsidRDefault="00FB713E" w:rsidP="00B24644">
            <w:pPr>
              <w:pStyle w:val="renderubrik"/>
            </w:pPr>
          </w:p>
        </w:tc>
        <w:tc>
          <w:tcPr>
            <w:tcW w:w="6237" w:type="dxa"/>
          </w:tcPr>
          <w:p w:rsidR="00FB713E" w:rsidRPr="000F30C0" w:rsidRDefault="00FB713E" w:rsidP="00B24644">
            <w:pPr>
              <w:pStyle w:val="renderubrik"/>
            </w:pPr>
            <w:r w:rsidRPr="000F30C0">
              <w:t>Justitieutskottets betänkande</w:t>
            </w:r>
          </w:p>
        </w:tc>
        <w:tc>
          <w:tcPr>
            <w:tcW w:w="2481" w:type="dxa"/>
          </w:tcPr>
          <w:p w:rsidR="00FB713E" w:rsidRPr="000F30C0" w:rsidRDefault="00FB713E" w:rsidP="00B24644">
            <w:pPr>
              <w:pStyle w:val="renderubrik"/>
              <w:rPr>
                <w:spacing w:val="-4"/>
              </w:rPr>
            </w:pPr>
          </w:p>
        </w:tc>
      </w:tr>
      <w:tr w:rsidR="00FB713E" w:rsidRPr="000F30C0" w:rsidTr="00B246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B713E" w:rsidRPr="000F30C0" w:rsidRDefault="00FB713E" w:rsidP="00B24644">
            <w:pPr>
              <w:pStyle w:val="FlistaNrText"/>
            </w:pPr>
          </w:p>
        </w:tc>
        <w:tc>
          <w:tcPr>
            <w:tcW w:w="6237" w:type="dxa"/>
          </w:tcPr>
          <w:p w:rsidR="00FB713E" w:rsidRPr="000F30C0" w:rsidRDefault="00FB713E" w:rsidP="00B24644">
            <w:r w:rsidRPr="000F30C0">
              <w:t>2011/12:JuU1 Utgiftsområde 4 Rättsväsendet</w:t>
            </w:r>
          </w:p>
        </w:tc>
        <w:tc>
          <w:tcPr>
            <w:tcW w:w="2481" w:type="dxa"/>
          </w:tcPr>
          <w:p w:rsidR="00FB713E" w:rsidRPr="000F30C0" w:rsidRDefault="00FB713E" w:rsidP="00B24644">
            <w:pPr>
              <w:rPr>
                <w:spacing w:val="-4"/>
              </w:rPr>
            </w:pPr>
            <w:r w:rsidRPr="000F30C0">
              <w:rPr>
                <w:spacing w:val="-4"/>
              </w:rPr>
              <w:t>38 res. (S,MP,SD,V)</w:t>
            </w:r>
          </w:p>
        </w:tc>
      </w:tr>
      <w:tr w:rsidR="00FB713E" w:rsidRPr="000F30C0" w:rsidTr="00B246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B713E" w:rsidRPr="000F30C0" w:rsidRDefault="00FB713E" w:rsidP="00B24644">
            <w:pPr>
              <w:pStyle w:val="renderubrik"/>
            </w:pPr>
          </w:p>
        </w:tc>
        <w:tc>
          <w:tcPr>
            <w:tcW w:w="6237" w:type="dxa"/>
          </w:tcPr>
          <w:p w:rsidR="00FB713E" w:rsidRPr="000F30C0" w:rsidRDefault="00FB713E" w:rsidP="00B24644">
            <w:pPr>
              <w:pStyle w:val="renderubrik"/>
            </w:pPr>
            <w:r w:rsidRPr="000F30C0">
              <w:t>Utbildningsutskottets betänkande</w:t>
            </w:r>
          </w:p>
        </w:tc>
        <w:tc>
          <w:tcPr>
            <w:tcW w:w="2481" w:type="dxa"/>
          </w:tcPr>
          <w:p w:rsidR="00FB713E" w:rsidRPr="000F30C0" w:rsidRDefault="00FB713E" w:rsidP="00B24644">
            <w:pPr>
              <w:pStyle w:val="renderubrik"/>
              <w:rPr>
                <w:spacing w:val="-4"/>
              </w:rPr>
            </w:pPr>
          </w:p>
        </w:tc>
      </w:tr>
      <w:tr w:rsidR="00FB713E" w:rsidRPr="000F30C0" w:rsidTr="00B246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B713E" w:rsidRPr="000F30C0" w:rsidRDefault="00FB713E" w:rsidP="00B24644">
            <w:pPr>
              <w:pStyle w:val="FlistaNrText"/>
            </w:pPr>
          </w:p>
        </w:tc>
        <w:tc>
          <w:tcPr>
            <w:tcW w:w="6237" w:type="dxa"/>
          </w:tcPr>
          <w:p w:rsidR="00FB713E" w:rsidRPr="000F30C0" w:rsidRDefault="00FB713E" w:rsidP="00B24644">
            <w:r w:rsidRPr="000F30C0">
              <w:t>2011/12:UbU2 Utgiftsområde 15 Studiestöd</w:t>
            </w:r>
          </w:p>
        </w:tc>
        <w:tc>
          <w:tcPr>
            <w:tcW w:w="2481" w:type="dxa"/>
          </w:tcPr>
          <w:p w:rsidR="00FB713E" w:rsidRPr="000F30C0" w:rsidRDefault="00FB713E" w:rsidP="00B24644">
            <w:pPr>
              <w:rPr>
                <w:spacing w:val="-4"/>
              </w:rPr>
            </w:pPr>
          </w:p>
        </w:tc>
      </w:tr>
    </w:tbl>
    <w:p w:rsidR="00FB713E" w:rsidRPr="000F30C0" w:rsidRDefault="00FB713E" w:rsidP="003675A0">
      <w:pPr>
        <w:pStyle w:val="Blankrad"/>
      </w:pPr>
      <w:r w:rsidRPr="000F30C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B713E" w:rsidRPr="000F30C0" w:rsidTr="00B2464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B713E" w:rsidRPr="000F30C0" w:rsidRDefault="00FB713E" w:rsidP="00B24644">
            <w:pPr>
              <w:pStyle w:val="HuvudrubrikFlisteNr"/>
            </w:pPr>
          </w:p>
        </w:tc>
        <w:tc>
          <w:tcPr>
            <w:tcW w:w="6237" w:type="dxa"/>
          </w:tcPr>
          <w:p w:rsidR="00FB713E" w:rsidRPr="000F30C0" w:rsidRDefault="00FB713E" w:rsidP="00B24644">
            <w:pPr>
              <w:pStyle w:val="Huvudrubrik"/>
            </w:pPr>
            <w:bookmarkStart w:id="4" w:name="TypRubrik"/>
            <w:bookmarkStart w:id="5" w:name="Start_Ärendenföravgörande"/>
            <w:bookmarkEnd w:id="4"/>
            <w:bookmarkEnd w:id="5"/>
            <w:r w:rsidRPr="000F30C0">
              <w:t>Ärenden för avgörande kl. 16.00</w:t>
            </w:r>
          </w:p>
        </w:tc>
        <w:tc>
          <w:tcPr>
            <w:tcW w:w="2481" w:type="dxa"/>
          </w:tcPr>
          <w:p w:rsidR="00FB713E" w:rsidRPr="000F30C0" w:rsidRDefault="00FB713E" w:rsidP="00B24644">
            <w:pPr>
              <w:pStyle w:val="HuvudrubrikKolumn3"/>
            </w:pPr>
          </w:p>
        </w:tc>
      </w:tr>
      <w:tr w:rsidR="00FB713E" w:rsidRPr="000F30C0" w:rsidTr="00B246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B713E" w:rsidRPr="000F30C0" w:rsidRDefault="00FB713E" w:rsidP="00B24644">
            <w:pPr>
              <w:pStyle w:val="renderubrik"/>
            </w:pPr>
          </w:p>
        </w:tc>
        <w:tc>
          <w:tcPr>
            <w:tcW w:w="6237" w:type="dxa"/>
          </w:tcPr>
          <w:p w:rsidR="00FB713E" w:rsidRPr="000F30C0" w:rsidRDefault="00FB713E" w:rsidP="00B24644">
            <w:pPr>
              <w:pStyle w:val="Underrubrik"/>
            </w:pPr>
            <w:r w:rsidRPr="000F30C0">
              <w:t>Tidigare slutdebatterade</w:t>
            </w:r>
          </w:p>
        </w:tc>
        <w:tc>
          <w:tcPr>
            <w:tcW w:w="2481" w:type="dxa"/>
          </w:tcPr>
          <w:p w:rsidR="00FB713E" w:rsidRPr="000F30C0" w:rsidRDefault="00FB713E" w:rsidP="00B24644">
            <w:pPr>
              <w:pStyle w:val="renderubrik"/>
              <w:rPr>
                <w:spacing w:val="-4"/>
              </w:rPr>
            </w:pPr>
          </w:p>
        </w:tc>
      </w:tr>
      <w:tr w:rsidR="00FB713E" w:rsidRPr="000F30C0" w:rsidTr="00B246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B713E" w:rsidRPr="000F30C0" w:rsidRDefault="00FB713E" w:rsidP="00B24644">
            <w:pPr>
              <w:pStyle w:val="renderubrik"/>
            </w:pPr>
            <w:bookmarkStart w:id="6" w:name="StartText"/>
            <w:bookmarkEnd w:id="6"/>
          </w:p>
        </w:tc>
        <w:tc>
          <w:tcPr>
            <w:tcW w:w="6237" w:type="dxa"/>
          </w:tcPr>
          <w:p w:rsidR="00FB713E" w:rsidRPr="000F30C0" w:rsidRDefault="00FB713E" w:rsidP="00B24644">
            <w:pPr>
              <w:pStyle w:val="renderubrik"/>
            </w:pPr>
            <w:r w:rsidRPr="000F30C0">
              <w:t>Kulturutskottets betänkande</w:t>
            </w:r>
          </w:p>
        </w:tc>
        <w:tc>
          <w:tcPr>
            <w:tcW w:w="2481" w:type="dxa"/>
          </w:tcPr>
          <w:p w:rsidR="00FB713E" w:rsidRPr="000F30C0" w:rsidRDefault="00FB713E" w:rsidP="00B24644">
            <w:pPr>
              <w:pStyle w:val="renderubrik"/>
              <w:rPr>
                <w:spacing w:val="-4"/>
              </w:rPr>
            </w:pPr>
          </w:p>
        </w:tc>
      </w:tr>
      <w:tr w:rsidR="00FB713E" w:rsidRPr="000F30C0" w:rsidTr="00B246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B713E" w:rsidRPr="000F30C0" w:rsidRDefault="00FB713E" w:rsidP="00B24644">
            <w:pPr>
              <w:pStyle w:val="FlistaNrText"/>
            </w:pPr>
          </w:p>
        </w:tc>
        <w:tc>
          <w:tcPr>
            <w:tcW w:w="6237" w:type="dxa"/>
          </w:tcPr>
          <w:p w:rsidR="00FB713E" w:rsidRPr="000F30C0" w:rsidRDefault="00FB713E" w:rsidP="00B24644">
            <w:r w:rsidRPr="000F30C0">
              <w:t>2011/12:KrU1 Utgiftsområde 17 Kultur, medier, trossamfund och fritid</w:t>
            </w:r>
          </w:p>
        </w:tc>
        <w:tc>
          <w:tcPr>
            <w:tcW w:w="2481" w:type="dxa"/>
          </w:tcPr>
          <w:p w:rsidR="00FB713E" w:rsidRPr="000F30C0" w:rsidRDefault="00FB713E" w:rsidP="00B24644">
            <w:pPr>
              <w:rPr>
                <w:spacing w:val="-4"/>
              </w:rPr>
            </w:pPr>
            <w:r w:rsidRPr="000F30C0">
              <w:rPr>
                <w:spacing w:val="-4"/>
              </w:rPr>
              <w:t>4 res. (S,SD,V)</w:t>
            </w:r>
          </w:p>
        </w:tc>
      </w:tr>
      <w:tr w:rsidR="00FB713E" w:rsidRPr="000F30C0" w:rsidTr="00B246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B713E" w:rsidRPr="000F30C0" w:rsidRDefault="00FB713E" w:rsidP="00B24644">
            <w:pPr>
              <w:pStyle w:val="renderubrik"/>
            </w:pPr>
          </w:p>
        </w:tc>
        <w:tc>
          <w:tcPr>
            <w:tcW w:w="6237" w:type="dxa"/>
          </w:tcPr>
          <w:p w:rsidR="00FB713E" w:rsidRPr="000F30C0" w:rsidRDefault="00FB713E" w:rsidP="00B24644">
            <w:pPr>
              <w:pStyle w:val="renderubrik"/>
            </w:pPr>
            <w:r w:rsidRPr="000F30C0">
              <w:t>Socialförsäkringsutskottets betänkan</w:t>
            </w:r>
            <w:r w:rsidR="009C3CB2" w:rsidRPr="000F30C0">
              <w:t>de</w:t>
            </w:r>
          </w:p>
        </w:tc>
        <w:tc>
          <w:tcPr>
            <w:tcW w:w="2481" w:type="dxa"/>
          </w:tcPr>
          <w:p w:rsidR="00FB713E" w:rsidRPr="000F30C0" w:rsidRDefault="00FB713E" w:rsidP="00B24644">
            <w:pPr>
              <w:pStyle w:val="renderubrik"/>
              <w:rPr>
                <w:spacing w:val="-4"/>
              </w:rPr>
            </w:pPr>
          </w:p>
        </w:tc>
      </w:tr>
      <w:tr w:rsidR="00FB713E" w:rsidRPr="000F30C0" w:rsidTr="00B246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B713E" w:rsidRPr="000F30C0" w:rsidRDefault="00FB713E" w:rsidP="00B24644">
            <w:pPr>
              <w:pStyle w:val="FlistaNrText"/>
            </w:pPr>
          </w:p>
        </w:tc>
        <w:tc>
          <w:tcPr>
            <w:tcW w:w="6237" w:type="dxa"/>
          </w:tcPr>
          <w:p w:rsidR="00FB713E" w:rsidRPr="000F30C0" w:rsidRDefault="00FB713E" w:rsidP="00B24644">
            <w:r w:rsidRPr="000F30C0">
              <w:t>2011/12:SfU2 Utgiftsområde 8 Migration</w:t>
            </w:r>
          </w:p>
        </w:tc>
        <w:tc>
          <w:tcPr>
            <w:tcW w:w="2481" w:type="dxa"/>
          </w:tcPr>
          <w:p w:rsidR="00FB713E" w:rsidRPr="000F30C0" w:rsidRDefault="00FB713E" w:rsidP="00B24644">
            <w:pPr>
              <w:rPr>
                <w:spacing w:val="-4"/>
              </w:rPr>
            </w:pPr>
            <w:r w:rsidRPr="000F30C0">
              <w:rPr>
                <w:spacing w:val="-4"/>
              </w:rPr>
              <w:t>19 res. (S,SD,V)</w:t>
            </w:r>
          </w:p>
        </w:tc>
      </w:tr>
      <w:tr w:rsidR="00FB713E" w:rsidRPr="000F30C0" w:rsidTr="00B246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B713E" w:rsidRPr="000F30C0" w:rsidRDefault="00FB713E" w:rsidP="00B24644">
            <w:pPr>
              <w:pStyle w:val="renderubrik"/>
            </w:pPr>
          </w:p>
        </w:tc>
        <w:tc>
          <w:tcPr>
            <w:tcW w:w="6237" w:type="dxa"/>
          </w:tcPr>
          <w:p w:rsidR="00FB713E" w:rsidRPr="000F30C0" w:rsidRDefault="00FB713E" w:rsidP="00B24644">
            <w:pPr>
              <w:pStyle w:val="renderubrik"/>
            </w:pPr>
            <w:r w:rsidRPr="000F30C0">
              <w:t>Justitieutskottets utlåtande</w:t>
            </w:r>
          </w:p>
        </w:tc>
        <w:tc>
          <w:tcPr>
            <w:tcW w:w="2481" w:type="dxa"/>
          </w:tcPr>
          <w:p w:rsidR="00FB713E" w:rsidRPr="000F30C0" w:rsidRDefault="00FB713E" w:rsidP="00B24644">
            <w:pPr>
              <w:pStyle w:val="renderubrik"/>
              <w:rPr>
                <w:spacing w:val="-4"/>
              </w:rPr>
            </w:pPr>
          </w:p>
        </w:tc>
      </w:tr>
      <w:tr w:rsidR="00FB713E" w:rsidRPr="000F30C0" w:rsidTr="00B246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B713E" w:rsidRPr="000F30C0" w:rsidRDefault="00FB713E" w:rsidP="00B24644">
            <w:pPr>
              <w:pStyle w:val="FlistaNrText"/>
            </w:pPr>
          </w:p>
        </w:tc>
        <w:tc>
          <w:tcPr>
            <w:tcW w:w="6237" w:type="dxa"/>
          </w:tcPr>
          <w:p w:rsidR="00FB713E" w:rsidRPr="000F30C0" w:rsidRDefault="00FB713E" w:rsidP="00B24644">
            <w:r w:rsidRPr="000F30C0">
              <w:t>2011/12:JuU10 Straffrätt i EU: garantier för ett effektivt genomförande av EU:s politik genom straffrättsliga åtgärder</w:t>
            </w:r>
          </w:p>
        </w:tc>
        <w:tc>
          <w:tcPr>
            <w:tcW w:w="2481" w:type="dxa"/>
          </w:tcPr>
          <w:p w:rsidR="00FB713E" w:rsidRPr="000F30C0" w:rsidRDefault="00FB713E" w:rsidP="00B24644">
            <w:pPr>
              <w:rPr>
                <w:spacing w:val="-4"/>
              </w:rPr>
            </w:pPr>
            <w:r w:rsidRPr="000F30C0">
              <w:rPr>
                <w:spacing w:val="-4"/>
              </w:rPr>
              <w:t>2 res. (SD,V)</w:t>
            </w:r>
          </w:p>
        </w:tc>
      </w:tr>
      <w:tr w:rsidR="00FB713E" w:rsidRPr="000F30C0" w:rsidTr="00B246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B713E" w:rsidRPr="000F30C0" w:rsidRDefault="00FB713E" w:rsidP="00B24644">
            <w:pPr>
              <w:pStyle w:val="renderubrik"/>
            </w:pPr>
          </w:p>
        </w:tc>
        <w:tc>
          <w:tcPr>
            <w:tcW w:w="6237" w:type="dxa"/>
          </w:tcPr>
          <w:p w:rsidR="00FB713E" w:rsidRPr="000F30C0" w:rsidRDefault="00FB713E" w:rsidP="00B24644">
            <w:pPr>
              <w:pStyle w:val="renderubrik"/>
            </w:pPr>
            <w:r w:rsidRPr="000F30C0">
              <w:t>Trafikutskottets betänkande</w:t>
            </w:r>
          </w:p>
        </w:tc>
        <w:tc>
          <w:tcPr>
            <w:tcW w:w="2481" w:type="dxa"/>
          </w:tcPr>
          <w:p w:rsidR="00FB713E" w:rsidRPr="000F30C0" w:rsidRDefault="00FB713E" w:rsidP="00B24644">
            <w:pPr>
              <w:pStyle w:val="renderubrik"/>
              <w:rPr>
                <w:spacing w:val="-4"/>
              </w:rPr>
            </w:pPr>
          </w:p>
        </w:tc>
      </w:tr>
      <w:tr w:rsidR="00FB713E" w:rsidRPr="000F30C0" w:rsidTr="00B246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B713E" w:rsidRPr="000F30C0" w:rsidRDefault="00FB713E" w:rsidP="00B24644">
            <w:pPr>
              <w:pStyle w:val="FlistaNrText"/>
            </w:pPr>
          </w:p>
        </w:tc>
        <w:tc>
          <w:tcPr>
            <w:tcW w:w="6237" w:type="dxa"/>
          </w:tcPr>
          <w:p w:rsidR="00FB713E" w:rsidRPr="000F30C0" w:rsidRDefault="00FB713E" w:rsidP="00B24644">
            <w:r w:rsidRPr="000F30C0">
              <w:t>2011/12:TU4 Genomförandet av det tredje körkortsdirektivet</w:t>
            </w:r>
          </w:p>
        </w:tc>
        <w:tc>
          <w:tcPr>
            <w:tcW w:w="2481" w:type="dxa"/>
          </w:tcPr>
          <w:p w:rsidR="00FB713E" w:rsidRPr="000F30C0" w:rsidRDefault="00FB713E" w:rsidP="00B24644">
            <w:pPr>
              <w:rPr>
                <w:spacing w:val="-4"/>
              </w:rPr>
            </w:pPr>
            <w:r w:rsidRPr="000F30C0">
              <w:rPr>
                <w:spacing w:val="-4"/>
              </w:rPr>
              <w:t>1 res. (S)</w:t>
            </w:r>
          </w:p>
        </w:tc>
      </w:tr>
      <w:tr w:rsidR="00FB713E" w:rsidRPr="000F30C0" w:rsidTr="00B246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B713E" w:rsidRPr="000F30C0" w:rsidRDefault="00FB713E" w:rsidP="00B24644">
            <w:pPr>
              <w:pStyle w:val="renderubrik"/>
            </w:pPr>
          </w:p>
        </w:tc>
        <w:tc>
          <w:tcPr>
            <w:tcW w:w="6237" w:type="dxa"/>
          </w:tcPr>
          <w:p w:rsidR="00FB713E" w:rsidRPr="000F30C0" w:rsidRDefault="00FB713E" w:rsidP="00B24644">
            <w:pPr>
              <w:pStyle w:val="renderubrik"/>
            </w:pPr>
            <w:r w:rsidRPr="000F30C0">
              <w:t>Sammansatta utrikes- och försvarsutskottets betänkanden</w:t>
            </w:r>
          </w:p>
        </w:tc>
        <w:tc>
          <w:tcPr>
            <w:tcW w:w="2481" w:type="dxa"/>
          </w:tcPr>
          <w:p w:rsidR="00FB713E" w:rsidRPr="000F30C0" w:rsidRDefault="00FB713E" w:rsidP="00B24644">
            <w:pPr>
              <w:pStyle w:val="renderubrik"/>
              <w:rPr>
                <w:spacing w:val="-4"/>
              </w:rPr>
            </w:pPr>
          </w:p>
        </w:tc>
      </w:tr>
      <w:tr w:rsidR="00FB713E" w:rsidRPr="000F30C0" w:rsidTr="00B246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B713E" w:rsidRPr="000F30C0" w:rsidRDefault="00FB713E" w:rsidP="00B24644">
            <w:pPr>
              <w:pStyle w:val="FlistaNrText"/>
            </w:pPr>
          </w:p>
        </w:tc>
        <w:tc>
          <w:tcPr>
            <w:tcW w:w="6237" w:type="dxa"/>
          </w:tcPr>
          <w:p w:rsidR="00FB713E" w:rsidRPr="000F30C0" w:rsidRDefault="00FB713E" w:rsidP="00B24644">
            <w:r w:rsidRPr="000F30C0">
              <w:t>2011/12:UFöU2 Fortsatt svenskt deltagande i den internationella säkerhetsstyrkan i Afghanistan (ISAF)</w:t>
            </w:r>
          </w:p>
        </w:tc>
        <w:tc>
          <w:tcPr>
            <w:tcW w:w="2481" w:type="dxa"/>
          </w:tcPr>
          <w:p w:rsidR="00FB713E" w:rsidRPr="000F30C0" w:rsidRDefault="00FB713E" w:rsidP="00B24644">
            <w:pPr>
              <w:rPr>
                <w:spacing w:val="-4"/>
              </w:rPr>
            </w:pPr>
            <w:r w:rsidRPr="000F30C0">
              <w:rPr>
                <w:spacing w:val="-4"/>
              </w:rPr>
              <w:t>5 res. (SD,V)</w:t>
            </w:r>
          </w:p>
        </w:tc>
      </w:tr>
      <w:tr w:rsidR="00FB713E" w:rsidRPr="000F30C0" w:rsidTr="00B246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B713E" w:rsidRPr="000F30C0" w:rsidRDefault="00FB713E" w:rsidP="00B24644">
            <w:pPr>
              <w:pStyle w:val="FlistaNrText"/>
            </w:pPr>
          </w:p>
        </w:tc>
        <w:tc>
          <w:tcPr>
            <w:tcW w:w="6237" w:type="dxa"/>
          </w:tcPr>
          <w:p w:rsidR="00FB713E" w:rsidRPr="000F30C0" w:rsidRDefault="00FB713E" w:rsidP="00B24644">
            <w:r w:rsidRPr="000F30C0">
              <w:t>2011/12:UFöU3 Fortsatt svenskt deltagande i den internationella Kosovostyrkan (Kfor)</w:t>
            </w:r>
          </w:p>
        </w:tc>
        <w:tc>
          <w:tcPr>
            <w:tcW w:w="2481" w:type="dxa"/>
          </w:tcPr>
          <w:p w:rsidR="00FB713E" w:rsidRPr="000F30C0" w:rsidRDefault="00FB713E" w:rsidP="00B24644">
            <w:pPr>
              <w:rPr>
                <w:spacing w:val="-4"/>
              </w:rPr>
            </w:pPr>
            <w:r w:rsidRPr="000F30C0">
              <w:rPr>
                <w:spacing w:val="-4"/>
              </w:rPr>
              <w:t>1 res. (SD)</w:t>
            </w:r>
          </w:p>
        </w:tc>
      </w:tr>
      <w:tr w:rsidR="00FB713E" w:rsidRPr="000F30C0" w:rsidTr="00B246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B713E" w:rsidRPr="000F30C0" w:rsidRDefault="00FB713E" w:rsidP="00B24644">
            <w:pPr>
              <w:pStyle w:val="renderubrik"/>
            </w:pPr>
          </w:p>
        </w:tc>
        <w:tc>
          <w:tcPr>
            <w:tcW w:w="6237" w:type="dxa"/>
          </w:tcPr>
          <w:p w:rsidR="00FB713E" w:rsidRPr="000F30C0" w:rsidRDefault="00FB713E" w:rsidP="00B24644">
            <w:pPr>
              <w:pStyle w:val="renderubrik"/>
            </w:pPr>
            <w:r w:rsidRPr="000F30C0">
              <w:t>Utrikesutskottets betänkande</w:t>
            </w:r>
          </w:p>
        </w:tc>
        <w:tc>
          <w:tcPr>
            <w:tcW w:w="2481" w:type="dxa"/>
          </w:tcPr>
          <w:p w:rsidR="00FB713E" w:rsidRPr="000F30C0" w:rsidRDefault="00FB713E" w:rsidP="00B24644">
            <w:pPr>
              <w:pStyle w:val="renderubrik"/>
              <w:rPr>
                <w:spacing w:val="-4"/>
              </w:rPr>
            </w:pPr>
          </w:p>
        </w:tc>
      </w:tr>
      <w:tr w:rsidR="00FB713E" w:rsidRPr="000F30C0" w:rsidTr="00B246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B713E" w:rsidRPr="000F30C0" w:rsidRDefault="00FB713E" w:rsidP="00B24644">
            <w:pPr>
              <w:pStyle w:val="FlistaNrText"/>
            </w:pPr>
          </w:p>
        </w:tc>
        <w:tc>
          <w:tcPr>
            <w:tcW w:w="6237" w:type="dxa"/>
          </w:tcPr>
          <w:p w:rsidR="00FB713E" w:rsidRPr="000F30C0" w:rsidRDefault="00FB713E" w:rsidP="00B24644">
            <w:r w:rsidRPr="000F30C0">
              <w:t>2011/12:UU2 Utgiftsområde 7 Internationellt bistånd</w:t>
            </w:r>
          </w:p>
        </w:tc>
        <w:tc>
          <w:tcPr>
            <w:tcW w:w="2481" w:type="dxa"/>
          </w:tcPr>
          <w:p w:rsidR="00FB713E" w:rsidRPr="000F30C0" w:rsidRDefault="00FB713E" w:rsidP="00B24644">
            <w:pPr>
              <w:rPr>
                <w:spacing w:val="-4"/>
              </w:rPr>
            </w:pPr>
            <w:r w:rsidRPr="000F30C0">
              <w:rPr>
                <w:spacing w:val="-4"/>
              </w:rPr>
              <w:t>18 res. (S,MP,SD,V)</w:t>
            </w:r>
          </w:p>
        </w:tc>
      </w:tr>
      <w:tr w:rsidR="00FB713E" w:rsidRPr="000F30C0" w:rsidTr="00B246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B713E" w:rsidRPr="000F30C0" w:rsidRDefault="00FB713E" w:rsidP="00B24644">
            <w:pPr>
              <w:pStyle w:val="renderubrik"/>
            </w:pPr>
          </w:p>
        </w:tc>
        <w:tc>
          <w:tcPr>
            <w:tcW w:w="6237" w:type="dxa"/>
          </w:tcPr>
          <w:p w:rsidR="00FB713E" w:rsidRPr="000F30C0" w:rsidRDefault="00FB713E" w:rsidP="00B24644">
            <w:pPr>
              <w:pStyle w:val="renderubrik"/>
            </w:pPr>
            <w:r w:rsidRPr="000F30C0">
              <w:t>Socialf</w:t>
            </w:r>
            <w:r w:rsidR="009C3CB2" w:rsidRPr="000F30C0">
              <w:t>örsäkringsutskottets betänkande</w:t>
            </w:r>
          </w:p>
        </w:tc>
        <w:tc>
          <w:tcPr>
            <w:tcW w:w="2481" w:type="dxa"/>
          </w:tcPr>
          <w:p w:rsidR="00FB713E" w:rsidRPr="000F30C0" w:rsidRDefault="00FB713E" w:rsidP="00B24644">
            <w:pPr>
              <w:pStyle w:val="renderubrik"/>
              <w:rPr>
                <w:spacing w:val="-4"/>
              </w:rPr>
            </w:pPr>
          </w:p>
        </w:tc>
      </w:tr>
      <w:tr w:rsidR="00FB713E" w:rsidRPr="000F30C0" w:rsidTr="00B246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B713E" w:rsidRPr="000F30C0" w:rsidRDefault="00FB713E" w:rsidP="00B24644">
            <w:pPr>
              <w:pStyle w:val="FlistaNrText"/>
            </w:pPr>
          </w:p>
        </w:tc>
        <w:tc>
          <w:tcPr>
            <w:tcW w:w="6237" w:type="dxa"/>
          </w:tcPr>
          <w:p w:rsidR="00FB713E" w:rsidRPr="000F30C0" w:rsidRDefault="00FB713E" w:rsidP="00B24644">
            <w:r w:rsidRPr="000F30C0">
              <w:t>2011/12:SfU1 Utgiftsområdena 10, 11 och 12 inom socialförsäkringsområdet</w:t>
            </w:r>
          </w:p>
        </w:tc>
        <w:tc>
          <w:tcPr>
            <w:tcW w:w="2481" w:type="dxa"/>
          </w:tcPr>
          <w:p w:rsidR="00FB713E" w:rsidRPr="000F30C0" w:rsidRDefault="00FB713E" w:rsidP="00B24644">
            <w:pPr>
              <w:rPr>
                <w:spacing w:val="-4"/>
              </w:rPr>
            </w:pPr>
            <w:r w:rsidRPr="000F30C0">
              <w:rPr>
                <w:spacing w:val="-4"/>
              </w:rPr>
              <w:t>43 res. (S,M,MP,FP,C,SD,V,</w:t>
            </w:r>
            <w:r w:rsidRPr="000F30C0">
              <w:rPr>
                <w:spacing w:val="-4"/>
              </w:rPr>
              <w:br/>
              <w:t>KD)</w:t>
            </w:r>
          </w:p>
        </w:tc>
      </w:tr>
    </w:tbl>
    <w:p w:rsidR="00FB713E" w:rsidRPr="000F30C0" w:rsidRDefault="00FB713E" w:rsidP="003675A0">
      <w:pPr>
        <w:pStyle w:val="Blankrad"/>
      </w:pPr>
      <w:r w:rsidRPr="000F30C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B713E" w:rsidRPr="000F30C0" w:rsidTr="00B2464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B713E" w:rsidRPr="000F30C0" w:rsidRDefault="00FB713E" w:rsidP="00B24644">
            <w:pPr>
              <w:pStyle w:val="HuvudrubrikFlisteNr"/>
            </w:pPr>
          </w:p>
        </w:tc>
        <w:tc>
          <w:tcPr>
            <w:tcW w:w="6237" w:type="dxa"/>
          </w:tcPr>
          <w:p w:rsidR="00FB713E" w:rsidRPr="000F30C0" w:rsidRDefault="00FB713E" w:rsidP="00B24644">
            <w:pPr>
              <w:pStyle w:val="Huvudrubrik"/>
            </w:pPr>
            <w:bookmarkStart w:id="7" w:name="Start_Ärendenfördebattochavgörande"/>
            <w:bookmarkEnd w:id="7"/>
            <w:r w:rsidRPr="000F30C0">
              <w:t>Ärenden för debatt och avgörande</w:t>
            </w:r>
          </w:p>
        </w:tc>
        <w:tc>
          <w:tcPr>
            <w:tcW w:w="2481" w:type="dxa"/>
          </w:tcPr>
          <w:p w:rsidR="00FB713E" w:rsidRPr="000F30C0" w:rsidRDefault="00FB713E" w:rsidP="00B24644">
            <w:pPr>
              <w:pStyle w:val="HuvudrubrikKolumn3"/>
            </w:pPr>
          </w:p>
        </w:tc>
      </w:tr>
      <w:tr w:rsidR="00FB713E" w:rsidRPr="000F30C0" w:rsidTr="00B246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B713E" w:rsidRPr="000F30C0" w:rsidRDefault="00FB713E" w:rsidP="00B24644">
            <w:pPr>
              <w:pStyle w:val="renderubrik"/>
            </w:pPr>
          </w:p>
        </w:tc>
        <w:tc>
          <w:tcPr>
            <w:tcW w:w="6237" w:type="dxa"/>
          </w:tcPr>
          <w:p w:rsidR="00FB713E" w:rsidRPr="000F30C0" w:rsidRDefault="009C3CB2" w:rsidP="00B24644">
            <w:pPr>
              <w:pStyle w:val="renderubrik"/>
            </w:pPr>
            <w:r w:rsidRPr="000F30C0">
              <w:t>Trafikutskottets betänkande</w:t>
            </w:r>
          </w:p>
        </w:tc>
        <w:tc>
          <w:tcPr>
            <w:tcW w:w="2481" w:type="dxa"/>
          </w:tcPr>
          <w:p w:rsidR="00FB713E" w:rsidRPr="000F30C0" w:rsidRDefault="00FB713E" w:rsidP="00B24644">
            <w:pPr>
              <w:pStyle w:val="renderubrik"/>
              <w:rPr>
                <w:spacing w:val="-4"/>
              </w:rPr>
            </w:pPr>
          </w:p>
        </w:tc>
      </w:tr>
      <w:tr w:rsidR="00FB713E" w:rsidRPr="000F30C0" w:rsidTr="00B246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B713E" w:rsidRPr="000F30C0" w:rsidRDefault="00FB713E" w:rsidP="00B24644">
            <w:pPr>
              <w:pStyle w:val="FlistaNrText"/>
            </w:pPr>
          </w:p>
        </w:tc>
        <w:tc>
          <w:tcPr>
            <w:tcW w:w="6237" w:type="dxa"/>
          </w:tcPr>
          <w:p w:rsidR="00FB713E" w:rsidRPr="000F30C0" w:rsidRDefault="00FB713E" w:rsidP="00B24644">
            <w:r w:rsidRPr="000F30C0">
              <w:t>2011/12:TU1 Utgiftsområde 22 Kommunikationer</w:t>
            </w:r>
          </w:p>
        </w:tc>
        <w:tc>
          <w:tcPr>
            <w:tcW w:w="2481" w:type="dxa"/>
          </w:tcPr>
          <w:p w:rsidR="00FB713E" w:rsidRPr="000F30C0" w:rsidRDefault="00FB713E" w:rsidP="00B24644">
            <w:pPr>
              <w:rPr>
                <w:spacing w:val="-4"/>
              </w:rPr>
            </w:pPr>
            <w:r w:rsidRPr="000F30C0">
              <w:rPr>
                <w:spacing w:val="-4"/>
              </w:rPr>
              <w:t>4 res. (S,MP,V)</w:t>
            </w:r>
          </w:p>
        </w:tc>
      </w:tr>
      <w:tr w:rsidR="00FB713E" w:rsidRPr="000F30C0" w:rsidTr="00B246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B713E" w:rsidRPr="000F30C0" w:rsidRDefault="00FB713E" w:rsidP="00B24644">
            <w:pPr>
              <w:pStyle w:val="renderubrik"/>
            </w:pPr>
          </w:p>
        </w:tc>
        <w:tc>
          <w:tcPr>
            <w:tcW w:w="6237" w:type="dxa"/>
          </w:tcPr>
          <w:p w:rsidR="00FB713E" w:rsidRPr="000F30C0" w:rsidRDefault="00FB713E" w:rsidP="00B24644">
            <w:pPr>
              <w:pStyle w:val="renderubrik"/>
            </w:pPr>
            <w:r w:rsidRPr="000F30C0">
              <w:t>Arbetsmarknadsutskottets betänkande</w:t>
            </w:r>
          </w:p>
        </w:tc>
        <w:tc>
          <w:tcPr>
            <w:tcW w:w="2481" w:type="dxa"/>
          </w:tcPr>
          <w:p w:rsidR="00FB713E" w:rsidRPr="000F30C0" w:rsidRDefault="00FB713E" w:rsidP="00B24644">
            <w:pPr>
              <w:pStyle w:val="renderubrik"/>
              <w:rPr>
                <w:spacing w:val="-4"/>
              </w:rPr>
            </w:pPr>
          </w:p>
        </w:tc>
      </w:tr>
      <w:tr w:rsidR="00FB713E" w:rsidRPr="000F30C0" w:rsidTr="00B246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B713E" w:rsidRPr="000F30C0" w:rsidRDefault="00FB713E" w:rsidP="00B24644">
            <w:pPr>
              <w:pStyle w:val="FlistaNrText"/>
            </w:pPr>
          </w:p>
        </w:tc>
        <w:tc>
          <w:tcPr>
            <w:tcW w:w="6237" w:type="dxa"/>
          </w:tcPr>
          <w:p w:rsidR="00FB713E" w:rsidRPr="000F30C0" w:rsidRDefault="00FB713E" w:rsidP="00B24644">
            <w:r w:rsidRPr="000F30C0">
              <w:t>2011/12:AU2 Utgiftsområde 14 Arbetsmarknad och arbetsliv</w:t>
            </w:r>
          </w:p>
        </w:tc>
        <w:tc>
          <w:tcPr>
            <w:tcW w:w="2481" w:type="dxa"/>
          </w:tcPr>
          <w:p w:rsidR="00FB713E" w:rsidRPr="000F30C0" w:rsidRDefault="00FB713E" w:rsidP="00B24644">
            <w:pPr>
              <w:rPr>
                <w:spacing w:val="-4"/>
              </w:rPr>
            </w:pPr>
            <w:r w:rsidRPr="000F30C0">
              <w:rPr>
                <w:spacing w:val="-4"/>
              </w:rPr>
              <w:t>18 res. (S,M,MP,SD,V)</w:t>
            </w:r>
          </w:p>
        </w:tc>
      </w:tr>
      <w:tr w:rsidR="00FB713E" w:rsidRPr="000F30C0" w:rsidTr="00B246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B713E" w:rsidRPr="000F30C0" w:rsidRDefault="00FB713E" w:rsidP="00B24644">
            <w:pPr>
              <w:pStyle w:val="renderubrik"/>
            </w:pPr>
          </w:p>
        </w:tc>
        <w:tc>
          <w:tcPr>
            <w:tcW w:w="6237" w:type="dxa"/>
          </w:tcPr>
          <w:p w:rsidR="00FB713E" w:rsidRPr="000F30C0" w:rsidRDefault="00FB713E" w:rsidP="00B24644">
            <w:pPr>
              <w:pStyle w:val="renderubrik"/>
            </w:pPr>
            <w:r w:rsidRPr="000F30C0">
              <w:t>Civilutskottets betänkande</w:t>
            </w:r>
          </w:p>
        </w:tc>
        <w:tc>
          <w:tcPr>
            <w:tcW w:w="2481" w:type="dxa"/>
          </w:tcPr>
          <w:p w:rsidR="00FB713E" w:rsidRPr="000F30C0" w:rsidRDefault="00FB713E" w:rsidP="00B24644">
            <w:pPr>
              <w:pStyle w:val="renderubrik"/>
              <w:rPr>
                <w:spacing w:val="-4"/>
              </w:rPr>
            </w:pPr>
          </w:p>
        </w:tc>
      </w:tr>
      <w:tr w:rsidR="00FB713E" w:rsidRPr="000F30C0" w:rsidTr="00B246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B713E" w:rsidRPr="000F30C0" w:rsidRDefault="00FB713E" w:rsidP="00B24644">
            <w:pPr>
              <w:pStyle w:val="FlistaNrText"/>
            </w:pPr>
          </w:p>
        </w:tc>
        <w:tc>
          <w:tcPr>
            <w:tcW w:w="6237" w:type="dxa"/>
          </w:tcPr>
          <w:p w:rsidR="00FB713E" w:rsidRPr="000F30C0" w:rsidRDefault="00FB713E" w:rsidP="00B24644">
            <w:r w:rsidRPr="000F30C0">
              <w:t>2011/12:CU1 Utgiftsområde 18 Samhällsplanering, bostadsförsörjning, byggande samt konsumentpolitik</w:t>
            </w:r>
          </w:p>
        </w:tc>
        <w:tc>
          <w:tcPr>
            <w:tcW w:w="2481" w:type="dxa"/>
          </w:tcPr>
          <w:p w:rsidR="00FB713E" w:rsidRPr="000F30C0" w:rsidRDefault="00FB713E" w:rsidP="00B24644">
            <w:pPr>
              <w:rPr>
                <w:spacing w:val="-4"/>
              </w:rPr>
            </w:pPr>
            <w:r w:rsidRPr="000F30C0">
              <w:rPr>
                <w:spacing w:val="-4"/>
              </w:rPr>
              <w:t>22 res. (S,MP,V)</w:t>
            </w:r>
          </w:p>
        </w:tc>
      </w:tr>
      <w:tr w:rsidR="00FB713E" w:rsidRPr="000F30C0" w:rsidTr="00B246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B713E" w:rsidRPr="000F30C0" w:rsidRDefault="00FB713E" w:rsidP="00B24644">
            <w:pPr>
              <w:pStyle w:val="renderubrik"/>
            </w:pPr>
          </w:p>
        </w:tc>
        <w:tc>
          <w:tcPr>
            <w:tcW w:w="6237" w:type="dxa"/>
          </w:tcPr>
          <w:p w:rsidR="00FB713E" w:rsidRPr="000F30C0" w:rsidRDefault="00FB713E" w:rsidP="00B24644">
            <w:pPr>
              <w:pStyle w:val="renderubrik"/>
            </w:pPr>
            <w:r w:rsidRPr="000F30C0">
              <w:t>Socialutskottets betänkande</w:t>
            </w:r>
          </w:p>
        </w:tc>
        <w:tc>
          <w:tcPr>
            <w:tcW w:w="2481" w:type="dxa"/>
          </w:tcPr>
          <w:p w:rsidR="00FB713E" w:rsidRPr="000F30C0" w:rsidRDefault="00FB713E" w:rsidP="00B24644">
            <w:pPr>
              <w:pStyle w:val="renderubrik"/>
              <w:rPr>
                <w:spacing w:val="-4"/>
              </w:rPr>
            </w:pPr>
          </w:p>
        </w:tc>
      </w:tr>
      <w:tr w:rsidR="00FB713E" w:rsidRPr="000F30C0" w:rsidTr="00B246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B713E" w:rsidRPr="000F30C0" w:rsidRDefault="00FB713E" w:rsidP="00B24644">
            <w:pPr>
              <w:pStyle w:val="FlistaNrText"/>
            </w:pPr>
          </w:p>
        </w:tc>
        <w:tc>
          <w:tcPr>
            <w:tcW w:w="6237" w:type="dxa"/>
          </w:tcPr>
          <w:p w:rsidR="00FB713E" w:rsidRPr="000F30C0" w:rsidRDefault="00FB713E" w:rsidP="00B24644">
            <w:r w:rsidRPr="000F30C0">
              <w:t>2011/12:SoU1 Utgiftsområde 9 Hälsovård, sjukvård och social omsorg</w:t>
            </w:r>
          </w:p>
        </w:tc>
        <w:tc>
          <w:tcPr>
            <w:tcW w:w="2481" w:type="dxa"/>
          </w:tcPr>
          <w:p w:rsidR="00FB713E" w:rsidRPr="000F30C0" w:rsidRDefault="00FB713E" w:rsidP="00B24644">
            <w:pPr>
              <w:rPr>
                <w:spacing w:val="-4"/>
              </w:rPr>
            </w:pPr>
            <w:r w:rsidRPr="000F30C0">
              <w:rPr>
                <w:spacing w:val="-4"/>
              </w:rPr>
              <w:t>21 res. (S,MP,SD,V)</w:t>
            </w:r>
          </w:p>
        </w:tc>
      </w:tr>
    </w:tbl>
    <w:p w:rsidR="00FB713E" w:rsidRPr="000F30C0" w:rsidRDefault="00FB713E" w:rsidP="003675A0">
      <w:pPr>
        <w:pStyle w:val="Blankrad"/>
      </w:pPr>
      <w:r w:rsidRPr="000F30C0">
        <w:t>     </w:t>
      </w:r>
    </w:p>
    <w:p w:rsidR="00CF242C" w:rsidRPr="000F30C0" w:rsidRDefault="00FB713E" w:rsidP="003675A0">
      <w:pPr>
        <w:pStyle w:val="Blankrad"/>
      </w:pPr>
      <w:bookmarkStart w:id="8" w:name="Start"/>
      <w:bookmarkEnd w:id="8"/>
      <w:r w:rsidRPr="000F30C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0F30C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0F30C0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0F30C0" w:rsidRDefault="006E04A4" w:rsidP="00D016E9">
            <w:pPr>
              <w:pStyle w:val="StreckMitten"/>
            </w:pPr>
            <w:r w:rsidRPr="000F30C0">
              <w:tab/>
            </w:r>
            <w:r w:rsidRPr="000F30C0">
              <w:tab/>
            </w:r>
          </w:p>
        </w:tc>
      </w:tr>
    </w:tbl>
    <w:p w:rsidR="006E04A4" w:rsidRPr="000F30C0" w:rsidRDefault="006E04A4" w:rsidP="003675A0">
      <w:pPr>
        <w:pStyle w:val="Blankrad"/>
      </w:pPr>
    </w:p>
    <w:sectPr w:rsidR="006E04A4" w:rsidRPr="000F30C0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34B4" w:rsidRPr="000F30C0" w:rsidRDefault="007134B4">
      <w:r w:rsidRPr="000F30C0">
        <w:separator/>
      </w:r>
    </w:p>
  </w:endnote>
  <w:endnote w:type="continuationSeparator" w:id="0">
    <w:p w:rsidR="007134B4" w:rsidRPr="000F30C0" w:rsidRDefault="007134B4">
      <w:r w:rsidRPr="000F30C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5BF2" w:rsidRPr="000F30C0" w:rsidRDefault="00815BF2">
    <w:pPr>
      <w:pStyle w:val="Sidhuvud"/>
      <w:jc w:val="center"/>
    </w:pPr>
    <w:r w:rsidRPr="000F30C0">
      <w:fldChar w:fldCharType="begin" w:fldLock="1"/>
    </w:r>
    <w:r w:rsidRPr="000F30C0">
      <w:instrText xml:space="preserve"> PAGE </w:instrText>
    </w:r>
    <w:r w:rsidRPr="000F30C0">
      <w:fldChar w:fldCharType="separate"/>
    </w:r>
    <w:r w:rsidR="00B24644" w:rsidRPr="000F30C0">
      <w:t>2</w:t>
    </w:r>
    <w:r w:rsidRPr="000F30C0">
      <w:fldChar w:fldCharType="end"/>
    </w:r>
    <w:r w:rsidRPr="000F30C0">
      <w:t xml:space="preserve"> (</w:t>
    </w:r>
    <w:r w:rsidRPr="000F30C0">
      <w:fldChar w:fldCharType="begin" w:fldLock="1"/>
    </w:r>
    <w:r w:rsidRPr="000F30C0">
      <w:instrText xml:space="preserve"> NUMPAGES </w:instrText>
    </w:r>
    <w:r w:rsidRPr="000F30C0">
      <w:fldChar w:fldCharType="separate"/>
    </w:r>
    <w:r w:rsidR="00B24644" w:rsidRPr="000F30C0">
      <w:t>3</w:t>
    </w:r>
    <w:r w:rsidRPr="000F30C0">
      <w:fldChar w:fldCharType="end"/>
    </w:r>
    <w:r w:rsidRPr="000F30C0">
      <w:t>)</w:t>
    </w:r>
  </w:p>
  <w:p w:rsidR="00815BF2" w:rsidRPr="000F30C0" w:rsidRDefault="00815BF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5BF2" w:rsidRPr="000F30C0" w:rsidRDefault="00815BF2">
    <w:pPr>
      <w:pStyle w:val="Sidhuvud"/>
      <w:jc w:val="center"/>
    </w:pPr>
    <w:r w:rsidRPr="000F30C0">
      <w:fldChar w:fldCharType="begin" w:fldLock="1"/>
    </w:r>
    <w:r w:rsidRPr="000F30C0">
      <w:instrText xml:space="preserve"> PAGE </w:instrText>
    </w:r>
    <w:r w:rsidRPr="000F30C0">
      <w:fldChar w:fldCharType="separate"/>
    </w:r>
    <w:r w:rsidR="00B24644" w:rsidRPr="000F30C0">
      <w:t>1</w:t>
    </w:r>
    <w:r w:rsidRPr="000F30C0">
      <w:fldChar w:fldCharType="end"/>
    </w:r>
    <w:r w:rsidRPr="000F30C0">
      <w:t xml:space="preserve"> (</w:t>
    </w:r>
    <w:r w:rsidRPr="000F30C0">
      <w:fldChar w:fldCharType="begin" w:fldLock="1"/>
    </w:r>
    <w:r w:rsidRPr="000F30C0">
      <w:instrText xml:space="preserve"> NUMPAGES </w:instrText>
    </w:r>
    <w:r w:rsidRPr="000F30C0">
      <w:fldChar w:fldCharType="separate"/>
    </w:r>
    <w:r w:rsidR="00B24644" w:rsidRPr="000F30C0">
      <w:t>3</w:t>
    </w:r>
    <w:r w:rsidRPr="000F30C0">
      <w:fldChar w:fldCharType="end"/>
    </w:r>
    <w:r w:rsidRPr="000F30C0">
      <w:t>)</w:t>
    </w:r>
  </w:p>
  <w:p w:rsidR="00815BF2" w:rsidRPr="000F30C0" w:rsidRDefault="00815BF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34B4" w:rsidRPr="000F30C0" w:rsidRDefault="007134B4">
      <w:r w:rsidRPr="000F30C0">
        <w:separator/>
      </w:r>
    </w:p>
  </w:footnote>
  <w:footnote w:type="continuationSeparator" w:id="0">
    <w:p w:rsidR="007134B4" w:rsidRPr="000F30C0" w:rsidRDefault="007134B4">
      <w:r w:rsidRPr="000F30C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5BF2" w:rsidRPr="000F30C0" w:rsidRDefault="00815BF2">
    <w:pPr>
      <w:pStyle w:val="Sidhuvud"/>
      <w:tabs>
        <w:tab w:val="clear" w:pos="4536"/>
      </w:tabs>
    </w:pPr>
    <w:r w:rsidRPr="000F30C0">
      <w:fldChar w:fldCharType="begin" w:fldLock="1"/>
    </w:r>
    <w:r w:rsidRPr="000F30C0">
      <w:instrText xml:space="preserve"> DOCPROPERTY "DocumentDate" </w:instrText>
    </w:r>
    <w:r w:rsidRPr="000F30C0">
      <w:fldChar w:fldCharType="separate"/>
    </w:r>
    <w:r w:rsidR="00B24644" w:rsidRPr="000F30C0">
      <w:t>Onsdagen den 14 december 2011</w:t>
    </w:r>
    <w:r w:rsidRPr="000F30C0">
      <w:fldChar w:fldCharType="end"/>
    </w:r>
    <w:r w:rsidRPr="000F30C0">
      <w:tab/>
    </w:r>
  </w:p>
  <w:p w:rsidR="00815BF2" w:rsidRPr="000F30C0" w:rsidRDefault="00815BF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0F30C0">
      <w:rPr>
        <w:sz w:val="12"/>
      </w:rPr>
      <w:tab/>
    </w:r>
  </w:p>
  <w:p w:rsidR="00815BF2" w:rsidRPr="000F30C0" w:rsidRDefault="00815BF2"/>
  <w:p w:rsidR="00815BF2" w:rsidRPr="000F30C0" w:rsidRDefault="00815BF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5BF2" w:rsidRPr="000F30C0" w:rsidRDefault="000F30C0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0F30C0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15BF2" w:rsidRPr="000F30C0" w:rsidRDefault="00815BF2">
    <w:pPr>
      <w:pStyle w:val="Dokumentrubrik"/>
      <w:spacing w:after="360"/>
    </w:pPr>
    <w:r w:rsidRPr="000F30C0">
      <w:t>Föredragningslista</w:t>
    </w:r>
  </w:p>
  <w:p w:rsidR="00815BF2" w:rsidRPr="000F30C0" w:rsidRDefault="00815BF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691369838">
    <w:abstractNumId w:val="5"/>
  </w:num>
  <w:num w:numId="2" w16cid:durableId="1535846774">
    <w:abstractNumId w:val="2"/>
  </w:num>
  <w:num w:numId="3" w16cid:durableId="1259826049">
    <w:abstractNumId w:val="4"/>
  </w:num>
  <w:num w:numId="4" w16cid:durableId="2102875542">
    <w:abstractNumId w:val="1"/>
  </w:num>
  <w:num w:numId="5" w16cid:durableId="837426699">
    <w:abstractNumId w:val="0"/>
  </w:num>
  <w:num w:numId="6" w16cid:durableId="1006514242">
    <w:abstractNumId w:val="3"/>
  </w:num>
  <w:num w:numId="7" w16cid:durableId="94402979">
    <w:abstractNumId w:val="3"/>
  </w:num>
  <w:num w:numId="8" w16cid:durableId="8257026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A23CE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2C9A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F30C0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30B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00D3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249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1C7C"/>
    <w:rsid w:val="00543489"/>
    <w:rsid w:val="005460B2"/>
    <w:rsid w:val="005510B5"/>
    <w:rsid w:val="00552917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1198D"/>
    <w:rsid w:val="007125DF"/>
    <w:rsid w:val="00712ED9"/>
    <w:rsid w:val="007134B4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2C5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39B3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5BF2"/>
    <w:rsid w:val="00817F0F"/>
    <w:rsid w:val="0082186E"/>
    <w:rsid w:val="00821A25"/>
    <w:rsid w:val="00824853"/>
    <w:rsid w:val="008271CF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C3CB2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23CE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4644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A85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635E7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B713E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1172E-A8FB-4CD9-A6EB-5932BC78C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0524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488</Words>
  <Characters>3476</Characters>
  <Application>Microsoft Office Word</Application>
  <DocSecurity>4</DocSecurity>
  <Lines>231</Lines>
  <Paragraphs>132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2011-12-13T15:08:00Z</cp:lastPrinted>
  <dcterms:created xsi:type="dcterms:W3CDTF">2025-12-17T21:20:00Z</dcterms:created>
  <dcterms:modified xsi:type="dcterms:W3CDTF">2025-12-17T21:20:00Z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14 december 2011</vt:lpwstr>
  </property>
  <property fmtid="{D5CDD505-2E9C-101B-9397-08002B2CF9AE}" pid="3" name="DocumentNumber">
    <vt:lpwstr>48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2011-12-14</vt:lpwstr>
  </property>
  <property fmtid="{D5CDD505-2E9C-101B-9397-08002B2CF9AE}" pid="7" name="DatumAvgörande">
    <vt:lpwstr>2011-12-14</vt:lpwstr>
  </property>
  <property fmtid="{D5CDD505-2E9C-101B-9397-08002B2CF9AE}" pid="8" name="Publicerare">
    <vt:lpwstr>eh0524aa</vt:lpwstr>
  </property>
</Properties>
</file>