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763F" w:rsidRPr="00DF53A4" w:rsidRDefault="002E763F" w:rsidP="0010322D">
      <w:pPr>
        <w:pStyle w:val="Hemstlrubrik"/>
      </w:pPr>
      <w:r w:rsidRPr="00DF53A4">
        <w:t>Förslag till riksdagsbeslut</w:t>
      </w:r>
    </w:p>
    <w:p w:rsidR="002E763F" w:rsidRPr="00DF53A4" w:rsidRDefault="002E763F" w:rsidP="008B35CD">
      <w:pPr>
        <w:pStyle w:val="Hemstlatt"/>
      </w:pPr>
      <w:r w:rsidRPr="00DF53A4">
        <w:t>Riksdagen tillkännager för regeringen som sin mening vad som i moti</w:t>
      </w:r>
      <w:r w:rsidRPr="00DF53A4">
        <w:t>o</w:t>
      </w:r>
      <w:r w:rsidRPr="00DF53A4">
        <w:t>nen anförs om att ändra Sveriges nationaldag från den 6 juni till den 24 maj.</w:t>
      </w:r>
    </w:p>
    <w:p w:rsidR="00CB290E" w:rsidRPr="00DF53A4" w:rsidRDefault="00CB290E" w:rsidP="008B35CD">
      <w:pPr>
        <w:pStyle w:val="Rubrik1"/>
      </w:pPr>
      <w:r w:rsidRPr="00DF53A4">
        <w:t>Motivering</w:t>
      </w:r>
    </w:p>
    <w:p w:rsidR="002E763F" w:rsidRPr="00DF53A4" w:rsidRDefault="002E763F" w:rsidP="008B35CD">
      <w:r w:rsidRPr="00DF53A4">
        <w:t>Den 6 juni firas som nationaldag i Sverige med anledning av att Gustav Eriksson Vasa va</w:t>
      </w:r>
      <w:r w:rsidRPr="00DF53A4">
        <w:t>l</w:t>
      </w:r>
      <w:r w:rsidRPr="00DF53A4">
        <w:t>des till Sveriges kung den 6 juni 1523. Jag kan förstå att Gustav Vasa har varit en viktig hist</w:t>
      </w:r>
      <w:r w:rsidRPr="00DF53A4">
        <w:t>o</w:t>
      </w:r>
      <w:r w:rsidRPr="00DF53A4">
        <w:t>risk person i vissa delar av Sverige, men som skåning har jag ingen anledning att fira Gustav Vasas kröning av flera anle</w:t>
      </w:r>
      <w:r w:rsidRPr="00DF53A4">
        <w:t>d</w:t>
      </w:r>
      <w:r w:rsidRPr="00DF53A4">
        <w:t>ningar. Därför såg jag inte heller någon anledning att göra den 6 juni till allmän helgdag. Under förra riksdagsåret beslutades dock att Sveriges nati</w:t>
      </w:r>
      <w:r w:rsidRPr="00DF53A4">
        <w:t>o</w:t>
      </w:r>
      <w:r w:rsidRPr="00DF53A4">
        <w:t>naldag ska vara en allmän helgdag och därför föreslår jag nu att ändra nati</w:t>
      </w:r>
      <w:r w:rsidRPr="00DF53A4">
        <w:t>o</w:t>
      </w:r>
      <w:r w:rsidRPr="00DF53A4">
        <w:t>naldagen från den 6 juni till den 24 maj.</w:t>
      </w:r>
    </w:p>
    <w:p w:rsidR="002E763F" w:rsidRPr="00DF53A4" w:rsidRDefault="002E763F" w:rsidP="008B35CD">
      <w:pPr>
        <w:pStyle w:val="Normaltindrag"/>
      </w:pPr>
      <w:r w:rsidRPr="00DF53A4">
        <w:t>Gustav Vasa låg i ständiga krig med Danmark. Det Danmark som Sk</w:t>
      </w:r>
      <w:r w:rsidRPr="00DF53A4">
        <w:t>å</w:t>
      </w:r>
      <w:r w:rsidRPr="00DF53A4">
        <w:t>ne, Blekinge, Halland och Bohuslän tillhörde till 1658. Med andra ord 135 år efter det år som vi nu firar g</w:t>
      </w:r>
      <w:r w:rsidRPr="00DF53A4">
        <w:t>e</w:t>
      </w:r>
      <w:r w:rsidRPr="00DF53A4">
        <w:t>nom en allmän helgdag. Jämtland och Gotland blev en del av Sverige först 1645 och tycks inte he</w:t>
      </w:r>
      <w:r w:rsidRPr="00DF53A4">
        <w:t>l</w:t>
      </w:r>
      <w:r w:rsidRPr="00DF53A4">
        <w:t>ler ha någon anledning att fira Gustav Vasas kr</w:t>
      </w:r>
      <w:r w:rsidRPr="00DF53A4">
        <w:t>ö</w:t>
      </w:r>
      <w:r w:rsidRPr="00DF53A4">
        <w:t>ning 1523.</w:t>
      </w:r>
    </w:p>
    <w:p w:rsidR="002E763F" w:rsidRPr="00DF53A4" w:rsidRDefault="002E763F" w:rsidP="008B35CD">
      <w:pPr>
        <w:pStyle w:val="Normaltindrag"/>
      </w:pPr>
      <w:r w:rsidRPr="00DF53A4">
        <w:t>Nästa fråga är om det överhuvudtaget finns någon anledning att fira Gu</w:t>
      </w:r>
      <w:r w:rsidRPr="00DF53A4">
        <w:t>s</w:t>
      </w:r>
      <w:r w:rsidRPr="00DF53A4">
        <w:t>tav Vasa. Han har ofta framställts som en omtän</w:t>
      </w:r>
      <w:r w:rsidRPr="00DF53A4">
        <w:t>k</w:t>
      </w:r>
      <w:r w:rsidRPr="00DF53A4">
        <w:t>sam landsfader. Sanningen är snarare att han var en tyrann, bokbålsarrangör och klosterbrännare som genom att mörda upprorsmakare och oppositionella grundade den svenska enhetsstaten. Med tanke på hur Dacke-upproret brutalt och bl</w:t>
      </w:r>
      <w:r w:rsidRPr="00DF53A4">
        <w:t>o</w:t>
      </w:r>
      <w:r w:rsidRPr="00DF53A4">
        <w:t>digt krossades av Gustav Vasa borde inte heller smålänningarna ha någon a</w:t>
      </w:r>
      <w:r w:rsidRPr="00DF53A4">
        <w:t>n</w:t>
      </w:r>
      <w:r w:rsidRPr="00DF53A4">
        <w:t>ledning att fira den 6 juni.</w:t>
      </w:r>
    </w:p>
    <w:p w:rsidR="002E763F" w:rsidRPr="00DF53A4" w:rsidRDefault="002E763F" w:rsidP="008B35CD">
      <w:pPr>
        <w:pStyle w:val="Normaltindrag"/>
      </w:pPr>
      <w:r w:rsidRPr="00DF53A4">
        <w:t>Gustav Vasa lät avrätta skånska frihetskämpar på Stortorget i Malmö. Det är inte rimligt att svenska staten ska tvinga sk</w:t>
      </w:r>
      <w:r w:rsidRPr="00DF53A4">
        <w:t>å</w:t>
      </w:r>
      <w:r w:rsidRPr="00DF53A4">
        <w:t>ningar och andra att fira denna tyrann. Sveriges nati</w:t>
      </w:r>
      <w:r w:rsidRPr="00DF53A4">
        <w:t>o</w:t>
      </w:r>
      <w:r w:rsidRPr="00DF53A4">
        <w:t>naldag bör därför ändras till en dag då vi alla svenskar har en anle</w:t>
      </w:r>
      <w:r w:rsidRPr="00DF53A4">
        <w:t>d</w:t>
      </w:r>
      <w:r w:rsidRPr="00DF53A4">
        <w:t>ning att fira.</w:t>
      </w:r>
    </w:p>
    <w:p w:rsidR="002E763F" w:rsidRPr="00DF53A4" w:rsidRDefault="002E763F" w:rsidP="008B35CD">
      <w:pPr>
        <w:pStyle w:val="Normaltindrag"/>
      </w:pPr>
      <w:r w:rsidRPr="00DF53A4">
        <w:lastRenderedPageBreak/>
        <w:t>Sverige har ingen befrielsehistoria att fira såsom t.ex. Norge, USA och Fran</w:t>
      </w:r>
      <w:r w:rsidRPr="00DF53A4">
        <w:t>k</w:t>
      </w:r>
      <w:r w:rsidRPr="00DF53A4">
        <w:t>rike. Tvärtom hyllar vi tyvärr en tid då Sverige var en imperialistisk krigsn</w:t>
      </w:r>
      <w:r w:rsidRPr="00DF53A4">
        <w:t>a</w:t>
      </w:r>
      <w:r w:rsidRPr="00DF53A4">
        <w:t>tion. Detta är inget som bör hyllas. Istället bör vi hylla folkets frihet och demokrati, t.</w:t>
      </w:r>
      <w:r w:rsidR="008B35CD" w:rsidRPr="00DF53A4">
        <w:t xml:space="preserve">ex. genom att </w:t>
      </w:r>
      <w:r w:rsidRPr="00DF53A4">
        <w:t>göra den 24 maj till ny nati</w:t>
      </w:r>
      <w:r w:rsidRPr="00DF53A4">
        <w:t>o</w:t>
      </w:r>
      <w:r w:rsidRPr="00DF53A4">
        <w:t>naldag. Dagen då vi 1919 fick en allmän och lika rösträtt.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0322D" w:rsidRPr="00DF5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0322D" w:rsidRPr="00DF53A4" w:rsidRDefault="0010322D" w:rsidP="0010322D">
            <w:pPr>
              <w:pStyle w:val="UnderskriftDatum"/>
              <w:spacing w:before="240"/>
            </w:pPr>
            <w:r w:rsidRPr="00DF53A4">
              <w:t>Stockholm den 2 oktober 2005</w:t>
            </w:r>
          </w:p>
        </w:tc>
        <w:tc>
          <w:tcPr>
            <w:tcW w:w="3047" w:type="dxa"/>
          </w:tcPr>
          <w:p w:rsidR="0010322D" w:rsidRPr="00DF53A4" w:rsidRDefault="0010322D" w:rsidP="0010322D">
            <w:pPr>
              <w:pStyle w:val="Underskrifter"/>
              <w:spacing w:before="240"/>
            </w:pPr>
          </w:p>
        </w:tc>
      </w:tr>
      <w:tr w:rsidR="0010322D" w:rsidRPr="00DF5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0322D" w:rsidRPr="00DF53A4" w:rsidRDefault="0010322D" w:rsidP="0010322D">
            <w:pPr>
              <w:pStyle w:val="Underskrifter"/>
            </w:pPr>
            <w:r w:rsidRPr="00DF53A4">
              <w:t>Johan Linander (c)</w:t>
            </w:r>
          </w:p>
        </w:tc>
        <w:tc>
          <w:tcPr>
            <w:tcW w:w="3047" w:type="dxa"/>
          </w:tcPr>
          <w:p w:rsidR="0010322D" w:rsidRPr="00DF53A4" w:rsidRDefault="0010322D" w:rsidP="0010322D">
            <w:pPr>
              <w:pStyle w:val="Underskrifter"/>
            </w:pPr>
          </w:p>
        </w:tc>
      </w:tr>
    </w:tbl>
    <w:p w:rsidR="002E763F" w:rsidRPr="00DF53A4" w:rsidRDefault="002E763F" w:rsidP="0010322D">
      <w:pPr>
        <w:pStyle w:val="Normaltindrag"/>
      </w:pPr>
    </w:p>
    <w:sectPr w:rsidR="002E763F" w:rsidRPr="00DF53A4" w:rsidSect="008B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001D" w:rsidRPr="00DF53A4" w:rsidRDefault="00CE001D">
      <w:r w:rsidRPr="00DF53A4">
        <w:separator/>
      </w:r>
    </w:p>
  </w:endnote>
  <w:endnote w:type="continuationSeparator" w:id="0">
    <w:p w:rsidR="00CE001D" w:rsidRPr="00DF53A4" w:rsidRDefault="00CE001D">
      <w:r w:rsidRPr="00DF53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322D" w:rsidRPr="00DF53A4" w:rsidRDefault="00DF53A4" w:rsidP="008B35CD">
    <w:pPr>
      <w:pStyle w:val="Sidfot"/>
    </w:pPr>
    <w:r w:rsidRPr="00DF53A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207952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322D" w:rsidRDefault="001032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66F1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0322D" w:rsidRDefault="0010322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66F1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322D" w:rsidRPr="00DF53A4" w:rsidRDefault="00DF53A4" w:rsidP="008B35CD">
    <w:pPr>
      <w:pStyle w:val="Sidfot"/>
    </w:pPr>
    <w:r w:rsidRPr="00DF53A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689627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322D" w:rsidRDefault="001032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66F1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322D" w:rsidRDefault="001032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66F1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322D" w:rsidRPr="00DF53A4" w:rsidRDefault="00DF53A4" w:rsidP="008B35CD">
    <w:pPr>
      <w:pStyle w:val="Sidfot"/>
    </w:pPr>
    <w:r w:rsidRPr="00DF53A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79207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322D" w:rsidRDefault="001032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66F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322D" w:rsidRDefault="001032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66F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001D" w:rsidRPr="00DF53A4" w:rsidRDefault="00CE001D">
      <w:r w:rsidRPr="00DF53A4">
        <w:separator/>
      </w:r>
    </w:p>
  </w:footnote>
  <w:footnote w:type="continuationSeparator" w:id="0">
    <w:p w:rsidR="00CE001D" w:rsidRPr="00DF53A4" w:rsidRDefault="00CE001D">
      <w:r w:rsidRPr="00DF53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322D" w:rsidRPr="00DF53A4" w:rsidRDefault="00DF53A4" w:rsidP="008B35CD">
    <w:pPr>
      <w:pStyle w:val="Sidhuvud"/>
    </w:pPr>
    <w:r w:rsidRPr="00DF53A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807189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322D" w:rsidRDefault="001032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66F1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66F14">
                            <w:t>K247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0322D" w:rsidRDefault="0010322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66F1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66F14">
                      <w:t>K247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322D" w:rsidRPr="00DF53A4" w:rsidRDefault="00DF53A4" w:rsidP="008B35CD">
    <w:pPr>
      <w:pStyle w:val="Sidhuvud"/>
    </w:pPr>
    <w:r w:rsidRPr="00DF53A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354809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322D" w:rsidRDefault="001032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66F1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66F14">
                            <w:t>K247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0322D" w:rsidRDefault="001032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66F1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66F14">
                      <w:t>K247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322D" w:rsidRPr="00DF53A4" w:rsidRDefault="0010322D">
    <w:pPr>
      <w:pStyle w:val="FSHNormal"/>
      <w:tabs>
        <w:tab w:val="right" w:pos="5840"/>
      </w:tabs>
    </w:pPr>
    <w:r w:rsidRPr="00DF53A4">
      <w:br/>
    </w:r>
    <w:r w:rsidRPr="00DF53A4">
      <w:fldChar w:fldCharType="begin" w:fldLock="1"/>
    </w:r>
    <w:r w:rsidRPr="00DF53A4">
      <w:instrText xml:space="preserve"> DOCPROPERTY</w:instrText>
    </w:r>
    <w:r w:rsidRPr="00DF53A4">
      <w:rPr>
        <w:sz w:val="18"/>
      </w:rPr>
      <w:instrText xml:space="preserve"> "YearUser" *\charformat </w:instrText>
    </w:r>
    <w:r w:rsidRPr="00DF53A4">
      <w:fldChar w:fldCharType="separate"/>
    </w:r>
    <w:r w:rsidR="00F66F14" w:rsidRPr="00DF53A4">
      <w:t>2005/06</w:t>
    </w:r>
    <w:r w:rsidRPr="00DF53A4">
      <w:fldChar w:fldCharType="end"/>
    </w:r>
    <w:r w:rsidRPr="00DF53A4">
      <w:t xml:space="preserve"> </w:t>
    </w:r>
    <w:r w:rsidRPr="00DF53A4">
      <w:tab/>
      <w:t xml:space="preserve">mnr: </w:t>
    </w:r>
    <w:r w:rsidRPr="00DF53A4">
      <w:fldChar w:fldCharType="begin" w:fldLock="1"/>
    </w:r>
    <w:r w:rsidRPr="00DF53A4">
      <w:instrText xml:space="preserve"> DOCPROPERTY</w:instrText>
    </w:r>
    <w:r w:rsidRPr="00DF53A4">
      <w:rPr>
        <w:sz w:val="18"/>
      </w:rPr>
      <w:instrText xml:space="preserve"> "Motionsnummer" *\charformat </w:instrText>
    </w:r>
    <w:r w:rsidRPr="00DF53A4">
      <w:fldChar w:fldCharType="separate"/>
    </w:r>
    <w:r w:rsidR="00F66F14" w:rsidRPr="00DF53A4">
      <w:t>K247</w:t>
    </w:r>
    <w:r w:rsidRPr="00DF53A4">
      <w:fldChar w:fldCharType="end"/>
    </w:r>
    <w:r w:rsidRPr="00DF53A4">
      <w:br/>
    </w:r>
    <w:r w:rsidRPr="00DF53A4">
      <w:fldChar w:fldCharType="begin" w:fldLock="1"/>
    </w:r>
    <w:r w:rsidRPr="00DF53A4">
      <w:instrText xml:space="preserve"> DOCPROPERTY</w:instrText>
    </w:r>
    <w:r w:rsidRPr="00DF53A4">
      <w:rPr>
        <w:sz w:val="18"/>
      </w:rPr>
      <w:instrText xml:space="preserve"> "Samling" *\charformat </w:instrText>
    </w:r>
    <w:r w:rsidRPr="00DF53A4">
      <w:fldChar w:fldCharType="end"/>
    </w:r>
    <w:r w:rsidRPr="00DF53A4">
      <w:tab/>
      <w:t xml:space="preserve">pnr: </w:t>
    </w:r>
    <w:r w:rsidRPr="00DF53A4">
      <w:fldChar w:fldCharType="begin" w:fldLock="1"/>
    </w:r>
    <w:r w:rsidRPr="00DF53A4">
      <w:instrText xml:space="preserve"> DOCPROPERTY</w:instrText>
    </w:r>
    <w:r w:rsidRPr="00DF53A4">
      <w:rPr>
        <w:sz w:val="18"/>
      </w:rPr>
      <w:instrText xml:space="preserve"> "Partinummer" *\charformat </w:instrText>
    </w:r>
    <w:r w:rsidRPr="00DF53A4">
      <w:fldChar w:fldCharType="separate"/>
    </w:r>
    <w:r w:rsidR="00F66F14" w:rsidRPr="00DF53A4">
      <w:t>c369</w:t>
    </w:r>
    <w:r w:rsidRPr="00DF53A4">
      <w:fldChar w:fldCharType="end"/>
    </w:r>
  </w:p>
  <w:p w:rsidR="0010322D" w:rsidRPr="00DF53A4" w:rsidRDefault="0010322D">
    <w:pPr>
      <w:pStyle w:val="FSHRub1"/>
    </w:pPr>
    <w:r w:rsidRPr="00DF53A4">
      <w:t>Motion till riksdagen</w:t>
    </w:r>
    <w:r w:rsidRPr="00DF53A4">
      <w:br/>
    </w:r>
    <w:r w:rsidRPr="00DF53A4">
      <w:fldChar w:fldCharType="begin" w:fldLock="1"/>
    </w:r>
    <w:r w:rsidRPr="00DF53A4">
      <w:instrText xml:space="preserve"> DOCPROPERTY "YearUser" *\charformat </w:instrText>
    </w:r>
    <w:r w:rsidRPr="00DF53A4">
      <w:fldChar w:fldCharType="separate"/>
    </w:r>
    <w:r w:rsidR="00F66F14" w:rsidRPr="00DF53A4">
      <w:t>2005/06</w:t>
    </w:r>
    <w:r w:rsidRPr="00DF53A4">
      <w:fldChar w:fldCharType="end"/>
    </w:r>
    <w:r w:rsidRPr="00DF53A4">
      <w:t>:</w:t>
    </w:r>
    <w:r w:rsidRPr="00DF53A4">
      <w:fldChar w:fldCharType="begin" w:fldLock="1"/>
    </w:r>
    <w:r w:rsidRPr="00DF53A4">
      <w:instrText xml:space="preserve"> DOCPROPERTY "Motionsnummer" *\charformat </w:instrText>
    </w:r>
    <w:r w:rsidRPr="00DF53A4">
      <w:fldChar w:fldCharType="separate"/>
    </w:r>
    <w:r w:rsidR="00F66F14" w:rsidRPr="00DF53A4">
      <w:t>K247</w:t>
    </w:r>
    <w:r w:rsidRPr="00DF53A4">
      <w:fldChar w:fldCharType="end"/>
    </w:r>
  </w:p>
  <w:p w:rsidR="0010322D" w:rsidRPr="00DF53A4" w:rsidRDefault="0010322D">
    <w:pPr>
      <w:pStyle w:val="FSHNormalS5"/>
    </w:pPr>
    <w:r w:rsidRPr="00DF53A4">
      <w:fldChar w:fldCharType="begin" w:fldLock="1"/>
    </w:r>
    <w:r w:rsidRPr="00DF53A4">
      <w:instrText xml:space="preserve"> DOCPROPERTY "MotionarText" *\charformat </w:instrText>
    </w:r>
    <w:r w:rsidRPr="00DF53A4">
      <w:fldChar w:fldCharType="separate"/>
    </w:r>
    <w:r w:rsidR="00F66F14" w:rsidRPr="00DF53A4">
      <w:t>av Johan Linander (c)</w:t>
    </w:r>
    <w:r w:rsidRPr="00DF53A4">
      <w:fldChar w:fldCharType="end"/>
    </w:r>
    <w:r w:rsidRPr="00DF53A4">
      <w:br/>
    </w:r>
    <w:r w:rsidRPr="00DF53A4">
      <w:fldChar w:fldCharType="begin" w:fldLock="1"/>
    </w:r>
    <w:r w:rsidRPr="00DF53A4">
      <w:instrText xml:space="preserve"> DOCPROPERTY "SvarFrasKort" *\charformat </w:instrText>
    </w:r>
    <w:r w:rsidRPr="00DF53A4">
      <w:fldChar w:fldCharType="end"/>
    </w:r>
  </w:p>
  <w:p w:rsidR="0010322D" w:rsidRPr="00DF53A4" w:rsidRDefault="0010322D">
    <w:pPr>
      <w:pStyle w:val="FSHTitel"/>
    </w:pPr>
    <w:r w:rsidRPr="00DF53A4">
      <w:fldChar w:fldCharType="begin" w:fldLock="1"/>
    </w:r>
    <w:r w:rsidRPr="00DF53A4">
      <w:instrText xml:space="preserve"> DOCPROPERTY</w:instrText>
    </w:r>
    <w:r w:rsidRPr="00DF53A4">
      <w:rPr>
        <w:sz w:val="18"/>
      </w:rPr>
      <w:instrText xml:space="preserve"> "RubrikSvar" *\charformat </w:instrText>
    </w:r>
    <w:r w:rsidRPr="00DF53A4">
      <w:fldChar w:fldCharType="separate"/>
    </w:r>
    <w:r w:rsidR="00F66F14" w:rsidRPr="00DF53A4">
      <w:t>Sveriges nationaldag</w:t>
    </w:r>
    <w:r w:rsidRPr="00DF53A4">
      <w:fldChar w:fldCharType="end"/>
    </w:r>
  </w:p>
  <w:p w:rsidR="0010322D" w:rsidRPr="00DF53A4" w:rsidRDefault="0010322D" w:rsidP="008B35C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21C3FBF"/>
    <w:multiLevelType w:val="hybridMultilevel"/>
    <w:tmpl w:val="0D3041F4"/>
    <w:lvl w:ilvl="0" w:tplc="7E805AA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706736">
    <w:abstractNumId w:val="14"/>
  </w:num>
  <w:num w:numId="2" w16cid:durableId="2109348261">
    <w:abstractNumId w:val="10"/>
  </w:num>
  <w:num w:numId="3" w16cid:durableId="136726449">
    <w:abstractNumId w:val="11"/>
  </w:num>
  <w:num w:numId="4" w16cid:durableId="527254667">
    <w:abstractNumId w:val="13"/>
  </w:num>
  <w:num w:numId="5" w16cid:durableId="1538464528">
    <w:abstractNumId w:val="8"/>
  </w:num>
  <w:num w:numId="6" w16cid:durableId="1874658887">
    <w:abstractNumId w:val="3"/>
  </w:num>
  <w:num w:numId="7" w16cid:durableId="232786905">
    <w:abstractNumId w:val="2"/>
  </w:num>
  <w:num w:numId="8" w16cid:durableId="1076587849">
    <w:abstractNumId w:val="1"/>
  </w:num>
  <w:num w:numId="9" w16cid:durableId="1700668634">
    <w:abstractNumId w:val="0"/>
  </w:num>
  <w:num w:numId="10" w16cid:durableId="1709721392">
    <w:abstractNumId w:val="9"/>
  </w:num>
  <w:num w:numId="11" w16cid:durableId="827673887">
    <w:abstractNumId w:val="7"/>
  </w:num>
  <w:num w:numId="12" w16cid:durableId="1601529115">
    <w:abstractNumId w:val="6"/>
  </w:num>
  <w:num w:numId="13" w16cid:durableId="342902128">
    <w:abstractNumId w:val="5"/>
  </w:num>
  <w:num w:numId="14" w16cid:durableId="722481207">
    <w:abstractNumId w:val="4"/>
  </w:num>
  <w:num w:numId="15" w16cid:durableId="19236399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3"/>
  </w:docVars>
  <w:rsids>
    <w:rsidRoot w:val="00941CDF"/>
    <w:rsid w:val="00064BC3"/>
    <w:rsid w:val="00066775"/>
    <w:rsid w:val="00072FB9"/>
    <w:rsid w:val="00100531"/>
    <w:rsid w:val="0010322D"/>
    <w:rsid w:val="00201DFB"/>
    <w:rsid w:val="00204A63"/>
    <w:rsid w:val="00212FF1"/>
    <w:rsid w:val="00230193"/>
    <w:rsid w:val="0025068A"/>
    <w:rsid w:val="002818D3"/>
    <w:rsid w:val="002D11A8"/>
    <w:rsid w:val="002E763F"/>
    <w:rsid w:val="00445271"/>
    <w:rsid w:val="004A0504"/>
    <w:rsid w:val="004E38D9"/>
    <w:rsid w:val="0060207A"/>
    <w:rsid w:val="00740D6D"/>
    <w:rsid w:val="00794149"/>
    <w:rsid w:val="00794343"/>
    <w:rsid w:val="007B67A7"/>
    <w:rsid w:val="007C6092"/>
    <w:rsid w:val="008B35CD"/>
    <w:rsid w:val="008E15B3"/>
    <w:rsid w:val="00941CDF"/>
    <w:rsid w:val="00A053C6"/>
    <w:rsid w:val="00B13BF0"/>
    <w:rsid w:val="00C1285C"/>
    <w:rsid w:val="00C27B7D"/>
    <w:rsid w:val="00CB290E"/>
    <w:rsid w:val="00CE001D"/>
    <w:rsid w:val="00D1174F"/>
    <w:rsid w:val="00DC6C70"/>
    <w:rsid w:val="00DF53A4"/>
    <w:rsid w:val="00E22893"/>
    <w:rsid w:val="00E360DE"/>
    <w:rsid w:val="00E75D28"/>
    <w:rsid w:val="00E84F25"/>
    <w:rsid w:val="00F6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DD751BA-B7F6-4000-AF2E-D4208DE3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B35C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B35C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B35C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B35C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B35C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B35C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B35C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B35C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B35CD"/>
    <w:pPr>
      <w:outlineLvl w:val="7"/>
    </w:pPr>
  </w:style>
  <w:style w:type="paragraph" w:styleId="Rubrik9">
    <w:name w:val="heading 9"/>
    <w:basedOn w:val="Rubrik8"/>
    <w:next w:val="Normal"/>
    <w:qFormat/>
    <w:rsid w:val="008B35CD"/>
    <w:pPr>
      <w:outlineLvl w:val="8"/>
    </w:pPr>
  </w:style>
  <w:style w:type="character" w:default="1" w:styleId="Standardstycketeckensnitt">
    <w:name w:val="Default Paragraph Font"/>
    <w:semiHidden/>
    <w:rsid w:val="008B35CD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8B35CD"/>
  </w:style>
  <w:style w:type="paragraph" w:styleId="Citat">
    <w:name w:val="Quote"/>
    <w:basedOn w:val="Normal"/>
    <w:next w:val="Normal"/>
    <w:qFormat/>
    <w:rsid w:val="008B35C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B35CD"/>
    <w:pPr>
      <w:spacing w:before="0"/>
      <w:ind w:firstLine="227"/>
    </w:pPr>
  </w:style>
  <w:style w:type="paragraph" w:customStyle="1" w:styleId="FSHNormal">
    <w:name w:val="FSH_Normal"/>
    <w:semiHidden/>
    <w:rsid w:val="008B35C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B35C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B35C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B35C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B35C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B35C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B35C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0322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B35CD"/>
    <w:pPr>
      <w:keepLines/>
      <w:spacing w:before="0"/>
      <w:ind w:left="340"/>
    </w:pPr>
  </w:style>
  <w:style w:type="paragraph" w:customStyle="1" w:styleId="KantRubrikS5H">
    <w:name w:val="KantRubrikS5H"/>
    <w:semiHidden/>
    <w:rsid w:val="008B35C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B35C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B35C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B35C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B35CD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8B35CD"/>
    <w:pPr>
      <w:ind w:firstLine="170"/>
    </w:pPr>
  </w:style>
  <w:style w:type="paragraph" w:customStyle="1" w:styleId="Lagtextrubrik">
    <w:name w:val="Lagtext_rubrik"/>
    <w:basedOn w:val="Normal"/>
    <w:next w:val="Normal"/>
    <w:rsid w:val="008B35CD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8B35CD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8B35C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B35C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B35C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B35C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B35C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B35CD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B35CD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B35CD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B35CD"/>
  </w:style>
  <w:style w:type="paragraph" w:customStyle="1" w:styleId="RubrikInnehllsf">
    <w:name w:val="RubrikInnehållsf"/>
    <w:basedOn w:val="RubrikSammanf"/>
    <w:next w:val="Normal"/>
    <w:rsid w:val="008B35CD"/>
  </w:style>
  <w:style w:type="paragraph" w:customStyle="1" w:styleId="Tabellochbildrubrik">
    <w:name w:val="Tabell och bildrubrik"/>
    <w:basedOn w:val="Normal"/>
    <w:next w:val="Normal"/>
    <w:rsid w:val="008B35C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B35C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B35CD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B35C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B35C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B35C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B35CD"/>
    <w:pPr>
      <w:ind w:left="284"/>
    </w:pPr>
  </w:style>
  <w:style w:type="paragraph" w:styleId="Innehll3">
    <w:name w:val="toc 3"/>
    <w:basedOn w:val="Innehll2"/>
    <w:next w:val="Innehll4"/>
    <w:semiHidden/>
    <w:rsid w:val="008B35CD"/>
    <w:pPr>
      <w:ind w:left="567"/>
    </w:pPr>
  </w:style>
  <w:style w:type="paragraph" w:styleId="Innehll4">
    <w:name w:val="toc 4"/>
    <w:basedOn w:val="Innehll3"/>
    <w:next w:val="Normal"/>
    <w:semiHidden/>
    <w:rsid w:val="008B35CD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8B35CD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8B35CD"/>
    <w:rPr>
      <w:color w:val="0000FF"/>
      <w:u w:val="single"/>
    </w:rPr>
  </w:style>
  <w:style w:type="paragraph" w:styleId="Indragetstycke">
    <w:name w:val="Block Text"/>
    <w:basedOn w:val="Normal"/>
    <w:semiHidden/>
    <w:rsid w:val="008B35CD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8B35CD"/>
  </w:style>
  <w:style w:type="paragraph" w:styleId="Lista">
    <w:name w:val="List"/>
    <w:basedOn w:val="Normal"/>
    <w:semiHidden/>
    <w:rsid w:val="008B35CD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8B35CD"/>
    <w:rPr>
      <w:szCs w:val="24"/>
    </w:rPr>
  </w:style>
  <w:style w:type="paragraph" w:styleId="Numreradlista">
    <w:name w:val="List Number"/>
    <w:basedOn w:val="Normal"/>
    <w:semiHidden/>
    <w:rsid w:val="008B35CD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8B35CD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8B35CD"/>
  </w:style>
  <w:style w:type="character" w:styleId="Sidnummer">
    <w:name w:val="page number"/>
    <w:basedOn w:val="Standardstycketeckensnitt"/>
    <w:semiHidden/>
    <w:rsid w:val="008B35CD"/>
  </w:style>
  <w:style w:type="paragraph" w:styleId="Signatur">
    <w:name w:val="Signature"/>
    <w:basedOn w:val="Normal"/>
    <w:semiHidden/>
    <w:rsid w:val="008B35CD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8B35CD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E1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363</Words>
  <Characters>1838</Characters>
  <Application>Microsoft Office Word</Application>
  <DocSecurity>4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K247</vt:lpstr>
    </vt:vector>
  </TitlesOfParts>
  <Company>Riksdagen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K247</dc:title>
  <dc:subject>K247</dc:subject>
  <dc:creator>Riksdagen</dc:creator>
  <cp:keywords>Riksdagen</cp:keywords>
  <dc:description/>
  <cp:lastModifiedBy>Lars Brink</cp:lastModifiedBy>
  <cp:revision>2</cp:revision>
  <cp:lastPrinted>2006-01-13T11:04:00Z</cp:lastPrinted>
  <dcterms:created xsi:type="dcterms:W3CDTF">2025-12-16T19:35:00Z</dcterms:created>
  <dcterms:modified xsi:type="dcterms:W3CDTF">2025-12-16T19:35:00Z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mot2000_423_2006-01-13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Sveriges nationaldag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Sveriges nationaldag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c369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Linander (c)</vt:lpwstr>
  </property>
  <property fmtid="{D5CDD505-2E9C-101B-9397-08002B2CF9AE}" pid="26" name="MotionarLista">
    <vt:lpwstr>Linander, Johan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Linander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20052006000000000099000003690069</vt:lpwstr>
  </property>
  <property fmtid="{D5CDD505-2E9C-101B-9397-08002B2CF9AE}" pid="47" name="datum">
    <vt:lpwstr>051002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20052006000000000099000003690069</vt:lpwstr>
  </property>
  <property fmtid="{D5CDD505-2E9C-101B-9397-08002B2CF9AE}" pid="50" name="nummer">
    <vt:lpwstr>247</vt:lpwstr>
  </property>
  <property fmtid="{D5CDD505-2E9C-101B-9397-08002B2CF9AE}" pid="51" name="utskottsbeteckning">
    <vt:lpwstr>K</vt:lpwstr>
  </property>
</Properties>
</file>