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84B1F" w:rsidRDefault="00590ADE" w14:paraId="0D356AFD" w14:textId="77777777">
      <w:pPr>
        <w:pStyle w:val="RubrikFrslagTIllRiksdagsbeslut"/>
      </w:pPr>
      <w:sdt>
        <w:sdtPr>
          <w:alias w:val="CC_Boilerplate_4"/>
          <w:tag w:val="CC_Boilerplate_4"/>
          <w:id w:val="-1644581176"/>
          <w:lock w:val="sdtContentLocked"/>
          <w:placeholder>
            <w:docPart w:val="88A4A6A8A59D4467B8FB68803F185908"/>
          </w:placeholder>
          <w:text/>
        </w:sdtPr>
        <w:sdtEndPr/>
        <w:sdtContent>
          <w:r w:rsidRPr="009B062B" w:rsidR="00AF30DD">
            <w:t>Förslag till riksdagsbeslut</w:t>
          </w:r>
        </w:sdtContent>
      </w:sdt>
      <w:bookmarkEnd w:id="0"/>
      <w:bookmarkEnd w:id="1"/>
    </w:p>
    <w:sdt>
      <w:sdtPr>
        <w:alias w:val="Yrkande 1"/>
        <w:tag w:val="7014b3de-b596-42fe-83c6-20aa1edc3a9b"/>
        <w:id w:val="206074201"/>
        <w:lock w:val="sdtLocked"/>
      </w:sdtPr>
      <w:sdtEndPr/>
      <w:sdtContent>
        <w:p w:rsidR="00561EA6" w:rsidRDefault="00832AE3" w14:paraId="72F04216" w14:textId="77777777">
          <w:pPr>
            <w:pStyle w:val="Frslagstext"/>
            <w:numPr>
              <w:ilvl w:val="0"/>
              <w:numId w:val="0"/>
            </w:numPr>
          </w:pPr>
          <w:r>
            <w:t>Riksdagen ställer sig bakom det som anförs i motionen om att se över hur regelverk och förutsättningar för husvagns- och husbilsägare kan stärkas i syfte att underlätta campinglivet som folkrörelse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BCCCD74E3E42928C0639EBA1EEA6AC"/>
        </w:placeholder>
        <w:text/>
      </w:sdtPr>
      <w:sdtEndPr/>
      <w:sdtContent>
        <w:p w:rsidRPr="009B062B" w:rsidR="006D79C9" w:rsidP="00333E95" w:rsidRDefault="006D79C9" w14:paraId="645DC65E" w14:textId="77777777">
          <w:pPr>
            <w:pStyle w:val="Rubrik1"/>
          </w:pPr>
          <w:r>
            <w:t>Motivering</w:t>
          </w:r>
        </w:p>
      </w:sdtContent>
    </w:sdt>
    <w:bookmarkEnd w:displacedByCustomXml="prev" w:id="3"/>
    <w:bookmarkEnd w:displacedByCustomXml="prev" w:id="4"/>
    <w:p w:rsidR="00F977B9" w:rsidP="003F0ADC" w:rsidRDefault="00F977B9" w14:paraId="0FDC7297" w14:textId="59AFAF93">
      <w:pPr>
        <w:pStyle w:val="Normalutanindragellerluft"/>
      </w:pPr>
      <w:r>
        <w:t>Camping är mer än ett fritidsintresse – det är en del av den svenska kulturen och en stark folkrörelse. Med hundratusentals registrerade husvagnar och husbilar utgör campinglivet en viktig mötesplats där människor samlas, bygger gemenskap och skapar nya sociala nätverk.</w:t>
      </w:r>
    </w:p>
    <w:p w:rsidR="00F977B9" w:rsidP="003F0ADC" w:rsidRDefault="00F977B9" w14:paraId="7941A20E" w14:textId="10C0E85E">
      <w:r>
        <w:t>Samtidigt är camping också en stark drivkraft för näringslivet. Husvagns- och husbilsägare bidrar till lokalekonomin genom att handla i butiker, besöka restauranger och utnyttja olika tjänster på de orter de besöker. Detta skapar arbetstillfällen och stärker skatteunderlaget, särskilt på landsbygden där campingturism är en viktig del av besöksnäringen.</w:t>
      </w:r>
    </w:p>
    <w:p w:rsidR="00F977B9" w:rsidP="003F0ADC" w:rsidRDefault="00F977B9" w14:paraId="32472842" w14:textId="539F08C8">
      <w:r>
        <w:t>Trots detta finns fortfarande hinder som försvårar för campinglivet, till exempel stelbenta regler, begränsningar i infrastruktur och föråldrade villkor som inte är anpassade till dagens utveckling. För att campinglivet även framöver ska kunna blomstra behöver villkoren moderniseras och bättre anpassas till dagens resvanor och behov.</w:t>
      </w:r>
    </w:p>
    <w:p w:rsidR="00AB6CB7" w:rsidP="003F0ADC" w:rsidRDefault="00F977B9" w14:paraId="0903D18E" w14:textId="77777777">
      <w:r>
        <w:t>Genom att underlätta för camping som folkrörelse stärker vi både gemenskapen, folkhälsan och lokalekonomin.</w:t>
      </w:r>
    </w:p>
    <w:sdt>
      <w:sdtPr>
        <w:rPr>
          <w:i/>
          <w:noProof/>
        </w:rPr>
        <w:alias w:val="CC_Underskrifter"/>
        <w:tag w:val="CC_Underskrifter"/>
        <w:id w:val="583496634"/>
        <w:lock w:val="sdtContentLocked"/>
        <w:placeholder>
          <w:docPart w:val="272387F426C846D3B249683CC6EAC62D"/>
        </w:placeholder>
      </w:sdtPr>
      <w:sdtEndPr/>
      <w:sdtContent>
        <w:p w:rsidR="00584B1F" w:rsidRDefault="00584B1F" w14:paraId="52177C15" w14:textId="77777777"/>
        <w:p w:rsidR="00584B1F" w:rsidP="00584B1F" w:rsidRDefault="00590ADE" w14:paraId="351D7E12" w14:textId="627931C6"/>
      </w:sdtContent>
    </w:sdt>
    <w:tbl>
      <w:tblPr>
        <w:tblW w:w="5000" w:type="pct"/>
        <w:tblLook w:val="04A0" w:firstRow="1" w:lastRow="0" w:firstColumn="1" w:lastColumn="0" w:noHBand="0" w:noVBand="1"/>
        <w:tblCaption w:val="underskrifter"/>
      </w:tblPr>
      <w:tblGrid>
        <w:gridCol w:w="4252"/>
        <w:gridCol w:w="4252"/>
      </w:tblGrid>
      <w:tr w:rsidR="00561EA6" w14:paraId="1DA7FE0B" w14:textId="77777777">
        <w:trPr>
          <w:cantSplit/>
        </w:trPr>
        <w:tc>
          <w:tcPr>
            <w:tcW w:w="50" w:type="pct"/>
            <w:vAlign w:val="bottom"/>
          </w:tcPr>
          <w:p w:rsidR="00561EA6" w:rsidRDefault="00832AE3" w14:paraId="5D220CCB" w14:textId="77777777">
            <w:pPr>
              <w:pStyle w:val="Underskrifter"/>
              <w:spacing w:after="0"/>
            </w:pPr>
            <w:r>
              <w:t>Marléne Lund Kopparklint (M)</w:t>
            </w:r>
          </w:p>
        </w:tc>
        <w:tc>
          <w:tcPr>
            <w:tcW w:w="50" w:type="pct"/>
            <w:vAlign w:val="bottom"/>
          </w:tcPr>
          <w:p w:rsidR="00561EA6" w:rsidRDefault="00561EA6" w14:paraId="7E51A807" w14:textId="77777777">
            <w:pPr>
              <w:pStyle w:val="Underskrifter"/>
              <w:spacing w:after="0"/>
            </w:pPr>
          </w:p>
        </w:tc>
      </w:tr>
    </w:tbl>
    <w:p w:rsidRPr="008E0FE2" w:rsidR="004801AC" w:rsidP="00DF3554" w:rsidRDefault="004801AC" w14:paraId="6A9F3770" w14:textId="477A593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6498" w14:textId="77777777" w:rsidR="00590ADE" w:rsidRDefault="00590ADE" w:rsidP="000C1CAD">
      <w:pPr>
        <w:spacing w:line="240" w:lineRule="auto"/>
      </w:pPr>
      <w:r>
        <w:separator/>
      </w:r>
    </w:p>
  </w:endnote>
  <w:endnote w:type="continuationSeparator" w:id="0">
    <w:p w14:paraId="01D88E81" w14:textId="77777777" w:rsidR="00590ADE" w:rsidRDefault="00590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A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FE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FA49" w14:textId="0865EE0E" w:rsidR="00262EA3" w:rsidRPr="00584B1F" w:rsidRDefault="00262EA3" w:rsidP="00584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871C" w14:textId="77777777" w:rsidR="00590ADE" w:rsidRDefault="00590ADE" w:rsidP="000C1CAD">
      <w:pPr>
        <w:spacing w:line="240" w:lineRule="auto"/>
      </w:pPr>
      <w:r>
        <w:separator/>
      </w:r>
    </w:p>
  </w:footnote>
  <w:footnote w:type="continuationSeparator" w:id="0">
    <w:p w14:paraId="3ABFB57D" w14:textId="77777777" w:rsidR="00590ADE" w:rsidRDefault="00590A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E8C8" w14:textId="78A87161" w:rsidR="00262EA3" w:rsidRDefault="003F0ADC"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11296AA" wp14:editId="1CE678E0">
              <wp:simplePos x="635" y="635"/>
              <wp:positionH relativeFrom="page">
                <wp:align>left</wp:align>
              </wp:positionH>
              <wp:positionV relativeFrom="page">
                <wp:align>top</wp:align>
              </wp:positionV>
              <wp:extent cx="1740535" cy="381000"/>
              <wp:effectExtent l="0" t="0" r="12065" b="0"/>
              <wp:wrapNone/>
              <wp:docPr id="29199095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2AA1824" w14:textId="126D083B" w:rsidR="003F0ADC" w:rsidRPr="003F0ADC" w:rsidRDefault="003F0ADC" w:rsidP="003F0ADC">
                          <w:pPr>
                            <w:rPr>
                              <w:rFonts w:ascii="Gill Sans Nova Light" w:eastAsia="Gill Sans Nova Light" w:hAnsi="Gill Sans Nova Light" w:cs="Gill Sans Nova Light"/>
                              <w:noProof/>
                              <w:color w:val="000000"/>
                              <w:sz w:val="22"/>
                              <w:szCs w:val="22"/>
                            </w:rPr>
                          </w:pPr>
                          <w:r w:rsidRPr="003F0AD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1296AA"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42AA1824" w14:textId="126D083B" w:rsidR="003F0ADC" w:rsidRPr="003F0ADC" w:rsidRDefault="003F0ADC" w:rsidP="003F0ADC">
                    <w:pPr>
                      <w:rPr>
                        <w:rFonts w:ascii="Gill Sans Nova Light" w:eastAsia="Gill Sans Nova Light" w:hAnsi="Gill Sans Nova Light" w:cs="Gill Sans Nova Light"/>
                        <w:noProof/>
                        <w:color w:val="000000"/>
                        <w:sz w:val="22"/>
                        <w:szCs w:val="22"/>
                      </w:rPr>
                    </w:pPr>
                    <w:r w:rsidRPr="003F0AD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98DB757" wp14:editId="6CBF3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CF078" w14:textId="6E97329D" w:rsidR="00262EA3" w:rsidRDefault="00590ADE" w:rsidP="008103B5">
                          <w:pPr>
                            <w:jc w:val="right"/>
                          </w:pPr>
                          <w:sdt>
                            <w:sdtPr>
                              <w:alias w:val="CC_Noformat_Partikod"/>
                              <w:tag w:val="CC_Noformat_Partikod"/>
                              <w:id w:val="-53464382"/>
                              <w:placeholder>
                                <w:docPart w:val="B3B2123EF1D94503BD67323072C12D54"/>
                              </w:placeholder>
                              <w:text/>
                            </w:sdtPr>
                            <w:sdtEndPr/>
                            <w:sdtContent>
                              <w:r w:rsidR="00F977B9">
                                <w:t>M</w:t>
                              </w:r>
                            </w:sdtContent>
                          </w:sdt>
                          <w:sdt>
                            <w:sdtPr>
                              <w:alias w:val="CC_Noformat_Partinummer"/>
                              <w:tag w:val="CC_Noformat_Partinummer"/>
                              <w:id w:val="-1709555926"/>
                              <w:placeholder>
                                <w:docPart w:val="1D1D77532A4A4570A45338F7159E349F"/>
                              </w:placeholder>
                              <w:text/>
                            </w:sdtPr>
                            <w:sdtEndPr/>
                            <w:sdtContent>
                              <w:r w:rsidR="006B6163">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DB757"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565CF078" w14:textId="6E97329D" w:rsidR="00262EA3" w:rsidRDefault="00590ADE" w:rsidP="008103B5">
                    <w:pPr>
                      <w:jc w:val="right"/>
                    </w:pPr>
                    <w:sdt>
                      <w:sdtPr>
                        <w:alias w:val="CC_Noformat_Partikod"/>
                        <w:tag w:val="CC_Noformat_Partikod"/>
                        <w:id w:val="-53464382"/>
                        <w:placeholder>
                          <w:docPart w:val="B3B2123EF1D94503BD67323072C12D54"/>
                        </w:placeholder>
                        <w:text/>
                      </w:sdtPr>
                      <w:sdtEndPr/>
                      <w:sdtContent>
                        <w:r w:rsidR="00F977B9">
                          <w:t>M</w:t>
                        </w:r>
                      </w:sdtContent>
                    </w:sdt>
                    <w:sdt>
                      <w:sdtPr>
                        <w:alias w:val="CC_Noformat_Partinummer"/>
                        <w:tag w:val="CC_Noformat_Partinummer"/>
                        <w:id w:val="-1709555926"/>
                        <w:placeholder>
                          <w:docPart w:val="1D1D77532A4A4570A45338F7159E349F"/>
                        </w:placeholder>
                        <w:text/>
                      </w:sdtPr>
                      <w:sdtEndPr/>
                      <w:sdtContent>
                        <w:r w:rsidR="006B6163">
                          <w:t>1197</w:t>
                        </w:r>
                      </w:sdtContent>
                    </w:sdt>
                  </w:p>
                </w:txbxContent>
              </v:textbox>
              <w10:wrap anchorx="page"/>
            </v:shape>
          </w:pict>
        </mc:Fallback>
      </mc:AlternateContent>
    </w:r>
  </w:p>
  <w:p w14:paraId="3A3539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4FF6" w14:textId="3D6EB184" w:rsidR="00262EA3" w:rsidRDefault="003F0ADC" w:rsidP="008563AC">
    <w:pPr>
      <w:jc w:val="right"/>
    </w:pPr>
    <w:r>
      <w:rPr>
        <w:noProof/>
        <w14:numSpacing w14:val="default"/>
      </w:rPr>
      <mc:AlternateContent>
        <mc:Choice Requires="wps">
          <w:drawing>
            <wp:anchor distT="0" distB="0" distL="0" distR="0" simplePos="0" relativeHeight="251666432" behindDoc="0" locked="0" layoutInCell="1" allowOverlap="1" wp14:anchorId="5A9CEF3E" wp14:editId="4E680322">
              <wp:simplePos x="635" y="635"/>
              <wp:positionH relativeFrom="page">
                <wp:align>left</wp:align>
              </wp:positionH>
              <wp:positionV relativeFrom="page">
                <wp:align>top</wp:align>
              </wp:positionV>
              <wp:extent cx="1740535" cy="381000"/>
              <wp:effectExtent l="0" t="0" r="12065" b="0"/>
              <wp:wrapNone/>
              <wp:docPr id="1906618022"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EE75EC9" w14:textId="2D2BFBA5" w:rsidR="003F0ADC" w:rsidRPr="003F0ADC" w:rsidRDefault="003F0ADC" w:rsidP="003F0ADC">
                          <w:pPr>
                            <w:rPr>
                              <w:rFonts w:ascii="Gill Sans Nova Light" w:eastAsia="Gill Sans Nova Light" w:hAnsi="Gill Sans Nova Light" w:cs="Gill Sans Nova Light"/>
                              <w:noProof/>
                              <w:color w:val="000000"/>
                              <w:sz w:val="22"/>
                              <w:szCs w:val="22"/>
                            </w:rPr>
                          </w:pPr>
                          <w:r w:rsidRPr="003F0AD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9CEF3E"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1EE75EC9" w14:textId="2D2BFBA5" w:rsidR="003F0ADC" w:rsidRPr="003F0ADC" w:rsidRDefault="003F0ADC" w:rsidP="003F0ADC">
                    <w:pPr>
                      <w:rPr>
                        <w:rFonts w:ascii="Gill Sans Nova Light" w:eastAsia="Gill Sans Nova Light" w:hAnsi="Gill Sans Nova Light" w:cs="Gill Sans Nova Light"/>
                        <w:noProof/>
                        <w:color w:val="000000"/>
                        <w:sz w:val="22"/>
                        <w:szCs w:val="22"/>
                      </w:rPr>
                    </w:pPr>
                    <w:r w:rsidRPr="003F0AD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683B89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FB33" w14:textId="4984CF3B" w:rsidR="00262EA3" w:rsidRDefault="003F0ADC" w:rsidP="008563AC">
    <w:pPr>
      <w:jc w:val="right"/>
    </w:pPr>
    <w:r>
      <w:rPr>
        <w:noProof/>
        <w14:numSpacing w14:val="default"/>
      </w:rPr>
      <mc:AlternateContent>
        <mc:Choice Requires="wps">
          <w:drawing>
            <wp:anchor distT="0" distB="0" distL="0" distR="0" simplePos="0" relativeHeight="251664384" behindDoc="0" locked="0" layoutInCell="1" allowOverlap="1" wp14:anchorId="070ED750" wp14:editId="7A4A377B">
              <wp:simplePos x="635" y="635"/>
              <wp:positionH relativeFrom="page">
                <wp:align>left</wp:align>
              </wp:positionH>
              <wp:positionV relativeFrom="page">
                <wp:align>top</wp:align>
              </wp:positionV>
              <wp:extent cx="1740535" cy="381000"/>
              <wp:effectExtent l="0" t="0" r="12065" b="0"/>
              <wp:wrapNone/>
              <wp:docPr id="619591357"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EEE2DE3" w14:textId="22634B03" w:rsidR="003F0ADC" w:rsidRPr="003F0ADC" w:rsidRDefault="003F0ADC" w:rsidP="003F0ADC">
                          <w:pPr>
                            <w:rPr>
                              <w:rFonts w:ascii="Gill Sans Nova Light" w:eastAsia="Gill Sans Nova Light" w:hAnsi="Gill Sans Nova Light" w:cs="Gill Sans Nova Light"/>
                              <w:noProof/>
                              <w:color w:val="000000"/>
                              <w:sz w:val="22"/>
                              <w:szCs w:val="22"/>
                            </w:rPr>
                          </w:pPr>
                          <w:r w:rsidRPr="003F0AD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0ED750"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EEE2DE3" w14:textId="22634B03" w:rsidR="003F0ADC" w:rsidRPr="003F0ADC" w:rsidRDefault="003F0ADC" w:rsidP="003F0ADC">
                    <w:pPr>
                      <w:rPr>
                        <w:rFonts w:ascii="Gill Sans Nova Light" w:eastAsia="Gill Sans Nova Light" w:hAnsi="Gill Sans Nova Light" w:cs="Gill Sans Nova Light"/>
                        <w:noProof/>
                        <w:color w:val="000000"/>
                        <w:sz w:val="22"/>
                        <w:szCs w:val="22"/>
                      </w:rPr>
                    </w:pPr>
                    <w:r w:rsidRPr="003F0AD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36568A" wp14:editId="05A2EC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E2B2C2" w14:textId="23BDBD16" w:rsidR="00262EA3" w:rsidRDefault="00590ADE" w:rsidP="00A314CF">
    <w:pPr>
      <w:pStyle w:val="FSHNormal"/>
      <w:spacing w:before="40"/>
    </w:pPr>
    <w:sdt>
      <w:sdtPr>
        <w:alias w:val="CC_Noformat_Motionstyp"/>
        <w:tag w:val="CC_Noformat_Motionstyp"/>
        <w:id w:val="1162973129"/>
        <w:lock w:val="sdtContentLocked"/>
        <w15:appearance w15:val="hidden"/>
        <w:text/>
      </w:sdtPr>
      <w:sdtEndPr/>
      <w:sdtContent>
        <w:r w:rsidR="00584B1F">
          <w:t>Enskild motion</w:t>
        </w:r>
      </w:sdtContent>
    </w:sdt>
    <w:r w:rsidR="00821B36">
      <w:t xml:space="preserve"> </w:t>
    </w:r>
    <w:sdt>
      <w:sdtPr>
        <w:alias w:val="CC_Noformat_Partikod"/>
        <w:tag w:val="CC_Noformat_Partikod"/>
        <w:id w:val="1471015553"/>
        <w:lock w:val="contentLocked"/>
        <w:text/>
      </w:sdtPr>
      <w:sdtEndPr/>
      <w:sdtContent>
        <w:r w:rsidR="00F977B9">
          <w:t>M</w:t>
        </w:r>
      </w:sdtContent>
    </w:sdt>
    <w:sdt>
      <w:sdtPr>
        <w:alias w:val="CC_Noformat_Partinummer"/>
        <w:tag w:val="CC_Noformat_Partinummer"/>
        <w:id w:val="-2014525982"/>
        <w:lock w:val="contentLocked"/>
        <w:text/>
      </w:sdtPr>
      <w:sdtEndPr/>
      <w:sdtContent>
        <w:r w:rsidR="006B6163">
          <w:t>1197</w:t>
        </w:r>
      </w:sdtContent>
    </w:sdt>
  </w:p>
  <w:p w14:paraId="37F0B782" w14:textId="77777777" w:rsidR="00262EA3" w:rsidRPr="008227B3" w:rsidRDefault="00590A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CD9F5" w14:textId="082C325C" w:rsidR="00262EA3" w:rsidRPr="008227B3" w:rsidRDefault="00590A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4B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4B1F">
          <w:t>:2965</w:t>
        </w:r>
      </w:sdtContent>
    </w:sdt>
  </w:p>
  <w:p w14:paraId="70025CC6" w14:textId="5B2BF893" w:rsidR="00262EA3" w:rsidRDefault="00590ADE" w:rsidP="00E03A3D">
    <w:pPr>
      <w:pStyle w:val="Motionr"/>
    </w:pPr>
    <w:sdt>
      <w:sdtPr>
        <w:alias w:val="CC_Noformat_Avtext"/>
        <w:tag w:val="CC_Noformat_Avtext"/>
        <w:id w:val="-2020768203"/>
        <w:lock w:val="sdtContentLocked"/>
        <w:placeholder>
          <w:docPart w:val="B3B2123EF1D94503BD67323072C12D54"/>
        </w:placeholder>
        <w15:appearance w15:val="hidden"/>
        <w:text/>
      </w:sdtPr>
      <w:sdtEndPr/>
      <w:sdtContent>
        <w:r w:rsidR="00584B1F">
          <w:t>av Marléne Lund Kopparklint (M)</w:t>
        </w:r>
      </w:sdtContent>
    </w:sdt>
  </w:p>
  <w:sdt>
    <w:sdtPr>
      <w:alias w:val="CC_Noformat_Rubtext"/>
      <w:tag w:val="CC_Noformat_Rubtext"/>
      <w:id w:val="-218060500"/>
      <w:lock w:val="sdtLocked"/>
      <w:placeholder>
        <w:docPart w:val="1D1D77532A4A4570A45338F7159E349F"/>
      </w:placeholder>
      <w:text/>
    </w:sdtPr>
    <w:sdtEndPr/>
    <w:sdtContent>
      <w:p w14:paraId="25AE10CA" w14:textId="7AD5A2EA" w:rsidR="00262EA3" w:rsidRDefault="00F977B9" w:rsidP="00283E0F">
        <w:pPr>
          <w:pStyle w:val="FSHRub2"/>
        </w:pPr>
        <w:r>
          <w:t>Stärkt campingliv som folkrörelse och tillväxtmotor</w:t>
        </w:r>
      </w:p>
    </w:sdtContent>
  </w:sdt>
  <w:sdt>
    <w:sdtPr>
      <w:alias w:val="CC_Boilerplate_3"/>
      <w:tag w:val="CC_Boilerplate_3"/>
      <w:id w:val="1606463544"/>
      <w:lock w:val="sdtContentLocked"/>
      <w15:appearance w15:val="hidden"/>
      <w:text w:multiLine="1"/>
    </w:sdtPr>
    <w:sdtEndPr/>
    <w:sdtContent>
      <w:p w14:paraId="21C6EE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103145">
    <w:abstractNumId w:val="9"/>
  </w:num>
  <w:num w:numId="2" w16cid:durableId="120463566">
    <w:abstractNumId w:val="8"/>
  </w:num>
  <w:num w:numId="3" w16cid:durableId="1901674085">
    <w:abstractNumId w:val="16"/>
  </w:num>
  <w:num w:numId="4" w16cid:durableId="946616543">
    <w:abstractNumId w:val="14"/>
  </w:num>
  <w:num w:numId="5" w16cid:durableId="603728734">
    <w:abstractNumId w:val="17"/>
  </w:num>
  <w:num w:numId="6" w16cid:durableId="1689941128">
    <w:abstractNumId w:val="18"/>
  </w:num>
  <w:num w:numId="7" w16cid:durableId="656614626">
    <w:abstractNumId w:val="11"/>
  </w:num>
  <w:num w:numId="8" w16cid:durableId="53508490">
    <w:abstractNumId w:val="12"/>
  </w:num>
  <w:num w:numId="9" w16cid:durableId="289479559">
    <w:abstractNumId w:val="15"/>
  </w:num>
  <w:num w:numId="10" w16cid:durableId="1739133987">
    <w:abstractNumId w:val="22"/>
  </w:num>
  <w:num w:numId="11" w16cid:durableId="494877932">
    <w:abstractNumId w:val="21"/>
  </w:num>
  <w:num w:numId="12" w16cid:durableId="507644851">
    <w:abstractNumId w:val="21"/>
  </w:num>
  <w:num w:numId="13" w16cid:durableId="934361574">
    <w:abstractNumId w:val="3"/>
  </w:num>
  <w:num w:numId="14" w16cid:durableId="1577013101">
    <w:abstractNumId w:val="2"/>
  </w:num>
  <w:num w:numId="15" w16cid:durableId="647394844">
    <w:abstractNumId w:val="1"/>
  </w:num>
  <w:num w:numId="16" w16cid:durableId="1804881728">
    <w:abstractNumId w:val="0"/>
  </w:num>
  <w:num w:numId="17" w16cid:durableId="803930979">
    <w:abstractNumId w:val="7"/>
  </w:num>
  <w:num w:numId="18" w16cid:durableId="628049780">
    <w:abstractNumId w:val="6"/>
  </w:num>
  <w:num w:numId="19" w16cid:durableId="898394504">
    <w:abstractNumId w:val="5"/>
  </w:num>
  <w:num w:numId="20" w16cid:durableId="723873153">
    <w:abstractNumId w:val="4"/>
  </w:num>
  <w:num w:numId="21" w16cid:durableId="1714378513">
    <w:abstractNumId w:val="21"/>
  </w:num>
  <w:num w:numId="22" w16cid:durableId="2074572763">
    <w:abstractNumId w:val="21"/>
  </w:num>
  <w:num w:numId="23" w16cid:durableId="1307316370">
    <w:abstractNumId w:val="21"/>
  </w:num>
  <w:num w:numId="24" w16cid:durableId="240912065">
    <w:abstractNumId w:val="21"/>
  </w:num>
  <w:num w:numId="25" w16cid:durableId="385418513">
    <w:abstractNumId w:val="21"/>
  </w:num>
  <w:num w:numId="26" w16cid:durableId="2132936153">
    <w:abstractNumId w:val="22"/>
  </w:num>
  <w:num w:numId="27" w16cid:durableId="727144516">
    <w:abstractNumId w:val="22"/>
  </w:num>
  <w:num w:numId="28" w16cid:durableId="1103189056">
    <w:abstractNumId w:val="22"/>
  </w:num>
  <w:num w:numId="29" w16cid:durableId="355275334">
    <w:abstractNumId w:val="22"/>
  </w:num>
  <w:num w:numId="30" w16cid:durableId="1244533701">
    <w:abstractNumId w:val="21"/>
  </w:num>
  <w:num w:numId="31" w16cid:durableId="1847868790">
    <w:abstractNumId w:val="21"/>
  </w:num>
  <w:num w:numId="32" w16cid:durableId="1668364171">
    <w:abstractNumId w:val="22"/>
  </w:num>
  <w:num w:numId="33" w16cid:durableId="859703950">
    <w:abstractNumId w:val="21"/>
  </w:num>
  <w:num w:numId="34" w16cid:durableId="432241065">
    <w:abstractNumId w:val="18"/>
  </w:num>
  <w:num w:numId="35" w16cid:durableId="1675180705">
    <w:abstractNumId w:val="18"/>
    <w:lvlOverride w:ilvl="0">
      <w:startOverride w:val="1"/>
    </w:lvlOverride>
  </w:num>
  <w:num w:numId="36" w16cid:durableId="1267351427">
    <w:abstractNumId w:val="19"/>
  </w:num>
  <w:num w:numId="37" w16cid:durableId="1667976518">
    <w:abstractNumId w:val="18"/>
    <w:lvlOverride w:ilvl="0">
      <w:startOverride w:val="1"/>
    </w:lvlOverride>
  </w:num>
  <w:num w:numId="38" w16cid:durableId="668798284">
    <w:abstractNumId w:val="13"/>
  </w:num>
  <w:num w:numId="39" w16cid:durableId="691035334">
    <w:abstractNumId w:val="10"/>
  </w:num>
  <w:num w:numId="40" w16cid:durableId="13189930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7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E7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27"/>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09"/>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8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0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26"/>
    <w:rsid w:val="003E61EB"/>
    <w:rsid w:val="003E65F8"/>
    <w:rsid w:val="003E6657"/>
    <w:rsid w:val="003E7028"/>
    <w:rsid w:val="003F09C1"/>
    <w:rsid w:val="003F0AD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A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B1F"/>
    <w:rsid w:val="00584EB4"/>
    <w:rsid w:val="00585C22"/>
    <w:rsid w:val="00585D07"/>
    <w:rsid w:val="00586B2F"/>
    <w:rsid w:val="00586B54"/>
    <w:rsid w:val="00586DE7"/>
    <w:rsid w:val="00587296"/>
    <w:rsid w:val="00587EEC"/>
    <w:rsid w:val="0059006E"/>
    <w:rsid w:val="005900C6"/>
    <w:rsid w:val="00590118"/>
    <w:rsid w:val="00590746"/>
    <w:rsid w:val="0059089A"/>
    <w:rsid w:val="00590ADE"/>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6D"/>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C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63"/>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FD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E3"/>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4E"/>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CB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3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6E"/>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E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7B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CB9D"/>
  <w15:chartTrackingRefBased/>
  <w15:docId w15:val="{F65E59CA-D84A-4FFC-96BA-BDAB7905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A4A6A8A59D4467B8FB68803F185908"/>
        <w:category>
          <w:name w:val="Allmänt"/>
          <w:gallery w:val="placeholder"/>
        </w:category>
        <w:types>
          <w:type w:val="bbPlcHdr"/>
        </w:types>
        <w:behaviors>
          <w:behavior w:val="content"/>
        </w:behaviors>
        <w:guid w:val="{44C44068-92B6-49F3-904C-CDF7EC848673}"/>
      </w:docPartPr>
      <w:docPartBody>
        <w:p w:rsidR="00E8596D" w:rsidRDefault="00744175">
          <w:pPr>
            <w:pStyle w:val="88A4A6A8A59D4467B8FB68803F185908"/>
          </w:pPr>
          <w:r w:rsidRPr="005A0A93">
            <w:rPr>
              <w:rStyle w:val="Platshllartext"/>
            </w:rPr>
            <w:t>Förslag till riksdagsbeslut</w:t>
          </w:r>
        </w:p>
      </w:docPartBody>
    </w:docPart>
    <w:docPart>
      <w:docPartPr>
        <w:name w:val="43BCCCD74E3E42928C0639EBA1EEA6AC"/>
        <w:category>
          <w:name w:val="Allmänt"/>
          <w:gallery w:val="placeholder"/>
        </w:category>
        <w:types>
          <w:type w:val="bbPlcHdr"/>
        </w:types>
        <w:behaviors>
          <w:behavior w:val="content"/>
        </w:behaviors>
        <w:guid w:val="{A270A268-3206-4B99-8072-9BC1F28CC878}"/>
      </w:docPartPr>
      <w:docPartBody>
        <w:p w:rsidR="00E8596D" w:rsidRDefault="00744175">
          <w:pPr>
            <w:pStyle w:val="43BCCCD74E3E42928C0639EBA1EEA6AC"/>
          </w:pPr>
          <w:r w:rsidRPr="005A0A93">
            <w:rPr>
              <w:rStyle w:val="Platshllartext"/>
            </w:rPr>
            <w:t>Motivering</w:t>
          </w:r>
        </w:p>
      </w:docPartBody>
    </w:docPart>
    <w:docPart>
      <w:docPartPr>
        <w:name w:val="B3B2123EF1D94503BD67323072C12D54"/>
        <w:category>
          <w:name w:val="Allmänt"/>
          <w:gallery w:val="placeholder"/>
        </w:category>
        <w:types>
          <w:type w:val="bbPlcHdr"/>
        </w:types>
        <w:behaviors>
          <w:behavior w:val="content"/>
        </w:behaviors>
        <w:guid w:val="{DC7F58DE-A1CC-4644-95E0-7C38F7199793}"/>
      </w:docPartPr>
      <w:docPartBody>
        <w:p w:rsidR="00E8596D" w:rsidRDefault="00744175">
          <w:pPr>
            <w:pStyle w:val="B3B2123EF1D94503BD67323072C12D54"/>
          </w:pPr>
          <w:r>
            <w:rPr>
              <w:rStyle w:val="Platshllartext"/>
            </w:rPr>
            <w:t xml:space="preserve"> </w:t>
          </w:r>
        </w:p>
      </w:docPartBody>
    </w:docPart>
    <w:docPart>
      <w:docPartPr>
        <w:name w:val="1D1D77532A4A4570A45338F7159E349F"/>
        <w:category>
          <w:name w:val="Allmänt"/>
          <w:gallery w:val="placeholder"/>
        </w:category>
        <w:types>
          <w:type w:val="bbPlcHdr"/>
        </w:types>
        <w:behaviors>
          <w:behavior w:val="content"/>
        </w:behaviors>
        <w:guid w:val="{861416B3-3A5B-407C-885C-9CF9BBC44AAB}"/>
      </w:docPartPr>
      <w:docPartBody>
        <w:p w:rsidR="00E8596D" w:rsidRDefault="00744175">
          <w:pPr>
            <w:pStyle w:val="1D1D77532A4A4570A45338F7159E349F"/>
          </w:pPr>
          <w:r>
            <w:t xml:space="preserve"> </w:t>
          </w:r>
        </w:p>
      </w:docPartBody>
    </w:docPart>
    <w:docPart>
      <w:docPartPr>
        <w:name w:val="272387F426C846D3B249683CC6EAC62D"/>
        <w:category>
          <w:name w:val="Allmänt"/>
          <w:gallery w:val="placeholder"/>
        </w:category>
        <w:types>
          <w:type w:val="bbPlcHdr"/>
        </w:types>
        <w:behaviors>
          <w:behavior w:val="content"/>
        </w:behaviors>
        <w:guid w:val="{0FC73CF5-6B9A-4A69-B0CD-830973E78753}"/>
      </w:docPartPr>
      <w:docPartBody>
        <w:p w:rsidR="00BE59F4" w:rsidRDefault="00BE5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6D"/>
    <w:rsid w:val="006A601B"/>
    <w:rsid w:val="00744175"/>
    <w:rsid w:val="008202B1"/>
    <w:rsid w:val="00B22AB4"/>
    <w:rsid w:val="00BE59F4"/>
    <w:rsid w:val="00BF5B35"/>
    <w:rsid w:val="00E8596D"/>
    <w:rsid w:val="00EB5E95"/>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A4A6A8A59D4467B8FB68803F185908">
    <w:name w:val="88A4A6A8A59D4467B8FB68803F185908"/>
  </w:style>
  <w:style w:type="paragraph" w:customStyle="1" w:styleId="43BCCCD74E3E42928C0639EBA1EEA6AC">
    <w:name w:val="43BCCCD74E3E42928C0639EBA1EEA6AC"/>
  </w:style>
  <w:style w:type="paragraph" w:customStyle="1" w:styleId="B3B2123EF1D94503BD67323072C12D54">
    <w:name w:val="B3B2123EF1D94503BD67323072C12D54"/>
  </w:style>
  <w:style w:type="paragraph" w:customStyle="1" w:styleId="1D1D77532A4A4570A45338F7159E349F">
    <w:name w:val="1D1D77532A4A4570A45338F7159E3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53AAA-3BA8-4F67-8710-A4B19F631E73}"/>
</file>

<file path=customXml/itemProps2.xml><?xml version="1.0" encoding="utf-8"?>
<ds:datastoreItem xmlns:ds="http://schemas.openxmlformats.org/officeDocument/2006/customXml" ds:itemID="{B11CC483-9DC5-4076-AB7E-31F4C6B7CB90}"/>
</file>

<file path=customXml/itemProps3.xml><?xml version="1.0" encoding="utf-8"?>
<ds:datastoreItem xmlns:ds="http://schemas.openxmlformats.org/officeDocument/2006/customXml" ds:itemID="{9A683BE2-2C2E-47A1-8BF2-E1D2E00C1582}"/>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191</Words>
  <Characters>1197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M1197 Stärk campinglivet som folkrörelse och tillväxtmotor</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