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FDD" w:rsidRPr="000B5CD1" w:rsidRDefault="00D76FDD" w:rsidP="007E13C7">
      <w:pPr>
        <w:pStyle w:val="Hemstlrubrik"/>
      </w:pPr>
      <w:r w:rsidRPr="000B5CD1">
        <w:t>Förslag till riksdagsbeslut</w:t>
      </w:r>
    </w:p>
    <w:p w:rsidR="00D76FDD" w:rsidRPr="000B5CD1" w:rsidRDefault="00D76FDD" w:rsidP="00D76FDD">
      <w:pPr>
        <w:pStyle w:val="Hemstlatt"/>
      </w:pPr>
      <w:r w:rsidRPr="000B5CD1">
        <w:t>Riksdagen tillkännager för regeringen som sin mening vad i motionen anförs om att inkomster från barn</w:t>
      </w:r>
      <w:r w:rsidR="00107180" w:rsidRPr="000B5CD1">
        <w:t>s</w:t>
      </w:r>
      <w:r w:rsidRPr="000B5CD1">
        <w:t xml:space="preserve"> och ungdomars sommarjobb inte skall påverka familjens socialbidrag.</w:t>
      </w:r>
    </w:p>
    <w:p w:rsidR="00E84F25" w:rsidRPr="000B5CD1" w:rsidRDefault="007C6092" w:rsidP="00E22893">
      <w:pPr>
        <w:pStyle w:val="Rubrik1"/>
      </w:pPr>
      <w:r w:rsidRPr="000B5CD1">
        <w:t>Motivering</w:t>
      </w:r>
    </w:p>
    <w:p w:rsidR="00D76FDD" w:rsidRPr="000B5CD1" w:rsidRDefault="00D76FDD" w:rsidP="00D76FDD">
      <w:r w:rsidRPr="000B5CD1">
        <w:t xml:space="preserve">Rädda </w:t>
      </w:r>
      <w:r w:rsidR="00DA18D0" w:rsidRPr="000B5CD1">
        <w:t xml:space="preserve">Barnen </w:t>
      </w:r>
      <w:r w:rsidR="006F0AF7" w:rsidRPr="000B5CD1">
        <w:t xml:space="preserve">har tidigare </w:t>
      </w:r>
      <w:r w:rsidRPr="000B5CD1">
        <w:t>gjor</w:t>
      </w:r>
      <w:r w:rsidR="006F0AF7" w:rsidRPr="000B5CD1">
        <w:t>t</w:t>
      </w:r>
      <w:r w:rsidRPr="000B5CD1">
        <w:t xml:space="preserve"> en kartläggning av kommunernas regler för hur ungdomars sommarjobb påverkar familjens socialbidrag. Resultatet visar att bedömningen är mycket skiftande. </w:t>
      </w:r>
      <w:r w:rsidR="006F0AF7" w:rsidRPr="000B5CD1">
        <w:t>Därför</w:t>
      </w:r>
      <w:r w:rsidRPr="000B5CD1">
        <w:t xml:space="preserve"> uppmanade Rädda Barnen i brev till kommunerna att låta sommarjobbande barn och ungdomar få behålla sina inkomster, och att deras inkomst inte påverkar socialbidraget.</w:t>
      </w:r>
    </w:p>
    <w:p w:rsidR="00750F31" w:rsidRPr="000B5CD1" w:rsidRDefault="00D76FDD" w:rsidP="007E13C7">
      <w:pPr>
        <w:pStyle w:val="Normaltindrag"/>
      </w:pPr>
      <w:r w:rsidRPr="000B5CD1">
        <w:t>Att minska socialbidraget innebär en orättvisa då de sommararbetande ungdomarnas lön kan vara mycket olika. I Borås till e</w:t>
      </w:r>
      <w:r w:rsidRPr="000B5CD1">
        <w:rPr>
          <w:rStyle w:val="NormaltindragChar"/>
        </w:rPr>
        <w:t>x</w:t>
      </w:r>
      <w:r w:rsidRPr="000B5CD1">
        <w:t xml:space="preserve">empel får ungdomarna </w:t>
      </w:r>
      <w:r w:rsidR="00750F31" w:rsidRPr="000B5CD1">
        <w:t xml:space="preserve">i </w:t>
      </w:r>
      <w:r w:rsidRPr="000B5CD1">
        <w:t xml:space="preserve">de så kallade ”passjobben” </w:t>
      </w:r>
      <w:r w:rsidR="00750F31" w:rsidRPr="000B5CD1">
        <w:t xml:space="preserve">arbeta </w:t>
      </w:r>
      <w:r w:rsidRPr="000B5CD1">
        <w:t>under fyra veckor i sex timmar om dagen med en lön som uppgår till 56 kronor i timmen. Det är alltså inte särskilt stora summor som det handlar om i kommunens ekonomi, men som för ungdoma</w:t>
      </w:r>
      <w:r w:rsidRPr="000B5CD1">
        <w:t>r</w:t>
      </w:r>
      <w:r w:rsidRPr="000B5CD1">
        <w:t>na betyder mycket.</w:t>
      </w:r>
    </w:p>
    <w:p w:rsidR="00D76FDD" w:rsidRPr="000B5CD1" w:rsidRDefault="00D76FDD" w:rsidP="007E13C7">
      <w:pPr>
        <w:pStyle w:val="Normaltindrag"/>
      </w:pPr>
      <w:r w:rsidRPr="000B5CD1">
        <w:t>För vissa kan minskningen av socialbidraget innebära att en stor del av l</w:t>
      </w:r>
      <w:r w:rsidRPr="000B5CD1">
        <w:t>ö</w:t>
      </w:r>
      <w:r w:rsidRPr="000B5CD1">
        <w:t>nen försvinner. Dessa ungdomar ställs ofta utanför på grund av familjens knappa resurser och genom att de inte får behålla sin lön fråntas de möjligh</w:t>
      </w:r>
      <w:r w:rsidRPr="000B5CD1">
        <w:t>e</w:t>
      </w:r>
      <w:r w:rsidRPr="000B5CD1">
        <w:t>terna att själva påverka sin situation.</w:t>
      </w:r>
      <w:r w:rsidR="00750F31" w:rsidRPr="000B5CD1">
        <w:t xml:space="preserve"> </w:t>
      </w:r>
      <w:r w:rsidRPr="000B5CD1">
        <w:t>Detta sänder också fel signaler till un</w:t>
      </w:r>
      <w:r w:rsidRPr="000B5CD1">
        <w:t>g</w:t>
      </w:r>
      <w:r w:rsidRPr="000B5CD1">
        <w:t>domarna och kan innebära att de hellre arbetar svart eller inte alls.</w:t>
      </w:r>
    </w:p>
    <w:p w:rsidR="00D76FDD" w:rsidRPr="000B5CD1" w:rsidRDefault="00D76FDD" w:rsidP="007E13C7">
      <w:pPr>
        <w:pStyle w:val="Normaltindrag"/>
      </w:pPr>
      <w:r w:rsidRPr="000B5CD1">
        <w:t>Den ekonomiska vinst som kommunen gör genom att reducera socialb</w:t>
      </w:r>
      <w:r w:rsidRPr="000B5CD1">
        <w:t>i</w:t>
      </w:r>
      <w:r w:rsidRPr="000B5CD1">
        <w:t>draget är marginell. Viktigare är att ungdomarna får uppleva glädjen av att ha tjänat egna pengar och förhoppningsvis fått en positiv bild av såväl arbetsliv som samhälle. Att ungdomarna arbetar är en god investering för samhället och att de integreras i arbetslivet genom att få erfarenhet är en stor vinst för alla.</w:t>
      </w:r>
    </w:p>
    <w:p w:rsidR="00602E4B" w:rsidRPr="000B5CD1" w:rsidRDefault="00D76FDD" w:rsidP="007E13C7">
      <w:pPr>
        <w:pStyle w:val="Normaltindrag"/>
      </w:pPr>
      <w:r w:rsidRPr="000B5CD1">
        <w:t xml:space="preserve">Grundprincipen måste vara att alla ungdomar behandlas lika och att de inte drabbas av att deras familjer har socialbidrag. Det behövs en förändring i </w:t>
      </w:r>
      <w:r w:rsidRPr="000B5CD1">
        <w:lastRenderedPageBreak/>
        <w:t>socialtjänstlagen så att tonåringarnas inkomst under sommaren inte räknas in i underlaget för försörjningsstöd.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E13C7" w:rsidRPr="000B5CD1">
        <w:tblPrEx>
          <w:tblCellMar>
            <w:top w:w="0" w:type="dxa"/>
            <w:bottom w:w="0" w:type="dxa"/>
          </w:tblCellMar>
        </w:tblPrEx>
        <w:trPr>
          <w:cantSplit/>
        </w:trPr>
        <w:tc>
          <w:tcPr>
            <w:tcW w:w="3046" w:type="dxa"/>
          </w:tcPr>
          <w:p w:rsidR="007E13C7" w:rsidRPr="000B5CD1" w:rsidRDefault="007E13C7" w:rsidP="007E13C7">
            <w:pPr>
              <w:pStyle w:val="UnderskriftDatum"/>
              <w:spacing w:before="240"/>
            </w:pPr>
            <w:r w:rsidRPr="000B5CD1">
              <w:t>Stockholm den 30 september 2005</w:t>
            </w:r>
          </w:p>
        </w:tc>
        <w:tc>
          <w:tcPr>
            <w:tcW w:w="3047" w:type="dxa"/>
          </w:tcPr>
          <w:p w:rsidR="007E13C7" w:rsidRPr="000B5CD1" w:rsidRDefault="007E13C7" w:rsidP="007E13C7">
            <w:pPr>
              <w:pStyle w:val="Underskrifter"/>
              <w:spacing w:before="240"/>
            </w:pPr>
          </w:p>
        </w:tc>
      </w:tr>
      <w:tr w:rsidR="007E13C7" w:rsidRPr="000B5CD1">
        <w:tblPrEx>
          <w:tblCellMar>
            <w:top w:w="0" w:type="dxa"/>
            <w:bottom w:w="0" w:type="dxa"/>
          </w:tblCellMar>
        </w:tblPrEx>
        <w:trPr>
          <w:cantSplit/>
        </w:trPr>
        <w:tc>
          <w:tcPr>
            <w:tcW w:w="3046" w:type="dxa"/>
          </w:tcPr>
          <w:p w:rsidR="007E13C7" w:rsidRPr="000B5CD1" w:rsidRDefault="007E13C7" w:rsidP="007E13C7">
            <w:pPr>
              <w:pStyle w:val="Underskrifter"/>
            </w:pPr>
            <w:r w:rsidRPr="000B5CD1">
              <w:t>Ann-Christin Ahlberg (s)</w:t>
            </w:r>
          </w:p>
        </w:tc>
        <w:tc>
          <w:tcPr>
            <w:tcW w:w="3047" w:type="dxa"/>
          </w:tcPr>
          <w:p w:rsidR="007E13C7" w:rsidRPr="000B5CD1" w:rsidRDefault="007E13C7" w:rsidP="007E13C7">
            <w:pPr>
              <w:pStyle w:val="Underskrifter"/>
            </w:pPr>
          </w:p>
        </w:tc>
      </w:tr>
    </w:tbl>
    <w:p w:rsidR="00D76FDD" w:rsidRPr="000B5CD1" w:rsidRDefault="00D76FDD" w:rsidP="007E13C7">
      <w:pPr>
        <w:pStyle w:val="Normaltindrag"/>
      </w:pPr>
    </w:p>
    <w:sectPr w:rsidR="00D76FDD" w:rsidRPr="000B5CD1" w:rsidSect="007E13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B16" w:rsidRPr="000B5CD1" w:rsidRDefault="00931B16">
      <w:r w:rsidRPr="000B5CD1">
        <w:separator/>
      </w:r>
    </w:p>
  </w:endnote>
  <w:endnote w:type="continuationSeparator" w:id="0">
    <w:p w:rsidR="00931B16" w:rsidRPr="000B5CD1" w:rsidRDefault="00931B16">
      <w:r w:rsidRPr="000B5C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180" w:rsidRPr="000B5CD1" w:rsidRDefault="000B5CD1" w:rsidP="007E13C7">
    <w:pPr>
      <w:pStyle w:val="Sidfot"/>
    </w:pPr>
    <w:r w:rsidRPr="000B5C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6951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C7" w:rsidRDefault="007E13C7">
                          <w:pPr>
                            <w:pStyle w:val="NormalS5sidnrV"/>
                          </w:pPr>
                          <w:r>
                            <w:fldChar w:fldCharType="begin"/>
                          </w:r>
                          <w:r>
                            <w:instrText xml:space="preserve"> PAGE *\charformat</w:instrText>
                          </w:r>
                          <w:r>
                            <w:fldChar w:fldCharType="separate"/>
                          </w:r>
                          <w:r w:rsidR="0041544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13C7" w:rsidRDefault="007E13C7">
                    <w:pPr>
                      <w:pStyle w:val="NormalS5sidnrV"/>
                    </w:pPr>
                    <w:r>
                      <w:fldChar w:fldCharType="begin"/>
                    </w:r>
                    <w:r>
                      <w:instrText xml:space="preserve"> PAGE *\charformat</w:instrText>
                    </w:r>
                    <w:r>
                      <w:fldChar w:fldCharType="separate"/>
                    </w:r>
                    <w:r w:rsidR="0041544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F31" w:rsidRPr="000B5CD1" w:rsidRDefault="000B5CD1" w:rsidP="007E13C7">
    <w:pPr>
      <w:pStyle w:val="Sidfot"/>
    </w:pPr>
    <w:r w:rsidRPr="000B5C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784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C7" w:rsidRDefault="007E13C7">
                          <w:pPr>
                            <w:pStyle w:val="NormalS5sidnrH"/>
                            <w:ind w:right="0"/>
                          </w:pPr>
                          <w:r>
                            <w:fldChar w:fldCharType="begin"/>
                          </w:r>
                          <w:r>
                            <w:instrText xml:space="preserve"> PAGE *\charformat</w:instrText>
                          </w:r>
                          <w:r>
                            <w:fldChar w:fldCharType="separate"/>
                          </w:r>
                          <w:r w:rsidR="004154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13C7" w:rsidRDefault="007E13C7">
                    <w:pPr>
                      <w:pStyle w:val="NormalS5sidnrH"/>
                      <w:ind w:right="0"/>
                    </w:pPr>
                    <w:r>
                      <w:fldChar w:fldCharType="begin"/>
                    </w:r>
                    <w:r>
                      <w:instrText xml:space="preserve"> PAGE *\charformat</w:instrText>
                    </w:r>
                    <w:r>
                      <w:fldChar w:fldCharType="separate"/>
                    </w:r>
                    <w:r w:rsidR="0041544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F31" w:rsidRPr="000B5CD1" w:rsidRDefault="000B5CD1" w:rsidP="007E13C7">
    <w:pPr>
      <w:pStyle w:val="Sidfot"/>
    </w:pPr>
    <w:r w:rsidRPr="000B5C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269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C7" w:rsidRDefault="007E13C7">
                          <w:pPr>
                            <w:pStyle w:val="NormalS5sidnrH"/>
                            <w:ind w:right="0"/>
                          </w:pPr>
                          <w:r>
                            <w:fldChar w:fldCharType="begin"/>
                          </w:r>
                          <w:r>
                            <w:instrText xml:space="preserve"> PAGE *\charformat</w:instrText>
                          </w:r>
                          <w:r>
                            <w:fldChar w:fldCharType="separate"/>
                          </w:r>
                          <w:r w:rsidR="004154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13C7" w:rsidRDefault="007E13C7">
                    <w:pPr>
                      <w:pStyle w:val="NormalS5sidnrH"/>
                      <w:ind w:right="0"/>
                    </w:pPr>
                    <w:r>
                      <w:fldChar w:fldCharType="begin"/>
                    </w:r>
                    <w:r>
                      <w:instrText xml:space="preserve"> PAGE *\charformat</w:instrText>
                    </w:r>
                    <w:r>
                      <w:fldChar w:fldCharType="separate"/>
                    </w:r>
                    <w:r w:rsidR="0041544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B16" w:rsidRPr="000B5CD1" w:rsidRDefault="00931B16">
      <w:r w:rsidRPr="000B5CD1">
        <w:separator/>
      </w:r>
    </w:p>
  </w:footnote>
  <w:footnote w:type="continuationSeparator" w:id="0">
    <w:p w:rsidR="00931B16" w:rsidRPr="000B5CD1" w:rsidRDefault="00931B16">
      <w:r w:rsidRPr="000B5C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180" w:rsidRPr="000B5CD1" w:rsidRDefault="000B5CD1" w:rsidP="007E13C7">
    <w:pPr>
      <w:pStyle w:val="Sidhuvud"/>
    </w:pPr>
    <w:r w:rsidRPr="000B5C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586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C7" w:rsidRDefault="007E13C7">
                          <w:pPr>
                            <w:pStyle w:val="KantRubrikS5V"/>
                          </w:pPr>
                          <w:r>
                            <w:fldChar w:fldCharType="begin"/>
                          </w:r>
                          <w:r>
                            <w:instrText xml:space="preserve"> DOCPROPERTY "YearUser" *\charformat </w:instrText>
                          </w:r>
                          <w:r>
                            <w:fldChar w:fldCharType="separate"/>
                          </w:r>
                          <w:r w:rsidR="00415449">
                            <w:t>2005/06</w:t>
                          </w:r>
                          <w:r>
                            <w:fldChar w:fldCharType="end"/>
                          </w:r>
                          <w:r>
                            <w:t>:</w:t>
                          </w:r>
                          <w:r>
                            <w:fldChar w:fldCharType="begin"/>
                          </w:r>
                          <w:r>
                            <w:instrText xml:space="preserve"> DOCPROPERTY "Motionsnummer" *\charformat </w:instrText>
                          </w:r>
                          <w:r>
                            <w:fldChar w:fldCharType="separate"/>
                          </w:r>
                          <w:r w:rsidR="00415449">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13C7" w:rsidRDefault="007E13C7">
                    <w:pPr>
                      <w:pStyle w:val="KantRubrikS5V"/>
                    </w:pPr>
                    <w:r>
                      <w:fldChar w:fldCharType="begin"/>
                    </w:r>
                    <w:r>
                      <w:instrText xml:space="preserve"> DOCPROPERTY "YearUser" *\charformat </w:instrText>
                    </w:r>
                    <w:r>
                      <w:fldChar w:fldCharType="separate"/>
                    </w:r>
                    <w:r w:rsidR="00415449">
                      <w:t>2005/06</w:t>
                    </w:r>
                    <w:r>
                      <w:fldChar w:fldCharType="end"/>
                    </w:r>
                    <w:r>
                      <w:t>:</w:t>
                    </w:r>
                    <w:r>
                      <w:fldChar w:fldCharType="begin"/>
                    </w:r>
                    <w:r>
                      <w:instrText xml:space="preserve"> DOCPROPERTY "Motionsnummer" *\charformat </w:instrText>
                    </w:r>
                    <w:r>
                      <w:fldChar w:fldCharType="separate"/>
                    </w:r>
                    <w:r w:rsidR="00415449">
                      <w:t>So545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F31" w:rsidRPr="000B5CD1" w:rsidRDefault="000B5CD1" w:rsidP="007E13C7">
    <w:pPr>
      <w:pStyle w:val="Sidhuvud"/>
    </w:pPr>
    <w:r w:rsidRPr="000B5C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5952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C7" w:rsidRDefault="007E13C7">
                          <w:pPr>
                            <w:pStyle w:val="KantRubrikS5H"/>
                            <w:ind w:right="0"/>
                          </w:pPr>
                          <w:r>
                            <w:fldChar w:fldCharType="begin"/>
                          </w:r>
                          <w:r>
                            <w:instrText xml:space="preserve"> DOCPROPERTY "YearUser" *\charformat </w:instrText>
                          </w:r>
                          <w:r>
                            <w:fldChar w:fldCharType="separate"/>
                          </w:r>
                          <w:r w:rsidR="00415449">
                            <w:t>2005/06</w:t>
                          </w:r>
                          <w:r>
                            <w:fldChar w:fldCharType="end"/>
                          </w:r>
                          <w:r>
                            <w:t>:</w:t>
                          </w:r>
                          <w:r>
                            <w:fldChar w:fldCharType="begin"/>
                          </w:r>
                          <w:r>
                            <w:instrText xml:space="preserve"> DOCPROPERTY "Motionsnummer" *\charformat </w:instrText>
                          </w:r>
                          <w:r>
                            <w:fldChar w:fldCharType="separate"/>
                          </w:r>
                          <w:r w:rsidR="00415449">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13C7" w:rsidRDefault="007E13C7">
                    <w:pPr>
                      <w:pStyle w:val="KantRubrikS5H"/>
                      <w:ind w:right="0"/>
                    </w:pPr>
                    <w:r>
                      <w:fldChar w:fldCharType="begin"/>
                    </w:r>
                    <w:r>
                      <w:instrText xml:space="preserve"> DOCPROPERTY "YearUser" *\charformat </w:instrText>
                    </w:r>
                    <w:r>
                      <w:fldChar w:fldCharType="separate"/>
                    </w:r>
                    <w:r w:rsidR="00415449">
                      <w:t>2005/06</w:t>
                    </w:r>
                    <w:r>
                      <w:fldChar w:fldCharType="end"/>
                    </w:r>
                    <w:r>
                      <w:t>:</w:t>
                    </w:r>
                    <w:r>
                      <w:fldChar w:fldCharType="begin"/>
                    </w:r>
                    <w:r>
                      <w:instrText xml:space="preserve"> DOCPROPERTY "Motionsnummer" *\charformat </w:instrText>
                    </w:r>
                    <w:r>
                      <w:fldChar w:fldCharType="separate"/>
                    </w:r>
                    <w:r w:rsidR="00415449">
                      <w:t>So545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C7" w:rsidRPr="000B5CD1" w:rsidRDefault="007E13C7">
    <w:pPr>
      <w:pStyle w:val="FSHNormal"/>
      <w:tabs>
        <w:tab w:val="right" w:pos="5840"/>
      </w:tabs>
    </w:pPr>
    <w:r w:rsidRPr="000B5CD1">
      <w:br/>
    </w:r>
    <w:r w:rsidRPr="000B5CD1">
      <w:fldChar w:fldCharType="begin" w:fldLock="1"/>
    </w:r>
    <w:r w:rsidRPr="000B5CD1">
      <w:instrText xml:space="preserve"> DOCPROPERTY</w:instrText>
    </w:r>
    <w:r w:rsidRPr="000B5CD1">
      <w:rPr>
        <w:sz w:val="18"/>
      </w:rPr>
      <w:instrText xml:space="preserve"> "YearUser" *\charformat </w:instrText>
    </w:r>
    <w:r w:rsidRPr="000B5CD1">
      <w:fldChar w:fldCharType="separate"/>
    </w:r>
    <w:r w:rsidR="00415449" w:rsidRPr="000B5CD1">
      <w:t>2005/06</w:t>
    </w:r>
    <w:r w:rsidRPr="000B5CD1">
      <w:fldChar w:fldCharType="end"/>
    </w:r>
    <w:r w:rsidRPr="000B5CD1">
      <w:t xml:space="preserve"> </w:t>
    </w:r>
    <w:r w:rsidRPr="000B5CD1">
      <w:tab/>
      <w:t xml:space="preserve">mnr: </w:t>
    </w:r>
    <w:r w:rsidRPr="000B5CD1">
      <w:fldChar w:fldCharType="begin" w:fldLock="1"/>
    </w:r>
    <w:r w:rsidRPr="000B5CD1">
      <w:instrText xml:space="preserve"> DOCPROPERTY</w:instrText>
    </w:r>
    <w:r w:rsidRPr="000B5CD1">
      <w:rPr>
        <w:sz w:val="18"/>
      </w:rPr>
      <w:instrText xml:space="preserve"> "Motionsnummer" *\charformat </w:instrText>
    </w:r>
    <w:r w:rsidRPr="000B5CD1">
      <w:fldChar w:fldCharType="separate"/>
    </w:r>
    <w:r w:rsidR="00415449" w:rsidRPr="000B5CD1">
      <w:t>So545</w:t>
    </w:r>
    <w:r w:rsidRPr="000B5CD1">
      <w:fldChar w:fldCharType="end"/>
    </w:r>
    <w:r w:rsidRPr="000B5CD1">
      <w:br/>
    </w:r>
    <w:r w:rsidRPr="000B5CD1">
      <w:fldChar w:fldCharType="begin" w:fldLock="1"/>
    </w:r>
    <w:r w:rsidRPr="000B5CD1">
      <w:instrText xml:space="preserve"> DOCPROPERTY</w:instrText>
    </w:r>
    <w:r w:rsidRPr="000B5CD1">
      <w:rPr>
        <w:sz w:val="18"/>
      </w:rPr>
      <w:instrText xml:space="preserve"> "Samling" *\charformat </w:instrText>
    </w:r>
    <w:r w:rsidRPr="000B5CD1">
      <w:fldChar w:fldCharType="end"/>
    </w:r>
    <w:r w:rsidRPr="000B5CD1">
      <w:tab/>
      <w:t xml:space="preserve">pnr: </w:t>
    </w:r>
    <w:r w:rsidRPr="000B5CD1">
      <w:fldChar w:fldCharType="begin" w:fldLock="1"/>
    </w:r>
    <w:r w:rsidRPr="000B5CD1">
      <w:instrText xml:space="preserve"> DOCPROPERTY</w:instrText>
    </w:r>
    <w:r w:rsidRPr="000B5CD1">
      <w:rPr>
        <w:sz w:val="18"/>
      </w:rPr>
      <w:instrText xml:space="preserve"> "Partinummer" *\charformat </w:instrText>
    </w:r>
    <w:r w:rsidRPr="000B5CD1">
      <w:fldChar w:fldCharType="separate"/>
    </w:r>
    <w:r w:rsidR="00415449" w:rsidRPr="000B5CD1">
      <w:t>s49403</w:t>
    </w:r>
    <w:r w:rsidRPr="000B5CD1">
      <w:fldChar w:fldCharType="end"/>
    </w:r>
  </w:p>
  <w:p w:rsidR="007E13C7" w:rsidRPr="000B5CD1" w:rsidRDefault="007E13C7">
    <w:pPr>
      <w:pStyle w:val="FSHRub1"/>
    </w:pPr>
    <w:r w:rsidRPr="000B5CD1">
      <w:t>Motion till riksdagen</w:t>
    </w:r>
    <w:r w:rsidRPr="000B5CD1">
      <w:br/>
    </w:r>
    <w:r w:rsidRPr="000B5CD1">
      <w:fldChar w:fldCharType="begin" w:fldLock="1"/>
    </w:r>
    <w:r w:rsidRPr="000B5CD1">
      <w:instrText xml:space="preserve"> DOCPROPERTY "YearUser" *\charformat </w:instrText>
    </w:r>
    <w:r w:rsidRPr="000B5CD1">
      <w:fldChar w:fldCharType="separate"/>
    </w:r>
    <w:r w:rsidR="00415449" w:rsidRPr="000B5CD1">
      <w:t>2005/06</w:t>
    </w:r>
    <w:r w:rsidRPr="000B5CD1">
      <w:fldChar w:fldCharType="end"/>
    </w:r>
    <w:r w:rsidRPr="000B5CD1">
      <w:t>:</w:t>
    </w:r>
    <w:r w:rsidRPr="000B5CD1">
      <w:fldChar w:fldCharType="begin" w:fldLock="1"/>
    </w:r>
    <w:r w:rsidRPr="000B5CD1">
      <w:instrText xml:space="preserve"> DOCPROPERTY "Motionsnummer" *\charformat </w:instrText>
    </w:r>
    <w:r w:rsidRPr="000B5CD1">
      <w:fldChar w:fldCharType="separate"/>
    </w:r>
    <w:r w:rsidR="00415449" w:rsidRPr="000B5CD1">
      <w:t>So545</w:t>
    </w:r>
    <w:r w:rsidRPr="000B5CD1">
      <w:fldChar w:fldCharType="end"/>
    </w:r>
  </w:p>
  <w:p w:rsidR="007E13C7" w:rsidRPr="000B5CD1" w:rsidRDefault="007E13C7">
    <w:pPr>
      <w:pStyle w:val="FSHNormalS5"/>
    </w:pPr>
    <w:r w:rsidRPr="000B5CD1">
      <w:fldChar w:fldCharType="begin" w:fldLock="1"/>
    </w:r>
    <w:r w:rsidRPr="000B5CD1">
      <w:instrText xml:space="preserve"> DOCPROPERTY "MotionarText" *\charformat </w:instrText>
    </w:r>
    <w:r w:rsidRPr="000B5CD1">
      <w:fldChar w:fldCharType="separate"/>
    </w:r>
    <w:r w:rsidR="00415449" w:rsidRPr="000B5CD1">
      <w:t>av Ann-Christin Ahlberg (s)</w:t>
    </w:r>
    <w:r w:rsidRPr="000B5CD1">
      <w:fldChar w:fldCharType="end"/>
    </w:r>
    <w:r w:rsidRPr="000B5CD1">
      <w:br/>
    </w:r>
    <w:r w:rsidRPr="000B5CD1">
      <w:fldChar w:fldCharType="begin" w:fldLock="1"/>
    </w:r>
    <w:r w:rsidRPr="000B5CD1">
      <w:instrText xml:space="preserve"> DOCPROPERTY "SvarFrasKort" *\charformat </w:instrText>
    </w:r>
    <w:r w:rsidRPr="000B5CD1">
      <w:fldChar w:fldCharType="end"/>
    </w:r>
  </w:p>
  <w:p w:rsidR="007E13C7" w:rsidRPr="000B5CD1" w:rsidRDefault="007E13C7">
    <w:pPr>
      <w:pStyle w:val="FSHTitel"/>
    </w:pPr>
    <w:r w:rsidRPr="000B5CD1">
      <w:fldChar w:fldCharType="begin" w:fldLock="1"/>
    </w:r>
    <w:r w:rsidRPr="000B5CD1">
      <w:instrText xml:space="preserve"> DOCPROPERTY</w:instrText>
    </w:r>
    <w:r w:rsidRPr="000B5CD1">
      <w:rPr>
        <w:sz w:val="18"/>
      </w:rPr>
      <w:instrText xml:space="preserve"> "RubrikSvar" *\charformat </w:instrText>
    </w:r>
    <w:r w:rsidRPr="000B5CD1">
      <w:fldChar w:fldCharType="separate"/>
    </w:r>
    <w:r w:rsidR="00415449" w:rsidRPr="000B5CD1">
      <w:t>Sommarjobb och socialbidrag</w:t>
    </w:r>
    <w:r w:rsidRPr="000B5CD1">
      <w:fldChar w:fldCharType="end"/>
    </w:r>
  </w:p>
  <w:p w:rsidR="007E13C7" w:rsidRPr="000B5CD1" w:rsidRDefault="007E13C7" w:rsidP="007E13C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3320418">
    <w:abstractNumId w:val="13"/>
  </w:num>
  <w:num w:numId="2" w16cid:durableId="457453354">
    <w:abstractNumId w:val="10"/>
  </w:num>
  <w:num w:numId="3" w16cid:durableId="253709678">
    <w:abstractNumId w:val="11"/>
  </w:num>
  <w:num w:numId="4" w16cid:durableId="899248538">
    <w:abstractNumId w:val="12"/>
  </w:num>
  <w:num w:numId="5" w16cid:durableId="1996030244">
    <w:abstractNumId w:val="8"/>
  </w:num>
  <w:num w:numId="6" w16cid:durableId="1583566313">
    <w:abstractNumId w:val="3"/>
  </w:num>
  <w:num w:numId="7" w16cid:durableId="861431107">
    <w:abstractNumId w:val="2"/>
  </w:num>
  <w:num w:numId="8" w16cid:durableId="207497046">
    <w:abstractNumId w:val="1"/>
  </w:num>
  <w:num w:numId="9" w16cid:durableId="1341851527">
    <w:abstractNumId w:val="0"/>
  </w:num>
  <w:num w:numId="10" w16cid:durableId="1762332941">
    <w:abstractNumId w:val="9"/>
  </w:num>
  <w:num w:numId="11" w16cid:durableId="1084257903">
    <w:abstractNumId w:val="7"/>
  </w:num>
  <w:num w:numId="12" w16cid:durableId="1231846411">
    <w:abstractNumId w:val="6"/>
  </w:num>
  <w:num w:numId="13" w16cid:durableId="394470263">
    <w:abstractNumId w:val="5"/>
  </w:num>
  <w:num w:numId="14" w16cid:durableId="1017927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750F31"/>
    <w:rsid w:val="00064BC3"/>
    <w:rsid w:val="00066775"/>
    <w:rsid w:val="00072FB9"/>
    <w:rsid w:val="000B5CD1"/>
    <w:rsid w:val="00100531"/>
    <w:rsid w:val="00107180"/>
    <w:rsid w:val="00201DFB"/>
    <w:rsid w:val="00204A63"/>
    <w:rsid w:val="00212FF1"/>
    <w:rsid w:val="00230193"/>
    <w:rsid w:val="0025068A"/>
    <w:rsid w:val="002818D3"/>
    <w:rsid w:val="002D11A8"/>
    <w:rsid w:val="003D4FC2"/>
    <w:rsid w:val="00415449"/>
    <w:rsid w:val="00445271"/>
    <w:rsid w:val="004A0504"/>
    <w:rsid w:val="004E38D9"/>
    <w:rsid w:val="00602E4B"/>
    <w:rsid w:val="006A414F"/>
    <w:rsid w:val="006F0AF7"/>
    <w:rsid w:val="00740D6D"/>
    <w:rsid w:val="00750F31"/>
    <w:rsid w:val="00794149"/>
    <w:rsid w:val="007B67A7"/>
    <w:rsid w:val="007C6092"/>
    <w:rsid w:val="007E13C7"/>
    <w:rsid w:val="00931B16"/>
    <w:rsid w:val="009D601E"/>
    <w:rsid w:val="00A053C6"/>
    <w:rsid w:val="00B078D2"/>
    <w:rsid w:val="00B13BF0"/>
    <w:rsid w:val="00C1285C"/>
    <w:rsid w:val="00C27B7D"/>
    <w:rsid w:val="00D1174F"/>
    <w:rsid w:val="00D415E7"/>
    <w:rsid w:val="00D438F0"/>
    <w:rsid w:val="00D76FDD"/>
    <w:rsid w:val="00DA18D0"/>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A24CD8-3973-47F2-8A90-1DE55B23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E13C7"/>
    <w:pPr>
      <w:spacing w:after="250"/>
    </w:pPr>
  </w:style>
  <w:style w:type="paragraph" w:customStyle="1" w:styleId="Hemstlatt">
    <w:name w:val="Hemstl_att"/>
    <w:aliases w:val="HemstPunkt,HemstPunktFlera,HemställansPunkt,Förslagstext"/>
    <w:basedOn w:val="Normal"/>
    <w:next w:val="Normal"/>
    <w:rsid w:val="00D438F0"/>
    <w:pPr>
      <w:keepLines/>
      <w:spacing w:before="0"/>
      <w:ind w:left="340"/>
    </w:pPr>
  </w:style>
  <w:style w:type="character" w:customStyle="1" w:styleId="NormaltindragChar">
    <w:name w:val="Normalt indrag Char"/>
    <w:aliases w:val="Normal_indrag Char,Normal Indrag Char"/>
    <w:basedOn w:val="Standardstycketeckensnitt"/>
    <w:link w:val="Normaltindrag"/>
    <w:rsid w:val="007E13C7"/>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02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310</Words>
  <Characters>1728</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So545</vt:lpstr>
    </vt:vector>
  </TitlesOfParts>
  <Company>Riksdagen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So545</dc:title>
  <dc:subject>So545</dc:subject>
  <dc:creator>Riksdagen</dc:creator>
  <cp:keywords>Riksdagen</cp:keywords>
  <dc:description/>
  <cp:lastModifiedBy>Lars Brink</cp:lastModifiedBy>
  <cp:revision>2</cp:revision>
  <cp:lastPrinted>2006-01-13T14:37:00Z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Sommarjobb och socialbidrag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Sommarjobb och socialbidrag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s49403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20052006000000000115000494030069</vt:lpwstr>
  </property>
  <property fmtid="{D5CDD505-2E9C-101B-9397-08002B2CF9AE}" pid="47" name="datum">
    <vt:lpwstr>050930</vt:lpwstr>
  </property>
  <property fmtid="{D5CDD505-2E9C-101B-9397-08002B2CF9AE}" pid="48" name="avsändar-e-post">
    <vt:lpwstr>ewa.forslund@riksdagen.se</vt:lpwstr>
  </property>
  <property fmtid="{D5CDD505-2E9C-101B-9397-08002B2CF9AE}" pid="49" name="id">
    <vt:lpwstr>20052006000000000115000494030069</vt:lpwstr>
  </property>
  <property fmtid="{D5CDD505-2E9C-101B-9397-08002B2CF9AE}" pid="50" name="nummer">
    <vt:lpwstr>545</vt:lpwstr>
  </property>
  <property fmtid="{D5CDD505-2E9C-101B-9397-08002B2CF9AE}" pid="51" name="utskottsbeteckning">
    <vt:lpwstr>So</vt:lpwstr>
  </property>
</Properties>
</file>