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173D7" w:rsidRDefault="006E04A4">
      <w:pPr>
        <w:pStyle w:val="Dokumentbeteckning"/>
      </w:pPr>
      <w:r w:rsidRPr="00B173D7">
        <w:fldChar w:fldCharType="begin" w:fldLock="1"/>
      </w:r>
      <w:r w:rsidRPr="00B173D7">
        <w:instrText xml:space="preserve"> DOCPROPERTY "DocumentYear" </w:instrText>
      </w:r>
      <w:r w:rsidRPr="00B173D7">
        <w:fldChar w:fldCharType="separate"/>
      </w:r>
      <w:r w:rsidR="00FE1D45" w:rsidRPr="00B173D7">
        <w:t>2005/06</w:t>
      </w:r>
      <w:r w:rsidRPr="00B173D7">
        <w:fldChar w:fldCharType="end"/>
      </w:r>
      <w:r w:rsidRPr="00B173D7">
        <w:t>:</w:t>
      </w:r>
      <w:r w:rsidRPr="00B173D7">
        <w:fldChar w:fldCharType="begin" w:fldLock="1"/>
      </w:r>
      <w:r w:rsidRPr="00B173D7">
        <w:instrText xml:space="preserve"> DOCPROPERTY "DocumentNumber" </w:instrText>
      </w:r>
      <w:r w:rsidRPr="00B173D7">
        <w:fldChar w:fldCharType="separate"/>
      </w:r>
      <w:r w:rsidR="00FE1D45" w:rsidRPr="00B173D7">
        <w:t>69</w:t>
      </w:r>
      <w:r w:rsidRPr="00B173D7">
        <w:fldChar w:fldCharType="end"/>
      </w:r>
    </w:p>
    <w:p w:rsidR="006E04A4" w:rsidRPr="00B173D7" w:rsidRDefault="006E04A4">
      <w:pPr>
        <w:pStyle w:val="Datum"/>
        <w:outlineLvl w:val="0"/>
      </w:pPr>
      <w:r w:rsidRPr="00B173D7">
        <w:fldChar w:fldCharType="begin" w:fldLock="1"/>
      </w:r>
      <w:r w:rsidRPr="00B173D7">
        <w:instrText xml:space="preserve"> DOCPROPERTY "DocumentDate" </w:instrText>
      </w:r>
      <w:r w:rsidRPr="00B173D7">
        <w:fldChar w:fldCharType="separate"/>
      </w:r>
      <w:r w:rsidR="00FE1D45" w:rsidRPr="00B173D7">
        <w:t>Torsdagen den 9 februari 2006</w:t>
      </w:r>
      <w:r w:rsidRPr="00B173D7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17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173D7" w:rsidRDefault="006E04A4">
            <w:pPr>
              <w:pStyle w:val="Plenum"/>
              <w:tabs>
                <w:tab w:val="clear" w:pos="1418"/>
              </w:tabs>
            </w:pPr>
            <w:r w:rsidRPr="00B173D7">
              <w:t>Kl.</w:t>
            </w:r>
          </w:p>
        </w:tc>
        <w:tc>
          <w:tcPr>
            <w:tcW w:w="851" w:type="dxa"/>
          </w:tcPr>
          <w:p w:rsidR="006E04A4" w:rsidRPr="00B173D7" w:rsidRDefault="009078D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173D7">
              <w:t>14.00</w:t>
            </w:r>
          </w:p>
        </w:tc>
        <w:tc>
          <w:tcPr>
            <w:tcW w:w="397" w:type="dxa"/>
          </w:tcPr>
          <w:p w:rsidR="006E04A4" w:rsidRPr="00B173D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173D7" w:rsidRDefault="009078D6">
            <w:pPr>
              <w:pStyle w:val="Plenum"/>
              <w:tabs>
                <w:tab w:val="clear" w:pos="1418"/>
              </w:tabs>
              <w:ind w:right="1"/>
            </w:pPr>
            <w:r w:rsidRPr="00B173D7">
              <w:t>Frågestund</w:t>
            </w:r>
          </w:p>
        </w:tc>
      </w:tr>
    </w:tbl>
    <w:p w:rsidR="006E04A4" w:rsidRPr="00B173D7" w:rsidRDefault="006E04A4">
      <w:pPr>
        <w:pStyle w:val="StreckLngt"/>
      </w:pPr>
      <w:r w:rsidRPr="00B173D7">
        <w:tab/>
      </w:r>
    </w:p>
    <w:p w:rsidR="00D45AE3" w:rsidRPr="00B173D7" w:rsidRDefault="00D45AE3" w:rsidP="00D45AE3">
      <w:pPr>
        <w:pStyle w:val="Blankrad"/>
      </w:pPr>
      <w:r w:rsidRPr="00B173D7">
        <w:t>     </w:t>
      </w:r>
    </w:p>
    <w:p w:rsidR="007313CF" w:rsidRPr="00B173D7" w:rsidRDefault="007313CF" w:rsidP="00CF242C">
      <w:pPr>
        <w:pStyle w:val="Blankrad"/>
      </w:pPr>
      <w:r w:rsidRPr="00B173D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13CF" w:rsidRPr="00B173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13CF" w:rsidRPr="00B173D7" w:rsidRDefault="007313CF" w:rsidP="00AD6014">
            <w:pPr>
              <w:pStyle w:val="HuvudrubrikFlisteNr"/>
            </w:pPr>
          </w:p>
        </w:tc>
        <w:tc>
          <w:tcPr>
            <w:tcW w:w="6237" w:type="dxa"/>
          </w:tcPr>
          <w:p w:rsidR="007313CF" w:rsidRPr="00B173D7" w:rsidRDefault="00332D59" w:rsidP="00AD6014">
            <w:pPr>
              <w:pStyle w:val="HuvudrubrikEnsam"/>
            </w:pPr>
            <w:bookmarkStart w:id="1" w:name="TypRubrik"/>
            <w:bookmarkEnd w:id="1"/>
            <w:r w:rsidRPr="00B173D7">
              <w:t>Frågestund</w:t>
            </w:r>
          </w:p>
        </w:tc>
        <w:tc>
          <w:tcPr>
            <w:tcW w:w="2481" w:type="dxa"/>
          </w:tcPr>
          <w:p w:rsidR="007313CF" w:rsidRPr="00B173D7" w:rsidRDefault="007313CF" w:rsidP="00AD6014">
            <w:pPr>
              <w:pStyle w:val="HuvudrubrikKolumn3"/>
            </w:pPr>
          </w:p>
        </w:tc>
      </w:tr>
      <w:tr w:rsidR="007313CF" w:rsidRPr="00B17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13CF" w:rsidRPr="00B173D7" w:rsidRDefault="00801DE8" w:rsidP="00AD6014">
            <w:bookmarkStart w:id="2" w:name="StartText"/>
            <w:bookmarkEnd w:id="2"/>
            <w:r w:rsidRPr="00B173D7">
              <w:t>1</w:t>
            </w:r>
          </w:p>
        </w:tc>
        <w:tc>
          <w:tcPr>
            <w:tcW w:w="6237" w:type="dxa"/>
          </w:tcPr>
          <w:p w:rsidR="007313CF" w:rsidRPr="00B173D7" w:rsidRDefault="007313CF" w:rsidP="00AD6014">
            <w:r w:rsidRPr="00B173D7">
              <w:t>Frågor besvaras av</w:t>
            </w:r>
          </w:p>
          <w:p w:rsidR="007313CF" w:rsidRPr="00B173D7" w:rsidRDefault="007313CF" w:rsidP="00AD6014">
            <w:r w:rsidRPr="00B173D7">
              <w:t>Finansminister Pär Nuder (s)</w:t>
            </w:r>
          </w:p>
          <w:p w:rsidR="007313CF" w:rsidRPr="00B173D7" w:rsidRDefault="007313CF" w:rsidP="00AD6014">
            <w:r w:rsidRPr="00B173D7">
              <w:t>Jordbruksminister Ann-Christin Nykvist (s)</w:t>
            </w:r>
          </w:p>
          <w:p w:rsidR="007313CF" w:rsidRPr="00B173D7" w:rsidRDefault="007313CF" w:rsidP="00AD6014">
            <w:pPr>
              <w:rPr>
                <w:strike/>
                <w:szCs w:val="24"/>
              </w:rPr>
            </w:pPr>
            <w:r w:rsidRPr="00B173D7">
              <w:rPr>
                <w:strike/>
                <w:szCs w:val="24"/>
              </w:rPr>
              <w:t>Statsrådet Carin Jämtin (s)</w:t>
            </w:r>
            <w:r w:rsidR="000F2CB3" w:rsidRPr="00B173D7">
              <w:rPr>
                <w:szCs w:val="24"/>
              </w:rPr>
              <w:t>Statsrådet Ylva Johansson (s)</w:t>
            </w:r>
          </w:p>
          <w:p w:rsidR="007313CF" w:rsidRPr="00B173D7" w:rsidRDefault="007313CF" w:rsidP="00AD6014">
            <w:r w:rsidRPr="00B173D7">
              <w:t>Statsrådet Sven-Erik Österberg (s)</w:t>
            </w:r>
          </w:p>
          <w:p w:rsidR="007313CF" w:rsidRPr="00B173D7" w:rsidRDefault="0058323B" w:rsidP="00AD6014">
            <w:r w:rsidRPr="00B173D7">
              <w:t xml:space="preserve">Statsrådet </w:t>
            </w:r>
            <w:r w:rsidR="007313CF" w:rsidRPr="00B173D7">
              <w:t>Jens Orback (s)</w:t>
            </w:r>
          </w:p>
        </w:tc>
        <w:tc>
          <w:tcPr>
            <w:tcW w:w="2481" w:type="dxa"/>
          </w:tcPr>
          <w:p w:rsidR="007313CF" w:rsidRPr="00B173D7" w:rsidRDefault="007313CF" w:rsidP="00AD6014">
            <w:pPr>
              <w:rPr>
                <w:spacing w:val="-4"/>
              </w:rPr>
            </w:pPr>
          </w:p>
        </w:tc>
      </w:tr>
    </w:tbl>
    <w:p w:rsidR="007313CF" w:rsidRPr="00B173D7" w:rsidRDefault="007313CF" w:rsidP="007313CF">
      <w:pPr>
        <w:pStyle w:val="Blankrad"/>
      </w:pPr>
      <w:r w:rsidRPr="00B173D7">
        <w:t>     </w:t>
      </w:r>
    </w:p>
    <w:p w:rsidR="007313CF" w:rsidRPr="00B173D7" w:rsidRDefault="007313CF" w:rsidP="007313CF">
      <w:pPr>
        <w:pStyle w:val="Blankrad"/>
      </w:pPr>
      <w:r w:rsidRPr="00B173D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13CF" w:rsidRPr="00B173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13CF" w:rsidRPr="00B173D7" w:rsidRDefault="007313CF" w:rsidP="00AD6014">
            <w:pPr>
              <w:pStyle w:val="HuvudrubrikFlisteNr"/>
            </w:pPr>
          </w:p>
        </w:tc>
        <w:tc>
          <w:tcPr>
            <w:tcW w:w="6237" w:type="dxa"/>
          </w:tcPr>
          <w:p w:rsidR="007313CF" w:rsidRPr="00B173D7" w:rsidRDefault="007313CF" w:rsidP="00AD6014">
            <w:pPr>
              <w:pStyle w:val="HuvudrubrikEnsam"/>
            </w:pPr>
            <w:r w:rsidRPr="00B173D7">
              <w:t>Justering av protokoll</w:t>
            </w:r>
          </w:p>
        </w:tc>
        <w:tc>
          <w:tcPr>
            <w:tcW w:w="2481" w:type="dxa"/>
          </w:tcPr>
          <w:p w:rsidR="007313CF" w:rsidRPr="00B173D7" w:rsidRDefault="007313CF" w:rsidP="00AD6014">
            <w:pPr>
              <w:pStyle w:val="HuvudrubrikKolumn3"/>
            </w:pPr>
          </w:p>
        </w:tc>
      </w:tr>
      <w:tr w:rsidR="007313CF" w:rsidRPr="00B173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13CF" w:rsidRPr="00B173D7" w:rsidRDefault="00801DE8" w:rsidP="00AD6014">
            <w:r w:rsidRPr="00B173D7">
              <w:t>2</w:t>
            </w:r>
          </w:p>
        </w:tc>
        <w:tc>
          <w:tcPr>
            <w:tcW w:w="6237" w:type="dxa"/>
          </w:tcPr>
          <w:p w:rsidR="007313CF" w:rsidRPr="00B173D7" w:rsidRDefault="007313CF" w:rsidP="00AD6014">
            <w:r w:rsidRPr="00B173D7">
              <w:t>Protokollet från sammanträdet fredagen den 3 februari</w:t>
            </w:r>
          </w:p>
        </w:tc>
        <w:tc>
          <w:tcPr>
            <w:tcW w:w="2481" w:type="dxa"/>
          </w:tcPr>
          <w:p w:rsidR="007313CF" w:rsidRPr="00B173D7" w:rsidRDefault="007313CF" w:rsidP="00AD6014">
            <w:pPr>
              <w:rPr>
                <w:spacing w:val="-4"/>
              </w:rPr>
            </w:pPr>
          </w:p>
        </w:tc>
      </w:tr>
    </w:tbl>
    <w:p w:rsidR="007313CF" w:rsidRPr="00B173D7" w:rsidRDefault="007313CF" w:rsidP="007313CF">
      <w:pPr>
        <w:pStyle w:val="Blankrad"/>
      </w:pPr>
      <w:r w:rsidRPr="00B173D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13CF" w:rsidRPr="00B173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13CF" w:rsidRPr="00B173D7" w:rsidRDefault="007313CF" w:rsidP="00AD6014">
            <w:pPr>
              <w:pStyle w:val="HuvudrubrikFlisteNr"/>
            </w:pPr>
          </w:p>
        </w:tc>
        <w:tc>
          <w:tcPr>
            <w:tcW w:w="6237" w:type="dxa"/>
          </w:tcPr>
          <w:p w:rsidR="007313CF" w:rsidRPr="00B173D7" w:rsidRDefault="007313CF" w:rsidP="00AD6014">
            <w:pPr>
              <w:pStyle w:val="HuvudrubrikEnsam"/>
            </w:pPr>
            <w:r w:rsidRPr="00B173D7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7313CF" w:rsidRPr="00B173D7" w:rsidRDefault="007313CF" w:rsidP="00AD6014">
            <w:pPr>
              <w:pStyle w:val="HuvudrubrikKolumn3"/>
            </w:pPr>
            <w:r w:rsidRPr="00B173D7">
              <w:t>Ansvarigt utskott</w:t>
            </w:r>
          </w:p>
        </w:tc>
      </w:tr>
      <w:tr w:rsidR="007313CF" w:rsidRPr="00B17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13CF" w:rsidRPr="00B173D7" w:rsidRDefault="00801DE8" w:rsidP="00AD6014">
            <w:r w:rsidRPr="00B173D7">
              <w:t>3</w:t>
            </w:r>
          </w:p>
        </w:tc>
        <w:tc>
          <w:tcPr>
            <w:tcW w:w="6237" w:type="dxa"/>
          </w:tcPr>
          <w:p w:rsidR="007313CF" w:rsidRPr="00B173D7" w:rsidRDefault="007313CF" w:rsidP="00AD6014">
            <w:r w:rsidRPr="00B173D7">
              <w:t>2005/06:FPM43 Skydd av kritisk infrastruktur inom EU</w:t>
            </w:r>
            <w:r w:rsidRPr="00B173D7">
              <w:br/>
            </w:r>
            <w:r w:rsidRPr="00B173D7">
              <w:rPr>
                <w:i/>
              </w:rPr>
              <w:t>KOM (2005) 576</w:t>
            </w:r>
          </w:p>
        </w:tc>
        <w:tc>
          <w:tcPr>
            <w:tcW w:w="2481" w:type="dxa"/>
          </w:tcPr>
          <w:p w:rsidR="007313CF" w:rsidRPr="00B173D7" w:rsidRDefault="007313CF" w:rsidP="00AD6014">
            <w:pPr>
              <w:rPr>
                <w:spacing w:val="-4"/>
              </w:rPr>
            </w:pPr>
            <w:r w:rsidRPr="00B173D7">
              <w:rPr>
                <w:spacing w:val="-4"/>
              </w:rPr>
              <w:t xml:space="preserve">FöU </w:t>
            </w:r>
          </w:p>
        </w:tc>
      </w:tr>
    </w:tbl>
    <w:p w:rsidR="00D4434B" w:rsidRPr="00B173D7" w:rsidRDefault="007313CF" w:rsidP="007313CF">
      <w:pPr>
        <w:pStyle w:val="Blankrad"/>
      </w:pPr>
      <w:r w:rsidRPr="00B173D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4434B" w:rsidRPr="00B173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4434B" w:rsidRPr="00B173D7" w:rsidRDefault="00D4434B" w:rsidP="00F77424">
            <w:pPr>
              <w:pStyle w:val="HuvudrubrikFlisteNr"/>
            </w:pPr>
          </w:p>
        </w:tc>
        <w:tc>
          <w:tcPr>
            <w:tcW w:w="6237" w:type="dxa"/>
          </w:tcPr>
          <w:p w:rsidR="00D4434B" w:rsidRPr="00B173D7" w:rsidRDefault="00D4434B" w:rsidP="00F77424">
            <w:pPr>
              <w:pStyle w:val="Huvudrubrik"/>
            </w:pPr>
            <w:r w:rsidRPr="00B173D7">
              <w:t>Ärenden för hänvisning till utskott</w:t>
            </w:r>
          </w:p>
        </w:tc>
        <w:tc>
          <w:tcPr>
            <w:tcW w:w="2481" w:type="dxa"/>
          </w:tcPr>
          <w:p w:rsidR="00D4434B" w:rsidRPr="00B173D7" w:rsidRDefault="00D4434B" w:rsidP="00F77424">
            <w:pPr>
              <w:pStyle w:val="HuvudrubrikKolumn3"/>
            </w:pPr>
            <w:r w:rsidRPr="00B173D7">
              <w:t>Förslag</w:t>
            </w:r>
          </w:p>
        </w:tc>
      </w:tr>
      <w:tr w:rsidR="00D4434B" w:rsidRPr="00B17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434B" w:rsidRPr="00B173D7" w:rsidRDefault="00D4434B" w:rsidP="00F77424">
            <w:pPr>
              <w:pStyle w:val="renderubrik"/>
            </w:pPr>
          </w:p>
        </w:tc>
        <w:tc>
          <w:tcPr>
            <w:tcW w:w="6237" w:type="dxa"/>
          </w:tcPr>
          <w:p w:rsidR="00D4434B" w:rsidRPr="00B173D7" w:rsidRDefault="00D4434B" w:rsidP="00F77424">
            <w:pPr>
              <w:pStyle w:val="renderubrik"/>
            </w:pPr>
            <w:r w:rsidRPr="00B173D7">
              <w:t>Propositioner</w:t>
            </w:r>
          </w:p>
        </w:tc>
        <w:tc>
          <w:tcPr>
            <w:tcW w:w="2481" w:type="dxa"/>
          </w:tcPr>
          <w:p w:rsidR="00D4434B" w:rsidRPr="00B173D7" w:rsidRDefault="00D4434B" w:rsidP="00F77424">
            <w:pPr>
              <w:pStyle w:val="renderubrik"/>
              <w:rPr>
                <w:spacing w:val="-4"/>
              </w:rPr>
            </w:pPr>
          </w:p>
        </w:tc>
      </w:tr>
      <w:tr w:rsidR="00D4434B" w:rsidRPr="00B17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434B" w:rsidRPr="00B173D7" w:rsidRDefault="00D4434B" w:rsidP="00F77424">
            <w:r w:rsidRPr="00B173D7">
              <w:t>4</w:t>
            </w:r>
          </w:p>
        </w:tc>
        <w:tc>
          <w:tcPr>
            <w:tcW w:w="6237" w:type="dxa"/>
          </w:tcPr>
          <w:p w:rsidR="00D4434B" w:rsidRPr="00B173D7" w:rsidRDefault="00D4434B" w:rsidP="00F77424">
            <w:r w:rsidRPr="00B173D7">
              <w:t>2005/06:76 Kärnsäkerhet och strålskydd</w:t>
            </w:r>
          </w:p>
        </w:tc>
        <w:tc>
          <w:tcPr>
            <w:tcW w:w="2481" w:type="dxa"/>
          </w:tcPr>
          <w:p w:rsidR="00D4434B" w:rsidRPr="00B173D7" w:rsidRDefault="00D4434B" w:rsidP="00F77424">
            <w:pPr>
              <w:rPr>
                <w:spacing w:val="-4"/>
              </w:rPr>
            </w:pPr>
            <w:r w:rsidRPr="00B173D7">
              <w:rPr>
                <w:spacing w:val="-4"/>
              </w:rPr>
              <w:t>MJU</w:t>
            </w:r>
          </w:p>
        </w:tc>
      </w:tr>
      <w:tr w:rsidR="00D4434B" w:rsidRPr="00B17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434B" w:rsidRPr="00B173D7" w:rsidRDefault="00D4434B" w:rsidP="00F77424">
            <w:r w:rsidRPr="00B173D7">
              <w:t>5</w:t>
            </w:r>
          </w:p>
        </w:tc>
        <w:tc>
          <w:tcPr>
            <w:tcW w:w="6237" w:type="dxa"/>
          </w:tcPr>
          <w:p w:rsidR="00D4434B" w:rsidRPr="00B173D7" w:rsidRDefault="00D4434B" w:rsidP="00F77424">
            <w:r w:rsidRPr="00B173D7">
              <w:t>2005/06:78 Allmänna vattentjänster</w:t>
            </w:r>
          </w:p>
        </w:tc>
        <w:tc>
          <w:tcPr>
            <w:tcW w:w="2481" w:type="dxa"/>
          </w:tcPr>
          <w:p w:rsidR="00D4434B" w:rsidRPr="00B173D7" w:rsidRDefault="00D4434B" w:rsidP="00F77424">
            <w:pPr>
              <w:rPr>
                <w:spacing w:val="-4"/>
              </w:rPr>
            </w:pPr>
            <w:r w:rsidRPr="00B173D7">
              <w:rPr>
                <w:spacing w:val="-4"/>
              </w:rPr>
              <w:t>BoU</w:t>
            </w:r>
          </w:p>
        </w:tc>
      </w:tr>
      <w:tr w:rsidR="00D4434B" w:rsidRPr="00B17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434B" w:rsidRPr="00B173D7" w:rsidRDefault="00D4434B" w:rsidP="00F77424">
            <w:r w:rsidRPr="00B173D7">
              <w:t>6</w:t>
            </w:r>
          </w:p>
        </w:tc>
        <w:tc>
          <w:tcPr>
            <w:tcW w:w="6237" w:type="dxa"/>
          </w:tcPr>
          <w:p w:rsidR="00D4434B" w:rsidRPr="00B173D7" w:rsidRDefault="00D4434B" w:rsidP="00F77424">
            <w:r w:rsidRPr="00B173D7">
              <w:t>2005/06:83 Ursprungsgarantier för högeffektiv kraftvärmeel m.m.</w:t>
            </w:r>
          </w:p>
        </w:tc>
        <w:tc>
          <w:tcPr>
            <w:tcW w:w="2481" w:type="dxa"/>
          </w:tcPr>
          <w:p w:rsidR="00D4434B" w:rsidRPr="00B173D7" w:rsidRDefault="00D4434B" w:rsidP="00F77424">
            <w:pPr>
              <w:rPr>
                <w:spacing w:val="-4"/>
              </w:rPr>
            </w:pPr>
            <w:r w:rsidRPr="00B173D7">
              <w:rPr>
                <w:spacing w:val="-4"/>
              </w:rPr>
              <w:t>NU</w:t>
            </w:r>
          </w:p>
        </w:tc>
      </w:tr>
      <w:tr w:rsidR="00D4434B" w:rsidRPr="00B173D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4434B" w:rsidRPr="00B173D7" w:rsidRDefault="00D4434B" w:rsidP="00F77424">
            <w:r w:rsidRPr="00B173D7">
              <w:t>7</w:t>
            </w:r>
          </w:p>
        </w:tc>
        <w:tc>
          <w:tcPr>
            <w:tcW w:w="6237" w:type="dxa"/>
          </w:tcPr>
          <w:p w:rsidR="00D4434B" w:rsidRPr="00B173D7" w:rsidRDefault="00D4434B" w:rsidP="00F77424">
            <w:r w:rsidRPr="00B173D7">
              <w:t>2005/06:84 Kooperativ verksamhet i delägda företag</w:t>
            </w:r>
          </w:p>
        </w:tc>
        <w:tc>
          <w:tcPr>
            <w:tcW w:w="2481" w:type="dxa"/>
          </w:tcPr>
          <w:p w:rsidR="00D4434B" w:rsidRPr="00B173D7" w:rsidRDefault="00D4434B" w:rsidP="00F77424">
            <w:pPr>
              <w:rPr>
                <w:spacing w:val="-4"/>
              </w:rPr>
            </w:pPr>
            <w:r w:rsidRPr="00B173D7">
              <w:rPr>
                <w:spacing w:val="-4"/>
              </w:rPr>
              <w:t>LU</w:t>
            </w:r>
          </w:p>
        </w:tc>
      </w:tr>
    </w:tbl>
    <w:p w:rsidR="007313CF" w:rsidRPr="00B173D7" w:rsidRDefault="007313CF" w:rsidP="007313CF">
      <w:pPr>
        <w:pStyle w:val="Blankrad"/>
      </w:pPr>
    </w:p>
    <w:p w:rsidR="007313CF" w:rsidRPr="00B173D7" w:rsidRDefault="007313CF" w:rsidP="007313CF">
      <w:pPr>
        <w:pStyle w:val="Blankrad"/>
      </w:pPr>
      <w:r w:rsidRPr="00B173D7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173D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173D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173D7" w:rsidRDefault="006E04A4">
            <w:pPr>
              <w:pStyle w:val="StreckMitten"/>
            </w:pPr>
            <w:r w:rsidRPr="00B173D7">
              <w:tab/>
            </w:r>
            <w:r w:rsidRPr="00B173D7">
              <w:tab/>
            </w:r>
          </w:p>
        </w:tc>
      </w:tr>
    </w:tbl>
    <w:p w:rsidR="006E04A4" w:rsidRPr="00B173D7" w:rsidRDefault="006E04A4"/>
    <w:sectPr w:rsidR="006E04A4" w:rsidRPr="00B173D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6668" w:rsidRPr="00B173D7" w:rsidRDefault="00486668">
      <w:r w:rsidRPr="00B173D7">
        <w:separator/>
      </w:r>
    </w:p>
  </w:endnote>
  <w:endnote w:type="continuationSeparator" w:id="0">
    <w:p w:rsidR="00486668" w:rsidRPr="00B173D7" w:rsidRDefault="00486668">
      <w:r w:rsidRPr="00B173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342" w:rsidRPr="00B173D7" w:rsidRDefault="00382342">
    <w:pPr>
      <w:pStyle w:val="Sidhuvud"/>
      <w:jc w:val="center"/>
    </w:pPr>
    <w:r w:rsidRPr="00B173D7">
      <w:fldChar w:fldCharType="begin" w:fldLock="1"/>
    </w:r>
    <w:r w:rsidRPr="00B173D7">
      <w:instrText xml:space="preserve"> PAGE </w:instrText>
    </w:r>
    <w:r w:rsidRPr="00B173D7">
      <w:fldChar w:fldCharType="separate"/>
    </w:r>
    <w:r w:rsidR="00FE1D45" w:rsidRPr="00B173D7">
      <w:t>1</w:t>
    </w:r>
    <w:r w:rsidRPr="00B173D7">
      <w:fldChar w:fldCharType="end"/>
    </w:r>
    <w:r w:rsidRPr="00B173D7">
      <w:t>(</w:t>
    </w:r>
    <w:r w:rsidRPr="00B173D7">
      <w:fldChar w:fldCharType="begin" w:fldLock="1"/>
    </w:r>
    <w:r w:rsidRPr="00B173D7">
      <w:instrText xml:space="preserve"> NUMPAGES </w:instrText>
    </w:r>
    <w:r w:rsidRPr="00B173D7">
      <w:fldChar w:fldCharType="separate"/>
    </w:r>
    <w:r w:rsidR="00FE1D45" w:rsidRPr="00B173D7">
      <w:t>1</w:t>
    </w:r>
    <w:r w:rsidRPr="00B173D7">
      <w:fldChar w:fldCharType="end"/>
    </w:r>
    <w:r w:rsidRPr="00B173D7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342" w:rsidRPr="00B173D7" w:rsidRDefault="00382342">
    <w:pPr>
      <w:pStyle w:val="Sidhuvud"/>
      <w:jc w:val="center"/>
    </w:pPr>
    <w:r w:rsidRPr="00B173D7">
      <w:fldChar w:fldCharType="begin" w:fldLock="1"/>
    </w:r>
    <w:r w:rsidRPr="00B173D7">
      <w:instrText xml:space="preserve"> PAGE </w:instrText>
    </w:r>
    <w:r w:rsidRPr="00B173D7">
      <w:fldChar w:fldCharType="separate"/>
    </w:r>
    <w:r w:rsidR="0017639F" w:rsidRPr="00B173D7">
      <w:t>1</w:t>
    </w:r>
    <w:r w:rsidRPr="00B173D7">
      <w:fldChar w:fldCharType="end"/>
    </w:r>
    <w:r w:rsidRPr="00B173D7">
      <w:t>(</w:t>
    </w:r>
    <w:r w:rsidRPr="00B173D7">
      <w:fldChar w:fldCharType="begin" w:fldLock="1"/>
    </w:r>
    <w:r w:rsidRPr="00B173D7">
      <w:instrText xml:space="preserve"> NUMPAGES </w:instrText>
    </w:r>
    <w:r w:rsidRPr="00B173D7">
      <w:fldChar w:fldCharType="separate"/>
    </w:r>
    <w:r w:rsidR="00FE1D45" w:rsidRPr="00B173D7">
      <w:t>1</w:t>
    </w:r>
    <w:r w:rsidRPr="00B173D7">
      <w:fldChar w:fldCharType="end"/>
    </w:r>
    <w:r w:rsidRPr="00B173D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6668" w:rsidRPr="00B173D7" w:rsidRDefault="00486668">
      <w:r w:rsidRPr="00B173D7">
        <w:separator/>
      </w:r>
    </w:p>
  </w:footnote>
  <w:footnote w:type="continuationSeparator" w:id="0">
    <w:p w:rsidR="00486668" w:rsidRPr="00B173D7" w:rsidRDefault="00486668">
      <w:r w:rsidRPr="00B173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342" w:rsidRPr="00B173D7" w:rsidRDefault="00382342">
    <w:pPr>
      <w:pStyle w:val="Sidhuvud"/>
      <w:tabs>
        <w:tab w:val="clear" w:pos="4536"/>
      </w:tabs>
    </w:pPr>
    <w:r w:rsidRPr="00B173D7">
      <w:fldChar w:fldCharType="begin" w:fldLock="1"/>
    </w:r>
    <w:r w:rsidRPr="00B173D7">
      <w:instrText xml:space="preserve"> DOCPROPERTY "DocumentDate" </w:instrText>
    </w:r>
    <w:r w:rsidRPr="00B173D7">
      <w:fldChar w:fldCharType="separate"/>
    </w:r>
    <w:r w:rsidR="00FE1D45" w:rsidRPr="00B173D7">
      <w:t>Torsdagen den 9 februari 2006</w:t>
    </w:r>
    <w:r w:rsidRPr="00B173D7">
      <w:fldChar w:fldCharType="end"/>
    </w:r>
    <w:r w:rsidRPr="00B173D7">
      <w:tab/>
    </w:r>
  </w:p>
  <w:p w:rsidR="00382342" w:rsidRPr="00B173D7" w:rsidRDefault="0038234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173D7">
      <w:rPr>
        <w:sz w:val="12"/>
      </w:rPr>
      <w:tab/>
    </w:r>
  </w:p>
  <w:p w:rsidR="00382342" w:rsidRPr="00B173D7" w:rsidRDefault="0038234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2342" w:rsidRPr="00B173D7" w:rsidRDefault="00B173D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173D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2342" w:rsidRPr="00B173D7" w:rsidRDefault="00382342">
    <w:pPr>
      <w:pStyle w:val="Dokumentrubrik"/>
      <w:spacing w:after="360"/>
    </w:pPr>
    <w:r w:rsidRPr="00B173D7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38886176">
    <w:abstractNumId w:val="4"/>
  </w:num>
  <w:num w:numId="2" w16cid:durableId="629169461">
    <w:abstractNumId w:val="2"/>
  </w:num>
  <w:num w:numId="3" w16cid:durableId="211506826">
    <w:abstractNumId w:val="3"/>
  </w:num>
  <w:num w:numId="4" w16cid:durableId="779758208">
    <w:abstractNumId w:val="1"/>
  </w:num>
  <w:num w:numId="5" w16cid:durableId="71200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82342"/>
    <w:rsid w:val="00013362"/>
    <w:rsid w:val="00067D5D"/>
    <w:rsid w:val="00075958"/>
    <w:rsid w:val="000E30A0"/>
    <w:rsid w:val="000F2CB3"/>
    <w:rsid w:val="0014779C"/>
    <w:rsid w:val="00147F56"/>
    <w:rsid w:val="00160B0C"/>
    <w:rsid w:val="00165404"/>
    <w:rsid w:val="00167E8D"/>
    <w:rsid w:val="0017639F"/>
    <w:rsid w:val="001A1CBE"/>
    <w:rsid w:val="001B3394"/>
    <w:rsid w:val="001C4530"/>
    <w:rsid w:val="001D19AB"/>
    <w:rsid w:val="001D19E3"/>
    <w:rsid w:val="001D7C4B"/>
    <w:rsid w:val="00211667"/>
    <w:rsid w:val="00215146"/>
    <w:rsid w:val="00223EF7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32D59"/>
    <w:rsid w:val="0034141E"/>
    <w:rsid w:val="003511C0"/>
    <w:rsid w:val="003652CF"/>
    <w:rsid w:val="00377B34"/>
    <w:rsid w:val="00382342"/>
    <w:rsid w:val="003C7487"/>
    <w:rsid w:val="003C7EDD"/>
    <w:rsid w:val="004100C9"/>
    <w:rsid w:val="0045348A"/>
    <w:rsid w:val="00481275"/>
    <w:rsid w:val="00486668"/>
    <w:rsid w:val="004C1FA3"/>
    <w:rsid w:val="004C4932"/>
    <w:rsid w:val="004E5AC8"/>
    <w:rsid w:val="004F173D"/>
    <w:rsid w:val="004F60B1"/>
    <w:rsid w:val="00510E80"/>
    <w:rsid w:val="0058323B"/>
    <w:rsid w:val="00585ED4"/>
    <w:rsid w:val="00594D74"/>
    <w:rsid w:val="005A4129"/>
    <w:rsid w:val="005B70D8"/>
    <w:rsid w:val="005C7F3D"/>
    <w:rsid w:val="005D5DA3"/>
    <w:rsid w:val="0061541F"/>
    <w:rsid w:val="00625774"/>
    <w:rsid w:val="006417AD"/>
    <w:rsid w:val="00645051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313CF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01DE8"/>
    <w:rsid w:val="00834B49"/>
    <w:rsid w:val="00835D03"/>
    <w:rsid w:val="008C2C60"/>
    <w:rsid w:val="008C79FF"/>
    <w:rsid w:val="008D70CE"/>
    <w:rsid w:val="008E1049"/>
    <w:rsid w:val="009078D6"/>
    <w:rsid w:val="00916262"/>
    <w:rsid w:val="0094070D"/>
    <w:rsid w:val="00943639"/>
    <w:rsid w:val="00953F6C"/>
    <w:rsid w:val="00954C81"/>
    <w:rsid w:val="0097005E"/>
    <w:rsid w:val="0099091B"/>
    <w:rsid w:val="009A4BE1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D51C2"/>
    <w:rsid w:val="00AD6014"/>
    <w:rsid w:val="00AE4186"/>
    <w:rsid w:val="00AF003C"/>
    <w:rsid w:val="00B11B39"/>
    <w:rsid w:val="00B138DD"/>
    <w:rsid w:val="00B173D7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434B"/>
    <w:rsid w:val="00D45AE3"/>
    <w:rsid w:val="00D46A27"/>
    <w:rsid w:val="00D6756A"/>
    <w:rsid w:val="00D77FF8"/>
    <w:rsid w:val="00D80B4A"/>
    <w:rsid w:val="00D82BA7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F01227"/>
    <w:rsid w:val="00F01896"/>
    <w:rsid w:val="00F0398F"/>
    <w:rsid w:val="00F061D3"/>
    <w:rsid w:val="00F27AE3"/>
    <w:rsid w:val="00F32AB0"/>
    <w:rsid w:val="00F5416E"/>
    <w:rsid w:val="00F65389"/>
    <w:rsid w:val="00F77424"/>
    <w:rsid w:val="00F849DC"/>
    <w:rsid w:val="00F9696A"/>
    <w:rsid w:val="00FA3584"/>
    <w:rsid w:val="00FA35BF"/>
    <w:rsid w:val="00FB6412"/>
    <w:rsid w:val="00FC0BAE"/>
    <w:rsid w:val="00FC1A2D"/>
    <w:rsid w:val="00FE1D45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FEB7E-F56C-4F89-83E1-75E920F8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1</Pages>
  <Words>128</Words>
  <Characters>850</Characters>
  <Application>Microsoft Office Word</Application>
  <DocSecurity>4</DocSecurity>
  <Lines>77</Lines>
  <Paragraphs>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2005/06:69</vt:lpstr>
      <vt:lpstr>Torsdagen den 9 februari 2006</vt:lpstr>
    </vt:vector>
  </TitlesOfParts>
  <Company>Riksdagen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2006-02-08T12:29:00Z</cp:lastPrinted>
  <dcterms:created xsi:type="dcterms:W3CDTF">2025-12-16T22:44:00Z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9 februari 2006</vt:lpwstr>
  </property>
  <property fmtid="{D5CDD505-2E9C-101B-9397-08002B2CF9AE}" pid="3" name="DocumentNumber">
    <vt:lpwstr>69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2006-02-09</vt:lpwstr>
  </property>
</Properties>
</file>