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A132A" w:rsidRPr="00364EC9" w:rsidTr="00FA132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A132A" w:rsidRPr="00364EC9" w:rsidRDefault="00B41DDE" w:rsidP="00FA132A">
            <w:pPr>
              <w:pStyle w:val="RSKRbeteckning"/>
              <w:spacing w:before="240"/>
            </w:pPr>
            <w:r w:rsidRPr="00364EC9">
              <w:t>Riksdagsskrivelse</w:t>
            </w:r>
          </w:p>
          <w:p w:rsidR="00FA132A" w:rsidRPr="00364EC9" w:rsidRDefault="00B41DDE" w:rsidP="00FA132A">
            <w:pPr>
              <w:pStyle w:val="RSKRbeteckning"/>
            </w:pPr>
            <w:r w:rsidRPr="00364EC9">
              <w:t>2009/10</w:t>
            </w:r>
            <w:r w:rsidR="00FA132A" w:rsidRPr="00364EC9">
              <w:t>:</w:t>
            </w:r>
            <w:r w:rsidRPr="00364EC9">
              <w:t>140</w:t>
            </w:r>
          </w:p>
        </w:tc>
        <w:tc>
          <w:tcPr>
            <w:tcW w:w="1134" w:type="dxa"/>
          </w:tcPr>
          <w:p w:rsidR="00FA132A" w:rsidRPr="00364EC9" w:rsidRDefault="00364EC9" w:rsidP="00FA132A">
            <w:pPr>
              <w:jc w:val="right"/>
            </w:pPr>
            <w:r w:rsidRPr="00364EC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32A" w:rsidRPr="00364EC9" w:rsidTr="00FA132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A132A" w:rsidRPr="00364EC9" w:rsidRDefault="00FA132A">
            <w:pPr>
              <w:rPr>
                <w:sz w:val="10"/>
              </w:rPr>
            </w:pPr>
          </w:p>
        </w:tc>
      </w:tr>
    </w:tbl>
    <w:p w:rsidR="00FA132A" w:rsidRPr="00364EC9" w:rsidRDefault="00FA132A"/>
    <w:p w:rsidR="00FA132A" w:rsidRPr="00364EC9" w:rsidRDefault="00B41DDE" w:rsidP="00FA132A">
      <w:pPr>
        <w:pStyle w:val="Mottagare1"/>
      </w:pPr>
      <w:r w:rsidRPr="00364EC9">
        <w:t>Regeringen</w:t>
      </w:r>
    </w:p>
    <w:p w:rsidR="00FA132A" w:rsidRPr="00364EC9" w:rsidRDefault="00B41DDE" w:rsidP="00FA132A">
      <w:pPr>
        <w:pStyle w:val="Mottagare2"/>
      </w:pPr>
      <w:r w:rsidRPr="00364EC9">
        <w:t>Kulturdepartementet</w:t>
      </w:r>
      <w:r w:rsidR="00FA132A" w:rsidRPr="00364EC9">
        <w:rPr>
          <w:rStyle w:val="Fotnotsreferens"/>
        </w:rPr>
        <w:footnoteReference w:id="1"/>
      </w:r>
    </w:p>
    <w:p w:rsidR="00FA132A" w:rsidRPr="00364EC9" w:rsidRDefault="00FA132A" w:rsidP="00FA132A">
      <w:r w:rsidRPr="00364EC9">
        <w:t xml:space="preserve">Med överlämnande av </w:t>
      </w:r>
      <w:r w:rsidR="00B41DDE" w:rsidRPr="00364EC9">
        <w:t>kulturutskottet</w:t>
      </w:r>
      <w:r w:rsidRPr="00364EC9">
        <w:t xml:space="preserve">s betänkande </w:t>
      </w:r>
      <w:r w:rsidR="00B41DDE" w:rsidRPr="00364EC9">
        <w:t>2009/10</w:t>
      </w:r>
      <w:r w:rsidRPr="00364EC9">
        <w:t>:</w:t>
      </w:r>
      <w:r w:rsidR="00B41DDE" w:rsidRPr="00364EC9">
        <w:t>KrU1</w:t>
      </w:r>
      <w:r w:rsidRPr="00364EC9">
        <w:t xml:space="preserve"> </w:t>
      </w:r>
      <w:r w:rsidR="00B41DDE" w:rsidRPr="00364EC9">
        <w:t>Utgiftsområde 17 Kultur, medier, trossamfund och fritid</w:t>
      </w:r>
      <w:r w:rsidRPr="00364EC9">
        <w:t xml:space="preserve"> får jag anmäla att riksdagen denna dag bifallit utskottets förslag till riksdagsbeslut.</w:t>
      </w:r>
    </w:p>
    <w:p w:rsidR="00FA132A" w:rsidRPr="00364EC9" w:rsidRDefault="00FA132A" w:rsidP="00FA132A">
      <w:pPr>
        <w:pStyle w:val="Stockholm"/>
      </w:pPr>
      <w:r w:rsidRPr="00364EC9">
        <w:t xml:space="preserve">Stockholm </w:t>
      </w:r>
      <w:r w:rsidR="00B41DDE" w:rsidRPr="00364EC9">
        <w:t>den 14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A132A" w:rsidRPr="00364EC9" w:rsidTr="00FA132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A132A" w:rsidRPr="00364EC9" w:rsidRDefault="00B41DDE" w:rsidP="00FA132A">
            <w:pPr>
              <w:pStyle w:val="AvsTalman"/>
            </w:pPr>
            <w:r w:rsidRPr="00364EC9">
              <w:t>Per Westerberg</w:t>
            </w:r>
          </w:p>
        </w:tc>
        <w:tc>
          <w:tcPr>
            <w:tcW w:w="3628" w:type="dxa"/>
          </w:tcPr>
          <w:p w:rsidR="00FA132A" w:rsidRPr="00364EC9" w:rsidRDefault="00B41DDE" w:rsidP="00FA132A">
            <w:pPr>
              <w:pStyle w:val="AvsTjnsteman"/>
            </w:pPr>
            <w:r w:rsidRPr="00364EC9">
              <w:t>Ulf Christoffersson</w:t>
            </w:r>
          </w:p>
        </w:tc>
      </w:tr>
    </w:tbl>
    <w:p w:rsidR="00D85057" w:rsidRPr="00364EC9" w:rsidRDefault="00D85057" w:rsidP="00FA132A"/>
    <w:sectPr w:rsidR="00D85057" w:rsidRPr="00364EC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132A" w:rsidRPr="00364EC9" w:rsidRDefault="00FA132A">
      <w:r w:rsidRPr="00364EC9">
        <w:separator/>
      </w:r>
    </w:p>
  </w:endnote>
  <w:endnote w:type="continuationSeparator" w:id="0">
    <w:p w:rsidR="00FA132A" w:rsidRPr="00364EC9" w:rsidRDefault="00FA132A">
      <w:r w:rsidRPr="00364E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132A" w:rsidRPr="00364EC9" w:rsidRDefault="00FA132A">
      <w:r w:rsidRPr="00364EC9">
        <w:separator/>
      </w:r>
    </w:p>
  </w:footnote>
  <w:footnote w:type="continuationSeparator" w:id="0">
    <w:p w:rsidR="00FA132A" w:rsidRPr="00364EC9" w:rsidRDefault="00FA132A">
      <w:r w:rsidRPr="00364EC9">
        <w:continuationSeparator/>
      </w:r>
    </w:p>
  </w:footnote>
  <w:footnote w:id="1">
    <w:p w:rsidR="00FA132A" w:rsidRPr="00364EC9" w:rsidRDefault="00FA132A">
      <w:pPr>
        <w:pStyle w:val="Fotnotstext"/>
      </w:pPr>
      <w:r w:rsidRPr="00364EC9">
        <w:rPr>
          <w:rStyle w:val="Fotnotsreferens"/>
        </w:rPr>
        <w:footnoteRef/>
      </w:r>
      <w:r w:rsidRPr="00364EC9">
        <w:t xml:space="preserve"> Riksdagsskrivelse 2009/10:141 till Integrations- och Jämställdhetsdepartementet</w:t>
      </w:r>
    </w:p>
    <w:p w:rsidR="00FA132A" w:rsidRPr="00364EC9" w:rsidRDefault="00FA132A">
      <w:pPr>
        <w:pStyle w:val="Fotnotstext"/>
      </w:pPr>
      <w:r w:rsidRPr="00364EC9">
        <w:t>Riksdagsskrivelse 2009/10:142 till Miljödepartementet</w:t>
      </w:r>
    </w:p>
    <w:p w:rsidR="00FA132A" w:rsidRPr="00364EC9" w:rsidRDefault="00FA132A">
      <w:pPr>
        <w:pStyle w:val="Fotnotstext"/>
      </w:pPr>
      <w:r w:rsidRPr="00364EC9">
        <w:t>Riksdagsskrivelse 2009/10:143 till Utbildningsdepartementet</w:t>
      </w:r>
    </w:p>
    <w:p w:rsidR="00FA132A" w:rsidRPr="00364EC9" w:rsidRDefault="00FA132A">
      <w:pPr>
        <w:pStyle w:val="Fotnotstext"/>
      </w:pPr>
      <w:r w:rsidRPr="00364EC9">
        <w:t xml:space="preserve">Riksdagsskrivelse 2009/10:144 till Finansdepartementet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2A"/>
    <w:rsid w:val="0009098F"/>
    <w:rsid w:val="000C2D8D"/>
    <w:rsid w:val="001667BD"/>
    <w:rsid w:val="001C2855"/>
    <w:rsid w:val="00224A43"/>
    <w:rsid w:val="00243D3C"/>
    <w:rsid w:val="00244660"/>
    <w:rsid w:val="0026798D"/>
    <w:rsid w:val="00364EC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A47A3"/>
    <w:rsid w:val="00AC3A6D"/>
    <w:rsid w:val="00B41DDE"/>
    <w:rsid w:val="00BB222A"/>
    <w:rsid w:val="00BB66ED"/>
    <w:rsid w:val="00C1040E"/>
    <w:rsid w:val="00C72B82"/>
    <w:rsid w:val="00D12824"/>
    <w:rsid w:val="00D644E9"/>
    <w:rsid w:val="00D85057"/>
    <w:rsid w:val="00DC0766"/>
    <w:rsid w:val="00E570D1"/>
    <w:rsid w:val="00F520C1"/>
    <w:rsid w:val="00FA132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35F120-2CD5-4C7F-924F-BF58218C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A132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A13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140</vt:lpwstr>
  </property>
  <property fmtid="{D5CDD505-2E9C-101B-9397-08002B2CF9AE}" pid="6" name="Datum">
    <vt:lpwstr>2009-12-14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2009</vt:lpwstr>
  </property>
</Properties>
</file>