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E14F62" w:rsidRDefault="006E04A4">
      <w:pPr>
        <w:pStyle w:val="Dokumentbeteckning"/>
      </w:pPr>
      <w:r w:rsidRPr="00E14F62">
        <w:fldChar w:fldCharType="begin" w:fldLock="1"/>
      </w:r>
      <w:r w:rsidRPr="00E14F62">
        <w:instrText xml:space="preserve"> DOCPROPERTY "DocumentYear" </w:instrText>
      </w:r>
      <w:r w:rsidRPr="00E14F62">
        <w:fldChar w:fldCharType="separate"/>
      </w:r>
      <w:r w:rsidR="007F03E5" w:rsidRPr="00E14F62">
        <w:t>2007/08</w:t>
      </w:r>
      <w:r w:rsidRPr="00E14F62">
        <w:fldChar w:fldCharType="end"/>
      </w:r>
      <w:r w:rsidRPr="00E14F62">
        <w:t>:</w:t>
      </w:r>
      <w:r w:rsidRPr="00E14F62">
        <w:fldChar w:fldCharType="begin" w:fldLock="1"/>
      </w:r>
      <w:r w:rsidRPr="00E14F62">
        <w:instrText xml:space="preserve"> DOCPROPERTY "DocumentNumber" </w:instrText>
      </w:r>
      <w:r w:rsidRPr="00E14F62">
        <w:fldChar w:fldCharType="separate"/>
      </w:r>
      <w:r w:rsidR="007F03E5" w:rsidRPr="00E14F62">
        <w:t>111</w:t>
      </w:r>
      <w:r w:rsidRPr="00E14F62">
        <w:fldChar w:fldCharType="end"/>
      </w:r>
    </w:p>
    <w:p w:rsidR="006E04A4" w:rsidRPr="00E14F62" w:rsidRDefault="006E04A4">
      <w:pPr>
        <w:pStyle w:val="Datum"/>
        <w:outlineLvl w:val="0"/>
      </w:pPr>
      <w:r w:rsidRPr="00E14F62">
        <w:fldChar w:fldCharType="begin" w:fldLock="1"/>
      </w:r>
      <w:r w:rsidRPr="00E14F62">
        <w:instrText xml:space="preserve"> DOCPROPERTY "DocumentDate" </w:instrText>
      </w:r>
      <w:r w:rsidRPr="00E14F62">
        <w:fldChar w:fldCharType="separate"/>
      </w:r>
      <w:r w:rsidR="007F03E5" w:rsidRPr="00E14F62">
        <w:t>Onsdagen den 14 maj 2008</w:t>
      </w:r>
      <w:r w:rsidRPr="00E14F62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E14F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E14F62" w:rsidRDefault="007C5724">
            <w:pPr>
              <w:pStyle w:val="Plenum"/>
              <w:tabs>
                <w:tab w:val="clear" w:pos="1418"/>
              </w:tabs>
            </w:pPr>
            <w:r w:rsidRPr="00E14F62">
              <w:t>Kl.</w:t>
            </w:r>
          </w:p>
        </w:tc>
        <w:tc>
          <w:tcPr>
            <w:tcW w:w="851" w:type="dxa"/>
          </w:tcPr>
          <w:p w:rsidR="006E04A4" w:rsidRPr="00E14F62" w:rsidRDefault="007C5724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E14F62">
              <w:t>09.00</w:t>
            </w:r>
          </w:p>
        </w:tc>
        <w:tc>
          <w:tcPr>
            <w:tcW w:w="397" w:type="dxa"/>
          </w:tcPr>
          <w:p w:rsidR="006E04A4" w:rsidRPr="00E14F62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E14F62" w:rsidRDefault="007C5724">
            <w:pPr>
              <w:pStyle w:val="Plenum"/>
              <w:tabs>
                <w:tab w:val="clear" w:pos="1418"/>
              </w:tabs>
              <w:ind w:right="1"/>
            </w:pPr>
            <w:r w:rsidRPr="00E14F62">
              <w:t>Arbetsplenum</w:t>
            </w:r>
          </w:p>
        </w:tc>
      </w:tr>
      <w:tr w:rsidR="007C5724" w:rsidRPr="00E14F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7C5724" w:rsidRPr="00E14F62" w:rsidRDefault="007C5724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7C5724" w:rsidRPr="00E14F62" w:rsidRDefault="007C5724">
            <w:pPr>
              <w:pStyle w:val="Plenum"/>
              <w:tabs>
                <w:tab w:val="clear" w:pos="1418"/>
              </w:tabs>
              <w:jc w:val="right"/>
            </w:pPr>
            <w:r w:rsidRPr="00E14F62">
              <w:t>16.00</w:t>
            </w:r>
          </w:p>
        </w:tc>
        <w:tc>
          <w:tcPr>
            <w:tcW w:w="397" w:type="dxa"/>
          </w:tcPr>
          <w:p w:rsidR="007C5724" w:rsidRPr="00E14F62" w:rsidRDefault="007C572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7C5724" w:rsidRPr="00E14F62" w:rsidRDefault="007C5724">
            <w:pPr>
              <w:pStyle w:val="Plenum"/>
              <w:tabs>
                <w:tab w:val="clear" w:pos="1418"/>
              </w:tabs>
              <w:ind w:right="1"/>
            </w:pPr>
            <w:r w:rsidRPr="00E14F62">
              <w:t>Votering</w:t>
            </w:r>
          </w:p>
        </w:tc>
      </w:tr>
    </w:tbl>
    <w:p w:rsidR="006E04A4" w:rsidRPr="00E14F62" w:rsidRDefault="006E04A4">
      <w:pPr>
        <w:pStyle w:val="StreckLngt"/>
      </w:pPr>
      <w:r w:rsidRPr="00E14F62">
        <w:tab/>
      </w:r>
    </w:p>
    <w:p w:rsidR="00D45AE3" w:rsidRPr="00E14F62" w:rsidRDefault="00D45AE3" w:rsidP="00D45AE3">
      <w:pPr>
        <w:pStyle w:val="Blankrad"/>
      </w:pPr>
      <w:r w:rsidRPr="00E14F62">
        <w:t>     </w:t>
      </w:r>
    </w:p>
    <w:p w:rsidR="00905F6D" w:rsidRPr="00E14F62" w:rsidRDefault="00905F6D" w:rsidP="00CF242C">
      <w:pPr>
        <w:pStyle w:val="Blankrad"/>
      </w:pPr>
      <w:r w:rsidRPr="00E14F62">
        <w:t xml:space="preserve">     </w:t>
      </w:r>
    </w:p>
    <w:p w:rsidR="00905F6D" w:rsidRPr="00E14F62" w:rsidRDefault="00905F6D" w:rsidP="00905F6D">
      <w:pPr>
        <w:pStyle w:val="Blankrad"/>
      </w:pPr>
      <w:r w:rsidRPr="00E14F62">
        <w:t>     </w:t>
      </w:r>
    </w:p>
    <w:p w:rsidR="00EA7762" w:rsidRPr="00E14F62" w:rsidRDefault="00EA7762" w:rsidP="00905F6D">
      <w:pPr>
        <w:pStyle w:val="Blankrad"/>
      </w:pPr>
      <w:r w:rsidRPr="00E14F6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A7762" w:rsidRPr="00E14F62" w:rsidTr="007F03E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A7762" w:rsidRPr="00E14F62" w:rsidRDefault="00EA7762" w:rsidP="007F03E5">
            <w:pPr>
              <w:pStyle w:val="HuvudrubrikFlisteNr"/>
            </w:pPr>
          </w:p>
        </w:tc>
        <w:tc>
          <w:tcPr>
            <w:tcW w:w="6237" w:type="dxa"/>
          </w:tcPr>
          <w:p w:rsidR="00EA7762" w:rsidRPr="00E14F62" w:rsidRDefault="00EA7762" w:rsidP="007F03E5">
            <w:pPr>
              <w:pStyle w:val="HuvudrubrikEnsam"/>
            </w:pPr>
            <w:r w:rsidRPr="00E14F62">
              <w:t>Justering av protokoll</w:t>
            </w:r>
          </w:p>
        </w:tc>
        <w:tc>
          <w:tcPr>
            <w:tcW w:w="2481" w:type="dxa"/>
          </w:tcPr>
          <w:p w:rsidR="00EA7762" w:rsidRPr="00E14F62" w:rsidRDefault="00EA7762" w:rsidP="007F03E5">
            <w:pPr>
              <w:pStyle w:val="HuvudrubrikKolumn3"/>
            </w:pPr>
          </w:p>
        </w:tc>
      </w:tr>
      <w:tr w:rsidR="00EA7762" w:rsidRPr="00E14F62" w:rsidTr="007F03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7762" w:rsidRPr="00E14F62" w:rsidRDefault="00EA7762" w:rsidP="007F03E5">
            <w:pPr>
              <w:pStyle w:val="FlistaNrText"/>
            </w:pPr>
          </w:p>
        </w:tc>
        <w:tc>
          <w:tcPr>
            <w:tcW w:w="6237" w:type="dxa"/>
          </w:tcPr>
          <w:p w:rsidR="00EA7762" w:rsidRPr="00E14F62" w:rsidRDefault="00EA7762" w:rsidP="007F03E5">
            <w:r w:rsidRPr="00E14F62">
              <w:t>Protokollet från sammanträdet torsdagen den 8 maj</w:t>
            </w:r>
          </w:p>
        </w:tc>
        <w:tc>
          <w:tcPr>
            <w:tcW w:w="2481" w:type="dxa"/>
          </w:tcPr>
          <w:p w:rsidR="00EA7762" w:rsidRPr="00E14F62" w:rsidRDefault="00EA7762" w:rsidP="007F03E5">
            <w:pPr>
              <w:rPr>
                <w:spacing w:val="-4"/>
              </w:rPr>
            </w:pPr>
          </w:p>
        </w:tc>
      </w:tr>
    </w:tbl>
    <w:p w:rsidR="00EA7762" w:rsidRPr="00E14F62" w:rsidRDefault="00EA7762" w:rsidP="00EA7762">
      <w:pPr>
        <w:pStyle w:val="Blankrad"/>
      </w:pPr>
      <w:r w:rsidRPr="00E14F62">
        <w:t>     </w:t>
      </w:r>
    </w:p>
    <w:p w:rsidR="00EA7762" w:rsidRPr="00E14F62" w:rsidRDefault="00EA7762" w:rsidP="00EA7762">
      <w:pPr>
        <w:pStyle w:val="Blankrad"/>
      </w:pPr>
      <w:r w:rsidRPr="00E14F6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A7762" w:rsidRPr="00E14F62" w:rsidTr="007F03E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A7762" w:rsidRPr="00E14F62" w:rsidRDefault="00EA7762" w:rsidP="007F03E5">
            <w:pPr>
              <w:pStyle w:val="HuvudrubrikFlisteNr"/>
            </w:pPr>
          </w:p>
        </w:tc>
        <w:tc>
          <w:tcPr>
            <w:tcW w:w="6237" w:type="dxa"/>
          </w:tcPr>
          <w:p w:rsidR="00EA7762" w:rsidRPr="00E14F62" w:rsidRDefault="00EA7762" w:rsidP="007F03E5">
            <w:pPr>
              <w:pStyle w:val="HuvudrubrikEnsam"/>
            </w:pPr>
            <w:r w:rsidRPr="00E14F62">
              <w:t>Avsägelse</w:t>
            </w:r>
          </w:p>
        </w:tc>
        <w:tc>
          <w:tcPr>
            <w:tcW w:w="2481" w:type="dxa"/>
          </w:tcPr>
          <w:p w:rsidR="00EA7762" w:rsidRPr="00E14F62" w:rsidRDefault="00EA7762" w:rsidP="007F03E5">
            <w:pPr>
              <w:pStyle w:val="HuvudrubrikKolumn3"/>
            </w:pPr>
          </w:p>
        </w:tc>
      </w:tr>
      <w:tr w:rsidR="00EA7762" w:rsidRPr="00E14F62" w:rsidTr="007F03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7762" w:rsidRPr="00E14F62" w:rsidRDefault="00EA7762" w:rsidP="007F03E5">
            <w:pPr>
              <w:pStyle w:val="FlistaNrText"/>
            </w:pPr>
          </w:p>
        </w:tc>
        <w:tc>
          <w:tcPr>
            <w:tcW w:w="6237" w:type="dxa"/>
          </w:tcPr>
          <w:p w:rsidR="00EA7762" w:rsidRPr="00E14F62" w:rsidRDefault="00EA7762" w:rsidP="007F03E5">
            <w:r w:rsidRPr="00E14F62">
              <w:t>Britt Bohlin Olsson (s) som ledamot i riksdagen fr.o.m. den 1 juni 2008</w:t>
            </w:r>
          </w:p>
        </w:tc>
        <w:tc>
          <w:tcPr>
            <w:tcW w:w="2481" w:type="dxa"/>
          </w:tcPr>
          <w:p w:rsidR="00EA7762" w:rsidRPr="00E14F62" w:rsidRDefault="00EA7762" w:rsidP="007F03E5">
            <w:pPr>
              <w:rPr>
                <w:spacing w:val="-4"/>
              </w:rPr>
            </w:pPr>
          </w:p>
        </w:tc>
      </w:tr>
    </w:tbl>
    <w:p w:rsidR="00EA7762" w:rsidRPr="00E14F62" w:rsidRDefault="00EA7762" w:rsidP="00EA7762">
      <w:pPr>
        <w:pStyle w:val="Blankrad"/>
      </w:pPr>
      <w:r w:rsidRPr="00E14F62">
        <w:t>     </w:t>
      </w:r>
    </w:p>
    <w:p w:rsidR="00EA7762" w:rsidRPr="00E14F62" w:rsidRDefault="00EA7762" w:rsidP="00EA7762">
      <w:pPr>
        <w:pStyle w:val="Blankrad"/>
      </w:pPr>
      <w:r w:rsidRPr="00E14F62">
        <w:t xml:space="preserve">     </w:t>
      </w:r>
    </w:p>
    <w:p w:rsidR="00905F6D" w:rsidRPr="00E14F62" w:rsidRDefault="00905F6D" w:rsidP="00905F6D">
      <w:pPr>
        <w:pStyle w:val="Blankrad"/>
      </w:pPr>
      <w:r w:rsidRPr="00E14F62">
        <w:t>     </w:t>
      </w:r>
    </w:p>
    <w:p w:rsidR="00905F6D" w:rsidRPr="00E14F62" w:rsidRDefault="00905F6D" w:rsidP="00905F6D">
      <w:pPr>
        <w:pStyle w:val="Blankrad"/>
      </w:pPr>
      <w:r w:rsidRPr="00E14F62">
        <w:t>     </w:t>
      </w:r>
    </w:p>
    <w:p w:rsidR="00EA7762" w:rsidRPr="00E14F62" w:rsidRDefault="00EA7762">
      <w:pPr>
        <w:pStyle w:val="Blankrad"/>
      </w:pPr>
      <w:r w:rsidRPr="00E14F6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A7762" w:rsidRPr="00E14F62" w:rsidTr="007F03E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A7762" w:rsidRPr="00E14F62" w:rsidRDefault="00EA7762" w:rsidP="007F03E5">
            <w:pPr>
              <w:pStyle w:val="HuvudrubrikFlisteNr"/>
            </w:pPr>
          </w:p>
        </w:tc>
        <w:tc>
          <w:tcPr>
            <w:tcW w:w="6237" w:type="dxa"/>
          </w:tcPr>
          <w:p w:rsidR="00EA7762" w:rsidRPr="00E14F62" w:rsidRDefault="00EA7762" w:rsidP="007F03E5">
            <w:pPr>
              <w:pStyle w:val="HuvudrubrikEnsam"/>
            </w:pPr>
            <w:r w:rsidRPr="00E14F62">
              <w:t>Anmälan om deputerad i sammansatta utrikes- och försvarsutskottet</w:t>
            </w:r>
          </w:p>
        </w:tc>
        <w:tc>
          <w:tcPr>
            <w:tcW w:w="2481" w:type="dxa"/>
          </w:tcPr>
          <w:p w:rsidR="00EA7762" w:rsidRPr="00E14F62" w:rsidRDefault="00EA7762" w:rsidP="007F03E5">
            <w:pPr>
              <w:pStyle w:val="HuvudrubrikKolumn3"/>
            </w:pPr>
          </w:p>
        </w:tc>
      </w:tr>
      <w:tr w:rsidR="00EA7762" w:rsidRPr="00E14F62" w:rsidTr="007F03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7762" w:rsidRPr="00E14F62" w:rsidRDefault="00EA7762" w:rsidP="007F03E5">
            <w:pPr>
              <w:pStyle w:val="FlistaNrText"/>
            </w:pPr>
          </w:p>
        </w:tc>
        <w:tc>
          <w:tcPr>
            <w:tcW w:w="6237" w:type="dxa"/>
          </w:tcPr>
          <w:p w:rsidR="00EA7762" w:rsidRPr="00E14F62" w:rsidRDefault="00EA7762" w:rsidP="007F03E5">
            <w:r w:rsidRPr="00E14F62">
              <w:t>Utrikesutskottet har anmält att Carin Runeson (s) valts till deputerad i sammansatta utrikes- och försvarsutskottet fr.o.m. den 22 april</w:t>
            </w:r>
          </w:p>
        </w:tc>
        <w:tc>
          <w:tcPr>
            <w:tcW w:w="2481" w:type="dxa"/>
          </w:tcPr>
          <w:p w:rsidR="00EA7762" w:rsidRPr="00E14F62" w:rsidRDefault="00EA7762" w:rsidP="007F03E5">
            <w:pPr>
              <w:rPr>
                <w:spacing w:val="-4"/>
              </w:rPr>
            </w:pPr>
          </w:p>
        </w:tc>
      </w:tr>
    </w:tbl>
    <w:p w:rsidR="00EA7762" w:rsidRPr="00E14F62" w:rsidRDefault="00EA7762" w:rsidP="00EA7762">
      <w:pPr>
        <w:pStyle w:val="Blankrad"/>
      </w:pPr>
      <w:r w:rsidRPr="00E14F62">
        <w:t>     </w:t>
      </w:r>
    </w:p>
    <w:p w:rsidR="00EA7762" w:rsidRPr="00E14F62" w:rsidRDefault="00EA7762" w:rsidP="00EA7762">
      <w:pPr>
        <w:pStyle w:val="Blankrad"/>
      </w:pPr>
      <w:r w:rsidRPr="00E14F6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A7762" w:rsidRPr="00E14F62" w:rsidTr="007F03E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A7762" w:rsidRPr="00E14F62" w:rsidRDefault="00EA7762" w:rsidP="007F03E5">
            <w:pPr>
              <w:pStyle w:val="HuvudrubrikFlisteNr"/>
            </w:pPr>
          </w:p>
        </w:tc>
        <w:tc>
          <w:tcPr>
            <w:tcW w:w="6237" w:type="dxa"/>
          </w:tcPr>
          <w:p w:rsidR="00EA7762" w:rsidRPr="00E14F62" w:rsidRDefault="00EA7762" w:rsidP="007F03E5">
            <w:pPr>
              <w:pStyle w:val="HuvudrubrikEnsam"/>
            </w:pPr>
            <w:r w:rsidRPr="00E14F62">
              <w:t>Meddelande om ändring i kammarens sammanträdesplan</w:t>
            </w:r>
          </w:p>
        </w:tc>
        <w:tc>
          <w:tcPr>
            <w:tcW w:w="2481" w:type="dxa"/>
          </w:tcPr>
          <w:p w:rsidR="00EA7762" w:rsidRPr="00E14F62" w:rsidRDefault="00EA7762" w:rsidP="007F03E5">
            <w:pPr>
              <w:pStyle w:val="HuvudrubrikKolumn3"/>
            </w:pPr>
          </w:p>
        </w:tc>
      </w:tr>
      <w:tr w:rsidR="00EA7762" w:rsidRPr="00E14F62" w:rsidTr="007F03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7762" w:rsidRPr="00E14F62" w:rsidRDefault="00EA7762" w:rsidP="007F03E5">
            <w:pPr>
              <w:pStyle w:val="Underrubrik"/>
            </w:pPr>
          </w:p>
        </w:tc>
        <w:tc>
          <w:tcPr>
            <w:tcW w:w="6237" w:type="dxa"/>
          </w:tcPr>
          <w:p w:rsidR="00EA7762" w:rsidRPr="00E14F62" w:rsidRDefault="00EA7762" w:rsidP="007F03E5">
            <w:pPr>
              <w:pStyle w:val="Underrubrik"/>
            </w:pPr>
            <w:bookmarkStart w:id="1" w:name="TypUnderrubrik"/>
            <w:bookmarkEnd w:id="1"/>
            <w:r w:rsidRPr="00E14F62">
              <w:t>Torsdagen den 22 maj</w:t>
            </w:r>
          </w:p>
        </w:tc>
        <w:tc>
          <w:tcPr>
            <w:tcW w:w="2481" w:type="dxa"/>
          </w:tcPr>
          <w:p w:rsidR="00EA7762" w:rsidRPr="00E14F62" w:rsidRDefault="00EA7762" w:rsidP="007F03E5">
            <w:pPr>
              <w:pStyle w:val="Underrubrik"/>
              <w:rPr>
                <w:spacing w:val="-4"/>
              </w:rPr>
            </w:pPr>
          </w:p>
        </w:tc>
      </w:tr>
      <w:tr w:rsidR="00EA7762" w:rsidRPr="00E14F62" w:rsidTr="007F03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7762" w:rsidRPr="00E14F62" w:rsidRDefault="00EA7762" w:rsidP="007F03E5">
            <w:pPr>
              <w:pStyle w:val="FlistaNrText"/>
            </w:pPr>
          </w:p>
        </w:tc>
        <w:tc>
          <w:tcPr>
            <w:tcW w:w="6237" w:type="dxa"/>
          </w:tcPr>
          <w:p w:rsidR="00EA7762" w:rsidRPr="00E14F62" w:rsidRDefault="00EA7762" w:rsidP="007F03E5">
            <w:r w:rsidRPr="00E14F62">
              <w:t>Votering kl. 12.00 och kl. 16.00 (inte efter debattens slut)</w:t>
            </w:r>
          </w:p>
        </w:tc>
        <w:tc>
          <w:tcPr>
            <w:tcW w:w="2481" w:type="dxa"/>
          </w:tcPr>
          <w:p w:rsidR="00EA7762" w:rsidRPr="00E14F62" w:rsidRDefault="00EA7762" w:rsidP="007F03E5">
            <w:pPr>
              <w:rPr>
                <w:spacing w:val="-4"/>
              </w:rPr>
            </w:pPr>
          </w:p>
        </w:tc>
      </w:tr>
    </w:tbl>
    <w:p w:rsidR="00EA7762" w:rsidRPr="00E14F62" w:rsidRDefault="00EA7762" w:rsidP="00EA7762">
      <w:pPr>
        <w:pStyle w:val="Blankrad"/>
      </w:pPr>
      <w:r w:rsidRPr="00E14F62">
        <w:t>     </w:t>
      </w:r>
    </w:p>
    <w:p w:rsidR="00EA7762" w:rsidRPr="00E14F62" w:rsidRDefault="00EA7762" w:rsidP="00EA7762">
      <w:pPr>
        <w:pStyle w:val="Blankrad"/>
      </w:pPr>
      <w:r w:rsidRPr="00E14F6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A7762" w:rsidRPr="00E14F62" w:rsidTr="007F03E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A7762" w:rsidRPr="00E14F62" w:rsidRDefault="00EA7762" w:rsidP="007F03E5">
            <w:pPr>
              <w:pStyle w:val="HuvudrubrikFlisteNr"/>
            </w:pPr>
          </w:p>
        </w:tc>
        <w:tc>
          <w:tcPr>
            <w:tcW w:w="6237" w:type="dxa"/>
          </w:tcPr>
          <w:p w:rsidR="00EA7762" w:rsidRPr="00E14F62" w:rsidRDefault="00EA7762" w:rsidP="007F03E5">
            <w:pPr>
              <w:pStyle w:val="HuvudrubrikEnsam"/>
            </w:pPr>
            <w:bookmarkStart w:id="2" w:name="Start_FördröjdaInterpellationer"/>
            <w:bookmarkEnd w:id="2"/>
            <w:r w:rsidRPr="00E14F62">
              <w:t>Anmälan om fördröjda svar på interpellationer</w:t>
            </w:r>
          </w:p>
        </w:tc>
        <w:tc>
          <w:tcPr>
            <w:tcW w:w="2481" w:type="dxa"/>
          </w:tcPr>
          <w:p w:rsidR="00EA7762" w:rsidRPr="00E14F62" w:rsidRDefault="00EA7762" w:rsidP="007F03E5">
            <w:pPr>
              <w:pStyle w:val="HuvudrubrikKolumn3"/>
            </w:pPr>
          </w:p>
        </w:tc>
      </w:tr>
      <w:tr w:rsidR="00EA7762" w:rsidRPr="00E14F62" w:rsidTr="007F03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7762" w:rsidRPr="00E14F62" w:rsidRDefault="00EA7762" w:rsidP="007F03E5">
            <w:pPr>
              <w:pStyle w:val="FlistaNrText"/>
            </w:pPr>
          </w:p>
        </w:tc>
        <w:tc>
          <w:tcPr>
            <w:tcW w:w="6237" w:type="dxa"/>
          </w:tcPr>
          <w:p w:rsidR="00EA7762" w:rsidRPr="00E14F62" w:rsidRDefault="00EA7762" w:rsidP="007F03E5">
            <w:r w:rsidRPr="00E14F62">
              <w:t>2007/08:630 av Luciano Astudillo (s)</w:t>
            </w:r>
          </w:p>
          <w:p w:rsidR="00EA7762" w:rsidRPr="00E14F62" w:rsidRDefault="00EA7762" w:rsidP="007F03E5">
            <w:r w:rsidRPr="00E14F62">
              <w:t>Jobbgarantin för ungdomar</w:t>
            </w:r>
          </w:p>
        </w:tc>
        <w:tc>
          <w:tcPr>
            <w:tcW w:w="2481" w:type="dxa"/>
          </w:tcPr>
          <w:p w:rsidR="00EA7762" w:rsidRPr="00E14F62" w:rsidRDefault="00EA7762" w:rsidP="007F03E5">
            <w:pPr>
              <w:rPr>
                <w:spacing w:val="-4"/>
              </w:rPr>
            </w:pPr>
          </w:p>
        </w:tc>
      </w:tr>
      <w:tr w:rsidR="00EA7762" w:rsidRPr="00E14F62" w:rsidTr="007F03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7762" w:rsidRPr="00E14F62" w:rsidRDefault="00EA7762" w:rsidP="007F03E5">
            <w:pPr>
              <w:pStyle w:val="FlistaNrText"/>
            </w:pPr>
          </w:p>
        </w:tc>
        <w:tc>
          <w:tcPr>
            <w:tcW w:w="6237" w:type="dxa"/>
          </w:tcPr>
          <w:p w:rsidR="00EA7762" w:rsidRPr="00E14F62" w:rsidRDefault="00EA7762" w:rsidP="007F03E5">
            <w:r w:rsidRPr="00E14F62">
              <w:t>2007/08:632 av Luciano Astudillo (s)</w:t>
            </w:r>
          </w:p>
          <w:p w:rsidR="00EA7762" w:rsidRPr="00E14F62" w:rsidRDefault="00EA7762" w:rsidP="007F03E5">
            <w:r w:rsidRPr="00E14F62">
              <w:t>Utvecklingen av antalet otrygga anställningar</w:t>
            </w:r>
          </w:p>
        </w:tc>
        <w:tc>
          <w:tcPr>
            <w:tcW w:w="2481" w:type="dxa"/>
          </w:tcPr>
          <w:p w:rsidR="00EA7762" w:rsidRPr="00E14F62" w:rsidRDefault="00EA7762" w:rsidP="007F03E5">
            <w:pPr>
              <w:rPr>
                <w:spacing w:val="-4"/>
              </w:rPr>
            </w:pPr>
          </w:p>
        </w:tc>
      </w:tr>
      <w:tr w:rsidR="00EA7762" w:rsidRPr="00E14F62" w:rsidTr="007F03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7762" w:rsidRPr="00E14F62" w:rsidRDefault="00EA7762" w:rsidP="007F03E5">
            <w:pPr>
              <w:pStyle w:val="FlistaNrText"/>
            </w:pPr>
          </w:p>
        </w:tc>
        <w:tc>
          <w:tcPr>
            <w:tcW w:w="6237" w:type="dxa"/>
          </w:tcPr>
          <w:p w:rsidR="00EA7762" w:rsidRPr="00E14F62" w:rsidRDefault="00EA7762" w:rsidP="007F03E5">
            <w:r w:rsidRPr="00E14F62">
              <w:t>2007/08:634 av Luciano Astudillo (s)</w:t>
            </w:r>
          </w:p>
          <w:p w:rsidR="00EA7762" w:rsidRPr="00E14F62" w:rsidRDefault="00EA7762" w:rsidP="007F03E5">
            <w:r w:rsidRPr="00E14F62">
              <w:t>Höjda arbetsgivaravgifter för småföretag</w:t>
            </w:r>
          </w:p>
        </w:tc>
        <w:tc>
          <w:tcPr>
            <w:tcW w:w="2481" w:type="dxa"/>
          </w:tcPr>
          <w:p w:rsidR="00EA7762" w:rsidRPr="00E14F62" w:rsidRDefault="00EA7762" w:rsidP="007F03E5">
            <w:pPr>
              <w:rPr>
                <w:spacing w:val="-4"/>
              </w:rPr>
            </w:pPr>
          </w:p>
        </w:tc>
      </w:tr>
    </w:tbl>
    <w:p w:rsidR="00EA7762" w:rsidRPr="00E14F62" w:rsidRDefault="00EA7762" w:rsidP="00EA7762">
      <w:pPr>
        <w:pStyle w:val="Blankrad"/>
      </w:pPr>
      <w:r w:rsidRPr="00E14F62">
        <w:t>     </w:t>
      </w:r>
    </w:p>
    <w:p w:rsidR="00EA7762" w:rsidRPr="00E14F62" w:rsidRDefault="00EA7762" w:rsidP="00EA7762">
      <w:pPr>
        <w:pStyle w:val="Blankrad"/>
      </w:pPr>
      <w:r w:rsidRPr="00E14F62">
        <w:t xml:space="preserve">     </w:t>
      </w:r>
    </w:p>
    <w:p w:rsidR="00EA7762" w:rsidRPr="00E14F62" w:rsidRDefault="00EA7762" w:rsidP="00EA7762">
      <w:pPr>
        <w:pStyle w:val="Blankrad"/>
      </w:pPr>
      <w:r w:rsidRPr="00E14F62">
        <w:t> </w:t>
      </w:r>
    </w:p>
    <w:p w:rsidR="00EA7762" w:rsidRPr="00E14F62" w:rsidRDefault="00EA7762">
      <w:pPr>
        <w:pStyle w:val="Blankrad"/>
      </w:pPr>
      <w:bookmarkStart w:id="3" w:name="Start"/>
      <w:bookmarkEnd w:id="3"/>
      <w:r w:rsidRPr="00E14F62">
        <w:t>     </w:t>
      </w:r>
    </w:p>
    <w:p w:rsidR="00766F8C" w:rsidRPr="00E14F62" w:rsidRDefault="00766F8C">
      <w:pPr>
        <w:pStyle w:val="Blankrad"/>
      </w:pPr>
      <w:r w:rsidRPr="00E14F62">
        <w:t xml:space="preserve">     </w:t>
      </w:r>
    </w:p>
    <w:p w:rsidR="00EA7762" w:rsidRPr="00E14F62" w:rsidRDefault="00EA7762">
      <w:pPr>
        <w:pStyle w:val="Blankrad"/>
      </w:pPr>
      <w:r w:rsidRPr="00E14F6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A7762" w:rsidRPr="00E14F62" w:rsidTr="007F03E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A7762" w:rsidRPr="00E14F62" w:rsidRDefault="00EA7762" w:rsidP="007F03E5">
            <w:pPr>
              <w:pStyle w:val="HuvudrubrikFlisteNr"/>
            </w:pPr>
          </w:p>
        </w:tc>
        <w:tc>
          <w:tcPr>
            <w:tcW w:w="6237" w:type="dxa"/>
          </w:tcPr>
          <w:p w:rsidR="00EA7762" w:rsidRPr="00E14F62" w:rsidRDefault="00EA7762" w:rsidP="007F03E5">
            <w:pPr>
              <w:pStyle w:val="Huvudrubrik"/>
            </w:pPr>
            <w:bookmarkStart w:id="4" w:name="TypRubrik"/>
            <w:bookmarkStart w:id="5" w:name="Start_HänvisningTillUtskott"/>
            <w:bookmarkEnd w:id="4"/>
            <w:bookmarkEnd w:id="5"/>
            <w:r w:rsidRPr="00E14F62">
              <w:t>Ärenden för hänvisning till utskott</w:t>
            </w:r>
          </w:p>
        </w:tc>
        <w:tc>
          <w:tcPr>
            <w:tcW w:w="2481" w:type="dxa"/>
          </w:tcPr>
          <w:p w:rsidR="00EA7762" w:rsidRPr="00E14F62" w:rsidRDefault="00EA7762" w:rsidP="007F03E5">
            <w:pPr>
              <w:pStyle w:val="HuvudrubrikKolumn3"/>
            </w:pPr>
            <w:r w:rsidRPr="00E14F62">
              <w:t>Förslag</w:t>
            </w:r>
          </w:p>
        </w:tc>
      </w:tr>
      <w:tr w:rsidR="00EA7762" w:rsidRPr="00E14F62" w:rsidTr="007F03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7762" w:rsidRPr="00E14F62" w:rsidRDefault="00EA7762" w:rsidP="007F03E5">
            <w:pPr>
              <w:pStyle w:val="renderubrik"/>
            </w:pPr>
            <w:bookmarkStart w:id="6" w:name="StartText"/>
            <w:bookmarkEnd w:id="6"/>
          </w:p>
        </w:tc>
        <w:tc>
          <w:tcPr>
            <w:tcW w:w="6237" w:type="dxa"/>
          </w:tcPr>
          <w:p w:rsidR="00EA7762" w:rsidRPr="00E14F62" w:rsidRDefault="00EA7762" w:rsidP="007F03E5">
            <w:pPr>
              <w:pStyle w:val="renderubrik"/>
            </w:pPr>
            <w:r w:rsidRPr="00E14F62">
              <w:t>Motioner</w:t>
            </w:r>
          </w:p>
        </w:tc>
        <w:tc>
          <w:tcPr>
            <w:tcW w:w="2481" w:type="dxa"/>
          </w:tcPr>
          <w:p w:rsidR="00EA7762" w:rsidRPr="00E14F62" w:rsidRDefault="00EA7762" w:rsidP="007F03E5">
            <w:pPr>
              <w:pStyle w:val="renderubrik"/>
              <w:rPr>
                <w:spacing w:val="-4"/>
              </w:rPr>
            </w:pPr>
          </w:p>
        </w:tc>
      </w:tr>
      <w:tr w:rsidR="00EA7762" w:rsidRPr="00E14F62" w:rsidTr="007F03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7762" w:rsidRPr="00E14F62" w:rsidRDefault="00EA7762" w:rsidP="007F03E5">
            <w:pPr>
              <w:pStyle w:val="Motionsrubrik"/>
            </w:pPr>
          </w:p>
        </w:tc>
        <w:tc>
          <w:tcPr>
            <w:tcW w:w="6237" w:type="dxa"/>
          </w:tcPr>
          <w:p w:rsidR="00EA7762" w:rsidRPr="00E14F62" w:rsidRDefault="00EA7762" w:rsidP="007F03E5">
            <w:pPr>
              <w:pStyle w:val="Motionsrubrik"/>
            </w:pPr>
            <w:r w:rsidRPr="00E14F62">
              <w:t>med anledning av prop. 2007/08:143 Samgående mellan Posten AB (publ) och Post Danmark A/S</w:t>
            </w:r>
          </w:p>
        </w:tc>
        <w:tc>
          <w:tcPr>
            <w:tcW w:w="2481" w:type="dxa"/>
          </w:tcPr>
          <w:p w:rsidR="00EA7762" w:rsidRPr="00E14F62" w:rsidRDefault="00EA7762" w:rsidP="007F03E5">
            <w:pPr>
              <w:pStyle w:val="Motionsrubrik"/>
              <w:rPr>
                <w:spacing w:val="-4"/>
              </w:rPr>
            </w:pPr>
          </w:p>
        </w:tc>
      </w:tr>
      <w:tr w:rsidR="00EA7762" w:rsidRPr="00E14F62" w:rsidTr="007F03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7762" w:rsidRPr="00E14F62" w:rsidRDefault="00EA7762" w:rsidP="007F03E5">
            <w:pPr>
              <w:pStyle w:val="FlistaNrText"/>
            </w:pPr>
          </w:p>
        </w:tc>
        <w:tc>
          <w:tcPr>
            <w:tcW w:w="6237" w:type="dxa"/>
          </w:tcPr>
          <w:p w:rsidR="00EA7762" w:rsidRPr="00E14F62" w:rsidRDefault="00EA7762" w:rsidP="007F03E5">
            <w:r w:rsidRPr="00E14F62">
              <w:t>2007/08:N19 av Tomas Eneroth m.fl. (s)</w:t>
            </w:r>
          </w:p>
        </w:tc>
        <w:tc>
          <w:tcPr>
            <w:tcW w:w="2481" w:type="dxa"/>
          </w:tcPr>
          <w:p w:rsidR="00EA7762" w:rsidRPr="00E14F62" w:rsidRDefault="00EA7762" w:rsidP="007F03E5">
            <w:pPr>
              <w:rPr>
                <w:spacing w:val="-4"/>
              </w:rPr>
            </w:pPr>
            <w:r w:rsidRPr="00E14F62">
              <w:rPr>
                <w:spacing w:val="-4"/>
              </w:rPr>
              <w:t>NU</w:t>
            </w:r>
          </w:p>
        </w:tc>
      </w:tr>
      <w:tr w:rsidR="00EA7762" w:rsidRPr="00E14F62" w:rsidTr="007F03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7762" w:rsidRPr="00E14F62" w:rsidRDefault="00EA7762" w:rsidP="007F03E5">
            <w:pPr>
              <w:pStyle w:val="FlistaNrText"/>
            </w:pPr>
          </w:p>
        </w:tc>
        <w:tc>
          <w:tcPr>
            <w:tcW w:w="6237" w:type="dxa"/>
          </w:tcPr>
          <w:p w:rsidR="00EA7762" w:rsidRPr="00E14F62" w:rsidRDefault="00EA7762" w:rsidP="007F03E5">
            <w:r w:rsidRPr="00E14F62">
              <w:t>2007/08:N20 av Kent Persson m.fl. (v)</w:t>
            </w:r>
          </w:p>
        </w:tc>
        <w:tc>
          <w:tcPr>
            <w:tcW w:w="2481" w:type="dxa"/>
          </w:tcPr>
          <w:p w:rsidR="00EA7762" w:rsidRPr="00E14F62" w:rsidRDefault="00EA7762" w:rsidP="007F03E5">
            <w:pPr>
              <w:rPr>
                <w:spacing w:val="-4"/>
              </w:rPr>
            </w:pPr>
            <w:r w:rsidRPr="00E14F62">
              <w:rPr>
                <w:spacing w:val="-4"/>
              </w:rPr>
              <w:t>NU</w:t>
            </w:r>
          </w:p>
        </w:tc>
      </w:tr>
      <w:tr w:rsidR="00EA7762" w:rsidRPr="00E14F62" w:rsidTr="007F03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7762" w:rsidRPr="00E14F62" w:rsidRDefault="00EA7762" w:rsidP="007F03E5">
            <w:pPr>
              <w:pStyle w:val="FlistaNrText"/>
            </w:pPr>
          </w:p>
        </w:tc>
        <w:tc>
          <w:tcPr>
            <w:tcW w:w="6237" w:type="dxa"/>
          </w:tcPr>
          <w:p w:rsidR="00EA7762" w:rsidRPr="00E14F62" w:rsidRDefault="00EA7762" w:rsidP="007F03E5">
            <w:r w:rsidRPr="00E14F62">
              <w:t>2007/08:N21 av Per Bolund m.fl. (mp)</w:t>
            </w:r>
          </w:p>
        </w:tc>
        <w:tc>
          <w:tcPr>
            <w:tcW w:w="2481" w:type="dxa"/>
          </w:tcPr>
          <w:p w:rsidR="00EA7762" w:rsidRPr="00E14F62" w:rsidRDefault="00EA7762" w:rsidP="007F03E5">
            <w:pPr>
              <w:rPr>
                <w:spacing w:val="-4"/>
              </w:rPr>
            </w:pPr>
            <w:r w:rsidRPr="00E14F62">
              <w:rPr>
                <w:spacing w:val="-4"/>
              </w:rPr>
              <w:t>NU</w:t>
            </w:r>
          </w:p>
        </w:tc>
      </w:tr>
    </w:tbl>
    <w:p w:rsidR="00EA7762" w:rsidRPr="00E14F62" w:rsidRDefault="00EA7762" w:rsidP="00EA7762">
      <w:pPr>
        <w:pStyle w:val="Blankrad"/>
      </w:pPr>
      <w:r w:rsidRPr="00E14F62">
        <w:t>     </w:t>
      </w:r>
    </w:p>
    <w:p w:rsidR="00EA7762" w:rsidRPr="00E14F62" w:rsidRDefault="00EA7762" w:rsidP="00EA7762">
      <w:pPr>
        <w:pStyle w:val="Blankrad"/>
      </w:pPr>
      <w:r w:rsidRPr="00E14F62">
        <w:t>     </w:t>
      </w:r>
    </w:p>
    <w:p w:rsidR="00EA7762" w:rsidRPr="00E14F62" w:rsidRDefault="00EA7762">
      <w:pPr>
        <w:pStyle w:val="Blankrad"/>
      </w:pPr>
      <w:r w:rsidRPr="00E14F6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A7762" w:rsidRPr="00E14F62" w:rsidTr="007F03E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A7762" w:rsidRPr="00E14F62" w:rsidRDefault="00EA7762" w:rsidP="007F03E5">
            <w:pPr>
              <w:pStyle w:val="HuvudrubrikFlisteNr"/>
            </w:pPr>
          </w:p>
        </w:tc>
        <w:tc>
          <w:tcPr>
            <w:tcW w:w="6237" w:type="dxa"/>
          </w:tcPr>
          <w:p w:rsidR="00EA7762" w:rsidRPr="00E14F62" w:rsidRDefault="00EA7762" w:rsidP="007F03E5">
            <w:pPr>
              <w:pStyle w:val="Huvudrubrik"/>
            </w:pPr>
            <w:bookmarkStart w:id="7" w:name="Start_ÄrendenFörBordläggning"/>
            <w:bookmarkEnd w:id="7"/>
            <w:r w:rsidRPr="00E14F62">
              <w:t>Ärenden för bordläggning</w:t>
            </w:r>
          </w:p>
        </w:tc>
        <w:tc>
          <w:tcPr>
            <w:tcW w:w="2481" w:type="dxa"/>
          </w:tcPr>
          <w:p w:rsidR="00EA7762" w:rsidRPr="00E14F62" w:rsidRDefault="00EA7762" w:rsidP="007F03E5">
            <w:pPr>
              <w:pStyle w:val="HuvudrubrikKolumn3"/>
            </w:pPr>
            <w:r w:rsidRPr="00E14F62">
              <w:t>Reservationer</w:t>
            </w:r>
          </w:p>
        </w:tc>
      </w:tr>
      <w:tr w:rsidR="00EA7762" w:rsidRPr="00E14F62" w:rsidTr="007F03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7762" w:rsidRPr="00E14F62" w:rsidRDefault="00EA7762" w:rsidP="007F03E5">
            <w:pPr>
              <w:pStyle w:val="renderubrik"/>
            </w:pPr>
          </w:p>
        </w:tc>
        <w:tc>
          <w:tcPr>
            <w:tcW w:w="6237" w:type="dxa"/>
          </w:tcPr>
          <w:p w:rsidR="00EA7762" w:rsidRPr="00E14F62" w:rsidRDefault="00EA7762" w:rsidP="007F03E5">
            <w:pPr>
              <w:pStyle w:val="renderubrik"/>
            </w:pPr>
            <w:r w:rsidRPr="00E14F62">
              <w:t>Försvarsutskottets betänkanden</w:t>
            </w:r>
          </w:p>
        </w:tc>
        <w:tc>
          <w:tcPr>
            <w:tcW w:w="2481" w:type="dxa"/>
          </w:tcPr>
          <w:p w:rsidR="00EA7762" w:rsidRPr="00E14F62" w:rsidRDefault="00EA7762" w:rsidP="007F03E5">
            <w:pPr>
              <w:pStyle w:val="renderubrik"/>
              <w:rPr>
                <w:spacing w:val="-4"/>
              </w:rPr>
            </w:pPr>
          </w:p>
        </w:tc>
      </w:tr>
      <w:tr w:rsidR="00EA7762" w:rsidRPr="00E14F62" w:rsidTr="007F03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7762" w:rsidRPr="00E14F62" w:rsidRDefault="00EA7762" w:rsidP="007F03E5">
            <w:pPr>
              <w:pStyle w:val="FlistaNrText"/>
            </w:pPr>
          </w:p>
        </w:tc>
        <w:tc>
          <w:tcPr>
            <w:tcW w:w="6237" w:type="dxa"/>
          </w:tcPr>
          <w:p w:rsidR="00EA7762" w:rsidRPr="00E14F62" w:rsidRDefault="00EA7762" w:rsidP="007F03E5">
            <w:r w:rsidRPr="00E14F62">
              <w:t>2007/08:FöU11 Multilateralt samarbete om strategiska flygtransporter</w:t>
            </w:r>
          </w:p>
        </w:tc>
        <w:tc>
          <w:tcPr>
            <w:tcW w:w="2481" w:type="dxa"/>
          </w:tcPr>
          <w:p w:rsidR="00EA7762" w:rsidRPr="00E14F62" w:rsidRDefault="00EA7762" w:rsidP="007F03E5">
            <w:pPr>
              <w:rPr>
                <w:spacing w:val="-4"/>
              </w:rPr>
            </w:pPr>
            <w:r w:rsidRPr="00E14F62">
              <w:rPr>
                <w:spacing w:val="-4"/>
              </w:rPr>
              <w:t>1 res. (s,v,mp)</w:t>
            </w:r>
          </w:p>
        </w:tc>
      </w:tr>
      <w:tr w:rsidR="00EA7762" w:rsidRPr="00E14F62" w:rsidTr="007F03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7762" w:rsidRPr="00E14F62" w:rsidRDefault="00EA7762" w:rsidP="007F03E5">
            <w:pPr>
              <w:pStyle w:val="FlistaNrText"/>
            </w:pPr>
          </w:p>
        </w:tc>
        <w:tc>
          <w:tcPr>
            <w:tcW w:w="6237" w:type="dxa"/>
          </w:tcPr>
          <w:p w:rsidR="00EA7762" w:rsidRPr="00E14F62" w:rsidRDefault="00EA7762" w:rsidP="007F03E5">
            <w:r w:rsidRPr="00E14F62">
              <w:t>2007/08:FöU12 Stärkt krisberedskap</w:t>
            </w:r>
          </w:p>
        </w:tc>
        <w:tc>
          <w:tcPr>
            <w:tcW w:w="2481" w:type="dxa"/>
          </w:tcPr>
          <w:p w:rsidR="00EA7762" w:rsidRPr="00E14F62" w:rsidRDefault="00EA7762" w:rsidP="007F03E5">
            <w:pPr>
              <w:rPr>
                <w:spacing w:val="-4"/>
              </w:rPr>
            </w:pPr>
            <w:r w:rsidRPr="00E14F62">
              <w:rPr>
                <w:spacing w:val="-4"/>
              </w:rPr>
              <w:t>9 res. (s,v,mp)</w:t>
            </w:r>
          </w:p>
        </w:tc>
      </w:tr>
      <w:tr w:rsidR="00EA7762" w:rsidRPr="00E14F62" w:rsidTr="007F03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7762" w:rsidRPr="00E14F62" w:rsidRDefault="00EA7762" w:rsidP="007F03E5">
            <w:pPr>
              <w:pStyle w:val="FlistaNrText"/>
            </w:pPr>
          </w:p>
        </w:tc>
        <w:tc>
          <w:tcPr>
            <w:tcW w:w="6237" w:type="dxa"/>
          </w:tcPr>
          <w:p w:rsidR="00EA7762" w:rsidRPr="00E14F62" w:rsidRDefault="00EA7762" w:rsidP="007F03E5">
            <w:r w:rsidRPr="00E14F62">
              <w:t>2007/08:FöU13 Vissa frågor rörande Försvarsmaktens organisation m.m.</w:t>
            </w:r>
          </w:p>
        </w:tc>
        <w:tc>
          <w:tcPr>
            <w:tcW w:w="2481" w:type="dxa"/>
          </w:tcPr>
          <w:p w:rsidR="00EA7762" w:rsidRPr="00E14F62" w:rsidRDefault="00EA7762" w:rsidP="007F03E5">
            <w:pPr>
              <w:rPr>
                <w:spacing w:val="-4"/>
              </w:rPr>
            </w:pPr>
            <w:r w:rsidRPr="00E14F62">
              <w:rPr>
                <w:spacing w:val="-4"/>
              </w:rPr>
              <w:t>3 res. (s,v,mp)</w:t>
            </w:r>
          </w:p>
        </w:tc>
      </w:tr>
      <w:tr w:rsidR="00EA7762" w:rsidRPr="00E14F62" w:rsidTr="007F03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7762" w:rsidRPr="00E14F62" w:rsidRDefault="00EA7762" w:rsidP="007F03E5">
            <w:pPr>
              <w:pStyle w:val="renderubrik"/>
            </w:pPr>
          </w:p>
        </w:tc>
        <w:tc>
          <w:tcPr>
            <w:tcW w:w="6237" w:type="dxa"/>
          </w:tcPr>
          <w:p w:rsidR="00EA7762" w:rsidRPr="00E14F62" w:rsidRDefault="00EA7762" w:rsidP="007F03E5">
            <w:pPr>
              <w:pStyle w:val="renderubrik"/>
            </w:pPr>
            <w:r w:rsidRPr="00E14F62">
              <w:t>Miljö- och jordbruksutskottets betänkande</w:t>
            </w:r>
          </w:p>
        </w:tc>
        <w:tc>
          <w:tcPr>
            <w:tcW w:w="2481" w:type="dxa"/>
          </w:tcPr>
          <w:p w:rsidR="00EA7762" w:rsidRPr="00E14F62" w:rsidRDefault="00EA7762" w:rsidP="007F03E5">
            <w:pPr>
              <w:pStyle w:val="renderubrik"/>
              <w:rPr>
                <w:spacing w:val="-4"/>
              </w:rPr>
            </w:pPr>
          </w:p>
        </w:tc>
      </w:tr>
      <w:tr w:rsidR="00EA7762" w:rsidRPr="00E14F62" w:rsidTr="007F03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7762" w:rsidRPr="00E14F62" w:rsidRDefault="00EA7762" w:rsidP="007F03E5">
            <w:pPr>
              <w:pStyle w:val="FlistaNrText"/>
            </w:pPr>
          </w:p>
        </w:tc>
        <w:tc>
          <w:tcPr>
            <w:tcW w:w="6237" w:type="dxa"/>
          </w:tcPr>
          <w:p w:rsidR="00EA7762" w:rsidRPr="00E14F62" w:rsidRDefault="00EA7762" w:rsidP="007F03E5">
            <w:r w:rsidRPr="00E14F62">
              <w:t>2007/08:MJU15 Vatten- och luftvård</w:t>
            </w:r>
          </w:p>
        </w:tc>
        <w:tc>
          <w:tcPr>
            <w:tcW w:w="2481" w:type="dxa"/>
          </w:tcPr>
          <w:p w:rsidR="00EA7762" w:rsidRPr="00E14F62" w:rsidRDefault="00EA7762" w:rsidP="007F03E5">
            <w:pPr>
              <w:rPr>
                <w:spacing w:val="-4"/>
              </w:rPr>
            </w:pPr>
            <w:r w:rsidRPr="00E14F62">
              <w:rPr>
                <w:spacing w:val="-4"/>
              </w:rPr>
              <w:t>17 res. (s,v,mp)</w:t>
            </w:r>
          </w:p>
        </w:tc>
      </w:tr>
      <w:tr w:rsidR="00EA7762" w:rsidRPr="00E14F62" w:rsidTr="007F03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7762" w:rsidRPr="00E14F62" w:rsidRDefault="00EA7762" w:rsidP="007F03E5">
            <w:pPr>
              <w:pStyle w:val="renderubrik"/>
            </w:pPr>
          </w:p>
        </w:tc>
        <w:tc>
          <w:tcPr>
            <w:tcW w:w="6237" w:type="dxa"/>
          </w:tcPr>
          <w:p w:rsidR="00EA7762" w:rsidRPr="00E14F62" w:rsidRDefault="00EA7762" w:rsidP="007F03E5">
            <w:pPr>
              <w:pStyle w:val="renderubrik"/>
            </w:pPr>
            <w:r w:rsidRPr="00E14F62">
              <w:t>Arbetsmarknadsutskottets betänkanden</w:t>
            </w:r>
          </w:p>
        </w:tc>
        <w:tc>
          <w:tcPr>
            <w:tcW w:w="2481" w:type="dxa"/>
          </w:tcPr>
          <w:p w:rsidR="00EA7762" w:rsidRPr="00E14F62" w:rsidRDefault="00EA7762" w:rsidP="007F03E5">
            <w:pPr>
              <w:pStyle w:val="renderubrik"/>
              <w:rPr>
                <w:spacing w:val="-4"/>
              </w:rPr>
            </w:pPr>
          </w:p>
        </w:tc>
      </w:tr>
      <w:tr w:rsidR="00EA7762" w:rsidRPr="00E14F62" w:rsidTr="007F03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7762" w:rsidRPr="00E14F62" w:rsidRDefault="00EA7762" w:rsidP="007F03E5">
            <w:pPr>
              <w:pStyle w:val="FlistaNrText"/>
            </w:pPr>
          </w:p>
        </w:tc>
        <w:tc>
          <w:tcPr>
            <w:tcW w:w="6237" w:type="dxa"/>
          </w:tcPr>
          <w:p w:rsidR="00EA7762" w:rsidRPr="00E14F62" w:rsidRDefault="00EA7762" w:rsidP="007F03E5">
            <w:r w:rsidRPr="00E14F62">
              <w:t>2007/08:AU8 Ny instansordning för arbetsmiljöärenden</w:t>
            </w:r>
          </w:p>
        </w:tc>
        <w:tc>
          <w:tcPr>
            <w:tcW w:w="2481" w:type="dxa"/>
          </w:tcPr>
          <w:p w:rsidR="00EA7762" w:rsidRPr="00E14F62" w:rsidRDefault="00EA7762" w:rsidP="007F03E5">
            <w:pPr>
              <w:rPr>
                <w:spacing w:val="-4"/>
              </w:rPr>
            </w:pPr>
            <w:r w:rsidRPr="00E14F62">
              <w:rPr>
                <w:spacing w:val="-4"/>
              </w:rPr>
              <w:t>1 res. (s,v,mp)</w:t>
            </w:r>
          </w:p>
        </w:tc>
      </w:tr>
      <w:tr w:rsidR="00EA7762" w:rsidRPr="00E14F62" w:rsidTr="007F03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7762" w:rsidRPr="00E14F62" w:rsidRDefault="00EA7762" w:rsidP="007F03E5">
            <w:pPr>
              <w:pStyle w:val="FlistaNrText"/>
            </w:pPr>
          </w:p>
        </w:tc>
        <w:tc>
          <w:tcPr>
            <w:tcW w:w="6237" w:type="dxa"/>
          </w:tcPr>
          <w:p w:rsidR="00EA7762" w:rsidRPr="00E14F62" w:rsidRDefault="00EA7762" w:rsidP="007F03E5">
            <w:r w:rsidRPr="00E14F62">
              <w:t>2007/08:AU9 Prövningstillstånd i Arbetsdomstolen m.m.</w:t>
            </w:r>
          </w:p>
        </w:tc>
        <w:tc>
          <w:tcPr>
            <w:tcW w:w="2481" w:type="dxa"/>
          </w:tcPr>
          <w:p w:rsidR="00EA7762" w:rsidRPr="00E14F62" w:rsidRDefault="00EA7762" w:rsidP="007F03E5">
            <w:pPr>
              <w:rPr>
                <w:spacing w:val="-4"/>
              </w:rPr>
            </w:pPr>
            <w:r w:rsidRPr="00E14F62">
              <w:rPr>
                <w:spacing w:val="-4"/>
              </w:rPr>
              <w:t>2 res. (s,v)</w:t>
            </w:r>
          </w:p>
        </w:tc>
      </w:tr>
    </w:tbl>
    <w:p w:rsidR="00EA7762" w:rsidRPr="00E14F62" w:rsidRDefault="00EA7762" w:rsidP="00EA7762">
      <w:pPr>
        <w:pStyle w:val="Blankrad"/>
      </w:pPr>
      <w:r w:rsidRPr="00E14F62">
        <w:t>     </w:t>
      </w:r>
    </w:p>
    <w:p w:rsidR="00EA7762" w:rsidRPr="00E14F62" w:rsidRDefault="00EA7762" w:rsidP="00EA7762">
      <w:pPr>
        <w:pStyle w:val="Blankrad"/>
      </w:pPr>
      <w:r w:rsidRPr="00E14F62">
        <w:t xml:space="preserve">     </w:t>
      </w:r>
    </w:p>
    <w:p w:rsidR="00EA7762" w:rsidRPr="00E14F62" w:rsidRDefault="00EA7762">
      <w:pPr>
        <w:pStyle w:val="Blankrad"/>
      </w:pPr>
      <w:r w:rsidRPr="00E14F6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A7762" w:rsidRPr="00E14F62" w:rsidTr="007F03E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A7762" w:rsidRPr="00E14F62" w:rsidRDefault="00EA7762" w:rsidP="007F03E5">
            <w:pPr>
              <w:pStyle w:val="HuvudrubrikFlisteNr"/>
            </w:pPr>
          </w:p>
        </w:tc>
        <w:tc>
          <w:tcPr>
            <w:tcW w:w="6237" w:type="dxa"/>
          </w:tcPr>
          <w:p w:rsidR="00EA7762" w:rsidRPr="00E14F62" w:rsidRDefault="00EA7762" w:rsidP="007F03E5">
            <w:pPr>
              <w:pStyle w:val="HuvudrubrikEnsam"/>
            </w:pPr>
            <w:r w:rsidRPr="00E14F62">
              <w:t>Ärenden för avgörande kl. 16.00</w:t>
            </w:r>
          </w:p>
        </w:tc>
        <w:tc>
          <w:tcPr>
            <w:tcW w:w="2481" w:type="dxa"/>
          </w:tcPr>
          <w:p w:rsidR="00EA7762" w:rsidRPr="00E14F62" w:rsidRDefault="00EA7762" w:rsidP="007F03E5">
            <w:pPr>
              <w:pStyle w:val="HuvudrubrikKolumn3"/>
            </w:pPr>
          </w:p>
        </w:tc>
      </w:tr>
      <w:tr w:rsidR="00EC439C" w:rsidRPr="00E14F62" w:rsidTr="007F03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C439C" w:rsidRPr="00E14F62" w:rsidRDefault="00EC439C" w:rsidP="00EC439C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EC439C" w:rsidRPr="00E14F62" w:rsidRDefault="00EC439C" w:rsidP="009C6A94">
            <w:pPr>
              <w:pStyle w:val="Underrubrik"/>
            </w:pPr>
            <w:r w:rsidRPr="00E14F62">
              <w:t>Tidigare slutdebatterade</w:t>
            </w:r>
          </w:p>
        </w:tc>
        <w:tc>
          <w:tcPr>
            <w:tcW w:w="2481" w:type="dxa"/>
          </w:tcPr>
          <w:p w:rsidR="00EC439C" w:rsidRPr="00E14F62" w:rsidRDefault="00EC439C" w:rsidP="009C6A94">
            <w:pPr>
              <w:pStyle w:val="Underrubrik"/>
              <w:rPr>
                <w:spacing w:val="-4"/>
              </w:rPr>
            </w:pPr>
          </w:p>
        </w:tc>
      </w:tr>
      <w:tr w:rsidR="00EC439C" w:rsidRPr="00E14F62" w:rsidTr="007F03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C439C" w:rsidRPr="00E14F62" w:rsidRDefault="00EC439C" w:rsidP="007F03E5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EC439C" w:rsidRPr="00E14F62" w:rsidRDefault="00EC439C" w:rsidP="009C6A94">
            <w:pPr>
              <w:pStyle w:val="renderubrik"/>
            </w:pPr>
            <w:r w:rsidRPr="00E14F62">
              <w:t>Näringsutskottets betänkande</w:t>
            </w:r>
          </w:p>
        </w:tc>
        <w:tc>
          <w:tcPr>
            <w:tcW w:w="2481" w:type="dxa"/>
          </w:tcPr>
          <w:p w:rsidR="00EC439C" w:rsidRPr="00E14F62" w:rsidRDefault="00EC439C" w:rsidP="009C6A94">
            <w:pPr>
              <w:rPr>
                <w:spacing w:val="-4"/>
              </w:rPr>
            </w:pPr>
          </w:p>
        </w:tc>
      </w:tr>
      <w:tr w:rsidR="00EC439C" w:rsidRPr="00E14F62" w:rsidTr="007F03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C439C" w:rsidRPr="00E14F62" w:rsidRDefault="00EC439C" w:rsidP="007F03E5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EC439C" w:rsidRPr="00E14F62" w:rsidRDefault="00EC439C" w:rsidP="009C6A94">
            <w:r w:rsidRPr="00E14F62">
              <w:t>2007/08:NU11 Fjärrvärmelag m.m.</w:t>
            </w:r>
          </w:p>
        </w:tc>
        <w:tc>
          <w:tcPr>
            <w:tcW w:w="2481" w:type="dxa"/>
          </w:tcPr>
          <w:p w:rsidR="00EC439C" w:rsidRPr="00E14F62" w:rsidRDefault="00EC439C" w:rsidP="009C6A94">
            <w:pPr>
              <w:rPr>
                <w:spacing w:val="-4"/>
              </w:rPr>
            </w:pPr>
            <w:r w:rsidRPr="00E14F62">
              <w:rPr>
                <w:spacing w:val="-4"/>
              </w:rPr>
              <w:t>4 res. (s,v,mp)</w:t>
            </w:r>
          </w:p>
        </w:tc>
      </w:tr>
      <w:tr w:rsidR="00EC439C" w:rsidRPr="00E14F62" w:rsidTr="007F03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C439C" w:rsidRPr="00E14F62" w:rsidRDefault="00EC439C" w:rsidP="00EC439C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EC439C" w:rsidRPr="00E14F62" w:rsidRDefault="00EC439C" w:rsidP="009C6A94">
            <w:pPr>
              <w:pStyle w:val="renderubrik"/>
            </w:pPr>
            <w:r w:rsidRPr="00E14F62">
              <w:t>Trafikutskottets betänkande</w:t>
            </w:r>
          </w:p>
        </w:tc>
        <w:tc>
          <w:tcPr>
            <w:tcW w:w="2481" w:type="dxa"/>
          </w:tcPr>
          <w:p w:rsidR="00EC439C" w:rsidRPr="00E14F62" w:rsidRDefault="00EC439C" w:rsidP="009C6A94">
            <w:pPr>
              <w:rPr>
                <w:spacing w:val="-4"/>
              </w:rPr>
            </w:pPr>
          </w:p>
        </w:tc>
      </w:tr>
      <w:tr w:rsidR="00EC439C" w:rsidRPr="00E14F62" w:rsidTr="007F03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C439C" w:rsidRPr="00E14F62" w:rsidRDefault="00EC439C" w:rsidP="007F03E5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EC439C" w:rsidRPr="00E14F62" w:rsidRDefault="00EC439C" w:rsidP="009C6A94">
            <w:r w:rsidRPr="00E14F62">
              <w:t>2007/08:TU10 Vägtrafikens miljöanpassning</w:t>
            </w:r>
          </w:p>
        </w:tc>
        <w:tc>
          <w:tcPr>
            <w:tcW w:w="2481" w:type="dxa"/>
          </w:tcPr>
          <w:p w:rsidR="00EC439C" w:rsidRPr="00E14F62" w:rsidRDefault="00EC439C" w:rsidP="009C6A94">
            <w:pPr>
              <w:rPr>
                <w:spacing w:val="-4"/>
              </w:rPr>
            </w:pPr>
            <w:r w:rsidRPr="00E14F62">
              <w:rPr>
                <w:spacing w:val="-4"/>
              </w:rPr>
              <w:t>10 res. (s,v,mp)</w:t>
            </w:r>
          </w:p>
        </w:tc>
      </w:tr>
    </w:tbl>
    <w:p w:rsidR="00EA7762" w:rsidRPr="00E14F62" w:rsidRDefault="00EA7762" w:rsidP="00EA7762">
      <w:pPr>
        <w:pStyle w:val="Blankrad"/>
      </w:pPr>
      <w:r w:rsidRPr="00E14F62">
        <w:t>     </w:t>
      </w:r>
    </w:p>
    <w:p w:rsidR="00EA7762" w:rsidRPr="00E14F62" w:rsidRDefault="00EA7762" w:rsidP="00EA7762">
      <w:pPr>
        <w:pStyle w:val="Blankrad"/>
      </w:pPr>
      <w:r w:rsidRPr="00E14F62">
        <w:t>     </w:t>
      </w:r>
    </w:p>
    <w:p w:rsidR="00EA7762" w:rsidRPr="00E14F62" w:rsidRDefault="00EA7762">
      <w:pPr>
        <w:pStyle w:val="Blankrad"/>
      </w:pPr>
      <w:r w:rsidRPr="00E14F6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A7762" w:rsidRPr="00E14F62" w:rsidTr="007F03E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A7762" w:rsidRPr="00E14F62" w:rsidRDefault="00EA7762" w:rsidP="007F03E5">
            <w:pPr>
              <w:pStyle w:val="HuvudrubrikFlisteNr"/>
            </w:pPr>
          </w:p>
        </w:tc>
        <w:tc>
          <w:tcPr>
            <w:tcW w:w="6237" w:type="dxa"/>
          </w:tcPr>
          <w:p w:rsidR="00EA7762" w:rsidRPr="00E14F62" w:rsidRDefault="00EA7762" w:rsidP="007F03E5">
            <w:pPr>
              <w:pStyle w:val="Huvudrubrik"/>
            </w:pPr>
            <w:bookmarkStart w:id="8" w:name="Start_Ärendenfördebattochavgörande"/>
            <w:bookmarkEnd w:id="8"/>
            <w:r w:rsidRPr="00E14F62">
              <w:t>Ärenden för debatt och avgörande</w:t>
            </w:r>
          </w:p>
        </w:tc>
        <w:tc>
          <w:tcPr>
            <w:tcW w:w="2481" w:type="dxa"/>
          </w:tcPr>
          <w:p w:rsidR="00EA7762" w:rsidRPr="00E14F62" w:rsidRDefault="00EA7762" w:rsidP="007F03E5">
            <w:pPr>
              <w:pStyle w:val="HuvudrubrikKolumn3"/>
            </w:pPr>
          </w:p>
        </w:tc>
      </w:tr>
      <w:tr w:rsidR="00EA7762" w:rsidRPr="00E14F62" w:rsidTr="007F03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7762" w:rsidRPr="00E14F62" w:rsidRDefault="00EA7762" w:rsidP="007F03E5">
            <w:pPr>
              <w:pStyle w:val="renderubrik"/>
            </w:pPr>
          </w:p>
        </w:tc>
        <w:tc>
          <w:tcPr>
            <w:tcW w:w="6237" w:type="dxa"/>
          </w:tcPr>
          <w:p w:rsidR="00EA7762" w:rsidRPr="00E14F62" w:rsidRDefault="00EA7762" w:rsidP="007F03E5">
            <w:pPr>
              <w:pStyle w:val="renderubrik"/>
            </w:pPr>
            <w:r w:rsidRPr="00E14F62">
              <w:t>Konstitutionsutskottets betänkande</w:t>
            </w:r>
          </w:p>
        </w:tc>
        <w:tc>
          <w:tcPr>
            <w:tcW w:w="2481" w:type="dxa"/>
          </w:tcPr>
          <w:p w:rsidR="00EA7762" w:rsidRPr="00E14F62" w:rsidRDefault="00EA7762" w:rsidP="007F03E5">
            <w:pPr>
              <w:pStyle w:val="renderubrik"/>
              <w:rPr>
                <w:spacing w:val="-4"/>
              </w:rPr>
            </w:pPr>
          </w:p>
        </w:tc>
      </w:tr>
      <w:tr w:rsidR="00EA7762" w:rsidRPr="00E14F62" w:rsidTr="007F03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7762" w:rsidRPr="00E14F62" w:rsidRDefault="00EA7762" w:rsidP="007F03E5">
            <w:pPr>
              <w:pStyle w:val="FlistaNrText"/>
            </w:pPr>
          </w:p>
        </w:tc>
        <w:tc>
          <w:tcPr>
            <w:tcW w:w="6237" w:type="dxa"/>
          </w:tcPr>
          <w:p w:rsidR="00EA7762" w:rsidRPr="00E14F62" w:rsidRDefault="00EA7762" w:rsidP="007F03E5">
            <w:r w:rsidRPr="00E14F62">
              <w:t>2007/08:KU22 Tillstånd att sända lokalradio</w:t>
            </w:r>
          </w:p>
        </w:tc>
        <w:tc>
          <w:tcPr>
            <w:tcW w:w="2481" w:type="dxa"/>
          </w:tcPr>
          <w:p w:rsidR="00EA7762" w:rsidRPr="00E14F62" w:rsidRDefault="00EA7762" w:rsidP="007F03E5">
            <w:pPr>
              <w:rPr>
                <w:spacing w:val="-4"/>
              </w:rPr>
            </w:pPr>
          </w:p>
        </w:tc>
      </w:tr>
      <w:tr w:rsidR="00EA7762" w:rsidRPr="00E14F62" w:rsidTr="007F03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7762" w:rsidRPr="00E14F62" w:rsidRDefault="00EA7762" w:rsidP="007F03E5">
            <w:pPr>
              <w:pStyle w:val="renderubrik"/>
            </w:pPr>
          </w:p>
        </w:tc>
        <w:tc>
          <w:tcPr>
            <w:tcW w:w="6237" w:type="dxa"/>
          </w:tcPr>
          <w:p w:rsidR="00EA7762" w:rsidRPr="00E14F62" w:rsidRDefault="00EA7762" w:rsidP="007F03E5">
            <w:pPr>
              <w:pStyle w:val="renderubrik"/>
            </w:pPr>
            <w:r w:rsidRPr="00E14F62">
              <w:t>Finansutskottets betänkande</w:t>
            </w:r>
          </w:p>
        </w:tc>
        <w:tc>
          <w:tcPr>
            <w:tcW w:w="2481" w:type="dxa"/>
          </w:tcPr>
          <w:p w:rsidR="00EA7762" w:rsidRPr="00E14F62" w:rsidRDefault="00EA7762" w:rsidP="007F03E5">
            <w:pPr>
              <w:pStyle w:val="renderubrik"/>
              <w:rPr>
                <w:spacing w:val="-4"/>
              </w:rPr>
            </w:pPr>
          </w:p>
        </w:tc>
      </w:tr>
      <w:tr w:rsidR="00EA7762" w:rsidRPr="00E14F62" w:rsidTr="007F03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7762" w:rsidRPr="00E14F62" w:rsidRDefault="00EA7762" w:rsidP="007F03E5">
            <w:pPr>
              <w:pStyle w:val="FlistaNrText"/>
            </w:pPr>
          </w:p>
        </w:tc>
        <w:tc>
          <w:tcPr>
            <w:tcW w:w="6237" w:type="dxa"/>
          </w:tcPr>
          <w:p w:rsidR="00EA7762" w:rsidRPr="00E14F62" w:rsidRDefault="00EA7762" w:rsidP="007F03E5">
            <w:r w:rsidRPr="00E14F62">
              <w:t>2007/08:FiU26 Förändringar i kostnadsutjämningen för LSS-verksamhet</w:t>
            </w:r>
          </w:p>
        </w:tc>
        <w:tc>
          <w:tcPr>
            <w:tcW w:w="2481" w:type="dxa"/>
          </w:tcPr>
          <w:p w:rsidR="00EA7762" w:rsidRPr="00E14F62" w:rsidRDefault="00EA7762" w:rsidP="007F03E5">
            <w:pPr>
              <w:rPr>
                <w:spacing w:val="-4"/>
              </w:rPr>
            </w:pPr>
            <w:r w:rsidRPr="00E14F62">
              <w:rPr>
                <w:spacing w:val="-4"/>
              </w:rPr>
              <w:t>1 res. (s)</w:t>
            </w:r>
          </w:p>
        </w:tc>
      </w:tr>
      <w:tr w:rsidR="00EA7762" w:rsidRPr="00E14F62" w:rsidTr="007F03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7762" w:rsidRPr="00E14F62" w:rsidRDefault="00EA7762" w:rsidP="007F03E5">
            <w:pPr>
              <w:pStyle w:val="renderubrik"/>
            </w:pPr>
          </w:p>
        </w:tc>
        <w:tc>
          <w:tcPr>
            <w:tcW w:w="6237" w:type="dxa"/>
          </w:tcPr>
          <w:p w:rsidR="00EA7762" w:rsidRPr="00E14F62" w:rsidRDefault="00EA7762" w:rsidP="007F03E5">
            <w:pPr>
              <w:pStyle w:val="renderubrik"/>
            </w:pPr>
            <w:r w:rsidRPr="00E14F62">
              <w:t>Skatteutskottets betänkande</w:t>
            </w:r>
          </w:p>
        </w:tc>
        <w:tc>
          <w:tcPr>
            <w:tcW w:w="2481" w:type="dxa"/>
          </w:tcPr>
          <w:p w:rsidR="00EA7762" w:rsidRPr="00E14F62" w:rsidRDefault="00EA7762" w:rsidP="007F03E5">
            <w:pPr>
              <w:pStyle w:val="renderubrik"/>
              <w:rPr>
                <w:spacing w:val="-4"/>
              </w:rPr>
            </w:pPr>
          </w:p>
        </w:tc>
      </w:tr>
      <w:tr w:rsidR="00EA7762" w:rsidRPr="00E14F62" w:rsidTr="007F03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7762" w:rsidRPr="00E14F62" w:rsidRDefault="00EA7762" w:rsidP="007F03E5">
            <w:pPr>
              <w:pStyle w:val="FlistaNrText"/>
            </w:pPr>
          </w:p>
        </w:tc>
        <w:tc>
          <w:tcPr>
            <w:tcW w:w="6237" w:type="dxa"/>
          </w:tcPr>
          <w:p w:rsidR="00EA7762" w:rsidRPr="00E14F62" w:rsidRDefault="00EA7762" w:rsidP="007F03E5">
            <w:r w:rsidRPr="00E14F62">
              <w:t>2007/08:SkU29 Betalning av vägavgift</w:t>
            </w:r>
          </w:p>
        </w:tc>
        <w:tc>
          <w:tcPr>
            <w:tcW w:w="2481" w:type="dxa"/>
          </w:tcPr>
          <w:p w:rsidR="00EA7762" w:rsidRPr="00E14F62" w:rsidRDefault="00EA7762" w:rsidP="007F03E5">
            <w:pPr>
              <w:rPr>
                <w:spacing w:val="-4"/>
              </w:rPr>
            </w:pPr>
          </w:p>
        </w:tc>
      </w:tr>
      <w:tr w:rsidR="00EA7762" w:rsidRPr="00E14F62" w:rsidTr="007F03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7762" w:rsidRPr="00E14F62" w:rsidRDefault="00EA7762" w:rsidP="007F03E5">
            <w:pPr>
              <w:pStyle w:val="renderubrik"/>
            </w:pPr>
          </w:p>
        </w:tc>
        <w:tc>
          <w:tcPr>
            <w:tcW w:w="6237" w:type="dxa"/>
          </w:tcPr>
          <w:p w:rsidR="00EA7762" w:rsidRPr="00E14F62" w:rsidRDefault="00EA7762" w:rsidP="007F03E5">
            <w:pPr>
              <w:pStyle w:val="renderubrik"/>
            </w:pPr>
            <w:r w:rsidRPr="00E14F62">
              <w:t>Justitieutskottets betänkanden och utlåtande</w:t>
            </w:r>
          </w:p>
        </w:tc>
        <w:tc>
          <w:tcPr>
            <w:tcW w:w="2481" w:type="dxa"/>
          </w:tcPr>
          <w:p w:rsidR="00EA7762" w:rsidRPr="00E14F62" w:rsidRDefault="00EA7762" w:rsidP="007F03E5">
            <w:pPr>
              <w:pStyle w:val="renderubrik"/>
              <w:rPr>
                <w:spacing w:val="-4"/>
              </w:rPr>
            </w:pPr>
          </w:p>
        </w:tc>
      </w:tr>
      <w:tr w:rsidR="00EA7762" w:rsidRPr="00E14F62" w:rsidTr="007F03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7762" w:rsidRPr="00E14F62" w:rsidRDefault="00EA7762" w:rsidP="007F03E5">
            <w:pPr>
              <w:pStyle w:val="FlistaNrText"/>
            </w:pPr>
          </w:p>
        </w:tc>
        <w:tc>
          <w:tcPr>
            <w:tcW w:w="6237" w:type="dxa"/>
          </w:tcPr>
          <w:p w:rsidR="00EA7762" w:rsidRPr="00E14F62" w:rsidRDefault="00EA7762" w:rsidP="007F03E5">
            <w:r w:rsidRPr="00E14F62">
              <w:t>2007/08:JuU26 Ökade möjligheter att ingripa mot rattfylleri och sjöfylleri</w:t>
            </w:r>
          </w:p>
        </w:tc>
        <w:tc>
          <w:tcPr>
            <w:tcW w:w="2481" w:type="dxa"/>
          </w:tcPr>
          <w:p w:rsidR="00EA7762" w:rsidRPr="00E14F62" w:rsidRDefault="00EA7762" w:rsidP="007F03E5">
            <w:pPr>
              <w:rPr>
                <w:spacing w:val="-4"/>
              </w:rPr>
            </w:pPr>
            <w:r w:rsidRPr="00E14F62">
              <w:rPr>
                <w:spacing w:val="-4"/>
              </w:rPr>
              <w:t>5 res. (s,v,mp)</w:t>
            </w:r>
          </w:p>
        </w:tc>
      </w:tr>
      <w:tr w:rsidR="00EA7762" w:rsidRPr="00E14F62" w:rsidTr="007F03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7762" w:rsidRPr="00E14F62" w:rsidRDefault="00EA7762" w:rsidP="007F03E5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EA7762" w:rsidRPr="00E14F62" w:rsidRDefault="00EA7762" w:rsidP="007F03E5">
            <w:pPr>
              <w:rPr>
                <w:rFonts w:ascii="Arial" w:hAnsi="Arial" w:cs="Arial"/>
                <w:i/>
                <w:sz w:val="23"/>
                <w:szCs w:val="23"/>
              </w:rPr>
            </w:pPr>
            <w:r w:rsidRPr="00E14F62">
              <w:rPr>
                <w:rFonts w:ascii="Arial" w:hAnsi="Arial" w:cs="Arial"/>
                <w:i/>
                <w:sz w:val="23"/>
                <w:szCs w:val="23"/>
              </w:rPr>
              <w:t>Gemensam debatt</w:t>
            </w:r>
          </w:p>
        </w:tc>
        <w:tc>
          <w:tcPr>
            <w:tcW w:w="2481" w:type="dxa"/>
          </w:tcPr>
          <w:p w:rsidR="00EA7762" w:rsidRPr="00E14F62" w:rsidRDefault="00EA7762" w:rsidP="007F03E5">
            <w:pPr>
              <w:rPr>
                <w:spacing w:val="-4"/>
              </w:rPr>
            </w:pPr>
          </w:p>
        </w:tc>
      </w:tr>
      <w:tr w:rsidR="00EA7762" w:rsidRPr="00E14F62" w:rsidTr="007F03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7762" w:rsidRPr="00E14F62" w:rsidRDefault="00EA7762" w:rsidP="007F03E5">
            <w:pPr>
              <w:pStyle w:val="FlistaNrText"/>
            </w:pPr>
          </w:p>
        </w:tc>
        <w:tc>
          <w:tcPr>
            <w:tcW w:w="6237" w:type="dxa"/>
          </w:tcPr>
          <w:p w:rsidR="00EA7762" w:rsidRPr="00E14F62" w:rsidRDefault="00EA7762" w:rsidP="007F03E5">
            <w:r w:rsidRPr="00E14F62">
              <w:t>2007/08:JuU30 Nationell strategi för att möta hotet från terrorism</w:t>
            </w:r>
          </w:p>
        </w:tc>
        <w:tc>
          <w:tcPr>
            <w:tcW w:w="2481" w:type="dxa"/>
          </w:tcPr>
          <w:p w:rsidR="00EA7762" w:rsidRPr="00E14F62" w:rsidRDefault="00EA7762" w:rsidP="007F03E5">
            <w:pPr>
              <w:rPr>
                <w:spacing w:val="-4"/>
              </w:rPr>
            </w:pPr>
            <w:r w:rsidRPr="00E14F62">
              <w:rPr>
                <w:spacing w:val="-4"/>
              </w:rPr>
              <w:t>15 res. (s,v,mp)</w:t>
            </w:r>
          </w:p>
        </w:tc>
      </w:tr>
      <w:tr w:rsidR="00EA7762" w:rsidRPr="00E14F62" w:rsidTr="007F03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7762" w:rsidRPr="00E14F62" w:rsidRDefault="00EA7762" w:rsidP="007F03E5">
            <w:pPr>
              <w:pStyle w:val="FlistaNrText"/>
            </w:pPr>
          </w:p>
        </w:tc>
        <w:tc>
          <w:tcPr>
            <w:tcW w:w="6237" w:type="dxa"/>
          </w:tcPr>
          <w:p w:rsidR="00EA7762" w:rsidRPr="00E14F62" w:rsidRDefault="00EA7762" w:rsidP="007F03E5">
            <w:r w:rsidRPr="00E14F62">
              <w:t>2007/08:JuU32 Upptrappning av kampen mot terrorism och bättre sprängämnessäkerhet</w:t>
            </w:r>
          </w:p>
        </w:tc>
        <w:tc>
          <w:tcPr>
            <w:tcW w:w="2481" w:type="dxa"/>
          </w:tcPr>
          <w:p w:rsidR="00EA7762" w:rsidRPr="00E14F62" w:rsidRDefault="00EA7762" w:rsidP="007F03E5">
            <w:pPr>
              <w:rPr>
                <w:spacing w:val="-4"/>
              </w:rPr>
            </w:pPr>
            <w:r w:rsidRPr="00E14F62">
              <w:rPr>
                <w:spacing w:val="-4"/>
              </w:rPr>
              <w:t>1 res. (v,mp)</w:t>
            </w:r>
          </w:p>
        </w:tc>
      </w:tr>
      <w:tr w:rsidR="00EA7762" w:rsidRPr="00E14F62" w:rsidTr="007F03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7762" w:rsidRPr="00E14F62" w:rsidRDefault="00EA7762" w:rsidP="007F03E5">
            <w:pPr>
              <w:pStyle w:val="renderubrik"/>
            </w:pPr>
          </w:p>
        </w:tc>
        <w:tc>
          <w:tcPr>
            <w:tcW w:w="6237" w:type="dxa"/>
          </w:tcPr>
          <w:p w:rsidR="00EA7762" w:rsidRPr="00E14F62" w:rsidRDefault="00EA7762" w:rsidP="007F03E5">
            <w:pPr>
              <w:pStyle w:val="renderubrik"/>
            </w:pPr>
            <w:r w:rsidRPr="00E14F62">
              <w:t>Utrikesutskottets betänkande</w:t>
            </w:r>
          </w:p>
        </w:tc>
        <w:tc>
          <w:tcPr>
            <w:tcW w:w="2481" w:type="dxa"/>
          </w:tcPr>
          <w:p w:rsidR="00EA7762" w:rsidRPr="00E14F62" w:rsidRDefault="00EA7762" w:rsidP="007F03E5">
            <w:pPr>
              <w:pStyle w:val="renderubrik"/>
              <w:rPr>
                <w:spacing w:val="-4"/>
              </w:rPr>
            </w:pPr>
          </w:p>
        </w:tc>
      </w:tr>
      <w:tr w:rsidR="00EA7762" w:rsidRPr="00E14F62" w:rsidTr="007F03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7762" w:rsidRPr="00E14F62" w:rsidRDefault="00EA7762" w:rsidP="007F03E5">
            <w:pPr>
              <w:pStyle w:val="FlistaNrText"/>
            </w:pPr>
          </w:p>
        </w:tc>
        <w:tc>
          <w:tcPr>
            <w:tcW w:w="6237" w:type="dxa"/>
          </w:tcPr>
          <w:p w:rsidR="00EA7762" w:rsidRPr="00E14F62" w:rsidRDefault="00EA7762" w:rsidP="007F03E5">
            <w:r w:rsidRPr="00E14F62">
              <w:t>2007/08:UU7 Strategisk exportkontroll 2007</w:t>
            </w:r>
          </w:p>
        </w:tc>
        <w:tc>
          <w:tcPr>
            <w:tcW w:w="2481" w:type="dxa"/>
          </w:tcPr>
          <w:p w:rsidR="00EA7762" w:rsidRPr="00E14F62" w:rsidRDefault="00EA7762" w:rsidP="007F03E5">
            <w:pPr>
              <w:rPr>
                <w:spacing w:val="-4"/>
              </w:rPr>
            </w:pPr>
            <w:r w:rsidRPr="00E14F62">
              <w:rPr>
                <w:spacing w:val="-4"/>
              </w:rPr>
              <w:t>12 res. (s,v,mp)</w:t>
            </w:r>
          </w:p>
        </w:tc>
      </w:tr>
      <w:tr w:rsidR="00EA7762" w:rsidRPr="00E14F62" w:rsidTr="007F03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7762" w:rsidRPr="00E14F62" w:rsidRDefault="00EA7762" w:rsidP="007F03E5">
            <w:pPr>
              <w:pStyle w:val="renderubrik"/>
            </w:pPr>
          </w:p>
        </w:tc>
        <w:tc>
          <w:tcPr>
            <w:tcW w:w="6237" w:type="dxa"/>
          </w:tcPr>
          <w:p w:rsidR="00EA7762" w:rsidRPr="00E14F62" w:rsidRDefault="00EA7762" w:rsidP="007F03E5">
            <w:pPr>
              <w:pStyle w:val="renderubrik"/>
            </w:pPr>
            <w:r w:rsidRPr="00E14F62">
              <w:t>Trafikutskottets betänkanden</w:t>
            </w:r>
          </w:p>
        </w:tc>
        <w:tc>
          <w:tcPr>
            <w:tcW w:w="2481" w:type="dxa"/>
          </w:tcPr>
          <w:p w:rsidR="00EA7762" w:rsidRPr="00E14F62" w:rsidRDefault="00EA7762" w:rsidP="007F03E5">
            <w:pPr>
              <w:pStyle w:val="renderubrik"/>
              <w:rPr>
                <w:spacing w:val="-4"/>
              </w:rPr>
            </w:pPr>
          </w:p>
        </w:tc>
      </w:tr>
      <w:tr w:rsidR="00EA7762" w:rsidRPr="00E14F62" w:rsidTr="007F03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A7762" w:rsidRPr="00E14F62" w:rsidRDefault="00EA7762" w:rsidP="007F03E5">
            <w:pPr>
              <w:pStyle w:val="FlistaNrText"/>
            </w:pPr>
          </w:p>
        </w:tc>
        <w:tc>
          <w:tcPr>
            <w:tcW w:w="6237" w:type="dxa"/>
          </w:tcPr>
          <w:p w:rsidR="00EA7762" w:rsidRPr="00E14F62" w:rsidRDefault="00EA7762" w:rsidP="007F03E5">
            <w:r w:rsidRPr="00E14F62">
              <w:t>2007/08:TU9 Kör- och vilotid vid internationell järnvägstrafik</w:t>
            </w:r>
          </w:p>
        </w:tc>
        <w:tc>
          <w:tcPr>
            <w:tcW w:w="2481" w:type="dxa"/>
          </w:tcPr>
          <w:p w:rsidR="00EA7762" w:rsidRPr="00E14F62" w:rsidRDefault="00EA7762" w:rsidP="007F03E5">
            <w:pPr>
              <w:rPr>
                <w:spacing w:val="-4"/>
              </w:rPr>
            </w:pPr>
            <w:r w:rsidRPr="00E14F62">
              <w:rPr>
                <w:spacing w:val="-4"/>
              </w:rPr>
              <w:t>2 res. (v,mp)</w:t>
            </w:r>
          </w:p>
        </w:tc>
      </w:tr>
    </w:tbl>
    <w:p w:rsidR="00EA7762" w:rsidRPr="00E14F62" w:rsidRDefault="00EA7762" w:rsidP="00EA7762">
      <w:pPr>
        <w:pStyle w:val="Blankrad"/>
      </w:pPr>
      <w:r w:rsidRPr="00E14F62">
        <w:t>     </w:t>
      </w:r>
    </w:p>
    <w:p w:rsidR="00EA7762" w:rsidRPr="00E14F62" w:rsidRDefault="00EA7762" w:rsidP="00EA7762">
      <w:pPr>
        <w:pStyle w:val="Blankrad"/>
      </w:pPr>
      <w:r w:rsidRPr="00E14F62">
        <w:t>     </w:t>
      </w:r>
    </w:p>
    <w:p w:rsidR="006E04A4" w:rsidRPr="00E14F62" w:rsidRDefault="006E04A4">
      <w:pPr>
        <w:pStyle w:val="Blankrad"/>
      </w:pPr>
      <w:r w:rsidRPr="00E14F62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E14F6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E14F62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E14F62" w:rsidRDefault="006E04A4">
            <w:pPr>
              <w:pStyle w:val="StreckMitten"/>
            </w:pPr>
            <w:r w:rsidRPr="00E14F62">
              <w:tab/>
            </w:r>
            <w:r w:rsidRPr="00E14F62">
              <w:tab/>
            </w:r>
          </w:p>
        </w:tc>
      </w:tr>
    </w:tbl>
    <w:p w:rsidR="006E04A4" w:rsidRPr="00E14F62" w:rsidRDefault="006E04A4" w:rsidP="00CE4300">
      <w:pPr>
        <w:pStyle w:val="Blankrad"/>
      </w:pPr>
    </w:p>
    <w:sectPr w:rsidR="006E04A4" w:rsidRPr="00E14F62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4F79" w:rsidRPr="00E14F62" w:rsidRDefault="00AC4F79">
      <w:r w:rsidRPr="00E14F62">
        <w:separator/>
      </w:r>
    </w:p>
  </w:endnote>
  <w:endnote w:type="continuationSeparator" w:id="0">
    <w:p w:rsidR="00AC4F79" w:rsidRPr="00E14F62" w:rsidRDefault="00AC4F79">
      <w:r w:rsidRPr="00E14F6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5724" w:rsidRPr="00E14F62" w:rsidRDefault="007C5724">
    <w:pPr>
      <w:pStyle w:val="Sidhuvud"/>
      <w:jc w:val="center"/>
    </w:pPr>
    <w:r w:rsidRPr="00E14F62">
      <w:fldChar w:fldCharType="begin" w:fldLock="1"/>
    </w:r>
    <w:r w:rsidRPr="00E14F62">
      <w:instrText xml:space="preserve"> PAGE </w:instrText>
    </w:r>
    <w:r w:rsidRPr="00E14F62">
      <w:fldChar w:fldCharType="separate"/>
    </w:r>
    <w:r w:rsidR="00EC439C" w:rsidRPr="00E14F62">
      <w:t>3</w:t>
    </w:r>
    <w:r w:rsidRPr="00E14F62">
      <w:fldChar w:fldCharType="end"/>
    </w:r>
    <w:r w:rsidRPr="00E14F62">
      <w:t xml:space="preserve"> (</w:t>
    </w:r>
    <w:r w:rsidRPr="00E14F62">
      <w:fldChar w:fldCharType="begin" w:fldLock="1"/>
    </w:r>
    <w:r w:rsidRPr="00E14F62">
      <w:instrText xml:space="preserve"> NUMPAGES </w:instrText>
    </w:r>
    <w:r w:rsidRPr="00E14F62">
      <w:fldChar w:fldCharType="separate"/>
    </w:r>
    <w:r w:rsidR="00EC439C" w:rsidRPr="00E14F62">
      <w:t>3</w:t>
    </w:r>
    <w:r w:rsidRPr="00E14F62">
      <w:fldChar w:fldCharType="end"/>
    </w:r>
    <w:r w:rsidRPr="00E14F62">
      <w:t>)</w:t>
    </w:r>
  </w:p>
  <w:p w:rsidR="007C5724" w:rsidRPr="00E14F62" w:rsidRDefault="007C572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5724" w:rsidRPr="00E14F62" w:rsidRDefault="007C5724">
    <w:pPr>
      <w:pStyle w:val="Sidhuvud"/>
      <w:jc w:val="center"/>
    </w:pPr>
    <w:r w:rsidRPr="00E14F62">
      <w:fldChar w:fldCharType="begin" w:fldLock="1"/>
    </w:r>
    <w:r w:rsidRPr="00E14F62">
      <w:instrText xml:space="preserve"> PAGE </w:instrText>
    </w:r>
    <w:r w:rsidRPr="00E14F62">
      <w:fldChar w:fldCharType="separate"/>
    </w:r>
    <w:r w:rsidR="009C6A94" w:rsidRPr="00E14F62">
      <w:t>1</w:t>
    </w:r>
    <w:r w:rsidRPr="00E14F62">
      <w:fldChar w:fldCharType="end"/>
    </w:r>
    <w:r w:rsidRPr="00E14F62">
      <w:t xml:space="preserve"> (</w:t>
    </w:r>
    <w:r w:rsidRPr="00E14F62">
      <w:fldChar w:fldCharType="begin" w:fldLock="1"/>
    </w:r>
    <w:r w:rsidRPr="00E14F62">
      <w:instrText xml:space="preserve"> NUMPAGES </w:instrText>
    </w:r>
    <w:r w:rsidRPr="00E14F62">
      <w:fldChar w:fldCharType="separate"/>
    </w:r>
    <w:r w:rsidR="007F03E5" w:rsidRPr="00E14F62">
      <w:t>3</w:t>
    </w:r>
    <w:r w:rsidRPr="00E14F62">
      <w:fldChar w:fldCharType="end"/>
    </w:r>
    <w:r w:rsidRPr="00E14F62">
      <w:t>)</w:t>
    </w:r>
  </w:p>
  <w:p w:rsidR="007C5724" w:rsidRPr="00E14F62" w:rsidRDefault="007C572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4F79" w:rsidRPr="00E14F62" w:rsidRDefault="00AC4F79">
      <w:r w:rsidRPr="00E14F62">
        <w:separator/>
      </w:r>
    </w:p>
  </w:footnote>
  <w:footnote w:type="continuationSeparator" w:id="0">
    <w:p w:rsidR="00AC4F79" w:rsidRPr="00E14F62" w:rsidRDefault="00AC4F79">
      <w:r w:rsidRPr="00E14F6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5724" w:rsidRPr="00E14F62" w:rsidRDefault="007C572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5724" w:rsidRPr="00E14F62" w:rsidRDefault="007C5724">
    <w:pPr>
      <w:pStyle w:val="Sidhuvud"/>
      <w:tabs>
        <w:tab w:val="clear" w:pos="4536"/>
      </w:tabs>
    </w:pPr>
    <w:r w:rsidRPr="00E14F62">
      <w:fldChar w:fldCharType="begin" w:fldLock="1"/>
    </w:r>
    <w:r w:rsidRPr="00E14F62">
      <w:instrText xml:space="preserve"> DOCPROPERTY "DocumentDate" </w:instrText>
    </w:r>
    <w:r w:rsidRPr="00E14F62">
      <w:fldChar w:fldCharType="separate"/>
    </w:r>
    <w:r w:rsidR="007F03E5" w:rsidRPr="00E14F62">
      <w:t>Onsdagen den 14 maj 2008</w:t>
    </w:r>
    <w:r w:rsidRPr="00E14F62">
      <w:fldChar w:fldCharType="end"/>
    </w:r>
    <w:r w:rsidRPr="00E14F62">
      <w:tab/>
    </w:r>
  </w:p>
  <w:p w:rsidR="007C5724" w:rsidRPr="00E14F62" w:rsidRDefault="007C572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E14F62">
      <w:rPr>
        <w:sz w:val="12"/>
      </w:rPr>
      <w:tab/>
    </w:r>
  </w:p>
  <w:p w:rsidR="007C5724" w:rsidRPr="00E14F62" w:rsidRDefault="007C5724"/>
  <w:p w:rsidR="007C5724" w:rsidRPr="00E14F62" w:rsidRDefault="007C572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5724" w:rsidRPr="00E14F62" w:rsidRDefault="00E14F62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E14F62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C5724" w:rsidRPr="00E14F62" w:rsidRDefault="007C5724">
    <w:pPr>
      <w:pStyle w:val="Dokumentrubrik"/>
      <w:spacing w:after="360"/>
    </w:pPr>
    <w:r w:rsidRPr="00E14F62">
      <w:t>Föredragningslista</w:t>
    </w:r>
  </w:p>
  <w:p w:rsidR="007C5724" w:rsidRPr="00E14F62" w:rsidRDefault="007C572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121C7D24"/>
    <w:multiLevelType w:val="multilevel"/>
    <w:tmpl w:val="343EABC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2442B7"/>
    <w:multiLevelType w:val="multilevel"/>
    <w:tmpl w:val="343EABC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4B972241"/>
    <w:multiLevelType w:val="multilevel"/>
    <w:tmpl w:val="343EABC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BA1D0C"/>
    <w:multiLevelType w:val="multilevel"/>
    <w:tmpl w:val="343EABC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5F4AD2"/>
    <w:multiLevelType w:val="multilevel"/>
    <w:tmpl w:val="343EABC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0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521504138">
    <w:abstractNumId w:val="10"/>
  </w:num>
  <w:num w:numId="2" w16cid:durableId="925454158">
    <w:abstractNumId w:val="4"/>
  </w:num>
  <w:num w:numId="3" w16cid:durableId="773794108">
    <w:abstractNumId w:val="9"/>
  </w:num>
  <w:num w:numId="4" w16cid:durableId="629290844">
    <w:abstractNumId w:val="3"/>
  </w:num>
  <w:num w:numId="5" w16cid:durableId="1951860699">
    <w:abstractNumId w:val="0"/>
  </w:num>
  <w:num w:numId="6" w16cid:durableId="102186651">
    <w:abstractNumId w:val="8"/>
  </w:num>
  <w:num w:numId="7" w16cid:durableId="1985960275">
    <w:abstractNumId w:val="8"/>
  </w:num>
  <w:num w:numId="8" w16cid:durableId="107699382">
    <w:abstractNumId w:val="8"/>
  </w:num>
  <w:num w:numId="9" w16cid:durableId="250941808">
    <w:abstractNumId w:val="2"/>
  </w:num>
  <w:num w:numId="10" w16cid:durableId="466120213">
    <w:abstractNumId w:val="7"/>
  </w:num>
  <w:num w:numId="11" w16cid:durableId="1697465794">
    <w:abstractNumId w:val="6"/>
  </w:num>
  <w:num w:numId="12" w16cid:durableId="1480341118">
    <w:abstractNumId w:val="1"/>
  </w:num>
  <w:num w:numId="13" w16cid:durableId="7840372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55F0C"/>
    <w:rsid w:val="00000608"/>
    <w:rsid w:val="000025B1"/>
    <w:rsid w:val="00003249"/>
    <w:rsid w:val="00013362"/>
    <w:rsid w:val="000157A2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7D5D"/>
    <w:rsid w:val="00074E52"/>
    <w:rsid w:val="00075958"/>
    <w:rsid w:val="00083022"/>
    <w:rsid w:val="00092904"/>
    <w:rsid w:val="00096F15"/>
    <w:rsid w:val="000A51FF"/>
    <w:rsid w:val="000C6C04"/>
    <w:rsid w:val="000E30A0"/>
    <w:rsid w:val="00102B56"/>
    <w:rsid w:val="00103C04"/>
    <w:rsid w:val="0012112E"/>
    <w:rsid w:val="00130979"/>
    <w:rsid w:val="00146992"/>
    <w:rsid w:val="0014779C"/>
    <w:rsid w:val="00147F56"/>
    <w:rsid w:val="001548E3"/>
    <w:rsid w:val="00155F0C"/>
    <w:rsid w:val="00160B0C"/>
    <w:rsid w:val="00165404"/>
    <w:rsid w:val="0016727E"/>
    <w:rsid w:val="00170F83"/>
    <w:rsid w:val="001763B7"/>
    <w:rsid w:val="0018078C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008A"/>
    <w:rsid w:val="00211667"/>
    <w:rsid w:val="00215146"/>
    <w:rsid w:val="00223EF7"/>
    <w:rsid w:val="002257C6"/>
    <w:rsid w:val="00232D96"/>
    <w:rsid w:val="00233D5B"/>
    <w:rsid w:val="00233E62"/>
    <w:rsid w:val="00242820"/>
    <w:rsid w:val="002760B5"/>
    <w:rsid w:val="002826A6"/>
    <w:rsid w:val="0029386E"/>
    <w:rsid w:val="002A09ED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5222"/>
    <w:rsid w:val="003652CF"/>
    <w:rsid w:val="00371E50"/>
    <w:rsid w:val="00376480"/>
    <w:rsid w:val="00377B34"/>
    <w:rsid w:val="003863CC"/>
    <w:rsid w:val="00386486"/>
    <w:rsid w:val="003945BB"/>
    <w:rsid w:val="003A3C72"/>
    <w:rsid w:val="003B796F"/>
    <w:rsid w:val="003C1FD3"/>
    <w:rsid w:val="003C5072"/>
    <w:rsid w:val="003C7487"/>
    <w:rsid w:val="003C7EDD"/>
    <w:rsid w:val="003D0E9A"/>
    <w:rsid w:val="003E0858"/>
    <w:rsid w:val="003E1861"/>
    <w:rsid w:val="003E395F"/>
    <w:rsid w:val="003F43D8"/>
    <w:rsid w:val="003F7E25"/>
    <w:rsid w:val="00404049"/>
    <w:rsid w:val="00405E4A"/>
    <w:rsid w:val="004100C9"/>
    <w:rsid w:val="004114F9"/>
    <w:rsid w:val="00411994"/>
    <w:rsid w:val="00415884"/>
    <w:rsid w:val="00426681"/>
    <w:rsid w:val="0045348A"/>
    <w:rsid w:val="004603CE"/>
    <w:rsid w:val="00481275"/>
    <w:rsid w:val="004C1300"/>
    <w:rsid w:val="004C1FA3"/>
    <w:rsid w:val="004C4932"/>
    <w:rsid w:val="004C4A6E"/>
    <w:rsid w:val="004D1B3F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33A3C"/>
    <w:rsid w:val="00537A01"/>
    <w:rsid w:val="005510B5"/>
    <w:rsid w:val="0058393A"/>
    <w:rsid w:val="00585ED4"/>
    <w:rsid w:val="00593F37"/>
    <w:rsid w:val="00594D74"/>
    <w:rsid w:val="00597CFF"/>
    <w:rsid w:val="005A4129"/>
    <w:rsid w:val="005B2016"/>
    <w:rsid w:val="005B70D8"/>
    <w:rsid w:val="005C2FB4"/>
    <w:rsid w:val="005C7F3D"/>
    <w:rsid w:val="005D15F9"/>
    <w:rsid w:val="005D4B9F"/>
    <w:rsid w:val="005D5DA3"/>
    <w:rsid w:val="005D65CC"/>
    <w:rsid w:val="005E05A7"/>
    <w:rsid w:val="005E0859"/>
    <w:rsid w:val="005E201A"/>
    <w:rsid w:val="005F1084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775C2"/>
    <w:rsid w:val="00683F0B"/>
    <w:rsid w:val="00690C89"/>
    <w:rsid w:val="00691645"/>
    <w:rsid w:val="00691B56"/>
    <w:rsid w:val="00693162"/>
    <w:rsid w:val="00695350"/>
    <w:rsid w:val="006B1634"/>
    <w:rsid w:val="006C05D9"/>
    <w:rsid w:val="006C4107"/>
    <w:rsid w:val="006D0C2B"/>
    <w:rsid w:val="006D196C"/>
    <w:rsid w:val="006E04A4"/>
    <w:rsid w:val="006E576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4546A"/>
    <w:rsid w:val="00745B90"/>
    <w:rsid w:val="007503DA"/>
    <w:rsid w:val="0075111F"/>
    <w:rsid w:val="007526CB"/>
    <w:rsid w:val="007532ED"/>
    <w:rsid w:val="00755F48"/>
    <w:rsid w:val="00756C31"/>
    <w:rsid w:val="00766F8C"/>
    <w:rsid w:val="007737CA"/>
    <w:rsid w:val="007743CC"/>
    <w:rsid w:val="0078127D"/>
    <w:rsid w:val="007A090E"/>
    <w:rsid w:val="007B01A2"/>
    <w:rsid w:val="007B3D13"/>
    <w:rsid w:val="007C00AC"/>
    <w:rsid w:val="007C0AB9"/>
    <w:rsid w:val="007C5724"/>
    <w:rsid w:val="007D165E"/>
    <w:rsid w:val="007D7A4C"/>
    <w:rsid w:val="007D7F1E"/>
    <w:rsid w:val="007F03E5"/>
    <w:rsid w:val="007F3C22"/>
    <w:rsid w:val="007F5CBC"/>
    <w:rsid w:val="00807049"/>
    <w:rsid w:val="00814CAC"/>
    <w:rsid w:val="00821A25"/>
    <w:rsid w:val="00835D03"/>
    <w:rsid w:val="0084643C"/>
    <w:rsid w:val="00854C30"/>
    <w:rsid w:val="008600DA"/>
    <w:rsid w:val="008614A3"/>
    <w:rsid w:val="0086222B"/>
    <w:rsid w:val="00873E43"/>
    <w:rsid w:val="00887B6F"/>
    <w:rsid w:val="00891A92"/>
    <w:rsid w:val="008A7F95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05F6D"/>
    <w:rsid w:val="00916262"/>
    <w:rsid w:val="009339AC"/>
    <w:rsid w:val="00935A09"/>
    <w:rsid w:val="00943639"/>
    <w:rsid w:val="00945CF1"/>
    <w:rsid w:val="00953F6C"/>
    <w:rsid w:val="00954C81"/>
    <w:rsid w:val="0096765E"/>
    <w:rsid w:val="0097005E"/>
    <w:rsid w:val="00974789"/>
    <w:rsid w:val="0099091B"/>
    <w:rsid w:val="00993003"/>
    <w:rsid w:val="009936B7"/>
    <w:rsid w:val="009A4BE1"/>
    <w:rsid w:val="009B58A6"/>
    <w:rsid w:val="009C6A94"/>
    <w:rsid w:val="009E024F"/>
    <w:rsid w:val="009E29D2"/>
    <w:rsid w:val="009E2A19"/>
    <w:rsid w:val="009F16CD"/>
    <w:rsid w:val="00A047C8"/>
    <w:rsid w:val="00A10980"/>
    <w:rsid w:val="00A14C18"/>
    <w:rsid w:val="00A20302"/>
    <w:rsid w:val="00A209BB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C0E93"/>
    <w:rsid w:val="00AC4F79"/>
    <w:rsid w:val="00AD51C2"/>
    <w:rsid w:val="00AE255A"/>
    <w:rsid w:val="00AE413F"/>
    <w:rsid w:val="00AE4186"/>
    <w:rsid w:val="00AF003C"/>
    <w:rsid w:val="00AF07F6"/>
    <w:rsid w:val="00AF62E9"/>
    <w:rsid w:val="00B01905"/>
    <w:rsid w:val="00B11B39"/>
    <w:rsid w:val="00B15011"/>
    <w:rsid w:val="00B27DC3"/>
    <w:rsid w:val="00B4159D"/>
    <w:rsid w:val="00B503C7"/>
    <w:rsid w:val="00B52F86"/>
    <w:rsid w:val="00B710EF"/>
    <w:rsid w:val="00B71361"/>
    <w:rsid w:val="00B73A7E"/>
    <w:rsid w:val="00B81708"/>
    <w:rsid w:val="00B81FDE"/>
    <w:rsid w:val="00B8715B"/>
    <w:rsid w:val="00B90627"/>
    <w:rsid w:val="00B91174"/>
    <w:rsid w:val="00B96B57"/>
    <w:rsid w:val="00BA6962"/>
    <w:rsid w:val="00BB32D1"/>
    <w:rsid w:val="00BC1B9D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7509"/>
    <w:rsid w:val="00C37D3A"/>
    <w:rsid w:val="00C46D5F"/>
    <w:rsid w:val="00C6587A"/>
    <w:rsid w:val="00C76C1F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4300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4C5A"/>
    <w:rsid w:val="00D27346"/>
    <w:rsid w:val="00D273E2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B3C3E"/>
    <w:rsid w:val="00DC1161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14F62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A0896"/>
    <w:rsid w:val="00EA7762"/>
    <w:rsid w:val="00EB446D"/>
    <w:rsid w:val="00EC278F"/>
    <w:rsid w:val="00EC40C9"/>
    <w:rsid w:val="00EC439C"/>
    <w:rsid w:val="00ED095E"/>
    <w:rsid w:val="00EE0105"/>
    <w:rsid w:val="00EF1642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71F86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9BC948-402F-40CD-99E8-7AC6610FD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5839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405</Words>
  <Characters>2722</Characters>
  <Application>Microsoft Office Word</Application>
  <DocSecurity>4</DocSecurity>
  <Lines>247</Lines>
  <Paragraphs>135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2007/08:111</vt:lpstr>
      <vt:lpstr>Onsdagen den 14 maj 2008</vt:lpstr>
    </vt:vector>
  </TitlesOfParts>
  <Company>Riksdagen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2008-05-13T14:27:00Z</cp:lastPrinted>
  <dcterms:created xsi:type="dcterms:W3CDTF">2025-12-17T12:26:00Z</dcterms:created>
  <dcterms:modified xsi:type="dcterms:W3CDTF">2025-12-17T12:26:00Z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14 maj 2008</vt:lpwstr>
  </property>
  <property fmtid="{D5CDD505-2E9C-101B-9397-08002B2CF9AE}" pid="3" name="DocumentNumber">
    <vt:lpwstr>111</vt:lpwstr>
  </property>
  <property fmtid="{D5CDD505-2E9C-101B-9397-08002B2CF9AE}" pid="4" name="DocumentYear">
    <vt:lpwstr>2007/08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2008-05-14</vt:lpwstr>
  </property>
</Properties>
</file>