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60FC6" w:rsidRDefault="006E04A4">
      <w:pPr>
        <w:pStyle w:val="Dokumentbeteckning"/>
        <w:rPr>
          <w:u w:val="single"/>
        </w:rPr>
      </w:pPr>
      <w:r w:rsidRPr="00560FC6">
        <w:fldChar w:fldCharType="begin" w:fldLock="1"/>
      </w:r>
      <w:r w:rsidRPr="00560FC6">
        <w:instrText xml:space="preserve"> DOCPROPERTY "DocumentYear" </w:instrText>
      </w:r>
      <w:r w:rsidRPr="00560FC6">
        <w:fldChar w:fldCharType="separate"/>
      </w:r>
      <w:r w:rsidR="009C21BE" w:rsidRPr="00560FC6">
        <w:t>2010/11</w:t>
      </w:r>
      <w:r w:rsidRPr="00560FC6">
        <w:fldChar w:fldCharType="end"/>
      </w:r>
      <w:r w:rsidRPr="00560FC6">
        <w:t>:</w:t>
      </w:r>
      <w:r w:rsidRPr="00560FC6">
        <w:fldChar w:fldCharType="begin" w:fldLock="1"/>
      </w:r>
      <w:r w:rsidRPr="00560FC6">
        <w:instrText xml:space="preserve"> DOCPROPERTY "DocumentNumber" </w:instrText>
      </w:r>
      <w:r w:rsidRPr="00560FC6">
        <w:fldChar w:fldCharType="separate"/>
      </w:r>
      <w:r w:rsidR="009C21BE" w:rsidRPr="00560FC6">
        <w:t>45</w:t>
      </w:r>
      <w:r w:rsidRPr="00560FC6">
        <w:fldChar w:fldCharType="end"/>
      </w:r>
    </w:p>
    <w:p w:rsidR="006E04A4" w:rsidRPr="00560FC6" w:rsidRDefault="006E04A4">
      <w:pPr>
        <w:pStyle w:val="Datum"/>
        <w:outlineLvl w:val="0"/>
      </w:pPr>
      <w:r w:rsidRPr="00560FC6">
        <w:fldChar w:fldCharType="begin" w:fldLock="1"/>
      </w:r>
      <w:r w:rsidRPr="00560FC6">
        <w:instrText xml:space="preserve"> DOCPROPERTY "DocumentDate" </w:instrText>
      </w:r>
      <w:r w:rsidRPr="00560FC6">
        <w:fldChar w:fldCharType="separate"/>
      </w:r>
      <w:r w:rsidR="009C21BE" w:rsidRPr="00560FC6">
        <w:t>Fredagen den 21 januari 2011</w:t>
      </w:r>
      <w:r w:rsidRPr="00560F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60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60FC6" w:rsidRDefault="00506B24">
            <w:pPr>
              <w:pStyle w:val="Plenum"/>
              <w:tabs>
                <w:tab w:val="clear" w:pos="1418"/>
              </w:tabs>
            </w:pPr>
            <w:r w:rsidRPr="00560FC6">
              <w:t>Kl.</w:t>
            </w:r>
          </w:p>
        </w:tc>
        <w:tc>
          <w:tcPr>
            <w:tcW w:w="851" w:type="dxa"/>
          </w:tcPr>
          <w:p w:rsidR="006E04A4" w:rsidRPr="00560FC6" w:rsidRDefault="00506B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60FC6">
              <w:t>09.00</w:t>
            </w:r>
          </w:p>
        </w:tc>
        <w:tc>
          <w:tcPr>
            <w:tcW w:w="397" w:type="dxa"/>
          </w:tcPr>
          <w:p w:rsidR="006E04A4" w:rsidRPr="00560FC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60FC6" w:rsidRDefault="00506B24">
            <w:pPr>
              <w:pStyle w:val="Plenum"/>
              <w:tabs>
                <w:tab w:val="clear" w:pos="1418"/>
              </w:tabs>
              <w:ind w:right="1"/>
            </w:pPr>
            <w:r w:rsidRPr="00560FC6">
              <w:t>Interpellationssvar</w:t>
            </w:r>
          </w:p>
        </w:tc>
      </w:tr>
    </w:tbl>
    <w:p w:rsidR="006E04A4" w:rsidRPr="00560FC6" w:rsidRDefault="006E04A4">
      <w:pPr>
        <w:pStyle w:val="StreckLngt"/>
      </w:pPr>
      <w:r w:rsidRPr="00560FC6">
        <w:tab/>
      </w:r>
    </w:p>
    <w:p w:rsidR="00E8599E" w:rsidRPr="00560FC6" w:rsidRDefault="000E312E" w:rsidP="003675A0">
      <w:pPr>
        <w:pStyle w:val="Blankrad"/>
      </w:pPr>
      <w:r w:rsidRPr="00560F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599E" w:rsidRPr="00560FC6" w:rsidTr="009F18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599E" w:rsidRPr="00560FC6" w:rsidRDefault="00E8599E" w:rsidP="009F18F0">
            <w:pPr>
              <w:pStyle w:val="HuvudrubrikFlisteNr"/>
            </w:pPr>
          </w:p>
        </w:tc>
        <w:tc>
          <w:tcPr>
            <w:tcW w:w="6237" w:type="dxa"/>
          </w:tcPr>
          <w:p w:rsidR="00E8599E" w:rsidRPr="00560FC6" w:rsidRDefault="00E8599E" w:rsidP="009F18F0">
            <w:pPr>
              <w:pStyle w:val="HuvudrubrikEnsam"/>
            </w:pPr>
            <w:r w:rsidRPr="00560FC6">
              <w:t>Anmälan om protokollsutdrag från utskott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pStyle w:val="HuvudrubrikKolumn3"/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2010/11:17 Torsdagen den 20 januari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  <w:r w:rsidRPr="00560FC6">
              <w:rPr>
                <w:spacing w:val="-4"/>
              </w:rPr>
              <w:t>JuU</w:t>
            </w:r>
          </w:p>
        </w:tc>
      </w:tr>
    </w:tbl>
    <w:p w:rsidR="00E8599E" w:rsidRPr="00560FC6" w:rsidRDefault="000E312E" w:rsidP="003675A0">
      <w:pPr>
        <w:pStyle w:val="Blankrad"/>
      </w:pPr>
      <w:r w:rsidRPr="00560F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599E" w:rsidRPr="00560FC6" w:rsidTr="009F18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599E" w:rsidRPr="00560FC6" w:rsidRDefault="00E8599E" w:rsidP="009F18F0">
            <w:pPr>
              <w:pStyle w:val="HuvudrubrikFlisteNr"/>
            </w:pPr>
          </w:p>
        </w:tc>
        <w:tc>
          <w:tcPr>
            <w:tcW w:w="6237" w:type="dxa"/>
          </w:tcPr>
          <w:p w:rsidR="00E8599E" w:rsidRPr="00560FC6" w:rsidRDefault="00E8599E" w:rsidP="009F18F0">
            <w:pPr>
              <w:pStyle w:val="HuvudrubrikEnsam"/>
            </w:pPr>
            <w:r w:rsidRPr="00560FC6">
              <w:t xml:space="preserve">Anmälan om inkommen granskningsrapport från </w:t>
            </w:r>
            <w:r w:rsidR="00A16BB7" w:rsidRPr="00560FC6">
              <w:t>R</w:t>
            </w:r>
            <w:r w:rsidRPr="00560FC6">
              <w:t xml:space="preserve">iksrevisionen 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pStyle w:val="HuvudrubrikKolumn3"/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RiR 2011:3 Oförbrukade forskningsbidrag vid universitet och högskolor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</w:tbl>
    <w:p w:rsidR="00E8599E" w:rsidRPr="00560FC6" w:rsidRDefault="000E312E" w:rsidP="003675A0">
      <w:pPr>
        <w:pStyle w:val="Blankrad"/>
      </w:pPr>
      <w:r w:rsidRPr="00560F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599E" w:rsidRPr="00560FC6" w:rsidTr="009F18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599E" w:rsidRPr="00560FC6" w:rsidRDefault="00E8599E" w:rsidP="009F18F0">
            <w:pPr>
              <w:pStyle w:val="HuvudrubrikFlisteNr"/>
            </w:pPr>
          </w:p>
        </w:tc>
        <w:tc>
          <w:tcPr>
            <w:tcW w:w="6237" w:type="dxa"/>
          </w:tcPr>
          <w:p w:rsidR="00E8599E" w:rsidRPr="00560FC6" w:rsidRDefault="00E8599E" w:rsidP="009F18F0">
            <w:pPr>
              <w:pStyle w:val="HuvudrubrikEnsam"/>
            </w:pPr>
            <w:bookmarkStart w:id="1" w:name="Start_Interpellationer"/>
            <w:bookmarkEnd w:id="1"/>
            <w:r w:rsidRPr="00560FC6">
              <w:t>Svar på interpellationer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pStyle w:val="HuvudrubrikKolumn3"/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Underrubrik"/>
            </w:pPr>
          </w:p>
        </w:tc>
        <w:tc>
          <w:tcPr>
            <w:tcW w:w="6237" w:type="dxa"/>
          </w:tcPr>
          <w:p w:rsidR="00E8599E" w:rsidRPr="00560FC6" w:rsidRDefault="00E8599E" w:rsidP="009F18F0">
            <w:pPr>
              <w:pStyle w:val="Underrubrik"/>
            </w:pPr>
            <w:r w:rsidRPr="00560FC6">
              <w:t>Interpellationer upptagna under samma punkt besvaras i ett sammanhang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pStyle w:val="Underrubrik"/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Besvaradav"/>
            </w:pPr>
          </w:p>
        </w:tc>
        <w:tc>
          <w:tcPr>
            <w:tcW w:w="6237" w:type="dxa"/>
          </w:tcPr>
          <w:p w:rsidR="00E8599E" w:rsidRPr="00560FC6" w:rsidRDefault="00E8599E" w:rsidP="009F18F0">
            <w:pPr>
              <w:pStyle w:val="Besvaradav"/>
            </w:pPr>
            <w:r w:rsidRPr="00560FC6">
              <w:t>Arbetsmarknadsminister Hillevi Engström (M)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pStyle w:val="Besvaradav"/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2010/11:101 av Gunilla Svantorp (S)</w:t>
            </w:r>
          </w:p>
          <w:p w:rsidR="00E8599E" w:rsidRPr="00560FC6" w:rsidRDefault="00E8599E" w:rsidP="009F18F0">
            <w:r w:rsidRPr="00560FC6">
              <w:t>Matchningsproblematiken på arbetsmarknaden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/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2010/11:129 av Ylva Johansson (S)</w:t>
            </w:r>
          </w:p>
          <w:p w:rsidR="00E8599E" w:rsidRPr="00560FC6" w:rsidRDefault="00E8599E" w:rsidP="009F18F0">
            <w:r w:rsidRPr="00560FC6">
              <w:t>Rekryteringsproblem och kompetensbrist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/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2010/11:135 av Maria Stenberg (S)</w:t>
            </w:r>
          </w:p>
          <w:p w:rsidR="00E8599E" w:rsidRPr="00560FC6" w:rsidRDefault="00E8599E" w:rsidP="009F18F0">
            <w:r w:rsidRPr="00560FC6">
              <w:t>Kompetent arbetskraft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2010/11:141 av Ylva Johansson (S)</w:t>
            </w:r>
          </w:p>
          <w:p w:rsidR="00E8599E" w:rsidRPr="00560FC6" w:rsidRDefault="00E8599E" w:rsidP="009F18F0">
            <w:r w:rsidRPr="00560FC6">
              <w:t>Hotade spelregler på arbetsmarknaden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2010/11:142 av Johan Andersson (S)</w:t>
            </w:r>
          </w:p>
          <w:p w:rsidR="00E8599E" w:rsidRPr="00560FC6" w:rsidRDefault="00E8599E" w:rsidP="009F18F0">
            <w:r w:rsidRPr="00560FC6">
              <w:t>Anordnare av fas 3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2010/11:131 av Ann-Christin Ahlberg (S)</w:t>
            </w:r>
          </w:p>
          <w:p w:rsidR="00E8599E" w:rsidRPr="00560FC6" w:rsidRDefault="00E8599E" w:rsidP="009F18F0">
            <w:r w:rsidRPr="00560FC6">
              <w:t>Genusperspektiv på arbetslivet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2010/11:132 av Kerstin Nilsson (S)</w:t>
            </w:r>
          </w:p>
          <w:p w:rsidR="00E8599E" w:rsidRPr="00560FC6" w:rsidRDefault="00E8599E" w:rsidP="009F18F0">
            <w:r w:rsidRPr="00560FC6">
              <w:t>Missgynnande av kvinnor med funktionshinder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2010/11:133 av Patrik Björck (S)</w:t>
            </w:r>
          </w:p>
          <w:p w:rsidR="00E8599E" w:rsidRPr="00560FC6" w:rsidRDefault="00E8599E" w:rsidP="009F18F0">
            <w:r w:rsidRPr="00560FC6">
              <w:t>Nya initiativ i arbetsmarknadspolitiken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2010/11:134 av Gunvor G Ericson (MP)</w:t>
            </w:r>
          </w:p>
          <w:p w:rsidR="00E8599E" w:rsidRPr="00560FC6" w:rsidRDefault="00E8599E" w:rsidP="009F18F0">
            <w:r w:rsidRPr="00560FC6">
              <w:t>Ersättning under arbetslivsintroduktion och behov av statistik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2010/11:136 av Isak From (S)</w:t>
            </w:r>
          </w:p>
          <w:p w:rsidR="00E8599E" w:rsidRPr="00560FC6" w:rsidRDefault="00E8599E" w:rsidP="009F18F0">
            <w:r w:rsidRPr="00560FC6">
              <w:t>Behov av arbetsmarknadspolitik som ger jobb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  <w:tr w:rsidR="00E8599E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599E" w:rsidRPr="00560FC6" w:rsidRDefault="00E8599E" w:rsidP="009F18F0">
            <w:pPr>
              <w:pStyle w:val="FlistaNrText"/>
            </w:pPr>
          </w:p>
        </w:tc>
        <w:tc>
          <w:tcPr>
            <w:tcW w:w="6237" w:type="dxa"/>
          </w:tcPr>
          <w:p w:rsidR="00E8599E" w:rsidRPr="00560FC6" w:rsidRDefault="00E8599E" w:rsidP="009F18F0">
            <w:r w:rsidRPr="00560FC6">
              <w:t>2010/11:138 av Raimo Pärssinen (S)</w:t>
            </w:r>
          </w:p>
          <w:p w:rsidR="00E8599E" w:rsidRPr="00560FC6" w:rsidRDefault="00E8599E" w:rsidP="009F18F0">
            <w:r w:rsidRPr="00560FC6">
              <w:t>Arbetsmiljö</w:t>
            </w:r>
          </w:p>
        </w:tc>
        <w:tc>
          <w:tcPr>
            <w:tcW w:w="2481" w:type="dxa"/>
          </w:tcPr>
          <w:p w:rsidR="00E8599E" w:rsidRPr="00560FC6" w:rsidRDefault="00E8599E" w:rsidP="009F18F0">
            <w:pPr>
              <w:rPr>
                <w:spacing w:val="-4"/>
              </w:rPr>
            </w:pPr>
          </w:p>
        </w:tc>
      </w:tr>
    </w:tbl>
    <w:p w:rsidR="00E8599E" w:rsidRPr="00560FC6" w:rsidRDefault="000E312E" w:rsidP="003675A0">
      <w:pPr>
        <w:pStyle w:val="Blankrad"/>
      </w:pPr>
      <w:r w:rsidRPr="00560F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312E" w:rsidRPr="00560F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312E" w:rsidRPr="00560FC6" w:rsidRDefault="000E312E" w:rsidP="009F18F0">
            <w:pPr>
              <w:pStyle w:val="HuvudrubrikFlisteNr"/>
            </w:pPr>
          </w:p>
        </w:tc>
        <w:tc>
          <w:tcPr>
            <w:tcW w:w="6237" w:type="dxa"/>
          </w:tcPr>
          <w:p w:rsidR="000E312E" w:rsidRPr="00560FC6" w:rsidRDefault="000E312E">
            <w:pPr>
              <w:pStyle w:val="HuvudrubrikEnsam"/>
            </w:pPr>
            <w:bookmarkStart w:id="2" w:name="TypRubrik"/>
            <w:bookmarkEnd w:id="2"/>
            <w:r w:rsidRPr="00560FC6">
              <w:t>Ärende för avgörande</w:t>
            </w:r>
            <w:r w:rsidR="00E444C7" w:rsidRPr="00560FC6">
              <w:br/>
            </w:r>
            <w:r w:rsidRPr="00560FC6">
              <w:t>onsdagen den 26 januari kl. 16.00</w:t>
            </w:r>
          </w:p>
        </w:tc>
        <w:tc>
          <w:tcPr>
            <w:tcW w:w="2481" w:type="dxa"/>
          </w:tcPr>
          <w:p w:rsidR="000E312E" w:rsidRPr="00560FC6" w:rsidRDefault="0092463E" w:rsidP="009F18F0">
            <w:pPr>
              <w:pStyle w:val="HuvudrubrikKolumn3"/>
            </w:pPr>
            <w:r w:rsidRPr="00560FC6">
              <w:t>Reservationer</w:t>
            </w:r>
          </w:p>
        </w:tc>
      </w:tr>
      <w:tr w:rsidR="000E312E" w:rsidRPr="00560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312E" w:rsidRPr="00560FC6" w:rsidRDefault="000E312E" w:rsidP="009F18F0">
            <w:pPr>
              <w:pStyle w:val="Underrubrik"/>
            </w:pPr>
          </w:p>
        </w:tc>
        <w:tc>
          <w:tcPr>
            <w:tcW w:w="6237" w:type="dxa"/>
          </w:tcPr>
          <w:p w:rsidR="000E312E" w:rsidRPr="00560FC6" w:rsidRDefault="00E444C7" w:rsidP="009F18F0">
            <w:pPr>
              <w:pStyle w:val="Underrubrik"/>
            </w:pPr>
            <w:bookmarkStart w:id="3" w:name="TypUnderrubrik"/>
            <w:bookmarkEnd w:id="3"/>
            <w:r w:rsidRPr="00560FC6">
              <w:t>Tidigare slutdebatterat</w:t>
            </w:r>
          </w:p>
        </w:tc>
        <w:tc>
          <w:tcPr>
            <w:tcW w:w="2481" w:type="dxa"/>
          </w:tcPr>
          <w:p w:rsidR="000E312E" w:rsidRPr="00560FC6" w:rsidRDefault="000E312E" w:rsidP="009F18F0">
            <w:pPr>
              <w:pStyle w:val="Underrubrik"/>
              <w:rPr>
                <w:spacing w:val="-4"/>
              </w:rPr>
            </w:pPr>
          </w:p>
        </w:tc>
      </w:tr>
      <w:tr w:rsidR="00E444C7" w:rsidRPr="00560FC6" w:rsidTr="009F1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44C7" w:rsidRPr="00560FC6" w:rsidRDefault="00E444C7" w:rsidP="009F18F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444C7" w:rsidRPr="00560FC6" w:rsidRDefault="00E444C7" w:rsidP="009F18F0">
            <w:r w:rsidRPr="00560FC6">
              <w:t>2010/11:UU5 Sidas stöd för kapacitetsutveckling</w:t>
            </w:r>
          </w:p>
        </w:tc>
        <w:tc>
          <w:tcPr>
            <w:tcW w:w="2481" w:type="dxa"/>
          </w:tcPr>
          <w:p w:rsidR="00E444C7" w:rsidRPr="00560FC6" w:rsidRDefault="00E444C7" w:rsidP="009F18F0">
            <w:pPr>
              <w:rPr>
                <w:spacing w:val="-4"/>
              </w:rPr>
            </w:pPr>
          </w:p>
        </w:tc>
      </w:tr>
    </w:tbl>
    <w:p w:rsidR="000E312E" w:rsidRPr="00560FC6" w:rsidRDefault="000E312E" w:rsidP="003675A0">
      <w:pPr>
        <w:pStyle w:val="Blankrad"/>
      </w:pPr>
      <w:bookmarkStart w:id="4" w:name="StartText"/>
      <w:bookmarkEnd w:id="4"/>
      <w:r w:rsidRPr="00560FC6">
        <w:t>     </w:t>
      </w:r>
    </w:p>
    <w:p w:rsidR="00391E3C" w:rsidRPr="00560FC6" w:rsidRDefault="000E312E" w:rsidP="003675A0">
      <w:pPr>
        <w:pStyle w:val="Blankrad"/>
      </w:pPr>
      <w:bookmarkStart w:id="5" w:name="Start"/>
      <w:bookmarkEnd w:id="5"/>
      <w:r w:rsidRPr="00560F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60F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60FC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60FC6" w:rsidRDefault="006E04A4" w:rsidP="00D016E9">
            <w:pPr>
              <w:pStyle w:val="StreckMitten"/>
            </w:pPr>
            <w:r w:rsidRPr="00560FC6">
              <w:tab/>
            </w:r>
            <w:r w:rsidRPr="00560FC6">
              <w:tab/>
            </w:r>
          </w:p>
        </w:tc>
      </w:tr>
    </w:tbl>
    <w:p w:rsidR="006E04A4" w:rsidRPr="00560FC6" w:rsidRDefault="006E04A4" w:rsidP="003675A0">
      <w:pPr>
        <w:pStyle w:val="Blankrad"/>
      </w:pPr>
    </w:p>
    <w:sectPr w:rsidR="006E04A4" w:rsidRPr="00560F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480" w:rsidRPr="00560FC6" w:rsidRDefault="00C15480">
      <w:r w:rsidRPr="00560FC6">
        <w:separator/>
      </w:r>
    </w:p>
  </w:endnote>
  <w:endnote w:type="continuationSeparator" w:id="0">
    <w:p w:rsidR="00C15480" w:rsidRPr="00560FC6" w:rsidRDefault="00C15480">
      <w:r w:rsidRPr="00560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1BE" w:rsidRPr="00560FC6" w:rsidRDefault="009C21BE">
    <w:pPr>
      <w:pStyle w:val="Sidhuvud"/>
      <w:jc w:val="center"/>
    </w:pPr>
    <w:r w:rsidRPr="00560FC6">
      <w:fldChar w:fldCharType="begin" w:fldLock="1"/>
    </w:r>
    <w:r w:rsidRPr="00560FC6">
      <w:instrText xml:space="preserve"> PAGE </w:instrText>
    </w:r>
    <w:r w:rsidRPr="00560FC6">
      <w:fldChar w:fldCharType="separate"/>
    </w:r>
    <w:r w:rsidRPr="00560FC6">
      <w:t>2</w:t>
    </w:r>
    <w:r w:rsidRPr="00560FC6">
      <w:fldChar w:fldCharType="end"/>
    </w:r>
    <w:r w:rsidRPr="00560FC6">
      <w:t xml:space="preserve"> (</w:t>
    </w:r>
    <w:r w:rsidRPr="00560FC6">
      <w:fldChar w:fldCharType="begin" w:fldLock="1"/>
    </w:r>
    <w:r w:rsidRPr="00560FC6">
      <w:instrText xml:space="preserve"> NUMPAGES </w:instrText>
    </w:r>
    <w:r w:rsidRPr="00560FC6">
      <w:fldChar w:fldCharType="separate"/>
    </w:r>
    <w:r w:rsidRPr="00560FC6">
      <w:t>2</w:t>
    </w:r>
    <w:r w:rsidRPr="00560FC6">
      <w:fldChar w:fldCharType="end"/>
    </w:r>
    <w:r w:rsidRPr="00560FC6">
      <w:t>)</w:t>
    </w:r>
  </w:p>
  <w:p w:rsidR="009C21BE" w:rsidRPr="00560FC6" w:rsidRDefault="009C21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1BE" w:rsidRPr="00560FC6" w:rsidRDefault="009C21BE">
    <w:pPr>
      <w:pStyle w:val="Sidhuvud"/>
      <w:jc w:val="center"/>
    </w:pPr>
    <w:r w:rsidRPr="00560FC6">
      <w:fldChar w:fldCharType="begin" w:fldLock="1"/>
    </w:r>
    <w:r w:rsidRPr="00560FC6">
      <w:instrText xml:space="preserve"> PAGE </w:instrText>
    </w:r>
    <w:r w:rsidRPr="00560FC6">
      <w:fldChar w:fldCharType="separate"/>
    </w:r>
    <w:r w:rsidRPr="00560FC6">
      <w:t>2</w:t>
    </w:r>
    <w:r w:rsidRPr="00560FC6">
      <w:fldChar w:fldCharType="end"/>
    </w:r>
    <w:r w:rsidRPr="00560FC6">
      <w:t xml:space="preserve"> (</w:t>
    </w:r>
    <w:r w:rsidRPr="00560FC6">
      <w:fldChar w:fldCharType="begin" w:fldLock="1"/>
    </w:r>
    <w:r w:rsidRPr="00560FC6">
      <w:instrText xml:space="preserve"> NUMPAGES </w:instrText>
    </w:r>
    <w:r w:rsidRPr="00560FC6">
      <w:fldChar w:fldCharType="separate"/>
    </w:r>
    <w:r w:rsidRPr="00560FC6">
      <w:t>2</w:t>
    </w:r>
    <w:r w:rsidRPr="00560FC6">
      <w:fldChar w:fldCharType="end"/>
    </w:r>
    <w:r w:rsidRPr="00560FC6">
      <w:t>)</w:t>
    </w:r>
  </w:p>
  <w:p w:rsidR="009C21BE" w:rsidRPr="00560FC6" w:rsidRDefault="009C21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480" w:rsidRPr="00560FC6" w:rsidRDefault="00C15480">
      <w:r w:rsidRPr="00560FC6">
        <w:separator/>
      </w:r>
    </w:p>
  </w:footnote>
  <w:footnote w:type="continuationSeparator" w:id="0">
    <w:p w:rsidR="00C15480" w:rsidRPr="00560FC6" w:rsidRDefault="00C15480">
      <w:r w:rsidRPr="00560F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1BE" w:rsidRPr="00560FC6" w:rsidRDefault="009C21BE">
    <w:pPr>
      <w:pStyle w:val="Sidhuvud"/>
      <w:tabs>
        <w:tab w:val="clear" w:pos="4536"/>
      </w:tabs>
    </w:pPr>
    <w:r w:rsidRPr="00560FC6">
      <w:fldChar w:fldCharType="begin" w:fldLock="1"/>
    </w:r>
    <w:r w:rsidRPr="00560FC6">
      <w:instrText xml:space="preserve"> DOCPROPERTY "DocumentDate" </w:instrText>
    </w:r>
    <w:r w:rsidRPr="00560FC6">
      <w:fldChar w:fldCharType="separate"/>
    </w:r>
    <w:r w:rsidRPr="00560FC6">
      <w:t>Fredagen den 21 januari 2011</w:t>
    </w:r>
    <w:r w:rsidRPr="00560FC6">
      <w:fldChar w:fldCharType="end"/>
    </w:r>
    <w:r w:rsidRPr="00560FC6">
      <w:tab/>
    </w:r>
  </w:p>
  <w:p w:rsidR="009C21BE" w:rsidRPr="00560FC6" w:rsidRDefault="009C21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60FC6">
      <w:rPr>
        <w:sz w:val="12"/>
      </w:rPr>
      <w:tab/>
    </w:r>
  </w:p>
  <w:p w:rsidR="009C21BE" w:rsidRPr="00560FC6" w:rsidRDefault="009C21BE"/>
  <w:p w:rsidR="009C21BE" w:rsidRPr="00560FC6" w:rsidRDefault="009C21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1BE" w:rsidRPr="00560FC6" w:rsidRDefault="00560F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60F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1BE" w:rsidRPr="00560FC6" w:rsidRDefault="009C21BE">
    <w:pPr>
      <w:pStyle w:val="Dokumentrubrik"/>
      <w:spacing w:after="360"/>
    </w:pPr>
    <w:r w:rsidRPr="00560FC6">
      <w:t>Föredragningslista</w:t>
    </w:r>
  </w:p>
  <w:p w:rsidR="009C21BE" w:rsidRPr="00560FC6" w:rsidRDefault="009C21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0457023">
    <w:abstractNumId w:val="5"/>
  </w:num>
  <w:num w:numId="2" w16cid:durableId="1645817066">
    <w:abstractNumId w:val="2"/>
  </w:num>
  <w:num w:numId="3" w16cid:durableId="1416704386">
    <w:abstractNumId w:val="4"/>
  </w:num>
  <w:num w:numId="4" w16cid:durableId="7879965">
    <w:abstractNumId w:val="1"/>
  </w:num>
  <w:num w:numId="5" w16cid:durableId="974524025">
    <w:abstractNumId w:val="0"/>
  </w:num>
  <w:num w:numId="6" w16cid:durableId="2021200647">
    <w:abstractNumId w:val="3"/>
  </w:num>
  <w:num w:numId="7" w16cid:durableId="841043830">
    <w:abstractNumId w:val="3"/>
  </w:num>
  <w:num w:numId="8" w16cid:durableId="51761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20E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312E"/>
    <w:rsid w:val="000E48DD"/>
    <w:rsid w:val="000F3D68"/>
    <w:rsid w:val="000F4DAA"/>
    <w:rsid w:val="00102948"/>
    <w:rsid w:val="00102B56"/>
    <w:rsid w:val="00103C04"/>
    <w:rsid w:val="00103E48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38D9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1E3C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3345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6B2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0FC6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4F8E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6262"/>
    <w:rsid w:val="0092463E"/>
    <w:rsid w:val="0092616A"/>
    <w:rsid w:val="00930B15"/>
    <w:rsid w:val="0093232C"/>
    <w:rsid w:val="009339AC"/>
    <w:rsid w:val="0093527F"/>
    <w:rsid w:val="00935A09"/>
    <w:rsid w:val="00937129"/>
    <w:rsid w:val="00943639"/>
    <w:rsid w:val="00945CF1"/>
    <w:rsid w:val="00947D7F"/>
    <w:rsid w:val="009520EA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21BE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18F0"/>
    <w:rsid w:val="009F4B33"/>
    <w:rsid w:val="00A00A4D"/>
    <w:rsid w:val="00A020C6"/>
    <w:rsid w:val="00A047C8"/>
    <w:rsid w:val="00A06675"/>
    <w:rsid w:val="00A10980"/>
    <w:rsid w:val="00A11AE4"/>
    <w:rsid w:val="00A14C18"/>
    <w:rsid w:val="00A16BB7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4A70"/>
    <w:rsid w:val="00C113CE"/>
    <w:rsid w:val="00C11760"/>
    <w:rsid w:val="00C1548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4C7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8599E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F532BF-7119-418B-A574-3BF60F72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8599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199</Words>
  <Characters>1340</Characters>
  <Application>Microsoft Office Word</Application>
  <DocSecurity>4</DocSecurity>
  <Lines>111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2011-01-20T15:19:00Z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januari 2011</vt:lpwstr>
  </property>
  <property fmtid="{D5CDD505-2E9C-101B-9397-08002B2CF9AE}" pid="3" name="DocumentNumber">
    <vt:lpwstr>45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2011-01-21</vt:lpwstr>
  </property>
  <property fmtid="{D5CDD505-2E9C-101B-9397-08002B2CF9AE}" pid="7" name="DatumAvgörande">
    <vt:lpwstr>2011-01-21</vt:lpwstr>
  </property>
  <property fmtid="{D5CDD505-2E9C-101B-9397-08002B2CF9AE}" pid="8" name="mallVerSvar20110120160746ma0309ac">
    <vt:lpwstr>2010-12-01 09:35</vt:lpwstr>
  </property>
  <property fmtid="{D5CDD505-2E9C-101B-9397-08002B2CF9AE}" pid="9" name="DokumenttypXML">
    <vt:lpwstr>interpellation</vt:lpwstr>
  </property>
  <property fmtid="{D5CDD505-2E9C-101B-9397-08002B2CF9AE}" pid="10" name="DokumenttypKlartext">
    <vt:lpwstr>Svar på interpellation</vt:lpwstr>
  </property>
  <property fmtid="{D5CDD505-2E9C-101B-9397-08002B2CF9AE}" pid="11" name="SkickatTillLedamotDatum">
    <vt:lpwstr>2011-01-20</vt:lpwstr>
  </property>
  <property fmtid="{D5CDD505-2E9C-101B-9397-08002B2CF9AE}" pid="12" name="StatsrådPersonnummer">
    <vt:lpwstr>19630415-1027</vt:lpwstr>
  </property>
  <property fmtid="{D5CDD505-2E9C-101B-9397-08002B2CF9AE}" pid="13" name="StatsrådsAvtal">
    <vt:lpwstr>{F0F081EA-4BCE-4F33-8C45-99148E1D204C}</vt:lpwstr>
  </property>
  <property fmtid="{D5CDD505-2E9C-101B-9397-08002B2CF9AE}" pid="14" name="Statsråd">
    <vt:lpwstr>Arbetsmarknadsminister Hillevi Engström</vt:lpwstr>
  </property>
  <property fmtid="{D5CDD505-2E9C-101B-9397-08002B2CF9AE}" pid="15" name="DatumBesvaradInträffat">
    <vt:lpwstr>2011-01-21</vt:lpwstr>
  </property>
  <property fmtid="{D5CDD505-2E9C-101B-9397-08002B2CF9AE}" pid="16" name="BeteckningOchRubrik1">
    <vt:lpwstr>2010/11:138 Arbetsmiljö</vt:lpwstr>
  </property>
  <property fmtid="{D5CDD505-2E9C-101B-9397-08002B2CF9AE}" pid="17" name="Nummer">
    <vt:lpwstr>2010/11:138</vt:lpwstr>
  </property>
  <property fmtid="{D5CDD505-2E9C-101B-9397-08002B2CF9AE}" pid="18" name="WebFileName">
    <vt:lpwstr>138</vt:lpwstr>
  </property>
  <property fmtid="{D5CDD505-2E9C-101B-9397-08002B2CF9AE}" pid="19" name="Dokumentspecifikation">
    <vt:lpwstr>2010/11:138 - Arbetsmiljö</vt:lpwstr>
  </property>
</Properties>
</file>