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0BF3BB33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E571D4">
              <w:rPr>
                <w:b/>
              </w:rPr>
              <w:t>6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62C63CB1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8D30AE">
              <w:t>1</w:t>
            </w:r>
            <w:r w:rsidR="000F2187">
              <w:t>1</w:t>
            </w:r>
            <w:r w:rsidR="00745634">
              <w:t>-</w:t>
            </w:r>
            <w:r w:rsidR="000F2187">
              <w:t>0</w:t>
            </w:r>
            <w:r w:rsidR="008D30AE">
              <w:t>9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AA32F15" w:rsidR="0096348C" w:rsidRDefault="00B5095E" w:rsidP="00214E90">
            <w:r>
              <w:t>1</w:t>
            </w:r>
            <w:r w:rsidR="008D30AE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8D30AE">
              <w:t>0</w:t>
            </w:r>
            <w:r w:rsidR="00CD6B96" w:rsidRPr="00BE690A">
              <w:t>.</w:t>
            </w:r>
            <w:r w:rsidR="008C4F9D">
              <w:t>5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B735D" w14:paraId="27D72167" w14:textId="77777777" w:rsidTr="00121808">
        <w:tc>
          <w:tcPr>
            <w:tcW w:w="567" w:type="dxa"/>
            <w:shd w:val="clear" w:color="auto" w:fill="auto"/>
          </w:tcPr>
          <w:p w14:paraId="1FE86952" w14:textId="3D311665" w:rsidR="005B735D" w:rsidRDefault="005B735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4BE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160E9284" w14:textId="50B5DDCD" w:rsidR="006D1B3C" w:rsidRDefault="000F2187" w:rsidP="006D1B3C">
            <w:pPr>
              <w:rPr>
                <w:bCs/>
              </w:rPr>
            </w:pPr>
            <w:r>
              <w:rPr>
                <w:b/>
              </w:rPr>
              <w:t>Information från Brottsoffermyndigheten</w:t>
            </w:r>
          </w:p>
          <w:p w14:paraId="03191FEF" w14:textId="77777777" w:rsidR="00807979" w:rsidRDefault="00807979" w:rsidP="00F842B6">
            <w:pPr>
              <w:rPr>
                <w:b/>
              </w:rPr>
            </w:pPr>
          </w:p>
          <w:p w14:paraId="5003B791" w14:textId="509E13DE" w:rsidR="00F84CCD" w:rsidRDefault="00F84CCD" w:rsidP="00F842B6">
            <w:pPr>
              <w:rPr>
                <w:bCs/>
              </w:rPr>
            </w:pPr>
            <w:r w:rsidRPr="002B5A51">
              <w:rPr>
                <w:bCs/>
              </w:rPr>
              <w:t>Generaldirektör Anders Alenskär</w:t>
            </w:r>
            <w:r>
              <w:rPr>
                <w:bCs/>
              </w:rPr>
              <w:t xml:space="preserve"> med medarbetare </w:t>
            </w:r>
            <w:r w:rsidR="00F94819">
              <w:rPr>
                <w:bCs/>
              </w:rPr>
              <w:t xml:space="preserve">lämnade </w:t>
            </w:r>
            <w:r>
              <w:rPr>
                <w:bCs/>
              </w:rPr>
              <w:t>inform</w:t>
            </w:r>
            <w:r w:rsidR="00F94819">
              <w:rPr>
                <w:bCs/>
              </w:rPr>
              <w:t>ation om Brottsoffermyndighetens verksamhet</w:t>
            </w:r>
            <w:r>
              <w:rPr>
                <w:bCs/>
              </w:rPr>
              <w:t>.</w:t>
            </w:r>
          </w:p>
          <w:p w14:paraId="321D446F" w14:textId="10EF8666" w:rsidR="00F84CCD" w:rsidRDefault="00F84CCD" w:rsidP="00F842B6">
            <w:pPr>
              <w:rPr>
                <w:b/>
              </w:rPr>
            </w:pPr>
          </w:p>
        </w:tc>
      </w:tr>
      <w:tr w:rsidR="00807979" w14:paraId="50695585" w14:textId="77777777" w:rsidTr="00121808">
        <w:tc>
          <w:tcPr>
            <w:tcW w:w="567" w:type="dxa"/>
            <w:shd w:val="clear" w:color="auto" w:fill="auto"/>
          </w:tcPr>
          <w:p w14:paraId="27FD7A82" w14:textId="11E12467" w:rsidR="00807979" w:rsidRDefault="0080797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00853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shd w:val="clear" w:color="auto" w:fill="auto"/>
          </w:tcPr>
          <w:p w14:paraId="0F4A727A" w14:textId="77777777" w:rsidR="000F2187" w:rsidRDefault="000F2187" w:rsidP="000F2187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6166D24" w14:textId="77777777" w:rsidR="000F2187" w:rsidRDefault="000F2187" w:rsidP="000F2187">
            <w:pPr>
              <w:rPr>
                <w:b/>
              </w:rPr>
            </w:pPr>
          </w:p>
          <w:p w14:paraId="1565C81C" w14:textId="78419DB2" w:rsidR="000F2187" w:rsidRDefault="000F2187" w:rsidP="000F2187">
            <w:pPr>
              <w:rPr>
                <w:bCs/>
              </w:rPr>
            </w:pPr>
            <w:r w:rsidRPr="00D62063">
              <w:rPr>
                <w:bCs/>
              </w:rPr>
              <w:t>Utskottet justerade protokoll 202</w:t>
            </w:r>
            <w:r>
              <w:rPr>
                <w:bCs/>
              </w:rPr>
              <w:t>3</w:t>
            </w:r>
            <w:r w:rsidRPr="00D62063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D62063">
              <w:rPr>
                <w:bCs/>
              </w:rPr>
              <w:t>:</w:t>
            </w:r>
            <w:r w:rsidR="00E571D4">
              <w:rPr>
                <w:bCs/>
              </w:rPr>
              <w:t>5</w:t>
            </w:r>
            <w:r>
              <w:rPr>
                <w:bCs/>
              </w:rPr>
              <w:t>.</w:t>
            </w:r>
          </w:p>
          <w:p w14:paraId="42519FB9" w14:textId="09498EBF" w:rsidR="00807979" w:rsidRPr="00807979" w:rsidRDefault="00807979" w:rsidP="00807979">
            <w:pPr>
              <w:rPr>
                <w:b/>
              </w:rPr>
            </w:pPr>
          </w:p>
        </w:tc>
      </w:tr>
      <w:tr w:rsidR="0091025D" w14:paraId="1E0989C4" w14:textId="77777777" w:rsidTr="00121808">
        <w:tc>
          <w:tcPr>
            <w:tcW w:w="567" w:type="dxa"/>
            <w:shd w:val="clear" w:color="auto" w:fill="auto"/>
          </w:tcPr>
          <w:p w14:paraId="279D1DF7" w14:textId="0334E638" w:rsidR="0091025D" w:rsidRDefault="0091025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1F709676" w14:textId="1E017356" w:rsidR="0091025D" w:rsidRDefault="0091025D" w:rsidP="0091025D">
            <w:pPr>
              <w:rPr>
                <w:b/>
              </w:rPr>
            </w:pPr>
            <w:r w:rsidRPr="00B24DA4">
              <w:rPr>
                <w:b/>
              </w:rPr>
              <w:t>Uppföljning av riksdagens tillämpning av subsidiaritetsprincipen</w:t>
            </w:r>
            <w:r w:rsidR="000B5F0F">
              <w:rPr>
                <w:b/>
              </w:rPr>
              <w:t xml:space="preserve"> (JuU1y)</w:t>
            </w:r>
          </w:p>
          <w:p w14:paraId="3D48F57A" w14:textId="77777777" w:rsidR="0091025D" w:rsidRDefault="0091025D" w:rsidP="0091025D">
            <w:pPr>
              <w:rPr>
                <w:b/>
              </w:rPr>
            </w:pPr>
          </w:p>
          <w:p w14:paraId="32FE142D" w14:textId="77777777" w:rsidR="0091025D" w:rsidRPr="00DC57F1" w:rsidRDefault="0091025D" w:rsidP="0091025D">
            <w:pPr>
              <w:rPr>
                <w:bCs/>
              </w:rPr>
            </w:pPr>
            <w:r w:rsidRPr="00DC57F1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DC57F1">
              <w:rPr>
                <w:bCs/>
              </w:rPr>
              <w:t>behandl</w:t>
            </w:r>
            <w:r>
              <w:rPr>
                <w:bCs/>
              </w:rPr>
              <w:t xml:space="preserve">ingen av </w:t>
            </w:r>
            <w:r w:rsidRPr="00DC57F1">
              <w:rPr>
                <w:bCs/>
              </w:rPr>
              <w:t xml:space="preserve">yttrande till konstitutionsutskottet över </w:t>
            </w:r>
            <w:r>
              <w:rPr>
                <w:bCs/>
              </w:rPr>
              <w:t>u</w:t>
            </w:r>
            <w:r w:rsidRPr="00B24DA4">
              <w:rPr>
                <w:bCs/>
              </w:rPr>
              <w:t>ppföljning av riksdagens tillämpning av subsidiaritetsprincipen</w:t>
            </w:r>
            <w:r w:rsidRPr="00DC57F1">
              <w:rPr>
                <w:bCs/>
              </w:rPr>
              <w:t>.</w:t>
            </w:r>
          </w:p>
          <w:p w14:paraId="5858C76E" w14:textId="77777777" w:rsidR="0091025D" w:rsidRDefault="0091025D" w:rsidP="0091025D">
            <w:pPr>
              <w:rPr>
                <w:b/>
              </w:rPr>
            </w:pPr>
          </w:p>
          <w:p w14:paraId="60E7B2EE" w14:textId="2834BD13" w:rsidR="0091025D" w:rsidRPr="00DC57F1" w:rsidRDefault="0091025D" w:rsidP="0091025D">
            <w:pPr>
              <w:rPr>
                <w:bCs/>
              </w:rPr>
            </w:pPr>
            <w:r>
              <w:rPr>
                <w:bCs/>
              </w:rPr>
              <w:t>Utskottet justerade yttrande 2023/24:JuU</w:t>
            </w:r>
            <w:r w:rsidR="005C4137">
              <w:rPr>
                <w:bCs/>
              </w:rPr>
              <w:t>1</w:t>
            </w:r>
            <w:r>
              <w:rPr>
                <w:bCs/>
              </w:rPr>
              <w:t>y</w:t>
            </w:r>
            <w:r w:rsidRPr="00DC57F1">
              <w:rPr>
                <w:bCs/>
              </w:rPr>
              <w:t>.</w:t>
            </w:r>
          </w:p>
          <w:p w14:paraId="51936153" w14:textId="77777777" w:rsidR="0091025D" w:rsidRDefault="0091025D" w:rsidP="000F2187">
            <w:pPr>
              <w:rPr>
                <w:b/>
              </w:rPr>
            </w:pPr>
          </w:p>
        </w:tc>
      </w:tr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5A596246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63C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0F0E2DF4" w14:textId="1FD04FDD" w:rsidR="00DC57F1" w:rsidRDefault="008D30AE" w:rsidP="00807979">
            <w:pPr>
              <w:rPr>
                <w:b/>
              </w:rPr>
            </w:pPr>
            <w:r>
              <w:rPr>
                <w:b/>
              </w:rPr>
              <w:t>Riksrevisionens rapport om Polismyndighetens arbete med särskilda händelser riktade mot organiserad brottslighet (JuU6)</w:t>
            </w:r>
          </w:p>
          <w:p w14:paraId="2A6342D0" w14:textId="77777777" w:rsidR="00DC57F1" w:rsidRDefault="00DC57F1" w:rsidP="00807979">
            <w:pPr>
              <w:rPr>
                <w:b/>
              </w:rPr>
            </w:pPr>
          </w:p>
          <w:p w14:paraId="50583053" w14:textId="6337498C" w:rsidR="00DC57F1" w:rsidRPr="00DC57F1" w:rsidRDefault="00DC57F1" w:rsidP="00DC57F1">
            <w:pPr>
              <w:rPr>
                <w:bCs/>
              </w:rPr>
            </w:pPr>
            <w:r w:rsidRPr="00DC57F1">
              <w:rPr>
                <w:bCs/>
              </w:rPr>
              <w:t xml:space="preserve">Utskottet </w:t>
            </w:r>
            <w:r w:rsidR="008E3FD6">
              <w:rPr>
                <w:bCs/>
              </w:rPr>
              <w:t xml:space="preserve">fortsatte </w:t>
            </w:r>
            <w:r w:rsidR="0014553F">
              <w:rPr>
                <w:bCs/>
              </w:rPr>
              <w:t>beredningen</w:t>
            </w:r>
            <w:r w:rsidR="008E3FD6">
              <w:rPr>
                <w:bCs/>
              </w:rPr>
              <w:t xml:space="preserve"> av</w:t>
            </w:r>
            <w:r w:rsidRPr="00DC57F1">
              <w:rPr>
                <w:bCs/>
              </w:rPr>
              <w:t xml:space="preserve"> </w:t>
            </w:r>
            <w:r w:rsidR="008D30AE">
              <w:rPr>
                <w:bCs/>
              </w:rPr>
              <w:t>skrivelse 2022/23:127</w:t>
            </w:r>
            <w:r w:rsidR="00DD6A9C">
              <w:rPr>
                <w:bCs/>
              </w:rPr>
              <w:t xml:space="preserve"> och motion</w:t>
            </w:r>
            <w:r w:rsidR="0014553F">
              <w:rPr>
                <w:bCs/>
              </w:rPr>
              <w:t>er</w:t>
            </w:r>
            <w:r w:rsidRPr="00DC57F1">
              <w:rPr>
                <w:bCs/>
              </w:rPr>
              <w:t>.</w:t>
            </w:r>
          </w:p>
          <w:p w14:paraId="31035CB6" w14:textId="77777777" w:rsidR="00DC57F1" w:rsidRDefault="00DC57F1" w:rsidP="00807979">
            <w:pPr>
              <w:rPr>
                <w:b/>
              </w:rPr>
            </w:pPr>
          </w:p>
          <w:p w14:paraId="1DA687CF" w14:textId="77777777" w:rsidR="00DC57F1" w:rsidRPr="00DC57F1" w:rsidRDefault="00DC57F1" w:rsidP="00807979">
            <w:pPr>
              <w:rPr>
                <w:bCs/>
              </w:rPr>
            </w:pPr>
            <w:r w:rsidRPr="00DC57F1">
              <w:rPr>
                <w:bCs/>
              </w:rPr>
              <w:t>Ärendet bordlades.</w:t>
            </w:r>
          </w:p>
          <w:p w14:paraId="1D4A6166" w14:textId="2D046BC1" w:rsidR="00DC57F1" w:rsidRPr="00646DF1" w:rsidRDefault="00DC57F1" w:rsidP="00807979">
            <w:pPr>
              <w:rPr>
                <w:b/>
              </w:rPr>
            </w:pPr>
          </w:p>
        </w:tc>
      </w:tr>
      <w:tr w:rsidR="00180AC6" w14:paraId="346AE6DE" w14:textId="77777777" w:rsidTr="00121808">
        <w:tc>
          <w:tcPr>
            <w:tcW w:w="567" w:type="dxa"/>
            <w:shd w:val="clear" w:color="auto" w:fill="auto"/>
          </w:tcPr>
          <w:p w14:paraId="5AE07291" w14:textId="763A27C5" w:rsidR="00180AC6" w:rsidRDefault="00180AC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63C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2022831B" w14:textId="77777777" w:rsidR="00180AC6" w:rsidRDefault="00180AC6" w:rsidP="00807979">
            <w:pPr>
              <w:rPr>
                <w:b/>
              </w:rPr>
            </w:pPr>
            <w:r>
              <w:rPr>
                <w:b/>
              </w:rPr>
              <w:t>Riksrevisionens rapport om Polismyndighetens hantering av mängdbrott (JuU7)</w:t>
            </w:r>
          </w:p>
          <w:p w14:paraId="29778626" w14:textId="77777777" w:rsidR="00180AC6" w:rsidRDefault="00180AC6" w:rsidP="00807979">
            <w:pPr>
              <w:rPr>
                <w:b/>
              </w:rPr>
            </w:pPr>
          </w:p>
          <w:p w14:paraId="69622928" w14:textId="7CE50EC7" w:rsidR="00180AC6" w:rsidRPr="00DC57F1" w:rsidRDefault="00180AC6" w:rsidP="00180AC6">
            <w:pPr>
              <w:rPr>
                <w:bCs/>
              </w:rPr>
            </w:pPr>
            <w:r w:rsidRPr="00DC57F1">
              <w:rPr>
                <w:bCs/>
              </w:rPr>
              <w:t xml:space="preserve">Utskottet </w:t>
            </w:r>
            <w:r w:rsidR="008E3FD6">
              <w:rPr>
                <w:bCs/>
              </w:rPr>
              <w:t xml:space="preserve">fortsatte </w:t>
            </w:r>
            <w:r w:rsidR="0014553F">
              <w:rPr>
                <w:bCs/>
              </w:rPr>
              <w:t>beredningen</w:t>
            </w:r>
            <w:r w:rsidR="008E3FD6">
              <w:rPr>
                <w:bCs/>
              </w:rPr>
              <w:t xml:space="preserve"> av</w:t>
            </w:r>
            <w:r w:rsidRPr="00DC57F1">
              <w:rPr>
                <w:bCs/>
              </w:rPr>
              <w:t xml:space="preserve"> </w:t>
            </w:r>
            <w:r>
              <w:rPr>
                <w:bCs/>
              </w:rPr>
              <w:t>skrivelse 2022/23:129</w:t>
            </w:r>
            <w:r w:rsidR="00DD6A9C">
              <w:rPr>
                <w:bCs/>
              </w:rPr>
              <w:t xml:space="preserve"> och motion</w:t>
            </w:r>
            <w:r w:rsidR="005C4137">
              <w:rPr>
                <w:bCs/>
              </w:rPr>
              <w:t>er</w:t>
            </w:r>
            <w:r w:rsidRPr="00DC57F1">
              <w:rPr>
                <w:bCs/>
              </w:rPr>
              <w:t>.</w:t>
            </w:r>
          </w:p>
          <w:p w14:paraId="75D1DD10" w14:textId="77777777" w:rsidR="00180AC6" w:rsidRDefault="00180AC6" w:rsidP="00180AC6">
            <w:pPr>
              <w:rPr>
                <w:b/>
              </w:rPr>
            </w:pPr>
          </w:p>
          <w:p w14:paraId="0F1AA07B" w14:textId="77777777" w:rsidR="00180AC6" w:rsidRPr="00DC57F1" w:rsidRDefault="00180AC6" w:rsidP="00180AC6">
            <w:pPr>
              <w:rPr>
                <w:bCs/>
              </w:rPr>
            </w:pPr>
            <w:r w:rsidRPr="00DC57F1">
              <w:rPr>
                <w:bCs/>
              </w:rPr>
              <w:t>Ärendet bordlades.</w:t>
            </w:r>
          </w:p>
          <w:p w14:paraId="6F97FA51" w14:textId="6BC2C11E" w:rsidR="00180AC6" w:rsidRDefault="00180AC6" w:rsidP="00807979">
            <w:pPr>
              <w:rPr>
                <w:b/>
              </w:rPr>
            </w:pPr>
          </w:p>
        </w:tc>
      </w:tr>
      <w:tr w:rsidR="00DF1F41" w14:paraId="07FC6EB7" w14:textId="77777777" w:rsidTr="00121808">
        <w:tc>
          <w:tcPr>
            <w:tcW w:w="567" w:type="dxa"/>
            <w:shd w:val="clear" w:color="auto" w:fill="auto"/>
          </w:tcPr>
          <w:p w14:paraId="06B87757" w14:textId="35961FC3" w:rsidR="00DF1F41" w:rsidRDefault="00DF1F4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44821664" w14:textId="77777777" w:rsidR="00DF1F41" w:rsidRDefault="00DF1F41" w:rsidP="00807979">
            <w:pPr>
              <w:rPr>
                <w:b/>
              </w:rPr>
            </w:pPr>
            <w:r w:rsidRPr="00DC3002">
              <w:rPr>
                <w:b/>
              </w:rPr>
              <w:t>Förslag till Europaparlamentets och rådets beslut om ändring av direktiv 2014/62/EU vad gäller vissa rapporteringskrav</w:t>
            </w:r>
          </w:p>
          <w:p w14:paraId="56B0EC22" w14:textId="77777777" w:rsidR="00DF1F41" w:rsidRDefault="00DF1F41" w:rsidP="00807979">
            <w:pPr>
              <w:rPr>
                <w:b/>
              </w:rPr>
            </w:pPr>
          </w:p>
          <w:p w14:paraId="7D80DD87" w14:textId="6BC9A1F2" w:rsidR="00DF1F41" w:rsidRPr="00DF1F41" w:rsidRDefault="00DF1F41" w:rsidP="00807979">
            <w:pPr>
              <w:rPr>
                <w:bCs/>
              </w:rPr>
            </w:pPr>
            <w:r w:rsidRPr="00DF1F41">
              <w:rPr>
                <w:bCs/>
              </w:rPr>
              <w:t>Utskottet inledde subsidiaritetspr</w:t>
            </w:r>
            <w:r w:rsidR="006D09B2">
              <w:rPr>
                <w:bCs/>
              </w:rPr>
              <w:t>övningen</w:t>
            </w:r>
            <w:r w:rsidRPr="00DF1F41">
              <w:rPr>
                <w:bCs/>
              </w:rPr>
              <w:t xml:space="preserve"> av COM(2023) 582.</w:t>
            </w:r>
          </w:p>
          <w:p w14:paraId="7544166D" w14:textId="77777777" w:rsidR="00DF1F41" w:rsidRPr="00DF1F41" w:rsidRDefault="00DF1F41" w:rsidP="00807979">
            <w:pPr>
              <w:rPr>
                <w:bCs/>
              </w:rPr>
            </w:pPr>
          </w:p>
          <w:p w14:paraId="3BAF93AF" w14:textId="3156ABEA" w:rsidR="00DF1F41" w:rsidRDefault="00DF1F41" w:rsidP="00807979">
            <w:pPr>
              <w:rPr>
                <w:bCs/>
              </w:rPr>
            </w:pPr>
            <w:r w:rsidRPr="00DF1F41">
              <w:rPr>
                <w:bCs/>
              </w:rPr>
              <w:t>Utskottet ansåg att förslaget inte strider mot subsidiaritetsprincipen.</w:t>
            </w:r>
          </w:p>
          <w:p w14:paraId="650DF22B" w14:textId="6310445E" w:rsidR="006D09B2" w:rsidRDefault="006D09B2" w:rsidP="00807979">
            <w:pPr>
              <w:rPr>
                <w:bCs/>
              </w:rPr>
            </w:pPr>
          </w:p>
          <w:p w14:paraId="021BC7CF" w14:textId="200D5530" w:rsidR="006D09B2" w:rsidRDefault="006D09B2" w:rsidP="00807979">
            <w:pPr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6DC70AF6" w14:textId="151AAEC6" w:rsidR="00DF1F41" w:rsidRDefault="00DF1F41" w:rsidP="00807979">
            <w:pPr>
              <w:rPr>
                <w:b/>
              </w:rPr>
            </w:pPr>
          </w:p>
        </w:tc>
      </w:tr>
      <w:tr w:rsidR="007463C7" w14:paraId="1CC15FF1" w14:textId="77777777" w:rsidTr="00121808">
        <w:tc>
          <w:tcPr>
            <w:tcW w:w="567" w:type="dxa"/>
            <w:shd w:val="clear" w:color="auto" w:fill="auto"/>
          </w:tcPr>
          <w:p w14:paraId="51B04AEB" w14:textId="168F13B3" w:rsidR="007463C7" w:rsidRDefault="007463C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0085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2BB7DE5F" w14:textId="65504B65" w:rsidR="007463C7" w:rsidRDefault="00300856" w:rsidP="00807979">
            <w:pPr>
              <w:rPr>
                <w:b/>
              </w:rPr>
            </w:pPr>
            <w:r>
              <w:rPr>
                <w:b/>
              </w:rPr>
              <w:t>Revidering av EU:s miljöbrottsdirektiv</w:t>
            </w:r>
          </w:p>
          <w:p w14:paraId="29D54445" w14:textId="77777777" w:rsidR="007463C7" w:rsidRDefault="007463C7" w:rsidP="00807979">
            <w:pPr>
              <w:rPr>
                <w:b/>
              </w:rPr>
            </w:pPr>
          </w:p>
          <w:p w14:paraId="4341A1EF" w14:textId="3551054A" w:rsidR="007463C7" w:rsidRDefault="00300856" w:rsidP="00F84CCD">
            <w:pPr>
              <w:rPr>
                <w:bCs/>
              </w:rPr>
            </w:pPr>
            <w:r>
              <w:rPr>
                <w:bCs/>
              </w:rPr>
              <w:t>Skriftlig information från Justitiedepartementet/Klimat- och näringslivsdepartementet</w:t>
            </w:r>
            <w:r w:rsidR="00D96F6A">
              <w:rPr>
                <w:bCs/>
              </w:rPr>
              <w:t xml:space="preserve"> anmäldes</w:t>
            </w:r>
            <w:r w:rsidR="00F84CCD">
              <w:rPr>
                <w:bCs/>
              </w:rPr>
              <w:t>.</w:t>
            </w:r>
          </w:p>
          <w:p w14:paraId="7336EA24" w14:textId="6F705389" w:rsidR="00F84CCD" w:rsidRDefault="00F84CCD" w:rsidP="00F84CCD">
            <w:pPr>
              <w:rPr>
                <w:b/>
              </w:rPr>
            </w:pPr>
          </w:p>
        </w:tc>
      </w:tr>
      <w:tr w:rsidR="007463C7" w14:paraId="7D217A72" w14:textId="77777777" w:rsidTr="00121808">
        <w:tc>
          <w:tcPr>
            <w:tcW w:w="567" w:type="dxa"/>
            <w:shd w:val="clear" w:color="auto" w:fill="auto"/>
          </w:tcPr>
          <w:p w14:paraId="54A228E5" w14:textId="5AF91CD1" w:rsidR="007463C7" w:rsidRDefault="007463C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85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419228BA" w14:textId="77777777" w:rsidR="007463C7" w:rsidRDefault="007463C7" w:rsidP="00807979">
            <w:pPr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3E6AF90B" w14:textId="77777777" w:rsidR="007463C7" w:rsidRDefault="007463C7" w:rsidP="00807979">
            <w:pPr>
              <w:rPr>
                <w:b/>
              </w:rPr>
            </w:pPr>
          </w:p>
          <w:p w14:paraId="755CA882" w14:textId="77777777" w:rsidR="007463C7" w:rsidRDefault="007463C7" w:rsidP="00807979">
            <w:pPr>
              <w:rPr>
                <w:bCs/>
              </w:rPr>
            </w:pPr>
            <w:r w:rsidRPr="007463C7">
              <w:rPr>
                <w:bCs/>
              </w:rPr>
              <w:t>Inkommen skrivelse anmäldes (dnr 383-2023/24)</w:t>
            </w:r>
            <w:r>
              <w:rPr>
                <w:bCs/>
              </w:rPr>
              <w:t>.</w:t>
            </w:r>
          </w:p>
          <w:p w14:paraId="6C07AA69" w14:textId="60389298" w:rsidR="007463C7" w:rsidRPr="007463C7" w:rsidRDefault="007463C7" w:rsidP="00807979">
            <w:pPr>
              <w:rPr>
                <w:bCs/>
              </w:rPr>
            </w:pPr>
          </w:p>
        </w:tc>
      </w:tr>
      <w:tr w:rsidR="00F84CCD" w14:paraId="6E7F877B" w14:textId="77777777" w:rsidTr="00121808">
        <w:tc>
          <w:tcPr>
            <w:tcW w:w="567" w:type="dxa"/>
            <w:shd w:val="clear" w:color="auto" w:fill="auto"/>
          </w:tcPr>
          <w:p w14:paraId="773F965D" w14:textId="4810BB61" w:rsidR="00F84CCD" w:rsidRDefault="00F84CC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856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31CC835C" w14:textId="77777777" w:rsidR="00F84CCD" w:rsidRDefault="00F84CCD" w:rsidP="00F84CCD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0DD81F84" w14:textId="77777777" w:rsidR="00F84CCD" w:rsidRDefault="00F84CCD" w:rsidP="00F84CCD">
            <w:pPr>
              <w:rPr>
                <w:b/>
              </w:rPr>
            </w:pPr>
          </w:p>
          <w:p w14:paraId="373DBC2F" w14:textId="2507AE42" w:rsidR="00F84CCD" w:rsidRDefault="006D09B2" w:rsidP="00F84CCD">
            <w:pPr>
              <w:rPr>
                <w:bCs/>
              </w:rPr>
            </w:pPr>
            <w:r>
              <w:rPr>
                <w:bCs/>
              </w:rPr>
              <w:t>En promemoria</w:t>
            </w:r>
            <w:r w:rsidR="00F84CCD" w:rsidRPr="00AD643C">
              <w:rPr>
                <w:bCs/>
              </w:rPr>
              <w:t xml:space="preserve"> om pågående utredningar</w:t>
            </w:r>
            <w:r>
              <w:rPr>
                <w:bCs/>
              </w:rPr>
              <w:t xml:space="preserve"> anmäldes. </w:t>
            </w:r>
          </w:p>
          <w:p w14:paraId="5D78631F" w14:textId="77777777" w:rsidR="00F84CCD" w:rsidRDefault="00F84CCD" w:rsidP="00807979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364A4D16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856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307F3076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27478E">
              <w:rPr>
                <w:snapToGrid w:val="0"/>
              </w:rPr>
              <w:t>Nästa sammanträde äger rum t</w:t>
            </w:r>
            <w:r w:rsidR="00646DF1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0F2187">
              <w:rPr>
                <w:snapToGrid w:val="0"/>
              </w:rPr>
              <w:t>16 november</w:t>
            </w:r>
            <w:r>
              <w:rPr>
                <w:snapToGrid w:val="0"/>
              </w:rPr>
              <w:t xml:space="preserve"> 2023 kl. </w:t>
            </w:r>
            <w:r w:rsidR="002B7BC8">
              <w:rPr>
                <w:snapToGrid w:val="0"/>
              </w:rPr>
              <w:t>1</w:t>
            </w:r>
            <w:r w:rsidR="00646DF1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2B7BC8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34859DCD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0F2187">
              <w:t>16 november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4E6F48BA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E571D4">
              <w:t>6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FD5BB2D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DE7BD2">
              <w:rPr>
                <w:sz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201E2C1A" w:rsidR="00A90DAD" w:rsidRPr="00F72CCB" w:rsidRDefault="009D2AC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3C6C2B72" w:rsidR="00A90DAD" w:rsidRDefault="009D2AC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46EF52DD" w:rsidR="00A90DAD" w:rsidRPr="0078232D" w:rsidRDefault="009D2AC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E8FE594" w:rsidR="00125D57" w:rsidRPr="0078232D" w:rsidRDefault="009D2ACE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664ACC63" w:rsidR="00125D57" w:rsidRPr="0078232D" w:rsidRDefault="009D2ACE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392DBEE4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2023-</w:t>
            </w:r>
            <w:r w:rsidR="001A7D04">
              <w:rPr>
                <w:sz w:val="20"/>
              </w:rPr>
              <w:t>10</w:t>
            </w:r>
            <w:r w:rsidR="0024100F">
              <w:rPr>
                <w:sz w:val="20"/>
              </w:rPr>
              <w:t>-</w:t>
            </w:r>
            <w:r w:rsidR="001A7D04">
              <w:rPr>
                <w:sz w:val="20"/>
              </w:rPr>
              <w:t>09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5F0F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53F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78E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56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137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09B2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3C7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4F9D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4E77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2ACE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6F6A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E7BD2"/>
    <w:rsid w:val="00DF0140"/>
    <w:rsid w:val="00DF0434"/>
    <w:rsid w:val="00DF0D74"/>
    <w:rsid w:val="00DF0F77"/>
    <w:rsid w:val="00DF1671"/>
    <w:rsid w:val="00DF1F4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1D4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CCD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819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85</TotalTime>
  <Pages>4</Pages>
  <Words>424</Words>
  <Characters>3440</Characters>
  <Application>Microsoft Office Word</Application>
  <DocSecurity>0</DocSecurity>
  <Lines>1720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Sara Dadnahal</cp:lastModifiedBy>
  <cp:revision>21</cp:revision>
  <cp:lastPrinted>2023-11-07T13:43:00Z</cp:lastPrinted>
  <dcterms:created xsi:type="dcterms:W3CDTF">2023-10-06T09:11:00Z</dcterms:created>
  <dcterms:modified xsi:type="dcterms:W3CDTF">2023-11-09T13:41:00Z</dcterms:modified>
</cp:coreProperties>
</file>