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B3FC9" w:rsidRPr="00A97420" w:rsidTr="001B3FC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B3FC9" w:rsidRPr="00A97420" w:rsidRDefault="008A35F5" w:rsidP="001B3FC9">
            <w:pPr>
              <w:pStyle w:val="RSKRbeteckning"/>
              <w:spacing w:before="240"/>
            </w:pPr>
            <w:r w:rsidRPr="00A97420">
              <w:t>Riksdagsskrivelse</w:t>
            </w:r>
          </w:p>
          <w:p w:rsidR="001B3FC9" w:rsidRPr="00A97420" w:rsidRDefault="008A35F5" w:rsidP="001B3FC9">
            <w:pPr>
              <w:pStyle w:val="RSKRbeteckning"/>
            </w:pPr>
            <w:r w:rsidRPr="00A97420">
              <w:t>2009/10</w:t>
            </w:r>
            <w:r w:rsidR="001B3FC9" w:rsidRPr="00A97420">
              <w:t>:</w:t>
            </w:r>
            <w:r w:rsidRPr="00A97420">
              <w:t>275</w:t>
            </w:r>
          </w:p>
        </w:tc>
        <w:tc>
          <w:tcPr>
            <w:tcW w:w="1134" w:type="dxa"/>
          </w:tcPr>
          <w:p w:rsidR="001B3FC9" w:rsidRPr="00A97420" w:rsidRDefault="00A97420" w:rsidP="001B3FC9">
            <w:pPr>
              <w:jc w:val="right"/>
            </w:pPr>
            <w:r w:rsidRPr="00A97420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3FC9" w:rsidRPr="00A97420" w:rsidTr="001B3FC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B3FC9" w:rsidRPr="00A97420" w:rsidRDefault="001B3FC9">
            <w:pPr>
              <w:rPr>
                <w:sz w:val="10"/>
              </w:rPr>
            </w:pPr>
          </w:p>
        </w:tc>
      </w:tr>
    </w:tbl>
    <w:p w:rsidR="001B3FC9" w:rsidRPr="00A97420" w:rsidRDefault="001B3FC9"/>
    <w:p w:rsidR="001B3FC9" w:rsidRPr="00A97420" w:rsidRDefault="008A35F5" w:rsidP="001B3FC9">
      <w:pPr>
        <w:pStyle w:val="Mottagare1"/>
      </w:pPr>
      <w:r w:rsidRPr="00A97420">
        <w:t>Regeringen</w:t>
      </w:r>
    </w:p>
    <w:p w:rsidR="001B3FC9" w:rsidRPr="00A97420" w:rsidRDefault="008A35F5" w:rsidP="001B3FC9">
      <w:pPr>
        <w:pStyle w:val="Mottagare2"/>
      </w:pPr>
      <w:r w:rsidRPr="00A97420">
        <w:t>Näringsdepartementet</w:t>
      </w:r>
    </w:p>
    <w:p w:rsidR="001B3FC9" w:rsidRPr="00A97420" w:rsidRDefault="001B3FC9" w:rsidP="001B3FC9">
      <w:r w:rsidRPr="00A97420">
        <w:t xml:space="preserve">Med överlämnande av </w:t>
      </w:r>
      <w:r w:rsidR="008A35F5" w:rsidRPr="00A97420">
        <w:t>arbetsmarknadsutskottet</w:t>
      </w:r>
      <w:r w:rsidRPr="00A97420">
        <w:t xml:space="preserve">s betänkande </w:t>
      </w:r>
      <w:r w:rsidR="008A35F5" w:rsidRPr="00A97420">
        <w:t>2009/10</w:t>
      </w:r>
      <w:r w:rsidRPr="00A97420">
        <w:t>:</w:t>
      </w:r>
      <w:r w:rsidR="008A35F5" w:rsidRPr="00A97420">
        <w:t>AU13</w:t>
      </w:r>
      <w:r w:rsidRPr="00A97420">
        <w:t xml:space="preserve"> </w:t>
      </w:r>
      <w:r w:rsidR="008A35F5" w:rsidRPr="00A97420">
        <w:t>Trygghetssystemen för företagare – arbetslöshetsförsäkringen</w:t>
      </w:r>
      <w:r w:rsidRPr="00A97420">
        <w:t xml:space="preserve"> får jag anmäla att riksdagen denna dag bifallit utskottets förslag till riksdagsbeslut.</w:t>
      </w:r>
    </w:p>
    <w:p w:rsidR="001B3FC9" w:rsidRPr="00A97420" w:rsidRDefault="001B3FC9" w:rsidP="001B3FC9">
      <w:pPr>
        <w:pStyle w:val="Stockholm"/>
      </w:pPr>
      <w:r w:rsidRPr="00A97420">
        <w:t xml:space="preserve">Stockholm </w:t>
      </w:r>
      <w:r w:rsidR="008A35F5" w:rsidRPr="00A97420">
        <w:t>den 20 maj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B3FC9" w:rsidRPr="00A97420" w:rsidTr="001B3FC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B3FC9" w:rsidRPr="00A97420" w:rsidRDefault="008A35F5" w:rsidP="001B3FC9">
            <w:pPr>
              <w:pStyle w:val="AvsTalman"/>
            </w:pPr>
            <w:r w:rsidRPr="00A97420">
              <w:t>Per Westerberg</w:t>
            </w:r>
          </w:p>
        </w:tc>
        <w:tc>
          <w:tcPr>
            <w:tcW w:w="3628" w:type="dxa"/>
          </w:tcPr>
          <w:p w:rsidR="001B3FC9" w:rsidRPr="00A97420" w:rsidRDefault="008A35F5" w:rsidP="001B3FC9">
            <w:pPr>
              <w:pStyle w:val="AvsTjnsteman"/>
            </w:pPr>
            <w:r w:rsidRPr="00A97420">
              <w:t>Ulf Christoffersson</w:t>
            </w:r>
          </w:p>
        </w:tc>
      </w:tr>
    </w:tbl>
    <w:p w:rsidR="00D85057" w:rsidRPr="00A97420" w:rsidRDefault="00D85057" w:rsidP="001B3FC9"/>
    <w:sectPr w:rsidR="00D85057" w:rsidRPr="00A97420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C9"/>
    <w:rsid w:val="0009098F"/>
    <w:rsid w:val="000C2D8D"/>
    <w:rsid w:val="001667BD"/>
    <w:rsid w:val="001B3FC9"/>
    <w:rsid w:val="001C2855"/>
    <w:rsid w:val="00224A43"/>
    <w:rsid w:val="00243D3C"/>
    <w:rsid w:val="00244660"/>
    <w:rsid w:val="0026798D"/>
    <w:rsid w:val="00343EBF"/>
    <w:rsid w:val="003C11E2"/>
    <w:rsid w:val="003F1D38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A35F5"/>
    <w:rsid w:val="008D022D"/>
    <w:rsid w:val="009417EF"/>
    <w:rsid w:val="009F0EC7"/>
    <w:rsid w:val="00A16D59"/>
    <w:rsid w:val="00A66C7D"/>
    <w:rsid w:val="00A97420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AFF8689-5163-41D2-ABF1-5255EE57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314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2010-05-20T13:32:00Z</cp:lastPrinted>
  <dcterms:created xsi:type="dcterms:W3CDTF">2025-12-17T23:47:00Z</dcterms:created>
  <dcterms:modified xsi:type="dcterms:W3CDTF">2025-12-17T23:47:00Z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275</vt:lpwstr>
  </property>
  <property fmtid="{D5CDD505-2E9C-101B-9397-08002B2CF9AE}" pid="6" name="Datum">
    <vt:lpwstr>2010-05-20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Arbetsmarknadsutskottet</vt:lpwstr>
  </property>
  <property fmtid="{D5CDD505-2E9C-101B-9397-08002B2CF9AE}" pid="14" name="UskBet">
    <vt:lpwstr>AU</vt:lpwstr>
  </property>
  <property fmtid="{D5CDD505-2E9C-101B-9397-08002B2CF9AE}" pid="15" name="RefRM">
    <vt:lpwstr>2009/10</vt:lpwstr>
  </property>
  <property fmtid="{D5CDD505-2E9C-101B-9397-08002B2CF9AE}" pid="16" name="RefNr">
    <vt:lpwstr>13</vt:lpwstr>
  </property>
  <property fmtid="{D5CDD505-2E9C-101B-9397-08002B2CF9AE}" pid="17" name="RefRubrik">
    <vt:lpwstr>Trygghetssystemen för företagare – arbetslöshetsförsäkringen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20 maj 2010</vt:lpwstr>
  </property>
</Properties>
</file>