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51985" w:rsidRDefault="006E04A4">
      <w:pPr>
        <w:pStyle w:val="Dokumentbeteckning"/>
      </w:pPr>
      <w:r w:rsidRPr="00651985">
        <w:fldChar w:fldCharType="begin" w:fldLock="1"/>
      </w:r>
      <w:r w:rsidRPr="00651985">
        <w:instrText xml:space="preserve"> DOCPROPERTY "DocumentYear" </w:instrText>
      </w:r>
      <w:r w:rsidRPr="00651985">
        <w:fldChar w:fldCharType="separate"/>
      </w:r>
      <w:r w:rsidR="001809D9" w:rsidRPr="00651985">
        <w:t>2005/06</w:t>
      </w:r>
      <w:r w:rsidRPr="00651985">
        <w:fldChar w:fldCharType="end"/>
      </w:r>
      <w:r w:rsidRPr="00651985">
        <w:t>:</w:t>
      </w:r>
      <w:r w:rsidRPr="00651985">
        <w:fldChar w:fldCharType="begin" w:fldLock="1"/>
      </w:r>
      <w:r w:rsidRPr="00651985">
        <w:instrText xml:space="preserve"> DOCPROPERTY "DocumentNumber" </w:instrText>
      </w:r>
      <w:r w:rsidRPr="00651985">
        <w:fldChar w:fldCharType="separate"/>
      </w:r>
      <w:r w:rsidR="001809D9" w:rsidRPr="00651985">
        <w:t>130</w:t>
      </w:r>
      <w:r w:rsidRPr="00651985">
        <w:fldChar w:fldCharType="end"/>
      </w:r>
    </w:p>
    <w:p w:rsidR="006E04A4" w:rsidRPr="00651985" w:rsidRDefault="006E04A4">
      <w:pPr>
        <w:pStyle w:val="Datum"/>
        <w:outlineLvl w:val="0"/>
      </w:pPr>
      <w:r w:rsidRPr="00651985">
        <w:fldChar w:fldCharType="begin" w:fldLock="1"/>
      </w:r>
      <w:r w:rsidRPr="00651985">
        <w:instrText xml:space="preserve"> DOCPROPERTY "DocumentDate" </w:instrText>
      </w:r>
      <w:r w:rsidRPr="00651985">
        <w:fldChar w:fldCharType="separate"/>
      </w:r>
      <w:r w:rsidR="001809D9" w:rsidRPr="00651985">
        <w:t>Tisdagen den 30 maj 2006</w:t>
      </w:r>
      <w:r w:rsidRPr="0065198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51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51985" w:rsidRDefault="00990903">
            <w:pPr>
              <w:pStyle w:val="Plenum"/>
              <w:tabs>
                <w:tab w:val="clear" w:pos="1418"/>
              </w:tabs>
            </w:pPr>
            <w:r w:rsidRPr="00651985">
              <w:t>Kl.</w:t>
            </w:r>
          </w:p>
        </w:tc>
        <w:tc>
          <w:tcPr>
            <w:tcW w:w="851" w:type="dxa"/>
          </w:tcPr>
          <w:p w:rsidR="006E04A4" w:rsidRPr="00651985" w:rsidRDefault="009909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51985">
              <w:t>09.00</w:t>
            </w:r>
          </w:p>
        </w:tc>
        <w:tc>
          <w:tcPr>
            <w:tcW w:w="397" w:type="dxa"/>
          </w:tcPr>
          <w:p w:rsidR="006E04A4" w:rsidRPr="0065198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51985" w:rsidRDefault="0099090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51985">
              <w:t>Votering</w:t>
            </w:r>
            <w:r w:rsidRPr="00651985">
              <w:rPr>
                <w:sz w:val="24"/>
              </w:rPr>
              <w:t xml:space="preserve"> (uppehåll för gruppmöten ca kl. 16.00-18.00)</w:t>
            </w:r>
          </w:p>
        </w:tc>
      </w:tr>
      <w:tr w:rsidR="00990903" w:rsidRPr="00651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  <w:ind w:right="1"/>
            </w:pPr>
            <w:r w:rsidRPr="00651985">
              <w:t>Arbetsplenum</w:t>
            </w:r>
          </w:p>
        </w:tc>
      </w:tr>
      <w:tr w:rsidR="00990903" w:rsidRPr="00651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  <w:jc w:val="right"/>
            </w:pPr>
            <w:r w:rsidRPr="00651985">
              <w:t>15.00</w:t>
            </w:r>
          </w:p>
        </w:tc>
        <w:tc>
          <w:tcPr>
            <w:tcW w:w="397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90903" w:rsidRPr="00651985" w:rsidRDefault="00990903">
            <w:pPr>
              <w:pStyle w:val="Plenum"/>
              <w:tabs>
                <w:tab w:val="clear" w:pos="1418"/>
              </w:tabs>
              <w:ind w:right="1"/>
            </w:pPr>
            <w:r w:rsidRPr="00651985">
              <w:t>Votering</w:t>
            </w:r>
          </w:p>
        </w:tc>
      </w:tr>
    </w:tbl>
    <w:p w:rsidR="006E04A4" w:rsidRPr="00651985" w:rsidRDefault="006E04A4">
      <w:pPr>
        <w:pStyle w:val="StreckLngt"/>
      </w:pPr>
      <w:r w:rsidRPr="00651985">
        <w:tab/>
      </w:r>
    </w:p>
    <w:p w:rsidR="00D45AE3" w:rsidRPr="00651985" w:rsidRDefault="00D45AE3" w:rsidP="00D45AE3">
      <w:pPr>
        <w:pStyle w:val="Blankrad"/>
      </w:pPr>
      <w:r w:rsidRPr="00651985">
        <w:t>     </w:t>
      </w:r>
    </w:p>
    <w:p w:rsidR="006E69A3" w:rsidRPr="00651985" w:rsidRDefault="006E69A3" w:rsidP="00CF242C">
      <w:pPr>
        <w:pStyle w:val="Blankrad"/>
      </w:pPr>
      <w:r w:rsidRPr="006519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69A3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69A3" w:rsidRPr="00651985" w:rsidRDefault="006E69A3" w:rsidP="00627164">
            <w:pPr>
              <w:pStyle w:val="HuvudrubrikFlisteNr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HuvudrubrikEnsam"/>
            </w:pPr>
            <w:r w:rsidRPr="00651985">
              <w:t>Justering av protokoll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HuvudrubrikKolumn3"/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Protokollet från sammanträdet onsdagen den 24 maj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</w:tbl>
    <w:p w:rsidR="006E69A3" w:rsidRPr="00651985" w:rsidRDefault="006E69A3" w:rsidP="006E69A3">
      <w:pPr>
        <w:pStyle w:val="Blankrad"/>
      </w:pPr>
      <w:r w:rsidRPr="00651985">
        <w:t>     </w:t>
      </w:r>
    </w:p>
    <w:p w:rsidR="006E69A3" w:rsidRPr="00651985" w:rsidRDefault="006E69A3" w:rsidP="006E69A3">
      <w:pPr>
        <w:pStyle w:val="Blankrad"/>
      </w:pPr>
      <w:r w:rsidRPr="00651985">
        <w:t xml:space="preserve">     </w:t>
      </w:r>
    </w:p>
    <w:p w:rsidR="006E69A3" w:rsidRPr="00651985" w:rsidRDefault="006E69A3" w:rsidP="006E69A3">
      <w:pPr>
        <w:pStyle w:val="Blankrad"/>
      </w:pPr>
      <w:r w:rsidRPr="00651985">
        <w:t>     </w:t>
      </w:r>
    </w:p>
    <w:p w:rsidR="00D72C7A" w:rsidRPr="00651985" w:rsidRDefault="006E69A3" w:rsidP="006E69A3">
      <w:pPr>
        <w:pStyle w:val="Blankrad"/>
      </w:pPr>
      <w:r w:rsidRPr="006519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72C7A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2C7A" w:rsidRPr="00651985" w:rsidRDefault="00D72C7A" w:rsidP="008A2FBB">
            <w:pPr>
              <w:pStyle w:val="HuvudrubrikFlisteNr"/>
            </w:pPr>
          </w:p>
        </w:tc>
        <w:tc>
          <w:tcPr>
            <w:tcW w:w="6237" w:type="dxa"/>
          </w:tcPr>
          <w:p w:rsidR="00D72C7A" w:rsidRPr="00651985" w:rsidRDefault="00D72C7A">
            <w:pPr>
              <w:pStyle w:val="HuvudrubrikEnsam"/>
            </w:pPr>
            <w:bookmarkStart w:id="1" w:name="TypRubrik"/>
            <w:bookmarkEnd w:id="1"/>
            <w:r w:rsidRPr="00651985">
              <w:t>Meddelande om information om kammarens sammanträden i andrakammarsalen</w:t>
            </w:r>
          </w:p>
        </w:tc>
        <w:tc>
          <w:tcPr>
            <w:tcW w:w="2481" w:type="dxa"/>
          </w:tcPr>
          <w:p w:rsidR="00D72C7A" w:rsidRPr="00651985" w:rsidRDefault="00D72C7A" w:rsidP="008A2FBB">
            <w:pPr>
              <w:pStyle w:val="HuvudrubrikKolumn3"/>
            </w:pPr>
          </w:p>
        </w:tc>
      </w:tr>
      <w:tr w:rsidR="00D72C7A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2C7A" w:rsidRPr="00651985" w:rsidRDefault="00D72C7A" w:rsidP="008A2FBB">
            <w:pPr>
              <w:pStyle w:val="Underrubrik"/>
            </w:pPr>
          </w:p>
        </w:tc>
        <w:tc>
          <w:tcPr>
            <w:tcW w:w="6237" w:type="dxa"/>
          </w:tcPr>
          <w:p w:rsidR="00D72C7A" w:rsidRPr="00651985" w:rsidRDefault="00D72C7A" w:rsidP="008A2FBB">
            <w:pPr>
              <w:pStyle w:val="Underrubrik"/>
            </w:pPr>
            <w:bookmarkStart w:id="2" w:name="TypUnderrubrik"/>
            <w:bookmarkEnd w:id="2"/>
            <w:r w:rsidRPr="00651985">
              <w:t>Fredagen den 2 juni</w:t>
            </w:r>
          </w:p>
        </w:tc>
        <w:tc>
          <w:tcPr>
            <w:tcW w:w="2481" w:type="dxa"/>
          </w:tcPr>
          <w:p w:rsidR="00D72C7A" w:rsidRPr="00651985" w:rsidRDefault="00D72C7A" w:rsidP="008A2FBB">
            <w:pPr>
              <w:pStyle w:val="Underrubrik"/>
              <w:rPr>
                <w:spacing w:val="-4"/>
              </w:rPr>
            </w:pPr>
          </w:p>
        </w:tc>
      </w:tr>
      <w:tr w:rsidR="00D72C7A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2C7A" w:rsidRPr="00651985" w:rsidRDefault="00D72C7A" w:rsidP="00D72C7A">
            <w:pPr>
              <w:pStyle w:val="FlistaNrText"/>
              <w:keepNext/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72C7A" w:rsidRPr="00651985" w:rsidRDefault="00D72C7A">
            <w:r w:rsidRPr="00651985">
              <w:t>Efter fred</w:t>
            </w:r>
            <w:r w:rsidR="00CA7302" w:rsidRPr="00651985">
              <w:t>a</w:t>
            </w:r>
            <w:r w:rsidRPr="00651985">
              <w:t>gens sista votering kommer talmannen att ge en kortare information om vissa praktiska frågor med anledning av att kammarens sammanträden fr.o.m. den 5 juni kommer att äga rum i andrakammarsalen</w:t>
            </w:r>
          </w:p>
        </w:tc>
        <w:tc>
          <w:tcPr>
            <w:tcW w:w="2481" w:type="dxa"/>
          </w:tcPr>
          <w:p w:rsidR="00D72C7A" w:rsidRPr="00651985" w:rsidRDefault="00D72C7A">
            <w:pPr>
              <w:rPr>
                <w:spacing w:val="-4"/>
              </w:rPr>
            </w:pPr>
          </w:p>
        </w:tc>
      </w:tr>
    </w:tbl>
    <w:p w:rsidR="00D72C7A" w:rsidRPr="00651985" w:rsidRDefault="00D72C7A">
      <w:pPr>
        <w:pStyle w:val="Blankrad"/>
      </w:pPr>
      <w:r w:rsidRPr="00651985">
        <w:t>     </w:t>
      </w:r>
    </w:p>
    <w:p w:rsidR="00D72C7A" w:rsidRPr="00651985" w:rsidRDefault="00D72C7A">
      <w:pPr>
        <w:pStyle w:val="Blankrad"/>
      </w:pPr>
      <w:r w:rsidRPr="00651985">
        <w:t>     </w:t>
      </w:r>
    </w:p>
    <w:p w:rsidR="00D72C7A" w:rsidRPr="00651985" w:rsidRDefault="00D72C7A">
      <w:pPr>
        <w:pStyle w:val="Blankrad"/>
      </w:pPr>
      <w:bookmarkStart w:id="4" w:name="Start"/>
      <w:bookmarkEnd w:id="4"/>
      <w:r w:rsidRPr="0065198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69A3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69A3" w:rsidRPr="00651985" w:rsidRDefault="006E69A3" w:rsidP="00627164">
            <w:pPr>
              <w:pStyle w:val="HuvudrubrikFlisteNr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Huvudrubrik"/>
            </w:pPr>
            <w:bookmarkStart w:id="5" w:name="Start_HänvisningTillUtskott"/>
            <w:bookmarkEnd w:id="5"/>
            <w:r w:rsidRPr="00651985">
              <w:t>Ärenden för hänvisning till utskott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HuvudrubrikKolumn3"/>
            </w:pPr>
            <w:r w:rsidRPr="00651985">
              <w:t>Förslag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Skrivelse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2005/06:175 Redovisning av fördelning av medel från Allmänna arvsfonden under budgetåret 2005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SoU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Framställning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2005/06:RRS28 Riksrevisorernas framställning om vissa ändringar i bestämmelser för Riksrevisionen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FiU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Motion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/>
        </w:tc>
        <w:tc>
          <w:tcPr>
            <w:tcW w:w="6237" w:type="dxa"/>
          </w:tcPr>
          <w:p w:rsidR="006E69A3" w:rsidRPr="00651985" w:rsidRDefault="006E69A3" w:rsidP="00627164">
            <w:pPr>
              <w:rPr>
                <w:i/>
              </w:rPr>
            </w:pPr>
            <w:r w:rsidRPr="00651985">
              <w:rPr>
                <w:i/>
              </w:rPr>
              <w:t>med anledning av prop. 2005/06:203 Svenskt deltagande i en EU-ledd militär förstärkningsstyrka till stöd för FN-insatsen i Demokratiska republiken Kongo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2005/06:U11 av Allan Widman m.fl (fp)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UU</w:t>
            </w:r>
          </w:p>
        </w:tc>
      </w:tr>
    </w:tbl>
    <w:p w:rsidR="006E69A3" w:rsidRPr="00651985" w:rsidRDefault="006E69A3" w:rsidP="006E69A3">
      <w:pPr>
        <w:pStyle w:val="Blankrad"/>
      </w:pPr>
      <w:r w:rsidRPr="00651985">
        <w:t xml:space="preserve">      </w:t>
      </w:r>
    </w:p>
    <w:p w:rsidR="00ED1C6F" w:rsidRPr="00651985" w:rsidRDefault="00ED1C6F">
      <w:pPr>
        <w:pStyle w:val="Blankrad"/>
      </w:pPr>
      <w:r w:rsidRPr="00651985">
        <w:t>     </w:t>
      </w:r>
    </w:p>
    <w:p w:rsidR="006E69A3" w:rsidRPr="00651985" w:rsidRDefault="006E69A3">
      <w:pPr>
        <w:pStyle w:val="Blankrad"/>
      </w:pPr>
      <w:r w:rsidRPr="006519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69A3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69A3" w:rsidRPr="00651985" w:rsidRDefault="006E69A3" w:rsidP="00627164">
            <w:pPr>
              <w:pStyle w:val="HuvudrubrikFlisteNr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Huvudrubrik"/>
            </w:pPr>
            <w:bookmarkStart w:id="6" w:name="Start_ÄrendenFörBordläggning"/>
            <w:bookmarkEnd w:id="6"/>
            <w:r w:rsidRPr="00651985">
              <w:t>Ärenden för bordläggning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HuvudrubrikKolumn3"/>
            </w:pPr>
            <w:r w:rsidRPr="00651985">
              <w:t>Reservationer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Finansutskottets betänkande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2005/06:FiU22 Finansiella konglomerat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Justitieutskottets betänkanden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2005/06:JuU21 Samarbete med Specialdomstolen för Sierra Leone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2005/06:JuU26 Hemlig rumsavlyssning</w:t>
            </w:r>
          </w:p>
          <w:p w:rsidR="006E69A3" w:rsidRPr="00651985" w:rsidRDefault="006E69A3" w:rsidP="00627164"/>
          <w:p w:rsidR="006E69A3" w:rsidRPr="00651985" w:rsidRDefault="006E69A3" w:rsidP="00627164">
            <w:pPr>
              <w:rPr>
                <w:i/>
              </w:rPr>
            </w:pPr>
            <w:r w:rsidRPr="00651985">
              <w:rPr>
                <w:i/>
              </w:rPr>
              <w:t>I detta ärende har framställts yrkanden enligt 2 kap. 12§ tredje stycket regeringsformen av dels Johan Linander m.fl. (c) och dels Lars Ohly m.fl. (v) om att det i betänkandet framlagda lagförslaget skall vila i minst tolv månader</w:t>
            </w:r>
          </w:p>
          <w:p w:rsidR="006E69A3" w:rsidRPr="00651985" w:rsidRDefault="006E69A3" w:rsidP="00627164"/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6 res. (m,fp,kd,v,c,mp)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2005/06:JuU30 Åtgärder för att förhindra vissa särskilt allvarliga brott</w:t>
            </w:r>
          </w:p>
          <w:p w:rsidR="006E69A3" w:rsidRPr="00651985" w:rsidRDefault="006E69A3" w:rsidP="00627164"/>
          <w:p w:rsidR="006E69A3" w:rsidRPr="00651985" w:rsidRDefault="006E69A3" w:rsidP="00627164">
            <w:pPr>
              <w:rPr>
                <w:i/>
              </w:rPr>
            </w:pPr>
            <w:r w:rsidRPr="00651985">
              <w:rPr>
                <w:i/>
              </w:rPr>
              <w:t>I detta ärende har framställts yrkanden enligt 2 kap. 12§ tredje stycket regeringsformen av dels Johan Linander m.fl. (c) och dels Lars Ohly m.fl. (v) om att det i betänkandet framlagda lagförslaget skall vila i minst tolv månader</w:t>
            </w:r>
          </w:p>
          <w:p w:rsidR="006E69A3" w:rsidRPr="00651985" w:rsidRDefault="006E69A3" w:rsidP="00627164"/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6 res. (m,kd,v,c,mp)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Kulturutskottets betänkanden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2005/06:KrU14 Folkbildningsfrågor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28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2005/06:KrU28 Radio och TV i allmänhetens tjänst 2007–2012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35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2005/06:KrU30 Kulturlivets internationalisering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Lagutskottets betänkanden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2005/06:LU31 Ersättning till ledande befattningshavare i näringslivet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1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2005/06:LU34 Skydd för barn genom registrering av förmyndare i vägtrafikregistret, m.m.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3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2005/06:LU37 Elektronisk ingivning till Bolagsverket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2005/06:LU28 Förenklade redovisningsregler, m.m.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3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Trafikutskottets betänkande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2005/06:TU16 Ändring i lagen om elektronisk kommunikation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1 res. (v,c)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Socialutskottets betänkande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2005/06:SoU31 Socialtjänst</w:t>
            </w:r>
          </w:p>
          <w:p w:rsidR="006E69A3" w:rsidRPr="00651985" w:rsidRDefault="006E69A3" w:rsidP="00627164">
            <w:r w:rsidRPr="00651985">
              <w:t>(förnyad behandling)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47 res. (m,fp,kd,v,c,mp)</w:t>
            </w:r>
          </w:p>
        </w:tc>
      </w:tr>
    </w:tbl>
    <w:p w:rsidR="006E69A3" w:rsidRPr="00651985" w:rsidRDefault="006E69A3" w:rsidP="006E69A3">
      <w:pPr>
        <w:pStyle w:val="Blankrad"/>
      </w:pPr>
      <w:r w:rsidRPr="00651985">
        <w:t>     </w:t>
      </w:r>
    </w:p>
    <w:p w:rsidR="006E69A3" w:rsidRPr="00651985" w:rsidRDefault="006E69A3" w:rsidP="006E69A3">
      <w:pPr>
        <w:pStyle w:val="Blankrad"/>
      </w:pPr>
      <w:r w:rsidRPr="00651985">
        <w:t>     </w:t>
      </w:r>
    </w:p>
    <w:p w:rsidR="006E69A3" w:rsidRPr="00651985" w:rsidRDefault="006E69A3">
      <w:pPr>
        <w:pStyle w:val="Blankrad"/>
      </w:pPr>
      <w:r w:rsidRPr="006519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69A3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69A3" w:rsidRPr="00651985" w:rsidRDefault="006E69A3" w:rsidP="00627164">
            <w:pPr>
              <w:pStyle w:val="HuvudrubrikFlisteNr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HuvudrubrikEnsam"/>
            </w:pPr>
            <w:r w:rsidRPr="00651985">
              <w:t>Ärenden för avgörande kl. 09.00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HuvudrubrikKolumn3"/>
            </w:pPr>
            <w:r w:rsidRPr="00651985">
              <w:t>Reservationer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spacing w:before="180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spacing w:before="180"/>
              <w:rPr>
                <w:rFonts w:ascii="Arial" w:hAnsi="Arial" w:cs="Arial"/>
                <w:i/>
              </w:rPr>
            </w:pPr>
            <w:r w:rsidRPr="00651985">
              <w:rPr>
                <w:rFonts w:ascii="Arial" w:hAnsi="Arial" w:cs="Arial"/>
                <w:i/>
              </w:rPr>
              <w:t>Tidigare slutdebatterade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spacing w:before="180"/>
              <w:rPr>
                <w:rFonts w:ascii="Arial" w:hAnsi="Arial" w:cs="Arial"/>
                <w:i/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Justitieutskottets betänkande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2005/06:JuU34 Ingripanden mot unga lagöverträdare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51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Försvarsutskottets betänkande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2005/06:FöU9 Samverkan vid kris – för ett säkrare samhälle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8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Justitieutskottets betänkanden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2005/06:JuU36 Personsäkerhet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3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2005/06:JuU31 Kvalificerad skyddsidentitet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3 res. (v,c,mp)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2005/06:JuU35 Auktorisation av värdetransportverksamhet, m.m.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2005/06:JuU38 Schweiz associering till Schengenregelverket, m.m.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Socialutskottets betänkanden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2005/06:SoU21 Äldrefrågor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2005/06:Sou26 Nationell utvecklingsplan för vård och omsorg om äldre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46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2005/06:SoU25 Försöksverksamhet med komplement till färdtjänst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2 res. (m,fp,kd,c)</w:t>
            </w: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2005/06:SoU27 Fågelinfluensa (H5N1)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2005/06:SoU29 Genomförande av EG-direktivet om kvalitet och säkerhet hos blod och blodkomponenter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renderubrik"/>
            </w:pPr>
          </w:p>
        </w:tc>
        <w:tc>
          <w:tcPr>
            <w:tcW w:w="6237" w:type="dxa"/>
          </w:tcPr>
          <w:p w:rsidR="006E69A3" w:rsidRPr="00651985" w:rsidRDefault="006E69A3" w:rsidP="00627164">
            <w:pPr>
              <w:pStyle w:val="renderubrik"/>
            </w:pPr>
            <w:r w:rsidRPr="00651985">
              <w:t>Utbildningsutskottets betänkanden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pStyle w:val="renderubrik"/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2005/06:UbU21 Anpassningar av studiestödet till vissa EG-direktiv, m.m.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</w:p>
        </w:tc>
      </w:tr>
      <w:tr w:rsidR="006E69A3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69A3" w:rsidRPr="00651985" w:rsidRDefault="006E69A3" w:rsidP="00627164">
            <w:pPr>
              <w:pStyle w:val="FlistaNrText"/>
            </w:pPr>
          </w:p>
        </w:tc>
        <w:tc>
          <w:tcPr>
            <w:tcW w:w="6237" w:type="dxa"/>
          </w:tcPr>
          <w:p w:rsidR="006E69A3" w:rsidRPr="00651985" w:rsidRDefault="006E69A3" w:rsidP="00627164">
            <w:r w:rsidRPr="00651985">
              <w:t>2005/06:UbU23 Kvalitet och samverkan – om utbildning för barn, unga och vuxna med utvecklingsstörning</w:t>
            </w:r>
          </w:p>
        </w:tc>
        <w:tc>
          <w:tcPr>
            <w:tcW w:w="2481" w:type="dxa"/>
          </w:tcPr>
          <w:p w:rsidR="006E69A3" w:rsidRPr="00651985" w:rsidRDefault="006E69A3" w:rsidP="00627164">
            <w:pPr>
              <w:rPr>
                <w:spacing w:val="-4"/>
              </w:rPr>
            </w:pPr>
            <w:r w:rsidRPr="00651985">
              <w:rPr>
                <w:spacing w:val="-4"/>
              </w:rPr>
              <w:t>8 res. (m,fp,kd,c)</w:t>
            </w:r>
          </w:p>
        </w:tc>
      </w:tr>
    </w:tbl>
    <w:p w:rsidR="0080199B" w:rsidRPr="00651985" w:rsidRDefault="0080199B" w:rsidP="0080199B">
      <w:pPr>
        <w:pStyle w:val="Blankrad"/>
      </w:pPr>
    </w:p>
    <w:p w:rsidR="0080199B" w:rsidRPr="00651985" w:rsidRDefault="0080199B" w:rsidP="0080199B">
      <w:pPr>
        <w:pStyle w:val="Blankrad"/>
      </w:pPr>
      <w:r w:rsidRPr="00651985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99B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99B" w:rsidRPr="00651985" w:rsidRDefault="0080199B" w:rsidP="00AA692B">
            <w:pPr>
              <w:pStyle w:val="HuvudrubrikFlisteNr"/>
            </w:pPr>
          </w:p>
        </w:tc>
        <w:tc>
          <w:tcPr>
            <w:tcW w:w="6237" w:type="dxa"/>
          </w:tcPr>
          <w:p w:rsidR="0080199B" w:rsidRPr="00651985" w:rsidRDefault="0080199B" w:rsidP="00AA692B">
            <w:pPr>
              <w:pStyle w:val="Huvudrubrik"/>
            </w:pPr>
            <w:bookmarkStart w:id="7" w:name="Start_ÄrendenFörDebatt"/>
            <w:bookmarkEnd w:id="7"/>
            <w:r w:rsidRPr="00651985">
              <w:t>Ärenden för debatt och avgörande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pStyle w:val="HuvudrubrikKolumn3"/>
            </w:pPr>
            <w:r w:rsidRPr="00651985">
              <w:t>Reservationer</w:t>
            </w: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renderubrik"/>
            </w:pPr>
          </w:p>
        </w:tc>
        <w:tc>
          <w:tcPr>
            <w:tcW w:w="6237" w:type="dxa"/>
          </w:tcPr>
          <w:p w:rsidR="0080199B" w:rsidRPr="00651985" w:rsidRDefault="0080199B" w:rsidP="00AA692B">
            <w:pPr>
              <w:pStyle w:val="renderubrik"/>
            </w:pPr>
            <w:r w:rsidRPr="00651985">
              <w:t>Trafikutskottets betänkande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pStyle w:val="renderubrik"/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2005/06:TU5 Moderna transporter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  <w:r w:rsidRPr="00651985">
              <w:rPr>
                <w:spacing w:val="-4"/>
              </w:rPr>
              <w:t>40 res. (m,fp,kd,c)</w:t>
            </w: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renderubrik"/>
            </w:pPr>
          </w:p>
        </w:tc>
        <w:tc>
          <w:tcPr>
            <w:tcW w:w="6237" w:type="dxa"/>
          </w:tcPr>
          <w:p w:rsidR="0080199B" w:rsidRPr="00651985" w:rsidRDefault="0080199B" w:rsidP="00AA692B">
            <w:pPr>
              <w:pStyle w:val="renderubrik"/>
            </w:pPr>
            <w:r w:rsidRPr="00651985">
              <w:t>Lagutskottets betänkande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pStyle w:val="renderubrik"/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2005/06:LU27 Nya vårdnadsregler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  <w:r w:rsidRPr="00651985">
              <w:rPr>
                <w:spacing w:val="-4"/>
              </w:rPr>
              <w:t>13 res. (m,fp,kd,v,c)</w:t>
            </w: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renderubrik"/>
            </w:pPr>
          </w:p>
        </w:tc>
        <w:tc>
          <w:tcPr>
            <w:tcW w:w="6237" w:type="dxa"/>
          </w:tcPr>
          <w:p w:rsidR="0080199B" w:rsidRPr="00651985" w:rsidRDefault="0080199B" w:rsidP="00AA692B">
            <w:pPr>
              <w:pStyle w:val="renderubrik"/>
            </w:pPr>
            <w:r w:rsidRPr="00651985">
              <w:t>Utbildningsutskottets betänkanden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pStyle w:val="renderubrik"/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2005/06:UbU17 Vissa frågor rörande Stiftelsen Riksbankens Jubileumsfond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2005/06:UbU20 Kvalificerad yrkesutbildning som uppdragsutbildning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2005/06:UbU22 Vissa frågor om vuxnas lärande, m.m.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  <w:r w:rsidRPr="00651985">
              <w:rPr>
                <w:spacing w:val="-4"/>
              </w:rPr>
              <w:t>5 res. (s,m,fp,kd,c)</w:t>
            </w: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renderubrik"/>
            </w:pPr>
          </w:p>
        </w:tc>
        <w:tc>
          <w:tcPr>
            <w:tcW w:w="6237" w:type="dxa"/>
          </w:tcPr>
          <w:p w:rsidR="0080199B" w:rsidRPr="00651985" w:rsidRDefault="0080199B" w:rsidP="00AA692B">
            <w:pPr>
              <w:pStyle w:val="renderubrik"/>
            </w:pPr>
            <w:r w:rsidRPr="00651985">
              <w:t>Näringsutskottets betänkanden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pStyle w:val="renderubrik"/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2005/06:NU16 Vissa konkurrenspolitiska frågor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  <w:r w:rsidRPr="00651985">
              <w:rPr>
                <w:spacing w:val="-4"/>
              </w:rPr>
              <w:t>5 res. (m,fp,kd,c)</w:t>
            </w: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2005/06:NU20 Statens stöd till regional projektverksamhet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  <w:r w:rsidRPr="00651985">
              <w:rPr>
                <w:spacing w:val="-4"/>
              </w:rPr>
              <w:t>1 res. (m,fp,kd,c)</w:t>
            </w: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renderubrik"/>
            </w:pPr>
          </w:p>
        </w:tc>
        <w:tc>
          <w:tcPr>
            <w:tcW w:w="6237" w:type="dxa"/>
          </w:tcPr>
          <w:p w:rsidR="0080199B" w:rsidRPr="00651985" w:rsidRDefault="0080199B" w:rsidP="00AA692B">
            <w:pPr>
              <w:pStyle w:val="renderubrik"/>
            </w:pPr>
            <w:r w:rsidRPr="00651985">
              <w:t>Arbetsmarknadsutskottets betänkanden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pStyle w:val="renderubrik"/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2005/06:AU9 Arbetstagarinflytande i europakooperativ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</w:p>
        </w:tc>
      </w:tr>
      <w:tr w:rsidR="0080199B" w:rsidRPr="006519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99B" w:rsidRPr="00651985" w:rsidRDefault="0080199B" w:rsidP="00AA692B">
            <w:pPr>
              <w:pStyle w:val="FlistaNrText"/>
            </w:pPr>
          </w:p>
        </w:tc>
        <w:tc>
          <w:tcPr>
            <w:tcW w:w="6237" w:type="dxa"/>
          </w:tcPr>
          <w:p w:rsidR="0080199B" w:rsidRPr="00651985" w:rsidRDefault="0080199B" w:rsidP="00AA692B">
            <w:r w:rsidRPr="00651985">
              <w:t>2005/06:AU10 En ny lag om behandling av personuppgifter vid Inspektionen för arbetslöshetsförsäkringen, m.m.</w:t>
            </w:r>
          </w:p>
        </w:tc>
        <w:tc>
          <w:tcPr>
            <w:tcW w:w="2481" w:type="dxa"/>
          </w:tcPr>
          <w:p w:rsidR="0080199B" w:rsidRPr="00651985" w:rsidRDefault="0080199B" w:rsidP="00AA692B">
            <w:pPr>
              <w:rPr>
                <w:spacing w:val="-4"/>
              </w:rPr>
            </w:pPr>
          </w:p>
        </w:tc>
      </w:tr>
    </w:tbl>
    <w:p w:rsidR="0080199B" w:rsidRPr="00651985" w:rsidRDefault="0080199B" w:rsidP="0080199B">
      <w:pPr>
        <w:pStyle w:val="Blankrad"/>
      </w:pPr>
      <w:r w:rsidRPr="00651985">
        <w:t>    </w:t>
      </w:r>
    </w:p>
    <w:p w:rsidR="0080199B" w:rsidRPr="00651985" w:rsidRDefault="0080199B" w:rsidP="0080199B">
      <w:pPr>
        <w:pStyle w:val="Blankrad"/>
      </w:pPr>
      <w:r w:rsidRPr="00651985">
        <w:t>    </w:t>
      </w:r>
    </w:p>
    <w:p w:rsidR="006E69A3" w:rsidRPr="00651985" w:rsidRDefault="006E69A3" w:rsidP="006E69A3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519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5198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51985" w:rsidRDefault="006E04A4">
            <w:pPr>
              <w:pStyle w:val="StreckMitten"/>
            </w:pPr>
            <w:r w:rsidRPr="00651985">
              <w:tab/>
            </w:r>
            <w:r w:rsidRPr="00651985">
              <w:tab/>
            </w:r>
          </w:p>
        </w:tc>
      </w:tr>
    </w:tbl>
    <w:p w:rsidR="006E04A4" w:rsidRPr="00651985" w:rsidRDefault="006E04A4"/>
    <w:sectPr w:rsidR="006E04A4" w:rsidRPr="006519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EDE" w:rsidRPr="00651985" w:rsidRDefault="00087EDE">
      <w:r w:rsidRPr="00651985">
        <w:separator/>
      </w:r>
    </w:p>
  </w:endnote>
  <w:endnote w:type="continuationSeparator" w:id="0">
    <w:p w:rsidR="00087EDE" w:rsidRPr="00651985" w:rsidRDefault="00087EDE">
      <w:r w:rsidRPr="006519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903" w:rsidRPr="00651985" w:rsidRDefault="00990903">
    <w:pPr>
      <w:pStyle w:val="Sidhuvud"/>
      <w:jc w:val="center"/>
    </w:pPr>
    <w:r w:rsidRPr="00651985">
      <w:fldChar w:fldCharType="begin" w:fldLock="1"/>
    </w:r>
    <w:r w:rsidRPr="00651985">
      <w:instrText xml:space="preserve"> PAGE </w:instrText>
    </w:r>
    <w:r w:rsidRPr="00651985">
      <w:fldChar w:fldCharType="separate"/>
    </w:r>
    <w:r w:rsidR="0080199B" w:rsidRPr="00651985">
      <w:t>4</w:t>
    </w:r>
    <w:r w:rsidRPr="00651985">
      <w:fldChar w:fldCharType="end"/>
    </w:r>
    <w:r w:rsidRPr="00651985">
      <w:t>(</w:t>
    </w:r>
    <w:r w:rsidRPr="00651985">
      <w:fldChar w:fldCharType="begin" w:fldLock="1"/>
    </w:r>
    <w:r w:rsidRPr="00651985">
      <w:instrText xml:space="preserve"> NUMPAGES </w:instrText>
    </w:r>
    <w:r w:rsidRPr="00651985">
      <w:fldChar w:fldCharType="separate"/>
    </w:r>
    <w:r w:rsidR="0080199B" w:rsidRPr="00651985">
      <w:t>4</w:t>
    </w:r>
    <w:r w:rsidRPr="00651985">
      <w:fldChar w:fldCharType="end"/>
    </w:r>
    <w:r w:rsidRPr="0065198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903" w:rsidRPr="00651985" w:rsidRDefault="00990903">
    <w:pPr>
      <w:pStyle w:val="Sidhuvud"/>
      <w:jc w:val="center"/>
    </w:pPr>
    <w:r w:rsidRPr="00651985">
      <w:fldChar w:fldCharType="begin" w:fldLock="1"/>
    </w:r>
    <w:r w:rsidRPr="00651985">
      <w:instrText xml:space="preserve"> PAGE </w:instrText>
    </w:r>
    <w:r w:rsidRPr="00651985">
      <w:fldChar w:fldCharType="separate"/>
    </w:r>
    <w:r w:rsidR="00AA692B" w:rsidRPr="00651985">
      <w:t>1</w:t>
    </w:r>
    <w:r w:rsidRPr="00651985">
      <w:fldChar w:fldCharType="end"/>
    </w:r>
    <w:r w:rsidRPr="00651985">
      <w:t>(</w:t>
    </w:r>
    <w:r w:rsidRPr="00651985">
      <w:fldChar w:fldCharType="begin" w:fldLock="1"/>
    </w:r>
    <w:r w:rsidRPr="00651985">
      <w:instrText xml:space="preserve"> NUMPAGES </w:instrText>
    </w:r>
    <w:r w:rsidRPr="00651985">
      <w:fldChar w:fldCharType="separate"/>
    </w:r>
    <w:r w:rsidR="001809D9" w:rsidRPr="00651985">
      <w:t>4</w:t>
    </w:r>
    <w:r w:rsidRPr="00651985">
      <w:fldChar w:fldCharType="end"/>
    </w:r>
    <w:r w:rsidRPr="0065198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EDE" w:rsidRPr="00651985" w:rsidRDefault="00087EDE">
      <w:r w:rsidRPr="00651985">
        <w:separator/>
      </w:r>
    </w:p>
  </w:footnote>
  <w:footnote w:type="continuationSeparator" w:id="0">
    <w:p w:rsidR="00087EDE" w:rsidRPr="00651985" w:rsidRDefault="00087EDE">
      <w:r w:rsidRPr="006519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903" w:rsidRPr="00651985" w:rsidRDefault="00990903">
    <w:pPr>
      <w:pStyle w:val="Sidhuvud"/>
      <w:tabs>
        <w:tab w:val="clear" w:pos="4536"/>
      </w:tabs>
    </w:pPr>
    <w:r w:rsidRPr="00651985">
      <w:fldChar w:fldCharType="begin" w:fldLock="1"/>
    </w:r>
    <w:r w:rsidRPr="00651985">
      <w:instrText xml:space="preserve"> DOCPROPERTY "DocumentDate" </w:instrText>
    </w:r>
    <w:r w:rsidRPr="00651985">
      <w:fldChar w:fldCharType="separate"/>
    </w:r>
    <w:r w:rsidR="001809D9" w:rsidRPr="00651985">
      <w:t>Tisdagen den 30 maj 2006</w:t>
    </w:r>
    <w:r w:rsidRPr="00651985">
      <w:fldChar w:fldCharType="end"/>
    </w:r>
    <w:r w:rsidRPr="00651985">
      <w:tab/>
    </w:r>
  </w:p>
  <w:p w:rsidR="00990903" w:rsidRPr="00651985" w:rsidRDefault="009909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51985">
      <w:rPr>
        <w:sz w:val="12"/>
      </w:rPr>
      <w:tab/>
    </w:r>
  </w:p>
  <w:p w:rsidR="00990903" w:rsidRPr="00651985" w:rsidRDefault="009909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903" w:rsidRPr="00651985" w:rsidRDefault="0065198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519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0903" w:rsidRPr="00651985" w:rsidRDefault="00990903">
    <w:pPr>
      <w:pStyle w:val="Dokumentrubrik"/>
      <w:spacing w:after="360"/>
    </w:pPr>
    <w:r w:rsidRPr="0065198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5274330">
    <w:abstractNumId w:val="5"/>
  </w:num>
  <w:num w:numId="2" w16cid:durableId="1452551899">
    <w:abstractNumId w:val="2"/>
  </w:num>
  <w:num w:numId="3" w16cid:durableId="839082511">
    <w:abstractNumId w:val="4"/>
  </w:num>
  <w:num w:numId="4" w16cid:durableId="371658905">
    <w:abstractNumId w:val="1"/>
  </w:num>
  <w:num w:numId="5" w16cid:durableId="1648781197">
    <w:abstractNumId w:val="0"/>
  </w:num>
  <w:num w:numId="6" w16cid:durableId="1764911694">
    <w:abstractNumId w:val="3"/>
  </w:num>
  <w:num w:numId="7" w16cid:durableId="265582361">
    <w:abstractNumId w:val="3"/>
  </w:num>
  <w:num w:numId="8" w16cid:durableId="1183012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0903"/>
    <w:rsid w:val="00003249"/>
    <w:rsid w:val="000103E6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87EDE"/>
    <w:rsid w:val="000E30A0"/>
    <w:rsid w:val="00103C04"/>
    <w:rsid w:val="0014779C"/>
    <w:rsid w:val="00147F56"/>
    <w:rsid w:val="00160B0C"/>
    <w:rsid w:val="00165404"/>
    <w:rsid w:val="001809D9"/>
    <w:rsid w:val="00186F51"/>
    <w:rsid w:val="00193B94"/>
    <w:rsid w:val="001A16EF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84D60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4770"/>
    <w:rsid w:val="00377B34"/>
    <w:rsid w:val="0038563A"/>
    <w:rsid w:val="003863CC"/>
    <w:rsid w:val="00390FDF"/>
    <w:rsid w:val="003945BB"/>
    <w:rsid w:val="003C7487"/>
    <w:rsid w:val="003C7EDD"/>
    <w:rsid w:val="003D0E9A"/>
    <w:rsid w:val="003E1861"/>
    <w:rsid w:val="00400618"/>
    <w:rsid w:val="00404049"/>
    <w:rsid w:val="004100C9"/>
    <w:rsid w:val="00415884"/>
    <w:rsid w:val="0045348A"/>
    <w:rsid w:val="004603CE"/>
    <w:rsid w:val="00481275"/>
    <w:rsid w:val="004B707A"/>
    <w:rsid w:val="004C1FA3"/>
    <w:rsid w:val="004C4932"/>
    <w:rsid w:val="004D1B3F"/>
    <w:rsid w:val="004E5670"/>
    <w:rsid w:val="004E5AC8"/>
    <w:rsid w:val="004F173D"/>
    <w:rsid w:val="004F2643"/>
    <w:rsid w:val="004F60B1"/>
    <w:rsid w:val="00510E80"/>
    <w:rsid w:val="00537A01"/>
    <w:rsid w:val="005520A9"/>
    <w:rsid w:val="00585ED4"/>
    <w:rsid w:val="00593F37"/>
    <w:rsid w:val="00594B55"/>
    <w:rsid w:val="00594D74"/>
    <w:rsid w:val="005A4129"/>
    <w:rsid w:val="005B70D8"/>
    <w:rsid w:val="005C2FB4"/>
    <w:rsid w:val="005C7F3D"/>
    <w:rsid w:val="005D5DA3"/>
    <w:rsid w:val="005D65CC"/>
    <w:rsid w:val="005F1084"/>
    <w:rsid w:val="005F40BD"/>
    <w:rsid w:val="0060198F"/>
    <w:rsid w:val="006115DB"/>
    <w:rsid w:val="0061541F"/>
    <w:rsid w:val="00627164"/>
    <w:rsid w:val="006320E4"/>
    <w:rsid w:val="006417AD"/>
    <w:rsid w:val="00645051"/>
    <w:rsid w:val="00651985"/>
    <w:rsid w:val="00652619"/>
    <w:rsid w:val="00660A6C"/>
    <w:rsid w:val="00662DB5"/>
    <w:rsid w:val="00693162"/>
    <w:rsid w:val="006C05D9"/>
    <w:rsid w:val="006C4107"/>
    <w:rsid w:val="006D0C2B"/>
    <w:rsid w:val="006E04A4"/>
    <w:rsid w:val="006E69A3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80199B"/>
    <w:rsid w:val="00807049"/>
    <w:rsid w:val="00820D57"/>
    <w:rsid w:val="00821A25"/>
    <w:rsid w:val="00835612"/>
    <w:rsid w:val="00835D03"/>
    <w:rsid w:val="0083765E"/>
    <w:rsid w:val="00841679"/>
    <w:rsid w:val="00854C30"/>
    <w:rsid w:val="0086222B"/>
    <w:rsid w:val="008732F6"/>
    <w:rsid w:val="00887B6F"/>
    <w:rsid w:val="00891A92"/>
    <w:rsid w:val="008971FF"/>
    <w:rsid w:val="008A2FBB"/>
    <w:rsid w:val="008C2406"/>
    <w:rsid w:val="008C2C60"/>
    <w:rsid w:val="008C79FF"/>
    <w:rsid w:val="008D07F8"/>
    <w:rsid w:val="008D70CE"/>
    <w:rsid w:val="008E1049"/>
    <w:rsid w:val="008F34BC"/>
    <w:rsid w:val="008F66F9"/>
    <w:rsid w:val="00902758"/>
    <w:rsid w:val="00916262"/>
    <w:rsid w:val="00935A09"/>
    <w:rsid w:val="00943639"/>
    <w:rsid w:val="00953F6C"/>
    <w:rsid w:val="00954C81"/>
    <w:rsid w:val="0097005E"/>
    <w:rsid w:val="00990903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707F"/>
    <w:rsid w:val="00A2364A"/>
    <w:rsid w:val="00A24FCD"/>
    <w:rsid w:val="00A27870"/>
    <w:rsid w:val="00A31819"/>
    <w:rsid w:val="00A323E6"/>
    <w:rsid w:val="00A33A32"/>
    <w:rsid w:val="00A4395A"/>
    <w:rsid w:val="00A46D16"/>
    <w:rsid w:val="00A51BBE"/>
    <w:rsid w:val="00A6208E"/>
    <w:rsid w:val="00A63B75"/>
    <w:rsid w:val="00A65816"/>
    <w:rsid w:val="00A669E1"/>
    <w:rsid w:val="00A76381"/>
    <w:rsid w:val="00A80A58"/>
    <w:rsid w:val="00AA5F42"/>
    <w:rsid w:val="00AA692B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6D5F"/>
    <w:rsid w:val="00CA0FEA"/>
    <w:rsid w:val="00CA5C77"/>
    <w:rsid w:val="00CA63A1"/>
    <w:rsid w:val="00CA7302"/>
    <w:rsid w:val="00CB2C30"/>
    <w:rsid w:val="00CC4FEA"/>
    <w:rsid w:val="00CD26A6"/>
    <w:rsid w:val="00CD2A19"/>
    <w:rsid w:val="00CD303F"/>
    <w:rsid w:val="00CD5D0A"/>
    <w:rsid w:val="00CE06E3"/>
    <w:rsid w:val="00CE5A26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0C82"/>
    <w:rsid w:val="00D45AE3"/>
    <w:rsid w:val="00D46A27"/>
    <w:rsid w:val="00D51FA2"/>
    <w:rsid w:val="00D6756A"/>
    <w:rsid w:val="00D72C7A"/>
    <w:rsid w:val="00D76DAF"/>
    <w:rsid w:val="00D77FF8"/>
    <w:rsid w:val="00D80B4A"/>
    <w:rsid w:val="00D82BA7"/>
    <w:rsid w:val="00D923F2"/>
    <w:rsid w:val="00D936A8"/>
    <w:rsid w:val="00DD564D"/>
    <w:rsid w:val="00DD78CB"/>
    <w:rsid w:val="00DE1DA3"/>
    <w:rsid w:val="00DE65BE"/>
    <w:rsid w:val="00DF7A9D"/>
    <w:rsid w:val="00E0128C"/>
    <w:rsid w:val="00E03BF3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D1C6F"/>
    <w:rsid w:val="00F01227"/>
    <w:rsid w:val="00F01896"/>
    <w:rsid w:val="00F061D3"/>
    <w:rsid w:val="00F20F9E"/>
    <w:rsid w:val="00F27AE3"/>
    <w:rsid w:val="00F32AB0"/>
    <w:rsid w:val="00F43D46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4DB8-FFE2-408D-9753-7182E753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604</Words>
  <Characters>4283</Characters>
  <Application>Microsoft Office Word</Application>
  <DocSecurity>4</DocSecurity>
  <Lines>305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2005/06:130</vt:lpstr>
      <vt:lpstr>Tisdagen den 30 maj 2006</vt:lpstr>
    </vt:vector>
  </TitlesOfParts>
  <Company>Riksdagen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2006-05-29T14:23:00Z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30 maj 2006</vt:lpwstr>
  </property>
  <property fmtid="{D5CDD505-2E9C-101B-9397-08002B2CF9AE}" pid="3" name="DocumentNumber">
    <vt:lpwstr>130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2006-05-30</vt:lpwstr>
  </property>
</Properties>
</file>