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DDCC42A3C0794B078135BD46DBF0BA4F"/>
        </w:placeholder>
        <w:text/>
      </w:sdtPr>
      <w:sdtEndPr/>
      <w:sdtContent>
        <w:p xmlns:w14="http://schemas.microsoft.com/office/word/2010/wordml" w:rsidRPr="009B062B" w:rsidR="00AF30DD" w:rsidP="00474017" w:rsidRDefault="00AF30DD" w14:paraId="286476B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9090b9d-24b6-4457-b1e0-b4f0f43cd045"/>
        <w:id w:val="1926918211"/>
        <w:lock w:val="sdtLocked"/>
      </w:sdtPr>
      <w:sdtEndPr/>
      <w:sdtContent>
        <w:p xmlns:w14="http://schemas.microsoft.com/office/word/2010/wordml" w:rsidR="004A7019" w:rsidRDefault="00502C18" w14:paraId="286476B3" w14:textId="0B5E53E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förlägga den nya viltmyndigheten till Skaraborg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D5B253A40E2246C59B79432184C8A87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86476B4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1B3231" w:rsidP="008E0FE2" w:rsidRDefault="001B3231" w14:paraId="286476B5" w14:textId="751456AB">
      <w:pPr>
        <w:pStyle w:val="Normalutanindragellerluft"/>
      </w:pPr>
      <w:r w:rsidRPr="001B3231">
        <w:t xml:space="preserve">Riksdagen </w:t>
      </w:r>
      <w:r w:rsidRPr="001B3231" w:rsidR="0084008B">
        <w:t>besluta</w:t>
      </w:r>
      <w:r w:rsidR="0084008B">
        <w:t>de</w:t>
      </w:r>
      <w:r w:rsidRPr="001B3231" w:rsidR="0084008B">
        <w:t xml:space="preserve"> </w:t>
      </w:r>
      <w:r w:rsidRPr="001B3231">
        <w:t xml:space="preserve">i mars 2015 och 2016 att ge regeringen i uppdrag att bilda en ny </w:t>
      </w:r>
      <w:r w:rsidR="0084008B">
        <w:t>v</w:t>
      </w:r>
      <w:r w:rsidRPr="001B3231">
        <w:t xml:space="preserve">iltmyndighet. När man sen ska lokalisera den nya </w:t>
      </w:r>
      <w:r w:rsidR="0084008B">
        <w:t>v</w:t>
      </w:r>
      <w:r w:rsidRPr="001B3231">
        <w:t xml:space="preserve">iltmyndigheten bör man överväga var den ska placeras så att den verkligen får en nystart med ny och kunnig personal, </w:t>
      </w:r>
      <w:r w:rsidR="0084008B">
        <w:t xml:space="preserve">med </w:t>
      </w:r>
      <w:r w:rsidRPr="001B3231">
        <w:t>nya ögon</w:t>
      </w:r>
      <w:r w:rsidR="0084008B">
        <w:t>,</w:t>
      </w:r>
      <w:r w:rsidRPr="001B3231">
        <w:t xml:space="preserve"> som tar sig an viltfrågorna på ett praktiskt och lokalnära sätt. Denna myndighet ska självklart inte ligga i någon av våra större städer i Sverige utan ska självklart ligga i en kommun på landsbygden. Viltmyndigheten skulle med säkerhet kunna få en bra start i någon av kommunerna i Skaraborg då vi är nära naturen och har en bred kompetens inom jakt</w:t>
      </w:r>
      <w:r w:rsidR="0084008B">
        <w:t>-</w:t>
      </w:r>
      <w:r w:rsidRPr="001B3231">
        <w:t xml:space="preserve"> och naturfrågor i hela Skaraborg. Jag föreslår därför att den nya viltmyndigheten placeras i Skaraborg.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ADBF8B9FBE74A9181854B1ED0B29D3E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474017" w:rsidP="00335F29" w:rsidRDefault="00474017" w14:paraId="286476B6" w14:textId="77777777"/>
        <w:p xmlns:w14="http://schemas.microsoft.com/office/word/2010/wordml" w:rsidRPr="008E0FE2" w:rsidR="004801AC" w:rsidP="00335F29" w:rsidRDefault="008F71D1" w14:paraId="286476B7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81095B" w14:paraId="3ED2BDAA" w14:textId="77777777">
        <w:trPr>
          <w:cantSplit/>
        </w:trPr>
        <w:tc>
          <w:tcPr>
            <w:tcW w:w="50" w:type="pct"/>
            <w:vAlign w:val="bottom"/>
          </w:tcPr>
          <w:p w:rsidR="0081095B" w:rsidRDefault="0084008B" w14:paraId="0F14B1D3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81095B" w:rsidRDefault="0084008B" w14:paraId="0F14B1D3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710066" w:rsidRDefault="00710066" w14:paraId="286476BB" w14:textId="77777777"/>
    <w:sectPr w:rsidR="00710066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476BD" w14:textId="77777777" w:rsidR="003116F9" w:rsidRDefault="003116F9" w:rsidP="000C1CAD">
      <w:pPr>
        <w:spacing w:line="240" w:lineRule="auto"/>
      </w:pPr>
      <w:r>
        <w:separator/>
      </w:r>
    </w:p>
  </w:endnote>
  <w:endnote w:type="continuationSeparator" w:id="0">
    <w:p w14:paraId="286476BE" w14:textId="77777777" w:rsidR="003116F9" w:rsidRDefault="003116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76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76C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76CC" w14:textId="77777777" w:rsidR="00262EA3" w:rsidRPr="00335F29" w:rsidRDefault="00262EA3" w:rsidP="00335F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476BB" w14:textId="77777777" w:rsidR="003116F9" w:rsidRDefault="003116F9" w:rsidP="000C1CAD">
      <w:pPr>
        <w:spacing w:line="240" w:lineRule="auto"/>
      </w:pPr>
      <w:r>
        <w:separator/>
      </w:r>
    </w:p>
  </w:footnote>
  <w:footnote w:type="continuationSeparator" w:id="0">
    <w:p w14:paraId="286476BC" w14:textId="77777777" w:rsidR="003116F9" w:rsidRDefault="003116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86476B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6476CE" wp14:anchorId="286476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F71D1" w14:paraId="286476D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7CBD04844DE42D68BEE917330490177"/>
                              </w:placeholder>
                              <w:text/>
                            </w:sdtPr>
                            <w:sdtEndPr/>
                            <w:sdtContent>
                              <w:r w:rsidR="001B323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FA1693D345B40A08B39E6B47C424098"/>
                              </w:placeholder>
                              <w:text/>
                            </w:sdtPr>
                            <w:sdtEndPr/>
                            <w:sdtContent>
                              <w:r w:rsidR="00343602">
                                <w:t>1269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86476C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F71D1" w14:paraId="286476D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7CBD04844DE42D68BEE917330490177"/>
                        </w:placeholder>
                        <w:text/>
                      </w:sdtPr>
                      <w:sdtEndPr/>
                      <w:sdtContent>
                        <w:r w:rsidR="001B323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FA1693D345B40A08B39E6B47C424098"/>
                        </w:placeholder>
                        <w:text/>
                      </w:sdtPr>
                      <w:sdtEndPr/>
                      <w:sdtContent>
                        <w:r w:rsidR="00343602">
                          <w:t>1269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86476C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86476C1" w14:textId="77777777">
    <w:pPr>
      <w:jc w:val="right"/>
    </w:pPr>
  </w:p>
  <w:p w:rsidR="00262EA3" w:rsidP="00776B74" w:rsidRDefault="00262EA3" w14:paraId="286476C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F71D1" w14:paraId="286476C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86476D0" wp14:anchorId="286476C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F71D1" w14:paraId="286476C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E000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B323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43602">
          <w:t>1269</w:t>
        </w:r>
      </w:sdtContent>
    </w:sdt>
  </w:p>
  <w:p w:rsidRPr="008227B3" w:rsidR="00262EA3" w:rsidP="008227B3" w:rsidRDefault="008F71D1" w14:paraId="286476C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F71D1" w14:paraId="286476C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000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0009">
          <w:t>:2729</w:t>
        </w:r>
      </w:sdtContent>
    </w:sdt>
  </w:p>
  <w:p w:rsidR="00262EA3" w:rsidP="00E03A3D" w:rsidRDefault="008F71D1" w14:paraId="286476C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E0009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E0009" w14:paraId="286476CA" w14:textId="2E2AD451">
        <w:pPr>
          <w:pStyle w:val="FSHRub2"/>
        </w:pPr>
        <w:r>
          <w:t>Placering av den nya viltmyndigheten i Skaraborg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86476C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B32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231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6F9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29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602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687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17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019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2C18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09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219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066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95B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08B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1D1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97D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6476B1"/>
  <w15:chartTrackingRefBased/>
  <w15:docId w15:val="{7CED1334-34D8-42B0-A275-AE1BEA11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CC42A3C0794B078135BD46DBF0B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0E22B5-F5F7-4B4D-8A45-9358A9744202}"/>
      </w:docPartPr>
      <w:docPartBody>
        <w:p w:rsidR="00663302" w:rsidRDefault="0085400F">
          <w:pPr>
            <w:pStyle w:val="DDCC42A3C0794B078135BD46DBF0BA4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B253A40E2246C59B79432184C8A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4F9BF-D027-486C-B716-B61EE2B5C6F9}"/>
      </w:docPartPr>
      <w:docPartBody>
        <w:p w:rsidR="00663302" w:rsidRDefault="0085400F">
          <w:pPr>
            <w:pStyle w:val="D5B253A40E2246C59B79432184C8A8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7CBD04844DE42D68BEE9173304901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952737-ECCB-4870-A450-AD82D24A21F2}"/>
      </w:docPartPr>
      <w:docPartBody>
        <w:p w:rsidR="00663302" w:rsidRDefault="0085400F">
          <w:pPr>
            <w:pStyle w:val="E7CBD04844DE42D68BEE9173304901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A1693D345B40A08B39E6B47C424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3D8B05-119E-443F-871F-59F62AFFB591}"/>
      </w:docPartPr>
      <w:docPartBody>
        <w:p w:rsidR="00663302" w:rsidRDefault="0085400F">
          <w:pPr>
            <w:pStyle w:val="3FA1693D345B40A08B39E6B47C424098"/>
          </w:pPr>
          <w:r>
            <w:t xml:space="preserve"> </w:t>
          </w:r>
        </w:p>
      </w:docPartBody>
    </w:docPart>
    <w:docPart>
      <w:docPartPr>
        <w:name w:val="CADBF8B9FBE74A9181854B1ED0B29D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9B718-E8BC-4D88-9099-357D8AE3E8CD}"/>
      </w:docPartPr>
      <w:docPartBody>
        <w:p w:rsidR="00521E12" w:rsidRDefault="00521E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F"/>
    <w:rsid w:val="00521E12"/>
    <w:rsid w:val="00663302"/>
    <w:rsid w:val="0085400F"/>
    <w:rsid w:val="0095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DCC42A3C0794B078135BD46DBF0BA4F">
    <w:name w:val="DDCC42A3C0794B078135BD46DBF0BA4F"/>
  </w:style>
  <w:style w:type="paragraph" w:customStyle="1" w:styleId="017C74B87CE5451DABFD0DA22E883E6E">
    <w:name w:val="017C74B87CE5451DABFD0DA22E883E6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071E0A4D07C4B7683FC7066548C9786">
    <w:name w:val="0071E0A4D07C4B7683FC7066548C9786"/>
  </w:style>
  <w:style w:type="paragraph" w:customStyle="1" w:styleId="D5B253A40E2246C59B79432184C8A871">
    <w:name w:val="D5B253A40E2246C59B79432184C8A871"/>
  </w:style>
  <w:style w:type="paragraph" w:customStyle="1" w:styleId="D30BF0762CEF444BAAF656D25E426199">
    <w:name w:val="D30BF0762CEF444BAAF656D25E426199"/>
  </w:style>
  <w:style w:type="paragraph" w:customStyle="1" w:styleId="8ED8ADC1692D4EBDA935E62B85A731FE">
    <w:name w:val="8ED8ADC1692D4EBDA935E62B85A731FE"/>
  </w:style>
  <w:style w:type="paragraph" w:customStyle="1" w:styleId="E7CBD04844DE42D68BEE917330490177">
    <w:name w:val="E7CBD04844DE42D68BEE917330490177"/>
  </w:style>
  <w:style w:type="paragraph" w:customStyle="1" w:styleId="3FA1693D345B40A08B39E6B47C424098">
    <w:name w:val="3FA1693D345B40A08B39E6B47C424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BB2E8-C731-42DB-8BED-EEE40E80617F}"/>
</file>

<file path=customXml/itemProps2.xml><?xml version="1.0" encoding="utf-8"?>
<ds:datastoreItem xmlns:ds="http://schemas.openxmlformats.org/officeDocument/2006/customXml" ds:itemID="{3972F2FA-D094-4D1F-AF30-014B81E3615E}"/>
</file>

<file path=customXml/itemProps3.xml><?xml version="1.0" encoding="utf-8"?>
<ds:datastoreItem xmlns:ds="http://schemas.openxmlformats.org/officeDocument/2006/customXml" ds:itemID="{3452D6C3-5F64-4CE9-A83D-FA2D76D6F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789</Characters>
  <Application>Microsoft Office Word</Application>
  <DocSecurity>0</DocSecurity>
  <Lines>18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