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65631" w:rsidRDefault="006E04A4">
      <w:pPr>
        <w:pStyle w:val="Dokumentbeteckning"/>
        <w:rPr>
          <w:u w:val="single"/>
        </w:rPr>
      </w:pPr>
      <w:r w:rsidRPr="00365631">
        <w:fldChar w:fldCharType="begin" w:fldLock="1"/>
      </w:r>
      <w:r w:rsidRPr="00365631">
        <w:instrText xml:space="preserve"> DOCPROPERTY "DocumentYear" </w:instrText>
      </w:r>
      <w:r w:rsidRPr="00365631">
        <w:fldChar w:fldCharType="separate"/>
      </w:r>
      <w:r w:rsidR="00527090" w:rsidRPr="00365631">
        <w:t>2010/11</w:t>
      </w:r>
      <w:r w:rsidRPr="00365631">
        <w:fldChar w:fldCharType="end"/>
      </w:r>
      <w:r w:rsidRPr="00365631">
        <w:t>:</w:t>
      </w:r>
      <w:r w:rsidRPr="00365631">
        <w:fldChar w:fldCharType="begin" w:fldLock="1"/>
      </w:r>
      <w:r w:rsidRPr="00365631">
        <w:instrText xml:space="preserve"> DOCPROPERTY "DocumentNumber" </w:instrText>
      </w:r>
      <w:r w:rsidRPr="00365631">
        <w:fldChar w:fldCharType="separate"/>
      </w:r>
      <w:r w:rsidR="00527090" w:rsidRPr="00365631">
        <w:t>8</w:t>
      </w:r>
      <w:r w:rsidRPr="00365631">
        <w:fldChar w:fldCharType="end"/>
      </w:r>
    </w:p>
    <w:p w:rsidR="006E04A4" w:rsidRPr="00365631" w:rsidRDefault="006E04A4">
      <w:pPr>
        <w:pStyle w:val="Datum"/>
        <w:outlineLvl w:val="0"/>
      </w:pPr>
      <w:r w:rsidRPr="00365631">
        <w:fldChar w:fldCharType="begin" w:fldLock="1"/>
      </w:r>
      <w:r w:rsidRPr="00365631">
        <w:instrText xml:space="preserve"> DOCPROPERTY "DocumentDate" </w:instrText>
      </w:r>
      <w:r w:rsidRPr="00365631">
        <w:fldChar w:fldCharType="separate"/>
      </w:r>
      <w:r w:rsidR="00527090" w:rsidRPr="00365631">
        <w:t>Tisdagen den 2 november 2010</w:t>
      </w:r>
      <w:r w:rsidRPr="0036563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65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65631" w:rsidRDefault="00C5152B">
            <w:pPr>
              <w:pStyle w:val="Plenum"/>
              <w:tabs>
                <w:tab w:val="clear" w:pos="1418"/>
              </w:tabs>
            </w:pPr>
            <w:r w:rsidRPr="00365631">
              <w:t>Kl.</w:t>
            </w:r>
          </w:p>
        </w:tc>
        <w:tc>
          <w:tcPr>
            <w:tcW w:w="851" w:type="dxa"/>
          </w:tcPr>
          <w:p w:rsidR="006E04A4" w:rsidRPr="00365631" w:rsidRDefault="00C5152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65631">
              <w:t>13.00</w:t>
            </w:r>
          </w:p>
        </w:tc>
        <w:tc>
          <w:tcPr>
            <w:tcW w:w="397" w:type="dxa"/>
          </w:tcPr>
          <w:p w:rsidR="006E04A4" w:rsidRPr="0036563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65631" w:rsidRDefault="00C5152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65631">
              <w:t>Interpellationssvar</w:t>
            </w:r>
            <w:r w:rsidR="000C405A" w:rsidRPr="00365631">
              <w:t xml:space="preserve"> </w:t>
            </w:r>
            <w:r w:rsidR="000C405A" w:rsidRPr="00365631">
              <w:rPr>
                <w:sz w:val="24"/>
              </w:rPr>
              <w:t>(uppehåll för gruppmöten ca kl. 16.00-18.00)</w:t>
            </w:r>
          </w:p>
        </w:tc>
      </w:tr>
    </w:tbl>
    <w:p w:rsidR="006E04A4" w:rsidRPr="00365631" w:rsidRDefault="006E04A4">
      <w:pPr>
        <w:pStyle w:val="StreckLngt"/>
      </w:pPr>
      <w:r w:rsidRPr="00365631">
        <w:tab/>
      </w:r>
    </w:p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r w:rsidRPr="00365631">
              <w:t>Justering av protokoll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Protokollet från sammanträdet torsdagen den 21 och tisdagen den 26 oktober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r w:rsidRPr="00365631">
              <w:t>Berättelse från Valprövningsnämnden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Amir Adan (M) som ny riksdagsledamot fr.o.m. den 26 oktober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r w:rsidRPr="00365631">
              <w:t>Anmälan om ersättare för statsråd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Margareta Cederfelt (M) som ersättare för Fredrik Reinfeldt (M) fr.o.m. den 26 oktober tills vidare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Cecilia Brinck (M) som ersättare för Beatrice Ask (M) fr.o.m. den 26 oktober tills vidare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Anton Abele (M) som ersättare för Lena Adelsohn Liljeroth (M) fr.o.m. den 26 oktober tills vidare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r w:rsidRPr="00365631">
              <w:t>Avsägelser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Jessica Polfjärd (M) som ledamot i socialutskottet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Oskar Öholm (M) som ledamot i trafikutskottet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r w:rsidRPr="00365631">
              <w:t>Anmälan om kompletteringsval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Mats Gerdau (M) som ledamot i socialutskottet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Jessica Polfjärd (M) som ledamot i näringsutskottet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Yilmaz Kerimo (S) som ledamot i civilutskottet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r w:rsidRPr="00365631">
              <w:t>Utökning av antalet suppleanter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Från 20 till 21 i finansutskottet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Från 23 till 24 i utrikesutskottet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bookmarkStart w:id="1" w:name="TypRubrik"/>
            <w:bookmarkEnd w:id="1"/>
            <w:r w:rsidRPr="00365631">
              <w:t>Val av extra suppleanter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William Petzäll (SD) som suppleant i finansutskottet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Mehmet Kaplan (MP) som suppleant i utrikesutskottet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bookmarkStart w:id="3" w:name="Start_FördröjdaInterpellationer"/>
            <w:bookmarkEnd w:id="3"/>
            <w:r w:rsidRPr="00365631">
              <w:t>Anmälan om fördröjda svar på interpellationer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2010/11:15 av Matilda Ernkrans (S)</w:t>
            </w:r>
          </w:p>
          <w:p w:rsidR="00591F41" w:rsidRPr="00365631" w:rsidRDefault="00591F41" w:rsidP="00F22731">
            <w:r w:rsidRPr="00365631">
              <w:t>Dammolycka med stora miljökonsekvenser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2010/11:17 av Patrik Björck (S)</w:t>
            </w:r>
          </w:p>
          <w:p w:rsidR="00591F41" w:rsidRPr="00365631" w:rsidRDefault="00591F41" w:rsidP="00F22731">
            <w:r w:rsidRPr="00365631">
              <w:t>Svenska regler om korta anställningar och EU-rätten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2010/11:18 av Monica Green (S)</w:t>
            </w:r>
          </w:p>
          <w:p w:rsidR="00591F41" w:rsidRPr="00365631" w:rsidRDefault="00591F41" w:rsidP="00F22731">
            <w:r w:rsidRPr="00365631">
              <w:t>Uppföljning av de utförsäkrades situation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2010/11:19 av Peter Hultqvist (S)</w:t>
            </w:r>
          </w:p>
          <w:p w:rsidR="00591F41" w:rsidRPr="00365631" w:rsidRDefault="00591F41" w:rsidP="00F22731">
            <w:r w:rsidRPr="00365631">
              <w:t>Rätten till telefon i hela Sverige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"/>
            </w:pPr>
            <w:bookmarkStart w:id="4" w:name="Start_Interpellationer"/>
            <w:bookmarkEnd w:id="4"/>
            <w:r w:rsidRPr="00365631">
              <w:t>Svar på interpellationer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Besvaradav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Besvaradav"/>
            </w:pPr>
            <w:r w:rsidRPr="00365631">
              <w:t>Statsrådet Catharina Elmsäter-Svärd (M)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Besvaradav"/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2010/11:20 av Anders Åkesson (C)</w:t>
            </w:r>
          </w:p>
          <w:p w:rsidR="00591F41" w:rsidRPr="00365631" w:rsidRDefault="00591F41" w:rsidP="00F22731">
            <w:r w:rsidRPr="00365631">
              <w:t>Vikten av att genomföra regeringens infrastrukturbeslut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Besvaradav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Besvaradav"/>
            </w:pPr>
            <w:r w:rsidRPr="00365631">
              <w:t>Statsrådet Peter Norman (M)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Besvaradav"/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2010/11:12 av Monica Green (S)</w:t>
            </w:r>
          </w:p>
          <w:p w:rsidR="00591F41" w:rsidRPr="00365631" w:rsidRDefault="00591F41" w:rsidP="00F22731">
            <w:r w:rsidRPr="00365631">
              <w:t>Kvaliteten i välfärden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"/>
            </w:pPr>
            <w:bookmarkStart w:id="5" w:name="Start_HänvisningTillUtskott"/>
            <w:bookmarkEnd w:id="5"/>
            <w:r w:rsidRPr="00365631">
              <w:t>Ärenden för hänvisning till utskott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  <w:r w:rsidRPr="00365631">
              <w:t>Förslag</w:t>
            </w: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renderubrik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renderubrik"/>
            </w:pPr>
            <w:r w:rsidRPr="00365631">
              <w:t>Propositioner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renderubrik"/>
              <w:rPr>
                <w:spacing w:val="-4"/>
              </w:rPr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2010/11:15 Ny fastighetsmäklarlag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  <w:r w:rsidRPr="00365631">
              <w:rPr>
                <w:spacing w:val="-4"/>
              </w:rPr>
              <w:t>CU</w:t>
            </w: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2010/11:23 Ändring av insättningsgarantins täckningsbelopp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  <w:r w:rsidRPr="00365631">
              <w:rPr>
                <w:spacing w:val="-4"/>
              </w:rPr>
              <w:t>FiU</w:t>
            </w: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2010/11:25 Åtgärder för att höja kvaliteten i järnvägssystemet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  <w:r w:rsidRPr="00365631">
              <w:rPr>
                <w:spacing w:val="-4"/>
              </w:rPr>
              <w:t>TU</w:t>
            </w: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2010/11:26 Alkolås efter rattfylleri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  <w:r w:rsidRPr="00365631">
              <w:rPr>
                <w:spacing w:val="-4"/>
              </w:rPr>
              <w:t>TU</w:t>
            </w: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2010/11:31 Bättre möjlighet till skuldsanering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  <w:r w:rsidRPr="00365631">
              <w:rPr>
                <w:spacing w:val="-4"/>
              </w:rPr>
              <w:t>CU</w:t>
            </w: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bookmarkStart w:id="6" w:name="Start_EUdokument"/>
            <w:bookmarkEnd w:id="6"/>
            <w:r w:rsidRPr="0036563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  <w:r w:rsidRPr="00365631">
              <w:t>Ansvarigt utskott</w:t>
            </w: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2010/11:FPM9 Förordning om sprängämnesprekursorer</w:t>
            </w:r>
            <w:r w:rsidRPr="00365631">
              <w:rPr>
                <w:i/>
              </w:rPr>
              <w:t xml:space="preserve"> KOM(2010)473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  <w:r w:rsidRPr="00365631">
              <w:rPr>
                <w:spacing w:val="-4"/>
              </w:rPr>
              <w:t xml:space="preserve">FöU </w:t>
            </w: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2010/11:FPM10 Förordning om blankning och kreditswappar</w:t>
            </w:r>
            <w:r w:rsidRPr="00365631">
              <w:rPr>
                <w:i/>
              </w:rPr>
              <w:t xml:space="preserve"> KOM(2010)482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  <w:r w:rsidRPr="00365631">
              <w:rPr>
                <w:spacing w:val="-4"/>
              </w:rPr>
              <w:t xml:space="preserve">FiU </w:t>
            </w: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r w:rsidRPr="00365631">
              <w:t xml:space="preserve">Anmälan om återkallelse av motionär på motion 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 xml:space="preserve">2010/11:N1 Kent Persson (V) 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91F41" w:rsidRPr="00365631" w:rsidTr="00F227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91F41" w:rsidRPr="00365631" w:rsidRDefault="00591F41" w:rsidP="00F22731">
            <w:pPr>
              <w:pStyle w:val="HuvudrubrikFlisteNr"/>
            </w:pPr>
          </w:p>
        </w:tc>
        <w:tc>
          <w:tcPr>
            <w:tcW w:w="6237" w:type="dxa"/>
          </w:tcPr>
          <w:p w:rsidR="00591F41" w:rsidRPr="00365631" w:rsidRDefault="00591F41" w:rsidP="00F22731">
            <w:pPr>
              <w:pStyle w:val="HuvudrubrikEnsam"/>
            </w:pPr>
            <w:r w:rsidRPr="00365631">
              <w:t>Motioner för omedelbar hänvisning till utskott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pStyle w:val="HuvudrubrikKolumn3"/>
            </w:pPr>
            <w:r w:rsidRPr="00365631">
              <w:t>Enligt bilagd motionsförteckning</w:t>
            </w:r>
          </w:p>
        </w:tc>
      </w:tr>
      <w:tr w:rsidR="00591F41" w:rsidRPr="00365631" w:rsidTr="00F227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1F41" w:rsidRPr="00365631" w:rsidRDefault="00591F41" w:rsidP="00F22731">
            <w:pPr>
              <w:pStyle w:val="FlistaNrText"/>
            </w:pPr>
          </w:p>
        </w:tc>
        <w:tc>
          <w:tcPr>
            <w:tcW w:w="6237" w:type="dxa"/>
          </w:tcPr>
          <w:p w:rsidR="00591F41" w:rsidRPr="00365631" w:rsidRDefault="00591F41" w:rsidP="00F22731">
            <w:r w:rsidRPr="00365631">
              <w:t>3198 motioner väckta under allmänna motionstiden</w:t>
            </w:r>
          </w:p>
          <w:p w:rsidR="00591F41" w:rsidRPr="00365631" w:rsidRDefault="00591F41" w:rsidP="00F22731">
            <w:pPr>
              <w:rPr>
                <w:i/>
              </w:rPr>
            </w:pPr>
            <w:r w:rsidRPr="00365631">
              <w:rPr>
                <w:i/>
              </w:rPr>
              <w:t>Talmannen föreslår omedelbar hänvisning</w:t>
            </w:r>
          </w:p>
        </w:tc>
        <w:tc>
          <w:tcPr>
            <w:tcW w:w="2481" w:type="dxa"/>
          </w:tcPr>
          <w:p w:rsidR="00591F41" w:rsidRPr="00365631" w:rsidRDefault="00591F41" w:rsidP="00F22731">
            <w:pPr>
              <w:rPr>
                <w:spacing w:val="-4"/>
              </w:rPr>
            </w:pPr>
          </w:p>
        </w:tc>
      </w:tr>
    </w:tbl>
    <w:p w:rsidR="00591F41" w:rsidRPr="00365631" w:rsidRDefault="00591F41" w:rsidP="003675A0">
      <w:pPr>
        <w:pStyle w:val="Blankrad"/>
      </w:pPr>
      <w:r w:rsidRPr="00365631">
        <w:t>     </w:t>
      </w:r>
    </w:p>
    <w:p w:rsidR="000228F5" w:rsidRPr="00365631" w:rsidRDefault="00591F41" w:rsidP="003675A0">
      <w:pPr>
        <w:pStyle w:val="Blankrad"/>
      </w:pPr>
      <w:bookmarkStart w:id="7" w:name="Start"/>
      <w:bookmarkEnd w:id="7"/>
      <w:r w:rsidRPr="0036563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656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6563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65631" w:rsidRDefault="006E04A4" w:rsidP="00D016E9">
            <w:pPr>
              <w:pStyle w:val="StreckMitten"/>
            </w:pPr>
            <w:r w:rsidRPr="00365631">
              <w:tab/>
            </w:r>
            <w:r w:rsidRPr="00365631">
              <w:tab/>
            </w:r>
          </w:p>
        </w:tc>
      </w:tr>
    </w:tbl>
    <w:p w:rsidR="006E04A4" w:rsidRPr="00365631" w:rsidRDefault="006E04A4" w:rsidP="003675A0">
      <w:pPr>
        <w:pStyle w:val="Blankrad"/>
      </w:pPr>
    </w:p>
    <w:sectPr w:rsidR="006E04A4" w:rsidRPr="0036563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731" w:rsidRPr="00365631" w:rsidRDefault="00F22731">
      <w:r w:rsidRPr="00365631">
        <w:separator/>
      </w:r>
    </w:p>
  </w:endnote>
  <w:endnote w:type="continuationSeparator" w:id="0">
    <w:p w:rsidR="00F22731" w:rsidRPr="00365631" w:rsidRDefault="00F22731">
      <w:r w:rsidRPr="003656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52B" w:rsidRPr="00365631" w:rsidRDefault="00C5152B">
    <w:pPr>
      <w:pStyle w:val="Sidhuvud"/>
      <w:jc w:val="center"/>
    </w:pPr>
    <w:r w:rsidRPr="00365631">
      <w:fldChar w:fldCharType="begin" w:fldLock="1"/>
    </w:r>
    <w:r w:rsidRPr="00365631">
      <w:instrText xml:space="preserve"> PAGE </w:instrText>
    </w:r>
    <w:r w:rsidRPr="00365631">
      <w:fldChar w:fldCharType="separate"/>
    </w:r>
    <w:r w:rsidR="00527090" w:rsidRPr="00365631">
      <w:t>3</w:t>
    </w:r>
    <w:r w:rsidRPr="00365631">
      <w:fldChar w:fldCharType="end"/>
    </w:r>
    <w:r w:rsidRPr="00365631">
      <w:t xml:space="preserve"> (</w:t>
    </w:r>
    <w:r w:rsidRPr="00365631">
      <w:fldChar w:fldCharType="begin" w:fldLock="1"/>
    </w:r>
    <w:r w:rsidRPr="00365631">
      <w:instrText xml:space="preserve"> NUMPAGES </w:instrText>
    </w:r>
    <w:r w:rsidRPr="00365631">
      <w:fldChar w:fldCharType="separate"/>
    </w:r>
    <w:r w:rsidR="00527090" w:rsidRPr="00365631">
      <w:t>3</w:t>
    </w:r>
    <w:r w:rsidRPr="00365631">
      <w:fldChar w:fldCharType="end"/>
    </w:r>
    <w:r w:rsidRPr="00365631">
      <w:t>)</w:t>
    </w:r>
  </w:p>
  <w:p w:rsidR="00C5152B" w:rsidRPr="00365631" w:rsidRDefault="00C515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52B" w:rsidRPr="00365631" w:rsidRDefault="00C5152B">
    <w:pPr>
      <w:pStyle w:val="Sidhuvud"/>
      <w:jc w:val="center"/>
    </w:pPr>
    <w:r w:rsidRPr="00365631">
      <w:fldChar w:fldCharType="begin" w:fldLock="1"/>
    </w:r>
    <w:r w:rsidRPr="00365631">
      <w:instrText xml:space="preserve"> PAGE </w:instrText>
    </w:r>
    <w:r w:rsidRPr="00365631">
      <w:fldChar w:fldCharType="separate"/>
    </w:r>
    <w:r w:rsidR="00F22731" w:rsidRPr="00365631">
      <w:t>1</w:t>
    </w:r>
    <w:r w:rsidRPr="00365631">
      <w:fldChar w:fldCharType="end"/>
    </w:r>
    <w:r w:rsidRPr="00365631">
      <w:t xml:space="preserve"> (</w:t>
    </w:r>
    <w:r w:rsidRPr="00365631">
      <w:fldChar w:fldCharType="begin" w:fldLock="1"/>
    </w:r>
    <w:r w:rsidRPr="00365631">
      <w:instrText xml:space="preserve"> NUMPAGES </w:instrText>
    </w:r>
    <w:r w:rsidRPr="00365631">
      <w:fldChar w:fldCharType="separate"/>
    </w:r>
    <w:r w:rsidR="00527090" w:rsidRPr="00365631">
      <w:t>3</w:t>
    </w:r>
    <w:r w:rsidRPr="00365631">
      <w:fldChar w:fldCharType="end"/>
    </w:r>
    <w:r w:rsidRPr="00365631">
      <w:t>)</w:t>
    </w:r>
  </w:p>
  <w:p w:rsidR="00C5152B" w:rsidRPr="00365631" w:rsidRDefault="00C515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731" w:rsidRPr="00365631" w:rsidRDefault="00F22731">
      <w:r w:rsidRPr="00365631">
        <w:separator/>
      </w:r>
    </w:p>
  </w:footnote>
  <w:footnote w:type="continuationSeparator" w:id="0">
    <w:p w:rsidR="00F22731" w:rsidRPr="00365631" w:rsidRDefault="00F22731">
      <w:r w:rsidRPr="003656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52B" w:rsidRPr="00365631" w:rsidRDefault="00C5152B">
    <w:pPr>
      <w:pStyle w:val="Sidhuvud"/>
      <w:tabs>
        <w:tab w:val="clear" w:pos="4536"/>
      </w:tabs>
    </w:pPr>
    <w:r w:rsidRPr="00365631">
      <w:fldChar w:fldCharType="begin" w:fldLock="1"/>
    </w:r>
    <w:r w:rsidRPr="00365631">
      <w:instrText xml:space="preserve"> DOCPROPERTY "DocumentDate" </w:instrText>
    </w:r>
    <w:r w:rsidRPr="00365631">
      <w:fldChar w:fldCharType="separate"/>
    </w:r>
    <w:r w:rsidR="00527090" w:rsidRPr="00365631">
      <w:t>Tisdagen den 2 november 2010</w:t>
    </w:r>
    <w:r w:rsidRPr="00365631">
      <w:fldChar w:fldCharType="end"/>
    </w:r>
    <w:r w:rsidRPr="00365631">
      <w:tab/>
    </w:r>
  </w:p>
  <w:p w:rsidR="00C5152B" w:rsidRPr="00365631" w:rsidRDefault="00C5152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65631">
      <w:rPr>
        <w:sz w:val="12"/>
      </w:rPr>
      <w:tab/>
    </w:r>
  </w:p>
  <w:p w:rsidR="00C5152B" w:rsidRPr="00365631" w:rsidRDefault="00C5152B"/>
  <w:p w:rsidR="00C5152B" w:rsidRPr="00365631" w:rsidRDefault="00C515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52B" w:rsidRPr="00365631" w:rsidRDefault="0036563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6563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152B" w:rsidRPr="00365631" w:rsidRDefault="00C5152B">
    <w:pPr>
      <w:pStyle w:val="Dokumentrubrik"/>
      <w:spacing w:after="360"/>
    </w:pPr>
    <w:r w:rsidRPr="00365631">
      <w:t>Föredragningslista</w:t>
    </w:r>
  </w:p>
  <w:p w:rsidR="00C5152B" w:rsidRPr="00365631" w:rsidRDefault="00C515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59094425">
    <w:abstractNumId w:val="5"/>
  </w:num>
  <w:num w:numId="2" w16cid:durableId="400567362">
    <w:abstractNumId w:val="2"/>
  </w:num>
  <w:num w:numId="3" w16cid:durableId="337998357">
    <w:abstractNumId w:val="4"/>
  </w:num>
  <w:num w:numId="4" w16cid:durableId="1598562871">
    <w:abstractNumId w:val="1"/>
  </w:num>
  <w:num w:numId="5" w16cid:durableId="1339037650">
    <w:abstractNumId w:val="0"/>
  </w:num>
  <w:num w:numId="6" w16cid:durableId="2009016316">
    <w:abstractNumId w:val="3"/>
  </w:num>
  <w:num w:numId="7" w16cid:durableId="815486904">
    <w:abstractNumId w:val="3"/>
  </w:num>
  <w:num w:numId="8" w16cid:durableId="39214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797F"/>
    <w:rsid w:val="00000608"/>
    <w:rsid w:val="00000DAE"/>
    <w:rsid w:val="000021B0"/>
    <w:rsid w:val="000025B1"/>
    <w:rsid w:val="00002616"/>
    <w:rsid w:val="00003249"/>
    <w:rsid w:val="00012073"/>
    <w:rsid w:val="00013362"/>
    <w:rsid w:val="00014B7E"/>
    <w:rsid w:val="000157A2"/>
    <w:rsid w:val="00015A45"/>
    <w:rsid w:val="00016950"/>
    <w:rsid w:val="000228F5"/>
    <w:rsid w:val="00024594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811"/>
    <w:rsid w:val="00092904"/>
    <w:rsid w:val="00096F15"/>
    <w:rsid w:val="000A1CDF"/>
    <w:rsid w:val="000A48E1"/>
    <w:rsid w:val="000A51FF"/>
    <w:rsid w:val="000A7D17"/>
    <w:rsid w:val="000B62B2"/>
    <w:rsid w:val="000C405A"/>
    <w:rsid w:val="000C49EC"/>
    <w:rsid w:val="000C5504"/>
    <w:rsid w:val="000C6C04"/>
    <w:rsid w:val="000D0D53"/>
    <w:rsid w:val="000D6E9F"/>
    <w:rsid w:val="000D797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3F6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631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66D5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0F42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090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1F41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DAB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527"/>
    <w:rsid w:val="00693E34"/>
    <w:rsid w:val="00695350"/>
    <w:rsid w:val="006B0B9F"/>
    <w:rsid w:val="006B1634"/>
    <w:rsid w:val="006B74DC"/>
    <w:rsid w:val="006C05D9"/>
    <w:rsid w:val="006C4107"/>
    <w:rsid w:val="006D0C2B"/>
    <w:rsid w:val="006D196C"/>
    <w:rsid w:val="006D3704"/>
    <w:rsid w:val="006D39D1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69B7"/>
    <w:rsid w:val="00777E1D"/>
    <w:rsid w:val="0078127D"/>
    <w:rsid w:val="00782813"/>
    <w:rsid w:val="007833F3"/>
    <w:rsid w:val="00790C6D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2E44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2D6B"/>
    <w:rsid w:val="009E53BF"/>
    <w:rsid w:val="009F16CD"/>
    <w:rsid w:val="009F4B33"/>
    <w:rsid w:val="009F7BF8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081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152B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A7EB1"/>
    <w:rsid w:val="00CB2C30"/>
    <w:rsid w:val="00CC24C3"/>
    <w:rsid w:val="00CC4FEA"/>
    <w:rsid w:val="00CC553A"/>
    <w:rsid w:val="00CD26A6"/>
    <w:rsid w:val="00CD2A19"/>
    <w:rsid w:val="00CD5D0A"/>
    <w:rsid w:val="00CD7560"/>
    <w:rsid w:val="00CE06E3"/>
    <w:rsid w:val="00CE2D82"/>
    <w:rsid w:val="00CE4300"/>
    <w:rsid w:val="00CE6AB4"/>
    <w:rsid w:val="00CE73D0"/>
    <w:rsid w:val="00CE76D3"/>
    <w:rsid w:val="00CF242C"/>
    <w:rsid w:val="00CF3CD1"/>
    <w:rsid w:val="00CF710F"/>
    <w:rsid w:val="00CF74C0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2EB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2731"/>
    <w:rsid w:val="00F272B4"/>
    <w:rsid w:val="00F27AE3"/>
    <w:rsid w:val="00F3158D"/>
    <w:rsid w:val="00F31A26"/>
    <w:rsid w:val="00F32AB0"/>
    <w:rsid w:val="00F3366B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BFDEDB-35F4-4901-AD4C-0BF56137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A7EB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400</Words>
  <Characters>2446</Characters>
  <Application>Microsoft Office Word</Application>
  <DocSecurity>4</DocSecurity>
  <Lines>203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2010/11:8</vt:lpstr>
      <vt:lpstr>Tisdagen den 2 november 2010</vt:lpstr>
    </vt:vector>
  </TitlesOfParts>
  <Company>Riksdagen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2010-11-01T14:32:00Z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 november 2010</vt:lpwstr>
  </property>
  <property fmtid="{D5CDD505-2E9C-101B-9397-08002B2CF9AE}" pid="3" name="DocumentNumber">
    <vt:lpwstr>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2010-11-02</vt:lpwstr>
  </property>
  <property fmtid="{D5CDD505-2E9C-101B-9397-08002B2CF9AE}" pid="7" name="DatumAvgörande">
    <vt:lpwstr>2010-11-02</vt:lpwstr>
  </property>
</Properties>
</file>