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9D44999" w14:textId="77777777">
      <w:pPr>
        <w:pStyle w:val="Normalutanindragellerluft"/>
      </w:pPr>
      <w:bookmarkStart w:name="_Toc106800475" w:id="0"/>
      <w:bookmarkStart w:name="_Toc106801300" w:id="1"/>
    </w:p>
    <w:p xmlns:w14="http://schemas.microsoft.com/office/word/2010/wordml" w:rsidRPr="009B062B" w:rsidR="00AF30DD" w:rsidP="00D84C28" w:rsidRDefault="00D84C28" w14:paraId="70184407" w14:textId="77777777">
      <w:pPr>
        <w:pStyle w:val="Rubrik1"/>
        <w:spacing w:after="300"/>
      </w:pPr>
      <w:sdt>
        <w:sdtPr>
          <w:alias w:val="CC_Boilerplate_4"/>
          <w:tag w:val="CC_Boilerplate_4"/>
          <w:id w:val="-1644581176"/>
          <w:lock w:val="sdtLocked"/>
          <w:placeholder>
            <w:docPart w:val="B560B5AD997F4D74AED1126FDC5DA7A1"/>
          </w:placeholder>
          <w:text/>
        </w:sdtPr>
        <w:sdtEndPr/>
        <w:sdtContent>
          <w:r w:rsidRPr="009B062B" w:rsidR="00AF30DD">
            <w:t>Förslag till riksdagsbeslut</w:t>
          </w:r>
        </w:sdtContent>
      </w:sdt>
      <w:bookmarkEnd w:id="0"/>
      <w:bookmarkEnd w:id="1"/>
    </w:p>
    <w:sdt>
      <w:sdtPr>
        <w:tag w:val="b0eb7802-bb41-4081-8717-7284c502cf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upprätthålla samhällsviktiga flyglinjer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363BB1514B4E85B639327DCE17B051"/>
        </w:placeholder>
        <w:text/>
      </w:sdtPr>
      <w:sdtEndPr/>
      <w:sdtContent>
        <w:p xmlns:w14="http://schemas.microsoft.com/office/word/2010/wordml" w:rsidRPr="009B062B" w:rsidR="006D79C9" w:rsidP="00333E95" w:rsidRDefault="006D79C9" w14:paraId="2B19F61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046210" w14:paraId="1E01C2D1" w14:textId="6DA80447">
      <w:pPr>
        <w:pStyle w:val="Normalutanindragellerluft"/>
      </w:pPr>
      <w:r>
        <w:t xml:space="preserve">Sverige är ett avlångt land, över 200 mil från syd till norr. Samtidigt är landet glest befolkat och investeringar i infrastruktur som järnväg och väg är omfattande och kostsamt. Investeringar behöver dock göras, och görs genom den nationella planen för infrastruktur. Dels genom investeringar från kommuner och regioner. Flyger är ett snabbt och enkelt sätt att ta sig fram i Sverige. Vi har idag en del flygplatser som drivs av </w:t>
      </w:r>
      <w:proofErr w:type="spellStart"/>
      <w:r>
        <w:t>Swedavia</w:t>
      </w:r>
      <w:proofErr w:type="spellEnd"/>
      <w:r>
        <w:t xml:space="preserve"> (staten) och en del andra som drivs privat och exempelvis med stöd av kommuner och regioner. Detta skapar goda förutsättningar för att inrätta eller upprätthålla flyglinjer i landet. Det finns till viss del en problematik med att flygplan inte fylls fullt ut, samtidigt finns ett samhällsbehov av att flyglinjer kan finnas tillgängliga, särskilt vid högtrafik på morgon och kväll. Till viss del har Trafikverket idag ett uppdrag att upprätthålla vissa flyglinjer, vilket är bra. När statens ägande nu försvunnit i flygbolaget SAS så är risken att vissa flyglinjer, särskilt från Arlanda, försvinner på sikt då låg lönsamhet föreligger. Det är därför viktigt att Trafikverket har </w:t>
      </w:r>
      <w:r>
        <w:lastRenderedPageBreak/>
        <w:t>beredskap för att upprätthålla vissa linjer som är samhällsviktiga för kommunikationerna i landet. Regeringen bör därför överväga att ge ett sådant uppdrag.</w:t>
      </w:r>
    </w:p>
    <w:p xmlns:w14="http://schemas.microsoft.com/office/word/2010/wordml" w:rsidR="00BB6339" w:rsidP="008E0FE2" w:rsidRDefault="00BB6339" w14:paraId="449BA132" w14:textId="77777777">
      <w:pPr>
        <w:pStyle w:val="Normalutanindragellerluft"/>
      </w:pPr>
    </w:p>
    <w:sdt>
      <w:sdtPr>
        <w:alias w:val="CC_Underskrifter"/>
        <w:tag w:val="CC_Underskrifter"/>
        <w:id w:val="583496634"/>
        <w:lock w:val="sdtContentLocked"/>
        <w:placeholder>
          <w:docPart w:val="AC74E3483AEF49C4A78408805B668AA5"/>
        </w:placeholder>
      </w:sdtPr>
      <w:sdtEndPr/>
      <w:sdtContent>
        <w:p xmlns:w14="http://schemas.microsoft.com/office/word/2010/wordml" w:rsidR="00D84C28" w:rsidP="00D84C28" w:rsidRDefault="00D84C28" w14:paraId="3293A572" w14:textId="77777777">
          <w:pPr/>
          <w:r/>
        </w:p>
        <w:p xmlns:w14="http://schemas.microsoft.com/office/word/2010/wordml" w:rsidRPr="008E0FE2" w:rsidR="00D84C28" w:rsidP="00D84C28" w:rsidRDefault="00D84C28" w14:paraId="6074579A" w14:textId="7F85005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57E02C6F" w14:textId="6A5191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A305" w14:textId="77777777" w:rsidR="00046210" w:rsidRDefault="00046210" w:rsidP="000C1CAD">
      <w:pPr>
        <w:spacing w:line="240" w:lineRule="auto"/>
      </w:pPr>
      <w:r>
        <w:separator/>
      </w:r>
    </w:p>
  </w:endnote>
  <w:endnote w:type="continuationSeparator" w:id="0">
    <w:p w14:paraId="6FF71EED" w14:textId="77777777" w:rsidR="00046210" w:rsidRDefault="00046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A7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C0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5F4C" w14:textId="43F46AF4" w:rsidR="00262EA3" w:rsidRPr="00D84C28" w:rsidRDefault="00262EA3" w:rsidP="00D84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52E35" w14:textId="77777777" w:rsidR="00046210" w:rsidRDefault="00046210" w:rsidP="000C1CAD">
      <w:pPr>
        <w:spacing w:line="240" w:lineRule="auto"/>
      </w:pPr>
      <w:r>
        <w:separator/>
      </w:r>
    </w:p>
  </w:footnote>
  <w:footnote w:type="continuationSeparator" w:id="0">
    <w:p w14:paraId="5097AEF7" w14:textId="77777777" w:rsidR="00046210" w:rsidRDefault="000462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2CE3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B53659" wp14:anchorId="70E55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4C28" w14:paraId="5FFFE979" w14:textId="398A6E84">
                          <w:pPr>
                            <w:jc w:val="right"/>
                          </w:pPr>
                          <w:sdt>
                            <w:sdtPr>
                              <w:alias w:val="CC_Noformat_Partikod"/>
                              <w:tag w:val="CC_Noformat_Partikod"/>
                              <w:id w:val="-53464382"/>
                              <w:text/>
                            </w:sdtPr>
                            <w:sdtEndPr/>
                            <w:sdtContent>
                              <w:r w:rsidR="000462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E55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210" w14:paraId="5FFFE979" w14:textId="398A6E84">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2BD6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084E9A" w14:textId="77777777">
    <w:pPr>
      <w:jc w:val="right"/>
    </w:pPr>
  </w:p>
  <w:p w:rsidR="00262EA3" w:rsidP="00776B74" w:rsidRDefault="00262EA3" w14:paraId="06BC21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84C28" w14:paraId="1AC70F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63DC1C" wp14:anchorId="27F2B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4C28" w14:paraId="61B4B33C" w14:textId="3D0F23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621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4C28" w14:paraId="6C4CE7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4C28" w14:paraId="5D507603" w14:textId="1AC6F08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:2601</w:t>
        </w:r>
      </w:sdtContent>
    </w:sdt>
  </w:p>
  <w:p w:rsidR="00262EA3" w:rsidP="00E03A3D" w:rsidRDefault="00D84C28" w14:paraId="72CC435A" w14:textId="2B67F399">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9C2645" w14:paraId="2140D3FA" w14:textId="6F925D44">
        <w:pPr>
          <w:pStyle w:val="FSHRub2"/>
        </w:pPr>
        <w:r>
          <w:t>Samhällsviktiga flyglinjer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F10D0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2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10"/>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3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45"/>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28"/>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6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16A86F"/>
  <w15:chartTrackingRefBased/>
  <w15:docId w15:val="{4F72E25D-2771-4C64-9C41-CBBE3C1C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60B5AD997F4D74AED1126FDC5DA7A1"/>
        <w:category>
          <w:name w:val="Allmänt"/>
          <w:gallery w:val="placeholder"/>
        </w:category>
        <w:types>
          <w:type w:val="bbPlcHdr"/>
        </w:types>
        <w:behaviors>
          <w:behavior w:val="content"/>
        </w:behaviors>
        <w:guid w:val="{40EC23AB-E87C-4E82-8137-616D9B3CBE3E}"/>
      </w:docPartPr>
      <w:docPartBody>
        <w:p w:rsidR="00AC6AF1" w:rsidRDefault="00AC6AF1">
          <w:pPr>
            <w:pStyle w:val="B560B5AD997F4D74AED1126FDC5DA7A1"/>
          </w:pPr>
          <w:r w:rsidRPr="005A0A93">
            <w:rPr>
              <w:rStyle w:val="Platshllartext"/>
            </w:rPr>
            <w:t>Förslag till riksdagsbeslut</w:t>
          </w:r>
        </w:p>
      </w:docPartBody>
    </w:docPart>
    <w:docPart>
      <w:docPartPr>
        <w:name w:val="43095C83829F4C358D36C74073275567"/>
        <w:category>
          <w:name w:val="Allmänt"/>
          <w:gallery w:val="placeholder"/>
        </w:category>
        <w:types>
          <w:type w:val="bbPlcHdr"/>
        </w:types>
        <w:behaviors>
          <w:behavior w:val="content"/>
        </w:behaviors>
        <w:guid w:val="{34699C5A-736F-4233-922E-40555FF5F9FF}"/>
      </w:docPartPr>
      <w:docPartBody>
        <w:p w:rsidR="00AC6AF1" w:rsidRDefault="00AC6AF1">
          <w:pPr>
            <w:pStyle w:val="43095C83829F4C358D36C740732755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363BB1514B4E85B639327DCE17B051"/>
        <w:category>
          <w:name w:val="Allmänt"/>
          <w:gallery w:val="placeholder"/>
        </w:category>
        <w:types>
          <w:type w:val="bbPlcHdr"/>
        </w:types>
        <w:behaviors>
          <w:behavior w:val="content"/>
        </w:behaviors>
        <w:guid w:val="{9BDCE128-0F2E-4EFB-88B0-CFB1328D6FD1}"/>
      </w:docPartPr>
      <w:docPartBody>
        <w:p w:rsidR="00AC6AF1" w:rsidRDefault="00AC6AF1">
          <w:pPr>
            <w:pStyle w:val="05363BB1514B4E85B639327DCE17B051"/>
          </w:pPr>
          <w:r w:rsidRPr="005A0A93">
            <w:rPr>
              <w:rStyle w:val="Platshllartext"/>
            </w:rPr>
            <w:t>Motivering</w:t>
          </w:r>
        </w:p>
      </w:docPartBody>
    </w:docPart>
    <w:docPart>
      <w:docPartPr>
        <w:name w:val="AC74E3483AEF49C4A78408805B668AA5"/>
        <w:category>
          <w:name w:val="Allmänt"/>
          <w:gallery w:val="placeholder"/>
        </w:category>
        <w:types>
          <w:type w:val="bbPlcHdr"/>
        </w:types>
        <w:behaviors>
          <w:behavior w:val="content"/>
        </w:behaviors>
        <w:guid w:val="{2428EDD0-B476-4CEF-BE35-24EE37C2494B}"/>
      </w:docPartPr>
      <w:docPartBody>
        <w:p w:rsidR="00AC6AF1" w:rsidRDefault="00AC6AF1">
          <w:pPr>
            <w:pStyle w:val="AC74E3483AEF49C4A78408805B668AA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F1"/>
    <w:rsid w:val="00AC6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60B5AD997F4D74AED1126FDC5DA7A1">
    <w:name w:val="B560B5AD997F4D74AED1126FDC5DA7A1"/>
  </w:style>
  <w:style w:type="paragraph" w:customStyle="1" w:styleId="43095C83829F4C358D36C74073275567">
    <w:name w:val="43095C83829F4C358D36C74073275567"/>
  </w:style>
  <w:style w:type="paragraph" w:customStyle="1" w:styleId="05363BB1514B4E85B639327DCE17B051">
    <w:name w:val="05363BB1514B4E85B639327DCE17B051"/>
  </w:style>
  <w:style w:type="paragraph" w:customStyle="1" w:styleId="AC74E3483AEF49C4A78408805B668AA5">
    <w:name w:val="AC74E3483AEF49C4A78408805B668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FAD22-B29E-4311-B978-9BDD00717C2D}"/>
</file>

<file path=customXml/itemProps2.xml><?xml version="1.0" encoding="utf-8"?>
<ds:datastoreItem xmlns:ds="http://schemas.openxmlformats.org/officeDocument/2006/customXml" ds:itemID="{663B1A8C-07CB-4932-8740-DD007AFACF0B}"/>
</file>

<file path=customXml/itemProps3.xml><?xml version="1.0" encoding="utf-8"?>
<ds:datastoreItem xmlns:ds="http://schemas.openxmlformats.org/officeDocument/2006/customXml" ds:itemID="{E0CEC664-1207-4796-9A3A-69A3973C6D2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1305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