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AF1" w:rsidRPr="00A2683A" w:rsidRDefault="005A5AF1" w:rsidP="005C1AC8">
      <w:pPr>
        <w:pStyle w:val="Hemstlrubrik"/>
      </w:pPr>
      <w:r w:rsidRPr="00A2683A">
        <w:t>Förslag till riksdagsbeslut</w:t>
      </w:r>
    </w:p>
    <w:p w:rsidR="005A5AF1" w:rsidRPr="00A2683A" w:rsidRDefault="005A5AF1" w:rsidP="005A5AF1">
      <w:pPr>
        <w:pStyle w:val="Hemstlatt"/>
      </w:pPr>
      <w:r w:rsidRPr="00A2683A">
        <w:t xml:space="preserve">Riksdagen tillkännager för regeringen som sin mening vad i motionen anförs om att göra en </w:t>
      </w:r>
      <w:r w:rsidR="006143D8" w:rsidRPr="00A2683A">
        <w:t xml:space="preserve">uppföljning </w:t>
      </w:r>
      <w:r w:rsidR="00F176A3" w:rsidRPr="00A2683A">
        <w:t xml:space="preserve">och utvärdering </w:t>
      </w:r>
      <w:r w:rsidR="006143D8" w:rsidRPr="00A2683A">
        <w:t>av riksdags</w:t>
      </w:r>
      <w:r w:rsidR="00DD44E3" w:rsidRPr="00A2683A">
        <w:t>beslutet</w:t>
      </w:r>
      <w:r w:rsidRPr="00A2683A">
        <w:t xml:space="preserve"> om en sammanhållen rovdjurspolitik.</w:t>
      </w:r>
    </w:p>
    <w:p w:rsidR="00E84F25" w:rsidRPr="00A2683A" w:rsidRDefault="007C6092" w:rsidP="00E22893">
      <w:pPr>
        <w:pStyle w:val="Rubrik1"/>
      </w:pPr>
      <w:r w:rsidRPr="00A2683A">
        <w:t>Motivering</w:t>
      </w:r>
    </w:p>
    <w:p w:rsidR="00825DC1" w:rsidRPr="00A2683A" w:rsidRDefault="00825DC1" w:rsidP="005C1AC8">
      <w:r w:rsidRPr="00A2683A">
        <w:t>Riksdagen beslutade 2001 om en sammanhållen rovdjurspolitik. Syftet var bl.a</w:t>
      </w:r>
      <w:r w:rsidR="005C1AC8" w:rsidRPr="00A2683A">
        <w:t>.</w:t>
      </w:r>
      <w:r w:rsidRPr="00A2683A">
        <w:t xml:space="preserve"> att göra det naturligare för människor att acceptera rovdjur i sin närhet.</w:t>
      </w:r>
      <w:r w:rsidR="00E55E1B" w:rsidRPr="00A2683A">
        <w:t xml:space="preserve"> </w:t>
      </w:r>
      <w:r w:rsidRPr="00A2683A">
        <w:t>Det fastställdes också etappmål och miniminivåer för hur många rovdjur det ska finnas i Sverige. För björn är miniminivån 1 000 djur, för lo 1 500 och för kungsörn 600 häckande par. För varg är etappmålet 200 djur och för järv 400 djur.</w:t>
      </w:r>
    </w:p>
    <w:p w:rsidR="00825DC1" w:rsidRPr="00A2683A" w:rsidRDefault="00825DC1" w:rsidP="005C1AC8">
      <w:pPr>
        <w:pStyle w:val="Normaltindrag"/>
      </w:pPr>
      <w:r w:rsidRPr="00A2683A">
        <w:t>Rovdjursfrågorna har stor betydelse för många människor inte minst för dem som bor i norra Svealand och Norrlands inland.</w:t>
      </w:r>
      <w:r w:rsidR="00E55E1B" w:rsidRPr="00A2683A">
        <w:t xml:space="preserve"> </w:t>
      </w:r>
      <w:r w:rsidRPr="00A2683A">
        <w:t>Att rovdjurstammarna nu även sprider sig på</w:t>
      </w:r>
      <w:r w:rsidR="005212B8" w:rsidRPr="00A2683A">
        <w:t xml:space="preserve">verkar </w:t>
      </w:r>
      <w:r w:rsidRPr="00A2683A">
        <w:t>också många områden i mellersta och delar av södra Sverige. För ett stort antal som bor och verkar på landsbygden är det delvis en ny situation att leva med inslag av rovdjur i sin närhet.</w:t>
      </w:r>
      <w:r w:rsidR="00E55E1B" w:rsidRPr="00A2683A">
        <w:t xml:space="preserve"> </w:t>
      </w:r>
      <w:r w:rsidR="005212B8" w:rsidRPr="00A2683A">
        <w:t>Och det råder en viss irritation över det</w:t>
      </w:r>
      <w:r w:rsidRPr="00A2683A">
        <w:t xml:space="preserve"> regelverk som beskriver hur vi skall skydda våra rovdjur, och då främst vargen.</w:t>
      </w:r>
    </w:p>
    <w:p w:rsidR="00825DC1" w:rsidRPr="00A2683A" w:rsidRDefault="00825DC1" w:rsidP="005C1AC8">
      <w:pPr>
        <w:pStyle w:val="Normaltindrag"/>
      </w:pPr>
      <w:r w:rsidRPr="00A2683A">
        <w:t>Med anledning av att det nu har gått några år sedan riksdagen beslutade om en sammanhållen rovdjurspolitik bör en uppföljning göras. I syfte att utvärd</w:t>
      </w:r>
      <w:r w:rsidRPr="00A2683A">
        <w:t>e</w:t>
      </w:r>
      <w:r w:rsidRPr="00A2683A">
        <w:t>ra beslutet och arbeta vidare med frågan. En utvärdering av den svenska ro</w:t>
      </w:r>
      <w:r w:rsidRPr="00A2683A">
        <w:t>v</w:t>
      </w:r>
      <w:r w:rsidRPr="00A2683A">
        <w:t>djurspolitiken bör också leda till åtgärder som kan minimera de tvister som kan uppstå mellan landsbygdsbefolkningen och rovdjuren.</w:t>
      </w:r>
    </w:p>
    <w:p w:rsidR="00825DC1" w:rsidRPr="00A2683A" w:rsidRDefault="00825DC1" w:rsidP="005C1AC8">
      <w:pPr>
        <w:pStyle w:val="Normaltindrag"/>
      </w:pPr>
      <w:r w:rsidRPr="00A2683A">
        <w:t>Vi behöver också utvärdera hur skyddsjakt och skaderegleringar ska hant</w:t>
      </w:r>
      <w:r w:rsidRPr="00A2683A">
        <w:t>e</w:t>
      </w:r>
      <w:r w:rsidRPr="00A2683A">
        <w:t>ras i framtiden när det gäller de fyra stora rovdjuren. Och till sist</w:t>
      </w:r>
      <w:r w:rsidR="005212B8" w:rsidRPr="00A2683A">
        <w:t>,</w:t>
      </w:r>
      <w:r w:rsidRPr="00A2683A">
        <w:t xml:space="preserve"> analysera forskningens roll och potentialer.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C1AC8" w:rsidRPr="00A26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1AC8" w:rsidRPr="00A2683A" w:rsidRDefault="005C1AC8" w:rsidP="005C1AC8">
            <w:pPr>
              <w:pStyle w:val="UnderskriftDatum"/>
              <w:spacing w:before="0"/>
            </w:pPr>
            <w:r w:rsidRPr="00A2683A">
              <w:lastRenderedPageBreak/>
              <w:t>Stockholm den 30 september 2005</w:t>
            </w:r>
          </w:p>
        </w:tc>
        <w:tc>
          <w:tcPr>
            <w:tcW w:w="3047" w:type="dxa"/>
          </w:tcPr>
          <w:p w:rsidR="005C1AC8" w:rsidRPr="00A2683A" w:rsidRDefault="005C1AC8" w:rsidP="005C1AC8">
            <w:pPr>
              <w:pStyle w:val="Underskrifter"/>
            </w:pPr>
          </w:p>
        </w:tc>
      </w:tr>
      <w:tr w:rsidR="005C1AC8" w:rsidRPr="00A26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1AC8" w:rsidRPr="00A2683A" w:rsidRDefault="005C1AC8" w:rsidP="005C1AC8">
            <w:pPr>
              <w:pStyle w:val="Underskrifter"/>
            </w:pPr>
            <w:r w:rsidRPr="00A2683A">
              <w:t>Per-Olof Svensson (s)</w:t>
            </w:r>
          </w:p>
        </w:tc>
        <w:tc>
          <w:tcPr>
            <w:tcW w:w="3047" w:type="dxa"/>
          </w:tcPr>
          <w:p w:rsidR="005C1AC8" w:rsidRPr="00A2683A" w:rsidRDefault="005C1AC8" w:rsidP="005C1AC8">
            <w:pPr>
              <w:pStyle w:val="Underskrifter"/>
            </w:pPr>
          </w:p>
        </w:tc>
      </w:tr>
      <w:tr w:rsidR="005C1AC8" w:rsidRPr="00A26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1AC8" w:rsidRPr="00A2683A" w:rsidRDefault="005C1AC8" w:rsidP="005C1AC8">
            <w:pPr>
              <w:pStyle w:val="Underskrifter"/>
            </w:pPr>
            <w:r w:rsidRPr="00A2683A">
              <w:t>Yoomi Renström (s)</w:t>
            </w:r>
          </w:p>
        </w:tc>
        <w:tc>
          <w:tcPr>
            <w:tcW w:w="3047" w:type="dxa"/>
          </w:tcPr>
          <w:p w:rsidR="005C1AC8" w:rsidRPr="00A2683A" w:rsidRDefault="005C1AC8" w:rsidP="005C1AC8">
            <w:pPr>
              <w:pStyle w:val="Underskrifter"/>
            </w:pPr>
            <w:r w:rsidRPr="00A2683A">
              <w:t>Raimo Pärssinen (s)</w:t>
            </w:r>
          </w:p>
        </w:tc>
      </w:tr>
      <w:tr w:rsidR="005C1AC8" w:rsidRPr="00A26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C1AC8" w:rsidRPr="00A2683A" w:rsidRDefault="005C1AC8" w:rsidP="005C1AC8">
            <w:pPr>
              <w:pStyle w:val="Underskrifter"/>
            </w:pPr>
            <w:r w:rsidRPr="00A2683A">
              <w:t>Åsa Lindestam (s)</w:t>
            </w:r>
          </w:p>
        </w:tc>
        <w:tc>
          <w:tcPr>
            <w:tcW w:w="3047" w:type="dxa"/>
          </w:tcPr>
          <w:p w:rsidR="005C1AC8" w:rsidRPr="00A2683A" w:rsidRDefault="005C1AC8" w:rsidP="005C1AC8">
            <w:pPr>
              <w:pStyle w:val="Underskrifter"/>
            </w:pPr>
          </w:p>
        </w:tc>
      </w:tr>
    </w:tbl>
    <w:p w:rsidR="005A5AF1" w:rsidRPr="00A2683A" w:rsidRDefault="005A5AF1" w:rsidP="005C1AC8">
      <w:pPr>
        <w:pStyle w:val="Normaltindrag"/>
      </w:pPr>
    </w:p>
    <w:sectPr w:rsidR="005A5AF1" w:rsidRPr="00A2683A" w:rsidSect="005C1A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CF4" w:rsidRPr="00A2683A" w:rsidRDefault="00727CF4">
      <w:r w:rsidRPr="00A2683A">
        <w:separator/>
      </w:r>
    </w:p>
  </w:endnote>
  <w:endnote w:type="continuationSeparator" w:id="0">
    <w:p w:rsidR="00727CF4" w:rsidRPr="00A2683A" w:rsidRDefault="00727CF4">
      <w:r w:rsidRPr="00A268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B64" w:rsidRPr="00A2683A" w:rsidRDefault="00A2683A" w:rsidP="005C1AC8">
    <w:pPr>
      <w:pStyle w:val="Sidfot"/>
    </w:pPr>
    <w:r w:rsidRPr="00A268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44835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AC8" w:rsidRDefault="005C1A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1AC8" w:rsidRDefault="005C1A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DC1" w:rsidRPr="00A2683A" w:rsidRDefault="00A2683A" w:rsidP="005C1AC8">
    <w:pPr>
      <w:pStyle w:val="Sidfot"/>
    </w:pPr>
    <w:r w:rsidRPr="00A268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1578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AC8" w:rsidRDefault="005C1A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1AC8" w:rsidRDefault="005C1A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DC1" w:rsidRPr="00A2683A" w:rsidRDefault="00A2683A" w:rsidP="005C1AC8">
    <w:pPr>
      <w:pStyle w:val="Sidfot"/>
    </w:pPr>
    <w:r w:rsidRPr="00A268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99615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AC8" w:rsidRDefault="005C1A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1AC8" w:rsidRDefault="005C1A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CF4" w:rsidRPr="00A2683A" w:rsidRDefault="00727CF4">
      <w:r w:rsidRPr="00A2683A">
        <w:separator/>
      </w:r>
    </w:p>
  </w:footnote>
  <w:footnote w:type="continuationSeparator" w:id="0">
    <w:p w:rsidR="00727CF4" w:rsidRPr="00A2683A" w:rsidRDefault="00727CF4">
      <w:r w:rsidRPr="00A268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B64" w:rsidRPr="00A2683A" w:rsidRDefault="00A2683A" w:rsidP="005C1AC8">
    <w:pPr>
      <w:pStyle w:val="Sidhuvud"/>
    </w:pPr>
    <w:r w:rsidRPr="00A268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78414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AC8" w:rsidRDefault="005C1A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1AC8" w:rsidRDefault="005C1A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5DC1" w:rsidRPr="00A2683A" w:rsidRDefault="00A2683A" w:rsidP="005C1AC8">
    <w:pPr>
      <w:pStyle w:val="Sidhuvud"/>
    </w:pPr>
    <w:r w:rsidRPr="00A268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04094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AC8" w:rsidRDefault="005C1A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1AC8" w:rsidRDefault="005C1A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AC8" w:rsidRPr="00A2683A" w:rsidRDefault="005C1AC8">
    <w:pPr>
      <w:pStyle w:val="FSHNormal"/>
      <w:tabs>
        <w:tab w:val="right" w:pos="5840"/>
      </w:tabs>
    </w:pPr>
    <w:r w:rsidRPr="00A2683A">
      <w:br/>
    </w:r>
    <w:r w:rsidRPr="00A2683A">
      <w:fldChar w:fldCharType="begin" w:fldLock="1"/>
    </w:r>
    <w:r w:rsidRPr="00A2683A">
      <w:instrText xml:space="preserve"> DOCPROPERTY</w:instrText>
    </w:r>
    <w:r w:rsidRPr="00A2683A">
      <w:rPr>
        <w:sz w:val="18"/>
      </w:rPr>
      <w:instrText xml:space="preserve"> "YearUser" *\charformat </w:instrText>
    </w:r>
    <w:r w:rsidRPr="00A2683A">
      <w:fldChar w:fldCharType="separate"/>
    </w:r>
    <w:r w:rsidRPr="00A2683A">
      <w:t>2005/06</w:t>
    </w:r>
    <w:r w:rsidRPr="00A2683A">
      <w:fldChar w:fldCharType="end"/>
    </w:r>
    <w:r w:rsidRPr="00A2683A">
      <w:t xml:space="preserve"> </w:t>
    </w:r>
    <w:r w:rsidRPr="00A2683A">
      <w:tab/>
      <w:t xml:space="preserve">mnr: </w:t>
    </w:r>
    <w:r w:rsidRPr="00A2683A">
      <w:fldChar w:fldCharType="begin" w:fldLock="1"/>
    </w:r>
    <w:r w:rsidRPr="00A2683A">
      <w:instrText xml:space="preserve"> DOCPROPERTY</w:instrText>
    </w:r>
    <w:r w:rsidRPr="00A2683A">
      <w:rPr>
        <w:sz w:val="18"/>
      </w:rPr>
      <w:instrText xml:space="preserve"> "Motionsnummer" *\charformat </w:instrText>
    </w:r>
    <w:r w:rsidRPr="00A2683A">
      <w:fldChar w:fldCharType="separate"/>
    </w:r>
    <w:r w:rsidRPr="00A2683A">
      <w:t>MJ473</w:t>
    </w:r>
    <w:r w:rsidRPr="00A2683A">
      <w:fldChar w:fldCharType="end"/>
    </w:r>
    <w:r w:rsidRPr="00A2683A">
      <w:br/>
    </w:r>
    <w:r w:rsidRPr="00A2683A">
      <w:fldChar w:fldCharType="begin" w:fldLock="1"/>
    </w:r>
    <w:r w:rsidRPr="00A2683A">
      <w:instrText xml:space="preserve"> DOCPROPERTY</w:instrText>
    </w:r>
    <w:r w:rsidRPr="00A2683A">
      <w:rPr>
        <w:sz w:val="18"/>
      </w:rPr>
      <w:instrText xml:space="preserve"> "Samling" *\charformat </w:instrText>
    </w:r>
    <w:r w:rsidRPr="00A2683A">
      <w:fldChar w:fldCharType="end"/>
    </w:r>
    <w:r w:rsidRPr="00A2683A">
      <w:tab/>
      <w:t xml:space="preserve">pnr: </w:t>
    </w:r>
    <w:r w:rsidRPr="00A2683A">
      <w:fldChar w:fldCharType="begin" w:fldLock="1"/>
    </w:r>
    <w:r w:rsidRPr="00A2683A">
      <w:instrText xml:space="preserve"> DOCPROPERTY</w:instrText>
    </w:r>
    <w:r w:rsidRPr="00A2683A">
      <w:rPr>
        <w:sz w:val="18"/>
      </w:rPr>
      <w:instrText xml:space="preserve"> "Partinummer" *\charformat </w:instrText>
    </w:r>
    <w:r w:rsidRPr="00A2683A">
      <w:fldChar w:fldCharType="separate"/>
    </w:r>
    <w:r w:rsidRPr="00A2683A">
      <w:t>s13029</w:t>
    </w:r>
    <w:r w:rsidRPr="00A2683A">
      <w:fldChar w:fldCharType="end"/>
    </w:r>
  </w:p>
  <w:p w:rsidR="005C1AC8" w:rsidRPr="00A2683A" w:rsidRDefault="005C1AC8">
    <w:pPr>
      <w:pStyle w:val="FSHRub1"/>
    </w:pPr>
    <w:r w:rsidRPr="00A2683A">
      <w:t>Motion till riksdagen</w:t>
    </w:r>
    <w:r w:rsidRPr="00A2683A">
      <w:br/>
    </w:r>
    <w:r w:rsidRPr="00A2683A">
      <w:fldChar w:fldCharType="begin" w:fldLock="1"/>
    </w:r>
    <w:r w:rsidRPr="00A2683A">
      <w:instrText xml:space="preserve"> DOCPROPERTY "YearUser" *\charformat </w:instrText>
    </w:r>
    <w:r w:rsidRPr="00A2683A">
      <w:fldChar w:fldCharType="separate"/>
    </w:r>
    <w:r w:rsidRPr="00A2683A">
      <w:t>2005/06</w:t>
    </w:r>
    <w:r w:rsidRPr="00A2683A">
      <w:fldChar w:fldCharType="end"/>
    </w:r>
    <w:r w:rsidRPr="00A2683A">
      <w:t>:</w:t>
    </w:r>
    <w:r w:rsidRPr="00A2683A">
      <w:fldChar w:fldCharType="begin" w:fldLock="1"/>
    </w:r>
    <w:r w:rsidRPr="00A2683A">
      <w:instrText xml:space="preserve"> DOCPROPERTY "Motionsnummer" *\charformat </w:instrText>
    </w:r>
    <w:r w:rsidRPr="00A2683A">
      <w:fldChar w:fldCharType="separate"/>
    </w:r>
    <w:r w:rsidRPr="00A2683A">
      <w:t>MJ473</w:t>
    </w:r>
    <w:r w:rsidRPr="00A2683A">
      <w:fldChar w:fldCharType="end"/>
    </w:r>
  </w:p>
  <w:p w:rsidR="005C1AC8" w:rsidRPr="00A2683A" w:rsidRDefault="005C1AC8">
    <w:pPr>
      <w:pStyle w:val="FSHNormalS5"/>
    </w:pPr>
    <w:r w:rsidRPr="00A2683A">
      <w:fldChar w:fldCharType="begin" w:fldLock="1"/>
    </w:r>
    <w:r w:rsidRPr="00A2683A">
      <w:instrText xml:space="preserve"> DOCPROPERTY "MotionarText" *\charformat </w:instrText>
    </w:r>
    <w:r w:rsidRPr="00A2683A">
      <w:fldChar w:fldCharType="separate"/>
    </w:r>
    <w:r w:rsidRPr="00A2683A">
      <w:t>av Per-Olof Svensson m.fl. (s)</w:t>
    </w:r>
    <w:r w:rsidRPr="00A2683A">
      <w:fldChar w:fldCharType="end"/>
    </w:r>
    <w:r w:rsidRPr="00A2683A">
      <w:br/>
    </w:r>
    <w:r w:rsidRPr="00A2683A">
      <w:fldChar w:fldCharType="begin" w:fldLock="1"/>
    </w:r>
    <w:r w:rsidRPr="00A2683A">
      <w:instrText xml:space="preserve"> DOCPROPERTY "SvarFrasKort" *\charformat </w:instrText>
    </w:r>
    <w:r w:rsidRPr="00A2683A">
      <w:fldChar w:fldCharType="end"/>
    </w:r>
  </w:p>
  <w:p w:rsidR="005C1AC8" w:rsidRPr="00A2683A" w:rsidRDefault="005C1AC8">
    <w:pPr>
      <w:pStyle w:val="FSHTitel"/>
    </w:pPr>
    <w:r w:rsidRPr="00A2683A">
      <w:fldChar w:fldCharType="begin" w:fldLock="1"/>
    </w:r>
    <w:r w:rsidRPr="00A2683A">
      <w:instrText xml:space="preserve"> DOCPROPERTY</w:instrText>
    </w:r>
    <w:r w:rsidRPr="00A2683A">
      <w:rPr>
        <w:sz w:val="18"/>
      </w:rPr>
      <w:instrText xml:space="preserve"> "RubrikSvar" *\charformat </w:instrText>
    </w:r>
    <w:r w:rsidRPr="00A2683A">
      <w:fldChar w:fldCharType="separate"/>
    </w:r>
    <w:r w:rsidRPr="00A2683A">
      <w:t>Rovdjuren</w:t>
    </w:r>
    <w:r w:rsidRPr="00A2683A">
      <w:fldChar w:fldCharType="end"/>
    </w:r>
  </w:p>
  <w:p w:rsidR="005C1AC8" w:rsidRPr="00A2683A" w:rsidRDefault="005C1AC8" w:rsidP="005C1AC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934567E"/>
    <w:lvl w:ilvl="0" w:tplc="6A2CB4F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766460">
    <w:abstractNumId w:val="13"/>
  </w:num>
  <w:num w:numId="2" w16cid:durableId="282344348">
    <w:abstractNumId w:val="10"/>
  </w:num>
  <w:num w:numId="3" w16cid:durableId="67926378">
    <w:abstractNumId w:val="11"/>
  </w:num>
  <w:num w:numId="4" w16cid:durableId="665942893">
    <w:abstractNumId w:val="12"/>
  </w:num>
  <w:num w:numId="5" w16cid:durableId="1178927835">
    <w:abstractNumId w:val="8"/>
  </w:num>
  <w:num w:numId="6" w16cid:durableId="1136685647">
    <w:abstractNumId w:val="3"/>
  </w:num>
  <w:num w:numId="7" w16cid:durableId="151458133">
    <w:abstractNumId w:val="2"/>
  </w:num>
  <w:num w:numId="8" w16cid:durableId="371347997">
    <w:abstractNumId w:val="1"/>
  </w:num>
  <w:num w:numId="9" w16cid:durableId="1987392553">
    <w:abstractNumId w:val="0"/>
  </w:num>
  <w:num w:numId="10" w16cid:durableId="1211307544">
    <w:abstractNumId w:val="9"/>
  </w:num>
  <w:num w:numId="11" w16cid:durableId="1193765200">
    <w:abstractNumId w:val="7"/>
  </w:num>
  <w:num w:numId="12" w16cid:durableId="1878351707">
    <w:abstractNumId w:val="6"/>
  </w:num>
  <w:num w:numId="13" w16cid:durableId="1693846407">
    <w:abstractNumId w:val="5"/>
  </w:num>
  <w:num w:numId="14" w16cid:durableId="1806310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1E4FE6"/>
    <w:rsid w:val="00064BC3"/>
    <w:rsid w:val="00066775"/>
    <w:rsid w:val="00072FB9"/>
    <w:rsid w:val="00100531"/>
    <w:rsid w:val="001E4FE6"/>
    <w:rsid w:val="00201DFB"/>
    <w:rsid w:val="00204A63"/>
    <w:rsid w:val="00212FF1"/>
    <w:rsid w:val="00230193"/>
    <w:rsid w:val="0025068A"/>
    <w:rsid w:val="002818D3"/>
    <w:rsid w:val="002D11A8"/>
    <w:rsid w:val="002D246E"/>
    <w:rsid w:val="003A4B2E"/>
    <w:rsid w:val="00445271"/>
    <w:rsid w:val="004A0504"/>
    <w:rsid w:val="004B3EFA"/>
    <w:rsid w:val="004E38D9"/>
    <w:rsid w:val="005212B8"/>
    <w:rsid w:val="00540AE1"/>
    <w:rsid w:val="005A5AF1"/>
    <w:rsid w:val="005C1AC8"/>
    <w:rsid w:val="005F4B64"/>
    <w:rsid w:val="006143D8"/>
    <w:rsid w:val="00727CF4"/>
    <w:rsid w:val="00740D6D"/>
    <w:rsid w:val="00794149"/>
    <w:rsid w:val="007B67A7"/>
    <w:rsid w:val="007C6092"/>
    <w:rsid w:val="00825DC1"/>
    <w:rsid w:val="00907739"/>
    <w:rsid w:val="009F68F6"/>
    <w:rsid w:val="00A053C6"/>
    <w:rsid w:val="00A2318E"/>
    <w:rsid w:val="00A2683A"/>
    <w:rsid w:val="00B13BF0"/>
    <w:rsid w:val="00C1285C"/>
    <w:rsid w:val="00C27B7D"/>
    <w:rsid w:val="00CD2846"/>
    <w:rsid w:val="00D1174F"/>
    <w:rsid w:val="00DC6C70"/>
    <w:rsid w:val="00DD44E3"/>
    <w:rsid w:val="00E22893"/>
    <w:rsid w:val="00E360DE"/>
    <w:rsid w:val="00E55E1B"/>
    <w:rsid w:val="00E75D28"/>
    <w:rsid w:val="00E84F25"/>
    <w:rsid w:val="00F1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549455-AFC0-4020-B16B-3348CE21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C1AC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A4B2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F4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274</Words>
  <Characters>1478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MJ473</vt:lpstr>
    </vt:vector>
  </TitlesOfParts>
  <Company>Riksdagen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MJ473</dc:title>
  <dc:subject>MJ473</dc:subject>
  <dc:creator>Riksdagen</dc:creator>
  <cp:keywords>Riksdagen</cp:keywords>
  <dc:description/>
  <cp:lastModifiedBy>Lars Brink</cp:lastModifiedBy>
  <cp:revision>2</cp:revision>
  <cp:lastPrinted>2005-12-01T18:01:00Z</cp:lastPrinted>
  <dcterms:created xsi:type="dcterms:W3CDTF">2025-12-16T20:13:00Z</dcterms:created>
  <dcterms:modified xsi:type="dcterms:W3CDTF">2025-12-16T20:13:00Z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Rovdjuren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Rovdjuren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Per-Olof Svensson m.fl. (s)</vt:lpwstr>
  </property>
  <property fmtid="{D5CDD505-2E9C-101B-9397-08002B2CF9AE}" pid="26" name="MotionarLista">
    <vt:lpwstr>Svensson, Per-Olof (s)\Renström, Yoomi (s)\Pärssinen, Raimo (s)\Lindestam,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Per-Olof Svensson (s), Yoomi Renström (s), Raimo Pärssinen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20052006000000000115000130290069</vt:lpwstr>
  </property>
  <property fmtid="{D5CDD505-2E9C-101B-9397-08002B2CF9AE}" pid="47" name="datum">
    <vt:lpwstr>050930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20052006000000000115000130290069</vt:lpwstr>
  </property>
  <property fmtid="{D5CDD505-2E9C-101B-9397-08002B2CF9AE}" pid="50" name="nummer">
    <vt:lpwstr>473</vt:lpwstr>
  </property>
  <property fmtid="{D5CDD505-2E9C-101B-9397-08002B2CF9AE}" pid="51" name="utskottsbeteckning">
    <vt:lpwstr>MJ</vt:lpwstr>
  </property>
</Properties>
</file>