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D0174BF" w14:textId="77777777">
      <w:pPr>
        <w:pStyle w:val="Normalutanindragellerluft"/>
      </w:pPr>
      <w:bookmarkStart w:name="_Toc106800475" w:id="0"/>
      <w:bookmarkStart w:name="_Toc106801300" w:id="1"/>
    </w:p>
    <w:p w:rsidRPr="009B062B" w:rsidR="00AF30DD" w:rsidP="001A7510" w:rsidRDefault="003C49E5" w14:paraId="2BE87DD5" w14:textId="77777777">
      <w:pPr>
        <w:pStyle w:val="RubrikFrslagTIllRiksdagsbeslut"/>
      </w:pPr>
      <w:sdt>
        <w:sdtPr>
          <w:alias w:val="CC_Boilerplate_4"/>
          <w:tag w:val="CC_Boilerplate_4"/>
          <w:id w:val="-1644581176"/>
          <w:lock w:val="sdtContentLocked"/>
          <w:placeholder>
            <w:docPart w:val="DE17D8D2960244DE99879047107423E5"/>
          </w:placeholder>
          <w:text/>
        </w:sdtPr>
        <w:sdtEndPr/>
        <w:sdtContent>
          <w:r w:rsidRPr="009B062B" w:rsidR="00AF30DD">
            <w:t>Förslag till riksdagsbeslut</w:t>
          </w:r>
        </w:sdtContent>
      </w:sdt>
      <w:bookmarkEnd w:id="0"/>
      <w:bookmarkEnd w:id="1"/>
    </w:p>
    <w:sdt>
      <w:sdtPr>
        <w:alias w:val="Yrkande 1"/>
        <w:tag w:val="119db341-4c16-4b40-9ae2-a07437d6f9d1"/>
        <w:id w:val="-713121842"/>
        <w:lock w:val="sdtLocked"/>
      </w:sdtPr>
      <w:sdtEndPr/>
      <w:sdtContent>
        <w:p w:rsidR="00F424BD" w:rsidRDefault="003C49E5" w14:paraId="21694D8B" w14:textId="77777777">
          <w:pPr>
            <w:pStyle w:val="Frslagstext"/>
            <w:numPr>
              <w:ilvl w:val="0"/>
              <w:numId w:val="0"/>
            </w:numPr>
          </w:pPr>
          <w:r>
            <w:t>Riksdagen ställer sig bakom det som anförs i motionen om att Sverige ska inta en mer aktiv roll för att stödja Irans demokratiska opposition och driva på för skärpta internationella sanktioner mot den iranska regimen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C7D6CEBCA54927A1009F9859C0DCB6"/>
        </w:placeholder>
        <w:text/>
      </w:sdtPr>
      <w:sdtEndPr/>
      <w:sdtContent>
        <w:p w:rsidRPr="009B062B" w:rsidR="006D79C9" w:rsidP="00333E95" w:rsidRDefault="006D79C9" w14:paraId="7E928139" w14:textId="77777777">
          <w:pPr>
            <w:pStyle w:val="Rubrik1"/>
          </w:pPr>
          <w:r>
            <w:t>Motivering</w:t>
          </w:r>
        </w:p>
      </w:sdtContent>
    </w:sdt>
    <w:bookmarkEnd w:displacedByCustomXml="prev" w:id="3"/>
    <w:bookmarkEnd w:displacedByCustomXml="prev" w:id="4"/>
    <w:p w:rsidR="00E172E9" w:rsidP="00E172E9" w:rsidRDefault="00E172E9" w14:paraId="32089714" w14:textId="77777777">
      <w:pPr>
        <w:pStyle w:val="Normalutanindragellerluft"/>
      </w:pPr>
      <w:r>
        <w:t>Situationen i Iran är fortsatt djupt oroande. Regimen använder systematiskt våld, tortyr och godtyckliga fängslanden mot oliktänkande. Kvinnor tvingas leva under hårda tvångsregler och förföljelse, etniska och religiösa minoriteter diskrimineras och dödsstraff används flitigt för att tysta oppositionella. Protesterna som följde efter Mahsa Aminis död 2022 har visat världen att det iranska folket vill ha frihet, värdighet och demokrati.</w:t>
      </w:r>
    </w:p>
    <w:p w:rsidR="00E172E9" w:rsidP="00E172E9" w:rsidRDefault="00E172E9" w14:paraId="0E98A25A" w14:textId="77777777">
      <w:pPr>
        <w:pStyle w:val="Normalutanindragellerluft"/>
      </w:pPr>
    </w:p>
    <w:p w:rsidR="00E172E9" w:rsidP="00E172E9" w:rsidRDefault="00E172E9" w14:paraId="10990022" w14:textId="2BCF3CD4">
      <w:pPr>
        <w:pStyle w:val="Normalutanindragellerluft"/>
      </w:pPr>
      <w:r>
        <w:t xml:space="preserve">Sverige och EU har redan infört sanktioner mot en rad iranska företrädare och institutioner. Detta är viktigt men </w:t>
      </w:r>
      <w:r w:rsidR="008927F9">
        <w:t xml:space="preserve">inte </w:t>
      </w:r>
      <w:r>
        <w:t xml:space="preserve">tillräckligt. Trots existerande åtgärder fortsätter övergreppen i oförminskad takt. Nya individer och institutioner måste därför omfattas av riktade sanktioner, och möjligheterna för regimen att kringgå dessa måste begränsas. Här är det avgörande att även Irans revolutionsgarde, IRGC, sanktioneras fullt ut. IRGC </w:t>
      </w:r>
      <w:r>
        <w:lastRenderedPageBreak/>
        <w:t>spelar en central roll i regimens förtryck, i våldet mot demonstranter och i Irans destabiliserande agerande i regionen. Att undanta IRGC från sanktioner riskerar att undergräva hela sanktionssystemets trovärdighet. Sverige bör därför aktivt driva på för att EU</w:t>
      </w:r>
      <w:r w:rsidR="007A5265">
        <w:t xml:space="preserve"> listar</w:t>
      </w:r>
      <w:r w:rsidR="008927F9">
        <w:t xml:space="preserve">, </w:t>
      </w:r>
      <w:r>
        <w:t>och FN klassar</w:t>
      </w:r>
      <w:r w:rsidR="008927F9">
        <w:t>,</w:t>
      </w:r>
      <w:r>
        <w:t xml:space="preserve"> IRGC som en terrororganisation och inför kraftfulla sanktioner mot dess ledarskap, verksamhet och ekonomiska nätverk.</w:t>
      </w:r>
    </w:p>
    <w:p w:rsidR="00E172E9" w:rsidP="00E172E9" w:rsidRDefault="00E172E9" w14:paraId="58A6DCFC" w14:textId="77777777">
      <w:pPr>
        <w:pStyle w:val="Normalutanindragellerluft"/>
      </w:pPr>
    </w:p>
    <w:p w:rsidR="00E172E9" w:rsidP="00E172E9" w:rsidRDefault="00E172E9" w14:paraId="14789813" w14:textId="77777777">
      <w:pPr>
        <w:pStyle w:val="Normalutanindragellerluft"/>
      </w:pPr>
      <w:r>
        <w:t>Samtidigt måste stödet till Irans demokratiska opposition förstärkas. Exilorganisationer och människorättsförsvarare behöver långsiktigt stöd för att kunna fortsätta sitt arbete. Särskilt viktigt är att lyfta fram och ge kraft åt kvinnorörelsen, ungdomars engagemang och de minoriteter som lever under dubbelt förtryck. En nationell strategi för hur Sverige kan stötta dessa grupper, i nära samordning med EU och internationella partners, skulle skapa tydlighet och ge oppositionen bättre förutsättningar att verka.</w:t>
      </w:r>
    </w:p>
    <w:p w:rsidR="00E172E9" w:rsidP="00E172E9" w:rsidRDefault="00E172E9" w14:paraId="716ED349" w14:textId="77777777">
      <w:pPr>
        <w:pStyle w:val="Normalutanindragellerluft"/>
      </w:pPr>
    </w:p>
    <w:p w:rsidRPr="00E172E9" w:rsidR="00E172E9" w:rsidP="00E172E9" w:rsidRDefault="00E172E9" w14:paraId="7008C957" w14:textId="485D6D67">
      <w:pPr>
        <w:pStyle w:val="Normalutanindragellerluft"/>
      </w:pPr>
      <w:r>
        <w:t xml:space="preserve">Att stå upp mot förtryck är inte bara en fråga om moral. Det är också en fråga om säkerhet och stabilitet, där ett fritt och demokratiskt Iran skulle kunna spela en </w:t>
      </w:r>
      <w:r w:rsidR="008927F9">
        <w:t xml:space="preserve">mycket positiv och </w:t>
      </w:r>
      <w:r>
        <w:t xml:space="preserve">konstruktiv roll i regionen. Sverige måste fortsätta att vara en tydlig röst för mänskliga rättigheter, demokrati och rättvisa </w:t>
      </w:r>
      <w:r w:rsidR="008927F9">
        <w:t>genom att</w:t>
      </w:r>
      <w:r>
        <w:t xml:space="preserve"> visa solidaritet med Irans folk i deras kamp för frihet.</w:t>
      </w:r>
    </w:p>
    <w:sdt>
      <w:sdtPr>
        <w:rPr>
          <w:i/>
          <w:noProof/>
        </w:rPr>
        <w:alias w:val="CC_Underskrifter"/>
        <w:tag w:val="CC_Underskrifter"/>
        <w:id w:val="583496634"/>
        <w:lock w:val="sdtContentLocked"/>
        <w:placeholder>
          <w:docPart w:val="1E7DA57DCF4F43759E5976EE7EE1B5A2"/>
        </w:placeholder>
      </w:sdtPr>
      <w:sdtEndPr/>
      <w:sdtContent>
        <w:p w:rsidR="001A7510" w:rsidP="001A7510" w:rsidRDefault="001A7510" w14:paraId="1D0DFFCD" w14:textId="77777777"/>
        <w:p w:rsidR="001A7510" w:rsidP="001A7510" w:rsidRDefault="003C49E5" w14:paraId="459A478C" w14:textId="69E2C431"/>
      </w:sdtContent>
    </w:sdt>
    <w:tbl>
      <w:tblPr>
        <w:tblW w:w="5000" w:type="pct"/>
        <w:tblLook w:val="04A0" w:firstRow="1" w:lastRow="0" w:firstColumn="1" w:lastColumn="0" w:noHBand="0" w:noVBand="1"/>
        <w:tblCaption w:val="underskrifter"/>
      </w:tblPr>
      <w:tblGrid>
        <w:gridCol w:w="4252"/>
        <w:gridCol w:w="4252"/>
      </w:tblGrid>
      <w:tr w:rsidR="00F424BD" w14:paraId="5222F5EA" w14:textId="77777777">
        <w:trPr>
          <w:cantSplit/>
        </w:trPr>
        <w:tc>
          <w:tcPr>
            <w:tcW w:w="50" w:type="pct"/>
            <w:vAlign w:val="bottom"/>
          </w:tcPr>
          <w:p w:rsidR="00F424BD" w:rsidRDefault="003C49E5" w14:paraId="7D3D5382" w14:textId="77777777">
            <w:pPr>
              <w:pStyle w:val="Underskrifter"/>
              <w:spacing w:after="0"/>
            </w:pPr>
            <w:r>
              <w:t>Magnus Berntsson (KD)</w:t>
            </w:r>
          </w:p>
        </w:tc>
        <w:tc>
          <w:tcPr>
            <w:tcW w:w="50" w:type="pct"/>
            <w:vAlign w:val="bottom"/>
          </w:tcPr>
          <w:p w:rsidR="00F424BD" w:rsidRDefault="00F424BD" w14:paraId="34B9ACB2" w14:textId="77777777">
            <w:pPr>
              <w:pStyle w:val="Underskrifter"/>
              <w:spacing w:after="0"/>
            </w:pPr>
          </w:p>
        </w:tc>
      </w:tr>
    </w:tbl>
    <w:p w:rsidRPr="008E0FE2" w:rsidR="004801AC" w:rsidP="00DF3554" w:rsidRDefault="004801AC" w14:paraId="57BB6C15" w14:textId="4AB798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2A25" w14:textId="77777777" w:rsidR="00CE5665" w:rsidRDefault="00CE5665" w:rsidP="000C1CAD">
      <w:pPr>
        <w:spacing w:line="240" w:lineRule="auto"/>
      </w:pPr>
      <w:r>
        <w:separator/>
      </w:r>
    </w:p>
  </w:endnote>
  <w:endnote w:type="continuationSeparator" w:id="0">
    <w:p w14:paraId="51F59066" w14:textId="77777777" w:rsidR="00CE5665" w:rsidRDefault="00CE56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B3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C6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85C3" w14:textId="19606BB0" w:rsidR="00262EA3" w:rsidRPr="001A7510" w:rsidRDefault="00262EA3" w:rsidP="001A7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3000" w14:textId="77777777" w:rsidR="00CE5665" w:rsidRDefault="00CE5665" w:rsidP="000C1CAD">
      <w:pPr>
        <w:spacing w:line="240" w:lineRule="auto"/>
      </w:pPr>
      <w:r>
        <w:separator/>
      </w:r>
    </w:p>
  </w:footnote>
  <w:footnote w:type="continuationSeparator" w:id="0">
    <w:p w14:paraId="568DB406" w14:textId="77777777" w:rsidR="00CE5665" w:rsidRDefault="00CE56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4B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485EF7" wp14:editId="74702B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E93E5" w14:textId="48333E69" w:rsidR="00262EA3" w:rsidRDefault="003C49E5" w:rsidP="008103B5">
                          <w:pPr>
                            <w:jc w:val="right"/>
                          </w:pPr>
                          <w:sdt>
                            <w:sdtPr>
                              <w:alias w:val="CC_Noformat_Partikod"/>
                              <w:tag w:val="CC_Noformat_Partikod"/>
                              <w:id w:val="-53464382"/>
                              <w:placeholder>
                                <w:docPart w:val="63CFB8C66C3F402AAFFB1491A49CF11F"/>
                              </w:placeholder>
                              <w:text/>
                            </w:sdtPr>
                            <w:sdtEndPr/>
                            <w:sdtContent>
                              <w:r w:rsidR="00B64173">
                                <w:t>KD</w:t>
                              </w:r>
                            </w:sdtContent>
                          </w:sdt>
                          <w:sdt>
                            <w:sdtPr>
                              <w:alias w:val="CC_Noformat_Partinummer"/>
                              <w:tag w:val="CC_Noformat_Partinummer"/>
                              <w:id w:val="-1709555926"/>
                              <w:placeholder>
                                <w:docPart w:val="60076E7813D74F5BBAE3CB2CC2C4F8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485E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8E93E5" w14:textId="48333E69" w:rsidR="00262EA3" w:rsidRDefault="003C49E5" w:rsidP="008103B5">
                    <w:pPr>
                      <w:jc w:val="right"/>
                    </w:pPr>
                    <w:sdt>
                      <w:sdtPr>
                        <w:alias w:val="CC_Noformat_Partikod"/>
                        <w:tag w:val="CC_Noformat_Partikod"/>
                        <w:id w:val="-53464382"/>
                        <w:placeholder>
                          <w:docPart w:val="63CFB8C66C3F402AAFFB1491A49CF11F"/>
                        </w:placeholder>
                        <w:text/>
                      </w:sdtPr>
                      <w:sdtEndPr/>
                      <w:sdtContent>
                        <w:r w:rsidR="00B64173">
                          <w:t>KD</w:t>
                        </w:r>
                      </w:sdtContent>
                    </w:sdt>
                    <w:sdt>
                      <w:sdtPr>
                        <w:alias w:val="CC_Noformat_Partinummer"/>
                        <w:tag w:val="CC_Noformat_Partinummer"/>
                        <w:id w:val="-1709555926"/>
                        <w:placeholder>
                          <w:docPart w:val="60076E7813D74F5BBAE3CB2CC2C4F8DB"/>
                        </w:placeholder>
                        <w:showingPlcHdr/>
                        <w:text/>
                      </w:sdtPr>
                      <w:sdtEndPr/>
                      <w:sdtContent>
                        <w:r w:rsidR="00262EA3">
                          <w:t xml:space="preserve"> </w:t>
                        </w:r>
                      </w:sdtContent>
                    </w:sdt>
                  </w:p>
                </w:txbxContent>
              </v:textbox>
              <w10:wrap anchorx="page"/>
            </v:shape>
          </w:pict>
        </mc:Fallback>
      </mc:AlternateContent>
    </w:r>
  </w:p>
  <w:p w14:paraId="4890D7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CAB7" w14:textId="77777777" w:rsidR="00262EA3" w:rsidRDefault="00262EA3" w:rsidP="008563AC">
    <w:pPr>
      <w:jc w:val="right"/>
    </w:pPr>
  </w:p>
  <w:p w14:paraId="606784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8835" w14:textId="77777777" w:rsidR="00262EA3" w:rsidRDefault="003C49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A8478" wp14:editId="5BC8B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EB369D" w14:textId="78BA4F78" w:rsidR="00262EA3" w:rsidRDefault="003C49E5" w:rsidP="00A314CF">
    <w:pPr>
      <w:pStyle w:val="FSHNormal"/>
      <w:spacing w:before="40"/>
    </w:pPr>
    <w:sdt>
      <w:sdtPr>
        <w:alias w:val="CC_Noformat_Motionstyp"/>
        <w:tag w:val="CC_Noformat_Motionstyp"/>
        <w:id w:val="1162973129"/>
        <w:lock w:val="sdtContentLocked"/>
        <w15:appearance w15:val="hidden"/>
        <w:text/>
      </w:sdtPr>
      <w:sdtEndPr/>
      <w:sdtContent>
        <w:r w:rsidR="001A7510">
          <w:t>Enskild motion</w:t>
        </w:r>
      </w:sdtContent>
    </w:sdt>
    <w:r w:rsidR="00821B36">
      <w:t xml:space="preserve"> </w:t>
    </w:r>
    <w:sdt>
      <w:sdtPr>
        <w:alias w:val="CC_Noformat_Partikod"/>
        <w:tag w:val="CC_Noformat_Partikod"/>
        <w:id w:val="1471015553"/>
        <w:lock w:val="contentLocked"/>
        <w:text/>
      </w:sdtPr>
      <w:sdtEndPr/>
      <w:sdtContent>
        <w:r w:rsidR="00B64173">
          <w:t>KD</w:t>
        </w:r>
      </w:sdtContent>
    </w:sdt>
    <w:sdt>
      <w:sdtPr>
        <w:alias w:val="CC_Noformat_Partinummer"/>
        <w:tag w:val="CC_Noformat_Partinummer"/>
        <w:id w:val="-2014525982"/>
        <w:lock w:val="contentLocked"/>
        <w:showingPlcHdr/>
        <w:text/>
      </w:sdtPr>
      <w:sdtEndPr/>
      <w:sdtContent>
        <w:r w:rsidR="00821B36">
          <w:t xml:space="preserve"> </w:t>
        </w:r>
      </w:sdtContent>
    </w:sdt>
  </w:p>
  <w:p w14:paraId="189B0B51" w14:textId="77777777" w:rsidR="00262EA3" w:rsidRPr="008227B3" w:rsidRDefault="003C49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0DD395" w14:textId="6C26892C" w:rsidR="00262EA3" w:rsidRPr="008227B3" w:rsidRDefault="003C49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75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7510">
          <w:t>:2007</w:t>
        </w:r>
      </w:sdtContent>
    </w:sdt>
  </w:p>
  <w:p w14:paraId="207AB49A" w14:textId="77D2112B" w:rsidR="00262EA3" w:rsidRDefault="003C49E5" w:rsidP="00E03A3D">
    <w:pPr>
      <w:pStyle w:val="Motionr"/>
    </w:pPr>
    <w:sdt>
      <w:sdtPr>
        <w:alias w:val="CC_Noformat_Avtext"/>
        <w:tag w:val="CC_Noformat_Avtext"/>
        <w:id w:val="-2020768203"/>
        <w:lock w:val="sdtContentLocked"/>
        <w:placeholder>
          <w:docPart w:val="63CFB8C66C3F402AAFFB1491A49CF11F"/>
        </w:placeholder>
        <w15:appearance w15:val="hidden"/>
        <w:text/>
      </w:sdtPr>
      <w:sdtEndPr/>
      <w:sdtContent>
        <w:r w:rsidR="001A7510">
          <w:t>av Magnus Berntsson (KD)</w:t>
        </w:r>
      </w:sdtContent>
    </w:sdt>
  </w:p>
  <w:sdt>
    <w:sdtPr>
      <w:alias w:val="CC_Noformat_Rubtext"/>
      <w:tag w:val="CC_Noformat_Rubtext"/>
      <w:id w:val="-218060500"/>
      <w:lock w:val="sdtLocked"/>
      <w:placeholder>
        <w:docPart w:val="60076E7813D74F5BBAE3CB2CC2C4F8DB"/>
      </w:placeholder>
      <w:text/>
    </w:sdtPr>
    <w:sdtEndPr/>
    <w:sdtContent>
      <w:p w14:paraId="1E6F37A3" w14:textId="60C676FD" w:rsidR="00262EA3" w:rsidRDefault="008927F9" w:rsidP="00283E0F">
        <w:pPr>
          <w:pStyle w:val="FSHRub2"/>
        </w:pPr>
        <w:r>
          <w:t>Ett Sverige som står upp för Irans folk</w:t>
        </w:r>
      </w:p>
    </w:sdtContent>
  </w:sdt>
  <w:sdt>
    <w:sdtPr>
      <w:alias w:val="CC_Boilerplate_3"/>
      <w:tag w:val="CC_Boilerplate_3"/>
      <w:id w:val="1606463544"/>
      <w:lock w:val="sdtContentLocked"/>
      <w15:appearance w15:val="hidden"/>
      <w:text w:multiLine="1"/>
    </w:sdtPr>
    <w:sdtEndPr/>
    <w:sdtContent>
      <w:p w14:paraId="2BB62A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203666">
    <w:abstractNumId w:val="9"/>
  </w:num>
  <w:num w:numId="2" w16cid:durableId="1946694803">
    <w:abstractNumId w:val="8"/>
  </w:num>
  <w:num w:numId="3" w16cid:durableId="789010209">
    <w:abstractNumId w:val="16"/>
  </w:num>
  <w:num w:numId="4" w16cid:durableId="322465293">
    <w:abstractNumId w:val="14"/>
  </w:num>
  <w:num w:numId="5" w16cid:durableId="2041276151">
    <w:abstractNumId w:val="17"/>
  </w:num>
  <w:num w:numId="6" w16cid:durableId="1033731549">
    <w:abstractNumId w:val="18"/>
  </w:num>
  <w:num w:numId="7" w16cid:durableId="1439326027">
    <w:abstractNumId w:val="11"/>
  </w:num>
  <w:num w:numId="8" w16cid:durableId="396319793">
    <w:abstractNumId w:val="12"/>
  </w:num>
  <w:num w:numId="9" w16cid:durableId="712927432">
    <w:abstractNumId w:val="15"/>
  </w:num>
  <w:num w:numId="10" w16cid:durableId="323167093">
    <w:abstractNumId w:val="22"/>
  </w:num>
  <w:num w:numId="11" w16cid:durableId="1928493346">
    <w:abstractNumId w:val="21"/>
  </w:num>
  <w:num w:numId="12" w16cid:durableId="201333297">
    <w:abstractNumId w:val="21"/>
  </w:num>
  <w:num w:numId="13" w16cid:durableId="959842921">
    <w:abstractNumId w:val="3"/>
  </w:num>
  <w:num w:numId="14" w16cid:durableId="51194524">
    <w:abstractNumId w:val="2"/>
  </w:num>
  <w:num w:numId="15" w16cid:durableId="1807240251">
    <w:abstractNumId w:val="1"/>
  </w:num>
  <w:num w:numId="16" w16cid:durableId="774639848">
    <w:abstractNumId w:val="0"/>
  </w:num>
  <w:num w:numId="17" w16cid:durableId="264584809">
    <w:abstractNumId w:val="7"/>
  </w:num>
  <w:num w:numId="18" w16cid:durableId="207497341">
    <w:abstractNumId w:val="6"/>
  </w:num>
  <w:num w:numId="19" w16cid:durableId="1183784511">
    <w:abstractNumId w:val="5"/>
  </w:num>
  <w:num w:numId="20" w16cid:durableId="1792699107">
    <w:abstractNumId w:val="4"/>
  </w:num>
  <w:num w:numId="21" w16cid:durableId="1981416067">
    <w:abstractNumId w:val="21"/>
  </w:num>
  <w:num w:numId="22" w16cid:durableId="525414648">
    <w:abstractNumId w:val="21"/>
  </w:num>
  <w:num w:numId="23" w16cid:durableId="361251337">
    <w:abstractNumId w:val="21"/>
  </w:num>
  <w:num w:numId="24" w16cid:durableId="814831494">
    <w:abstractNumId w:val="21"/>
  </w:num>
  <w:num w:numId="25" w16cid:durableId="1973826938">
    <w:abstractNumId w:val="21"/>
  </w:num>
  <w:num w:numId="26" w16cid:durableId="1863592653">
    <w:abstractNumId w:val="22"/>
  </w:num>
  <w:num w:numId="27" w16cid:durableId="1652514890">
    <w:abstractNumId w:val="22"/>
  </w:num>
  <w:num w:numId="28" w16cid:durableId="629360909">
    <w:abstractNumId w:val="22"/>
  </w:num>
  <w:num w:numId="29" w16cid:durableId="1566065443">
    <w:abstractNumId w:val="22"/>
  </w:num>
  <w:num w:numId="30" w16cid:durableId="1283925489">
    <w:abstractNumId w:val="21"/>
  </w:num>
  <w:num w:numId="31" w16cid:durableId="628972807">
    <w:abstractNumId w:val="21"/>
  </w:num>
  <w:num w:numId="32" w16cid:durableId="596527741">
    <w:abstractNumId w:val="22"/>
  </w:num>
  <w:num w:numId="33" w16cid:durableId="993990407">
    <w:abstractNumId w:val="21"/>
  </w:num>
  <w:num w:numId="34" w16cid:durableId="1505390659">
    <w:abstractNumId w:val="18"/>
  </w:num>
  <w:num w:numId="35" w16cid:durableId="1206454146">
    <w:abstractNumId w:val="18"/>
    <w:lvlOverride w:ilvl="0">
      <w:startOverride w:val="1"/>
    </w:lvlOverride>
  </w:num>
  <w:num w:numId="36" w16cid:durableId="331416296">
    <w:abstractNumId w:val="19"/>
  </w:num>
  <w:num w:numId="37" w16cid:durableId="2086411689">
    <w:abstractNumId w:val="18"/>
    <w:lvlOverride w:ilvl="0">
      <w:startOverride w:val="1"/>
    </w:lvlOverride>
  </w:num>
  <w:num w:numId="38" w16cid:durableId="1066076645">
    <w:abstractNumId w:val="13"/>
  </w:num>
  <w:num w:numId="39" w16cid:durableId="1997688180">
    <w:abstractNumId w:val="10"/>
  </w:num>
  <w:num w:numId="40" w16cid:durableId="5153148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41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1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9E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265"/>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5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F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E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73"/>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6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4D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2E9"/>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4BD"/>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87983B"/>
  <w15:chartTrackingRefBased/>
  <w15:docId w15:val="{BF46A75F-C1FB-4476-AC58-55DE2331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45447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00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17D8D2960244DE99879047107423E5"/>
        <w:category>
          <w:name w:val="Allmänt"/>
          <w:gallery w:val="placeholder"/>
        </w:category>
        <w:types>
          <w:type w:val="bbPlcHdr"/>
        </w:types>
        <w:behaviors>
          <w:behavior w:val="content"/>
        </w:behaviors>
        <w:guid w:val="{363D9628-CE77-4BD5-8DF0-03F985D1B9DA}"/>
      </w:docPartPr>
      <w:docPartBody>
        <w:p w:rsidR="000E18ED" w:rsidRDefault="002E4BEC">
          <w:pPr>
            <w:pStyle w:val="DE17D8D2960244DE99879047107423E5"/>
          </w:pPr>
          <w:r w:rsidRPr="005A0A93">
            <w:rPr>
              <w:rStyle w:val="Platshllartext"/>
            </w:rPr>
            <w:t>Förslag till riksdagsbeslut</w:t>
          </w:r>
        </w:p>
      </w:docPartBody>
    </w:docPart>
    <w:docPart>
      <w:docPartPr>
        <w:name w:val="47C7D6CEBCA54927A1009F9859C0DCB6"/>
        <w:category>
          <w:name w:val="Allmänt"/>
          <w:gallery w:val="placeholder"/>
        </w:category>
        <w:types>
          <w:type w:val="bbPlcHdr"/>
        </w:types>
        <w:behaviors>
          <w:behavior w:val="content"/>
        </w:behaviors>
        <w:guid w:val="{CE60C914-71A7-45ED-8815-36EC57A13E0F}"/>
      </w:docPartPr>
      <w:docPartBody>
        <w:p w:rsidR="000E18ED" w:rsidRDefault="002E4BEC">
          <w:pPr>
            <w:pStyle w:val="47C7D6CEBCA54927A1009F9859C0DCB6"/>
          </w:pPr>
          <w:r w:rsidRPr="005A0A93">
            <w:rPr>
              <w:rStyle w:val="Platshllartext"/>
            </w:rPr>
            <w:t>Motivering</w:t>
          </w:r>
        </w:p>
      </w:docPartBody>
    </w:docPart>
    <w:docPart>
      <w:docPartPr>
        <w:name w:val="63CFB8C66C3F402AAFFB1491A49CF11F"/>
        <w:category>
          <w:name w:val="Allmänt"/>
          <w:gallery w:val="placeholder"/>
        </w:category>
        <w:types>
          <w:type w:val="bbPlcHdr"/>
        </w:types>
        <w:behaviors>
          <w:behavior w:val="content"/>
        </w:behaviors>
        <w:guid w:val="{1F3CCB69-C8CA-4574-B026-6A38A36F58FF}"/>
      </w:docPartPr>
      <w:docPartBody>
        <w:p w:rsidR="000E18ED" w:rsidRDefault="002E4BEC">
          <w:pPr>
            <w:pStyle w:val="63CFB8C66C3F402AAFFB1491A49CF11F"/>
          </w:pPr>
          <w:r>
            <w:rPr>
              <w:rStyle w:val="Platshllartext"/>
            </w:rPr>
            <w:t xml:space="preserve"> </w:t>
          </w:r>
        </w:p>
      </w:docPartBody>
    </w:docPart>
    <w:docPart>
      <w:docPartPr>
        <w:name w:val="60076E7813D74F5BBAE3CB2CC2C4F8DB"/>
        <w:category>
          <w:name w:val="Allmänt"/>
          <w:gallery w:val="placeholder"/>
        </w:category>
        <w:types>
          <w:type w:val="bbPlcHdr"/>
        </w:types>
        <w:behaviors>
          <w:behavior w:val="content"/>
        </w:behaviors>
        <w:guid w:val="{46693326-99A5-4975-816F-BD58D240E5A8}"/>
      </w:docPartPr>
      <w:docPartBody>
        <w:p w:rsidR="000E18ED" w:rsidRDefault="002E4BEC">
          <w:pPr>
            <w:pStyle w:val="60076E7813D74F5BBAE3CB2CC2C4F8DB"/>
          </w:pPr>
          <w:r>
            <w:t xml:space="preserve"> </w:t>
          </w:r>
        </w:p>
      </w:docPartBody>
    </w:docPart>
    <w:docPart>
      <w:docPartPr>
        <w:name w:val="1E7DA57DCF4F43759E5976EE7EE1B5A2"/>
        <w:category>
          <w:name w:val="Allmänt"/>
          <w:gallery w:val="placeholder"/>
        </w:category>
        <w:types>
          <w:type w:val="bbPlcHdr"/>
        </w:types>
        <w:behaviors>
          <w:behavior w:val="content"/>
        </w:behaviors>
        <w:guid w:val="{9C0640F6-53CB-4806-8792-ADAAD0F91D41}"/>
      </w:docPartPr>
      <w:docPartBody>
        <w:p w:rsidR="00F91DE9" w:rsidRDefault="00F91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EC"/>
    <w:rsid w:val="0008249C"/>
    <w:rsid w:val="000E18ED"/>
    <w:rsid w:val="002E4BEC"/>
    <w:rsid w:val="007B5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17D8D2960244DE99879047107423E5">
    <w:name w:val="DE17D8D2960244DE99879047107423E5"/>
  </w:style>
  <w:style w:type="paragraph" w:customStyle="1" w:styleId="FC57A2BA6E24486DAAC718D201DA81C9">
    <w:name w:val="FC57A2BA6E24486DAAC718D201DA81C9"/>
  </w:style>
  <w:style w:type="paragraph" w:customStyle="1" w:styleId="47C7D6CEBCA54927A1009F9859C0DCB6">
    <w:name w:val="47C7D6CEBCA54927A1009F9859C0DCB6"/>
  </w:style>
  <w:style w:type="paragraph" w:customStyle="1" w:styleId="212893916C5E4F72A8C72AEA276E4B04">
    <w:name w:val="212893916C5E4F72A8C72AEA276E4B04"/>
  </w:style>
  <w:style w:type="paragraph" w:customStyle="1" w:styleId="63CFB8C66C3F402AAFFB1491A49CF11F">
    <w:name w:val="63CFB8C66C3F402AAFFB1491A49CF11F"/>
  </w:style>
  <w:style w:type="paragraph" w:customStyle="1" w:styleId="60076E7813D74F5BBAE3CB2CC2C4F8DB">
    <w:name w:val="60076E7813D74F5BBAE3CB2CC2C4F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3F187-B1CA-4811-AA72-B1791D9F4E19}"/>
</file>

<file path=customXml/itemProps2.xml><?xml version="1.0" encoding="utf-8"?>
<ds:datastoreItem xmlns:ds="http://schemas.openxmlformats.org/officeDocument/2006/customXml" ds:itemID="{12B098F2-290E-4859-8F68-1D218F0DECCF}"/>
</file>

<file path=customXml/itemProps3.xml><?xml version="1.0" encoding="utf-8"?>
<ds:datastoreItem xmlns:ds="http://schemas.openxmlformats.org/officeDocument/2006/customXml" ds:itemID="{EA5BE9DE-E88C-4192-B180-B34649E18BDF}"/>
</file>

<file path=docProps/app.xml><?xml version="1.0" encoding="utf-8"?>
<Properties xmlns="http://schemas.openxmlformats.org/officeDocument/2006/extended-properties" xmlns:vt="http://schemas.openxmlformats.org/officeDocument/2006/docPropsVTypes">
  <Template>Normal</Template>
  <TotalTime>60</TotalTime>
  <Pages>2</Pages>
  <Words>358</Words>
  <Characters>2147</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Sverige som står upp för Irans folk</vt:lpstr>
      <vt:lpstr>
      </vt:lpstr>
    </vt:vector>
  </TitlesOfParts>
  <Company>Sveriges riksdag</Company>
  <LinksUpToDate>false</LinksUpToDate>
  <CharactersWithSpaces>2496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