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4CC721F503A40B09FE6ACCC1A49B27A"/>
        </w:placeholder>
        <w:text/>
      </w:sdtPr>
      <w:sdtEndPr/>
      <w:sdtContent>
        <w:p w:rsidRPr="009B062B" w:rsidR="00AF30DD" w:rsidP="00E93464" w:rsidRDefault="00AF30DD" w14:paraId="09E66F86" w14:textId="77777777">
          <w:pPr>
            <w:pStyle w:val="Rubrik1"/>
            <w:spacing w:after="300"/>
          </w:pPr>
          <w:r w:rsidRPr="009B062B">
            <w:t>Förslag till riksdagsbeslut</w:t>
          </w:r>
        </w:p>
      </w:sdtContent>
    </w:sdt>
    <w:sdt>
      <w:sdtPr>
        <w:alias w:val="Yrkande 1"/>
        <w:tag w:val="fe614748-469d-4b3d-afbe-80adcebbb043"/>
        <w:id w:val="-1362435437"/>
        <w:lock w:val="sdtLocked"/>
      </w:sdtPr>
      <w:sdtEndPr/>
      <w:sdtContent>
        <w:p w:rsidR="00C36574" w:rsidRDefault="003F4DBB" w14:paraId="09E66F87" w14:textId="77777777">
          <w:pPr>
            <w:pStyle w:val="Frslagstext"/>
            <w:numPr>
              <w:ilvl w:val="0"/>
              <w:numId w:val="0"/>
            </w:numPr>
          </w:pPr>
          <w:r>
            <w:t>Riksdagen ställer sig bakom det som anförs i motionen om att se över kostnadsfördelningen vid exploatering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B14BD5538AE4FC8AE517361E1B60FD1"/>
        </w:placeholder>
        <w:text/>
      </w:sdtPr>
      <w:sdtEndPr/>
      <w:sdtContent>
        <w:p w:rsidRPr="009B062B" w:rsidR="006D79C9" w:rsidP="00333E95" w:rsidRDefault="006D79C9" w14:paraId="09E66F88" w14:textId="77777777">
          <w:pPr>
            <w:pStyle w:val="Rubrik1"/>
          </w:pPr>
          <w:r>
            <w:t>Motivering</w:t>
          </w:r>
        </w:p>
      </w:sdtContent>
    </w:sdt>
    <w:p w:rsidR="00EB62F5" w:rsidP="00EB62F5" w:rsidRDefault="00EB62F5" w14:paraId="09E66F89" w14:textId="20BCF5EB">
      <w:pPr>
        <w:pStyle w:val="Normalutanindragellerluft"/>
      </w:pPr>
      <w:r>
        <w:t>När städer och samhälle växer och en exploatör bebygger åkermarken och orsakar att vattenflödena förändras i kringliggande vattendrag, innebär det att andelarna av vatten</w:t>
      </w:r>
      <w:r w:rsidR="00170653">
        <w:softHyphen/>
      </w:r>
      <w:r>
        <w:t>avrinningen bör räknas om och det bör göras en ny förrättning som fördelar andelarna och underhållskostnaderna efter de nya förutsättningarna.</w:t>
      </w:r>
    </w:p>
    <w:p w:rsidRPr="00EB62F5" w:rsidR="00EB62F5" w:rsidP="00EB62F5" w:rsidRDefault="00EB62F5" w14:paraId="09E66F8A" w14:textId="77777777">
      <w:r w:rsidRPr="00EB62F5">
        <w:t xml:space="preserve">Idag behöver inte exploatören stå för förrättningskostnaderna trots att han är orsaken till att en ny förrättning bör göras. Istället kan du som enskild markägare få ta kostnaden för att begära och göra en ny förrättning och en ny fördelning av andelstalen. </w:t>
      </w:r>
    </w:p>
    <w:p w:rsidR="00EB62F5" w:rsidP="00EB62F5" w:rsidRDefault="00EB62F5" w14:paraId="09E66F8B" w14:textId="7F293069">
      <w:r w:rsidRPr="00EB62F5">
        <w:t>Det vore mer rimligt att exploatören med automatik också bör stå för kost</w:t>
      </w:r>
      <w:r w:rsidR="002A39A2">
        <w:t>n</w:t>
      </w:r>
      <w:r w:rsidRPr="00EB62F5">
        <w:t>aden för förrättningen och omräkning av andelstalen.</w:t>
      </w:r>
    </w:p>
    <w:sdt>
      <w:sdtPr>
        <w:rPr>
          <w:i/>
          <w:noProof/>
        </w:rPr>
        <w:alias w:val="CC_Underskrifter"/>
        <w:tag w:val="CC_Underskrifter"/>
        <w:id w:val="583496634"/>
        <w:lock w:val="sdtContentLocked"/>
        <w:placeholder>
          <w:docPart w:val="E0DBDD3780E243539DB30D4F4F8E0793"/>
        </w:placeholder>
      </w:sdtPr>
      <w:sdtEndPr>
        <w:rPr>
          <w:i w:val="0"/>
          <w:noProof w:val="0"/>
        </w:rPr>
      </w:sdtEndPr>
      <w:sdtContent>
        <w:p w:rsidR="00E93464" w:rsidP="00DD09A9" w:rsidRDefault="00E93464" w14:paraId="09E66F8C" w14:textId="77777777"/>
        <w:p w:rsidRPr="008E0FE2" w:rsidR="004801AC" w:rsidP="00DD09A9" w:rsidRDefault="00170653" w14:paraId="09E66F8D" w14:textId="77777777"/>
      </w:sdtContent>
    </w:sdt>
    <w:tbl>
      <w:tblPr>
        <w:tblW w:w="5000" w:type="pct"/>
        <w:tblLook w:val="04A0" w:firstRow="1" w:lastRow="0" w:firstColumn="1" w:lastColumn="0" w:noHBand="0" w:noVBand="1"/>
        <w:tblCaption w:val="underskrifter"/>
      </w:tblPr>
      <w:tblGrid>
        <w:gridCol w:w="4252"/>
        <w:gridCol w:w="4252"/>
      </w:tblGrid>
      <w:tr w:rsidR="002B579B" w14:paraId="71A3B3C6" w14:textId="77777777">
        <w:trPr>
          <w:cantSplit/>
        </w:trPr>
        <w:tc>
          <w:tcPr>
            <w:tcW w:w="50" w:type="pct"/>
            <w:vAlign w:val="bottom"/>
          </w:tcPr>
          <w:p w:rsidR="002B579B" w:rsidRDefault="002A39A2" w14:paraId="262058FB" w14:textId="77777777">
            <w:pPr>
              <w:pStyle w:val="Underskrifter"/>
            </w:pPr>
            <w:r>
              <w:t>Sten Bergheden (M)</w:t>
            </w:r>
          </w:p>
        </w:tc>
        <w:tc>
          <w:tcPr>
            <w:tcW w:w="50" w:type="pct"/>
            <w:vAlign w:val="bottom"/>
          </w:tcPr>
          <w:p w:rsidR="002B579B" w:rsidRDefault="002B579B" w14:paraId="420269DA" w14:textId="77777777">
            <w:pPr>
              <w:pStyle w:val="Underskrifter"/>
            </w:pPr>
          </w:p>
        </w:tc>
      </w:tr>
    </w:tbl>
    <w:p w:rsidR="007B2ECD" w:rsidRDefault="007B2ECD" w14:paraId="09E66F91" w14:textId="77777777"/>
    <w:sectPr w:rsidR="007B2EC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66F93" w14:textId="77777777" w:rsidR="004D6601" w:rsidRDefault="004D6601" w:rsidP="000C1CAD">
      <w:pPr>
        <w:spacing w:line="240" w:lineRule="auto"/>
      </w:pPr>
      <w:r>
        <w:separator/>
      </w:r>
    </w:p>
  </w:endnote>
  <w:endnote w:type="continuationSeparator" w:id="0">
    <w:p w14:paraId="09E66F94" w14:textId="77777777" w:rsidR="004D6601" w:rsidRDefault="004D66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66F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66F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66FA2" w14:textId="77777777" w:rsidR="00262EA3" w:rsidRPr="00DD09A9" w:rsidRDefault="00262EA3" w:rsidP="00DD09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66F91" w14:textId="77777777" w:rsidR="004D6601" w:rsidRDefault="004D6601" w:rsidP="000C1CAD">
      <w:pPr>
        <w:spacing w:line="240" w:lineRule="auto"/>
      </w:pPr>
      <w:r>
        <w:separator/>
      </w:r>
    </w:p>
  </w:footnote>
  <w:footnote w:type="continuationSeparator" w:id="0">
    <w:p w14:paraId="09E66F92" w14:textId="77777777" w:rsidR="004D6601" w:rsidRDefault="004D660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66F9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E66FA3" wp14:editId="09E66F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E66FA7" w14:textId="77777777" w:rsidR="00262EA3" w:rsidRDefault="00170653" w:rsidP="008103B5">
                          <w:pPr>
                            <w:jc w:val="right"/>
                          </w:pPr>
                          <w:sdt>
                            <w:sdtPr>
                              <w:alias w:val="CC_Noformat_Partikod"/>
                              <w:tag w:val="CC_Noformat_Partikod"/>
                              <w:id w:val="-53464382"/>
                              <w:placeholder>
                                <w:docPart w:val="E36EFBD060A4432CB19D890A4A121897"/>
                              </w:placeholder>
                              <w:text/>
                            </w:sdtPr>
                            <w:sdtEndPr/>
                            <w:sdtContent>
                              <w:r w:rsidR="00EB62F5">
                                <w:t>M</w:t>
                              </w:r>
                            </w:sdtContent>
                          </w:sdt>
                          <w:sdt>
                            <w:sdtPr>
                              <w:alias w:val="CC_Noformat_Partinummer"/>
                              <w:tag w:val="CC_Noformat_Partinummer"/>
                              <w:id w:val="-1709555926"/>
                              <w:placeholder>
                                <w:docPart w:val="B67A00136A094EE9A2E3C1C5DD25FE40"/>
                              </w:placeholder>
                              <w:text/>
                            </w:sdtPr>
                            <w:sdtEndPr/>
                            <w:sdtContent>
                              <w:r w:rsidR="00EB62F5">
                                <w:t>1731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E66FA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E66FA7" w14:textId="77777777" w:rsidR="00262EA3" w:rsidRDefault="00170653" w:rsidP="008103B5">
                    <w:pPr>
                      <w:jc w:val="right"/>
                    </w:pPr>
                    <w:sdt>
                      <w:sdtPr>
                        <w:alias w:val="CC_Noformat_Partikod"/>
                        <w:tag w:val="CC_Noformat_Partikod"/>
                        <w:id w:val="-53464382"/>
                        <w:placeholder>
                          <w:docPart w:val="E36EFBD060A4432CB19D890A4A121897"/>
                        </w:placeholder>
                        <w:text/>
                      </w:sdtPr>
                      <w:sdtEndPr/>
                      <w:sdtContent>
                        <w:r w:rsidR="00EB62F5">
                          <w:t>M</w:t>
                        </w:r>
                      </w:sdtContent>
                    </w:sdt>
                    <w:sdt>
                      <w:sdtPr>
                        <w:alias w:val="CC_Noformat_Partinummer"/>
                        <w:tag w:val="CC_Noformat_Partinummer"/>
                        <w:id w:val="-1709555926"/>
                        <w:placeholder>
                          <w:docPart w:val="B67A00136A094EE9A2E3C1C5DD25FE40"/>
                        </w:placeholder>
                        <w:text/>
                      </w:sdtPr>
                      <w:sdtEndPr/>
                      <w:sdtContent>
                        <w:r w:rsidR="00EB62F5">
                          <w:t>1731</w:t>
                        </w:r>
                      </w:sdtContent>
                    </w:sdt>
                  </w:p>
                </w:txbxContent>
              </v:textbox>
              <w10:wrap anchorx="page"/>
            </v:shape>
          </w:pict>
        </mc:Fallback>
      </mc:AlternateContent>
    </w:r>
  </w:p>
  <w:p w14:paraId="09E66F9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66F97" w14:textId="77777777" w:rsidR="00262EA3" w:rsidRDefault="00262EA3" w:rsidP="008563AC">
    <w:pPr>
      <w:jc w:val="right"/>
    </w:pPr>
  </w:p>
  <w:p w14:paraId="09E66F9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66F9B" w14:textId="77777777" w:rsidR="00262EA3" w:rsidRDefault="0017065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E66FA5" wp14:editId="09E66F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E66F9C" w14:textId="77777777" w:rsidR="00262EA3" w:rsidRDefault="00170653" w:rsidP="00A314CF">
    <w:pPr>
      <w:pStyle w:val="FSHNormal"/>
      <w:spacing w:before="40"/>
    </w:pPr>
    <w:sdt>
      <w:sdtPr>
        <w:alias w:val="CC_Noformat_Motionstyp"/>
        <w:tag w:val="CC_Noformat_Motionstyp"/>
        <w:id w:val="1162973129"/>
        <w:lock w:val="sdtContentLocked"/>
        <w15:appearance w15:val="hidden"/>
        <w:text/>
      </w:sdtPr>
      <w:sdtEndPr/>
      <w:sdtContent>
        <w:r w:rsidR="006D79CE">
          <w:t>Enskild motion</w:t>
        </w:r>
      </w:sdtContent>
    </w:sdt>
    <w:r w:rsidR="00821B36">
      <w:t xml:space="preserve"> </w:t>
    </w:r>
    <w:sdt>
      <w:sdtPr>
        <w:alias w:val="CC_Noformat_Partikod"/>
        <w:tag w:val="CC_Noformat_Partikod"/>
        <w:id w:val="1471015553"/>
        <w:text/>
      </w:sdtPr>
      <w:sdtEndPr/>
      <w:sdtContent>
        <w:r w:rsidR="00EB62F5">
          <w:t>M</w:t>
        </w:r>
      </w:sdtContent>
    </w:sdt>
    <w:sdt>
      <w:sdtPr>
        <w:alias w:val="CC_Noformat_Partinummer"/>
        <w:tag w:val="CC_Noformat_Partinummer"/>
        <w:id w:val="-2014525982"/>
        <w:text/>
      </w:sdtPr>
      <w:sdtEndPr/>
      <w:sdtContent>
        <w:r w:rsidR="00EB62F5">
          <w:t>1731</w:t>
        </w:r>
      </w:sdtContent>
    </w:sdt>
  </w:p>
  <w:p w14:paraId="09E66F9D" w14:textId="77777777" w:rsidR="00262EA3" w:rsidRPr="008227B3" w:rsidRDefault="0017065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E66F9E" w14:textId="77777777" w:rsidR="00262EA3" w:rsidRPr="008227B3" w:rsidRDefault="0017065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D79C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D79CE">
          <w:t>:2626</w:t>
        </w:r>
      </w:sdtContent>
    </w:sdt>
  </w:p>
  <w:p w14:paraId="09E66F9F" w14:textId="77777777" w:rsidR="00262EA3" w:rsidRDefault="00170653" w:rsidP="00E03A3D">
    <w:pPr>
      <w:pStyle w:val="Motionr"/>
    </w:pPr>
    <w:sdt>
      <w:sdtPr>
        <w:alias w:val="CC_Noformat_Avtext"/>
        <w:tag w:val="CC_Noformat_Avtext"/>
        <w:id w:val="-2020768203"/>
        <w:lock w:val="sdtContentLocked"/>
        <w15:appearance w15:val="hidden"/>
        <w:text/>
      </w:sdtPr>
      <w:sdtEndPr/>
      <w:sdtContent>
        <w:r w:rsidR="006D79CE">
          <w:t>av Sten Bergheden (M)</w:t>
        </w:r>
      </w:sdtContent>
    </w:sdt>
  </w:p>
  <w:sdt>
    <w:sdtPr>
      <w:alias w:val="CC_Noformat_Rubtext"/>
      <w:tag w:val="CC_Noformat_Rubtext"/>
      <w:id w:val="-218060500"/>
      <w:lock w:val="sdtLocked"/>
      <w:text/>
    </w:sdtPr>
    <w:sdtEndPr/>
    <w:sdtContent>
      <w:p w14:paraId="09E66FA0" w14:textId="77777777" w:rsidR="00262EA3" w:rsidRDefault="00EB62F5" w:rsidP="00283E0F">
        <w:pPr>
          <w:pStyle w:val="FSHRub2"/>
        </w:pPr>
        <w:r>
          <w:t>Exploatören bör stå för förrättningskostnaderna</w:t>
        </w:r>
      </w:p>
    </w:sdtContent>
  </w:sdt>
  <w:sdt>
    <w:sdtPr>
      <w:alias w:val="CC_Boilerplate_3"/>
      <w:tag w:val="CC_Boilerplate_3"/>
      <w:id w:val="1606463544"/>
      <w:lock w:val="sdtContentLocked"/>
      <w15:appearance w15:val="hidden"/>
      <w:text w:multiLine="1"/>
    </w:sdtPr>
    <w:sdtEndPr/>
    <w:sdtContent>
      <w:p w14:paraId="09E66FA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B62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A30"/>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653"/>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9A2"/>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79B"/>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4DBB"/>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601"/>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9CE"/>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ECD"/>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574"/>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09A9"/>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464"/>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5"/>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E66F85"/>
  <w15:chartTrackingRefBased/>
  <w15:docId w15:val="{1900C228-E04B-4A71-8BC7-414CC1373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CC721F503A40B09FE6ACCC1A49B27A"/>
        <w:category>
          <w:name w:val="Allmänt"/>
          <w:gallery w:val="placeholder"/>
        </w:category>
        <w:types>
          <w:type w:val="bbPlcHdr"/>
        </w:types>
        <w:behaviors>
          <w:behavior w:val="content"/>
        </w:behaviors>
        <w:guid w:val="{52C2F304-2723-407B-8D4B-676937A036F6}"/>
      </w:docPartPr>
      <w:docPartBody>
        <w:p w:rsidR="003071C6" w:rsidRDefault="00AC6399">
          <w:pPr>
            <w:pStyle w:val="44CC721F503A40B09FE6ACCC1A49B27A"/>
          </w:pPr>
          <w:r w:rsidRPr="005A0A93">
            <w:rPr>
              <w:rStyle w:val="Platshllartext"/>
            </w:rPr>
            <w:t>Förslag till riksdagsbeslut</w:t>
          </w:r>
        </w:p>
      </w:docPartBody>
    </w:docPart>
    <w:docPart>
      <w:docPartPr>
        <w:name w:val="DB14BD5538AE4FC8AE517361E1B60FD1"/>
        <w:category>
          <w:name w:val="Allmänt"/>
          <w:gallery w:val="placeholder"/>
        </w:category>
        <w:types>
          <w:type w:val="bbPlcHdr"/>
        </w:types>
        <w:behaviors>
          <w:behavior w:val="content"/>
        </w:behaviors>
        <w:guid w:val="{DBF1CF79-7098-48BB-98D3-186D95B9328F}"/>
      </w:docPartPr>
      <w:docPartBody>
        <w:p w:rsidR="003071C6" w:rsidRDefault="00AC6399">
          <w:pPr>
            <w:pStyle w:val="DB14BD5538AE4FC8AE517361E1B60FD1"/>
          </w:pPr>
          <w:r w:rsidRPr="005A0A93">
            <w:rPr>
              <w:rStyle w:val="Platshllartext"/>
            </w:rPr>
            <w:t>Motivering</w:t>
          </w:r>
        </w:p>
      </w:docPartBody>
    </w:docPart>
    <w:docPart>
      <w:docPartPr>
        <w:name w:val="E36EFBD060A4432CB19D890A4A121897"/>
        <w:category>
          <w:name w:val="Allmänt"/>
          <w:gallery w:val="placeholder"/>
        </w:category>
        <w:types>
          <w:type w:val="bbPlcHdr"/>
        </w:types>
        <w:behaviors>
          <w:behavior w:val="content"/>
        </w:behaviors>
        <w:guid w:val="{08422823-6BB5-4CD8-BE5D-7172CCD94B15}"/>
      </w:docPartPr>
      <w:docPartBody>
        <w:p w:rsidR="003071C6" w:rsidRDefault="00AC6399">
          <w:pPr>
            <w:pStyle w:val="E36EFBD060A4432CB19D890A4A121897"/>
          </w:pPr>
          <w:r>
            <w:rPr>
              <w:rStyle w:val="Platshllartext"/>
            </w:rPr>
            <w:t xml:space="preserve"> </w:t>
          </w:r>
        </w:p>
      </w:docPartBody>
    </w:docPart>
    <w:docPart>
      <w:docPartPr>
        <w:name w:val="B67A00136A094EE9A2E3C1C5DD25FE40"/>
        <w:category>
          <w:name w:val="Allmänt"/>
          <w:gallery w:val="placeholder"/>
        </w:category>
        <w:types>
          <w:type w:val="bbPlcHdr"/>
        </w:types>
        <w:behaviors>
          <w:behavior w:val="content"/>
        </w:behaviors>
        <w:guid w:val="{99AFC90A-3ED1-4B32-B3FF-D9B41279F925}"/>
      </w:docPartPr>
      <w:docPartBody>
        <w:p w:rsidR="003071C6" w:rsidRDefault="00AC6399">
          <w:pPr>
            <w:pStyle w:val="B67A00136A094EE9A2E3C1C5DD25FE40"/>
          </w:pPr>
          <w:r>
            <w:t xml:space="preserve"> </w:t>
          </w:r>
        </w:p>
      </w:docPartBody>
    </w:docPart>
    <w:docPart>
      <w:docPartPr>
        <w:name w:val="E0DBDD3780E243539DB30D4F4F8E0793"/>
        <w:category>
          <w:name w:val="Allmänt"/>
          <w:gallery w:val="placeholder"/>
        </w:category>
        <w:types>
          <w:type w:val="bbPlcHdr"/>
        </w:types>
        <w:behaviors>
          <w:behavior w:val="content"/>
        </w:behaviors>
        <w:guid w:val="{B6DB6953-32A8-4A30-A7A5-B4E3FE818188}"/>
      </w:docPartPr>
      <w:docPartBody>
        <w:p w:rsidR="00C16305" w:rsidRDefault="00C163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399"/>
    <w:rsid w:val="003071C6"/>
    <w:rsid w:val="00AC6399"/>
    <w:rsid w:val="00C163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CC721F503A40B09FE6ACCC1A49B27A">
    <w:name w:val="44CC721F503A40B09FE6ACCC1A49B27A"/>
  </w:style>
  <w:style w:type="paragraph" w:customStyle="1" w:styleId="DB14BD5538AE4FC8AE517361E1B60FD1">
    <w:name w:val="DB14BD5538AE4FC8AE517361E1B60FD1"/>
  </w:style>
  <w:style w:type="paragraph" w:customStyle="1" w:styleId="E36EFBD060A4432CB19D890A4A121897">
    <w:name w:val="E36EFBD060A4432CB19D890A4A121897"/>
  </w:style>
  <w:style w:type="paragraph" w:customStyle="1" w:styleId="B67A00136A094EE9A2E3C1C5DD25FE40">
    <w:name w:val="B67A00136A094EE9A2E3C1C5DD25FE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D76179-F840-4BA0-B1C8-5D5B458D83CC}"/>
</file>

<file path=customXml/itemProps2.xml><?xml version="1.0" encoding="utf-8"?>
<ds:datastoreItem xmlns:ds="http://schemas.openxmlformats.org/officeDocument/2006/customXml" ds:itemID="{3495A785-8732-47A6-B2AA-767E1734784B}"/>
</file>

<file path=customXml/itemProps3.xml><?xml version="1.0" encoding="utf-8"?>
<ds:datastoreItem xmlns:ds="http://schemas.openxmlformats.org/officeDocument/2006/customXml" ds:itemID="{C3706F79-89B1-4F65-A836-B1DC43C7EBAC}"/>
</file>

<file path=docProps/app.xml><?xml version="1.0" encoding="utf-8"?>
<Properties xmlns="http://schemas.openxmlformats.org/officeDocument/2006/extended-properties" xmlns:vt="http://schemas.openxmlformats.org/officeDocument/2006/docPropsVTypes">
  <Template>Normal</Template>
  <TotalTime>12</TotalTime>
  <Pages>1</Pages>
  <Words>134</Words>
  <Characters>783</Characters>
  <Application>Microsoft Office Word</Application>
  <DocSecurity>0</DocSecurity>
  <Lines>18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