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77E06" w:rsidRDefault="006E04A4">
      <w:pPr>
        <w:pStyle w:val="Dokumentbeteckning"/>
      </w:pPr>
      <w:r w:rsidRPr="00C77E06">
        <w:fldChar w:fldCharType="begin" w:fldLock="1"/>
      </w:r>
      <w:r w:rsidRPr="00C77E06">
        <w:instrText xml:space="preserve"> DOCPROPERTY "DocumentYear" </w:instrText>
      </w:r>
      <w:r w:rsidRPr="00C77E06">
        <w:fldChar w:fldCharType="separate"/>
      </w:r>
      <w:r w:rsidR="00BF27A5" w:rsidRPr="00C77E06">
        <w:t>2007/08</w:t>
      </w:r>
      <w:r w:rsidRPr="00C77E06">
        <w:fldChar w:fldCharType="end"/>
      </w:r>
      <w:r w:rsidRPr="00C77E06">
        <w:t>:</w:t>
      </w:r>
      <w:r w:rsidRPr="00C77E06">
        <w:fldChar w:fldCharType="begin" w:fldLock="1"/>
      </w:r>
      <w:r w:rsidRPr="00C77E06">
        <w:instrText xml:space="preserve"> DOCPROPERTY "DocumentNumber" </w:instrText>
      </w:r>
      <w:r w:rsidRPr="00C77E06">
        <w:fldChar w:fldCharType="separate"/>
      </w:r>
      <w:r w:rsidR="00BF27A5" w:rsidRPr="00C77E06">
        <w:t>83</w:t>
      </w:r>
      <w:r w:rsidRPr="00C77E06">
        <w:fldChar w:fldCharType="end"/>
      </w:r>
    </w:p>
    <w:p w:rsidR="006E04A4" w:rsidRPr="00C77E06" w:rsidRDefault="006E04A4">
      <w:pPr>
        <w:pStyle w:val="Datum"/>
        <w:outlineLvl w:val="0"/>
      </w:pPr>
      <w:r w:rsidRPr="00C77E06">
        <w:fldChar w:fldCharType="begin" w:fldLock="1"/>
      </w:r>
      <w:r w:rsidRPr="00C77E06">
        <w:instrText xml:space="preserve"> DOCPROPERTY "DocumentDate" </w:instrText>
      </w:r>
      <w:r w:rsidRPr="00C77E06">
        <w:fldChar w:fldCharType="separate"/>
      </w:r>
      <w:r w:rsidR="00BF27A5" w:rsidRPr="00C77E06">
        <w:t>Onsdagen den 26 mars 2008</w:t>
      </w:r>
      <w:r w:rsidRPr="00C77E06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77E06" w:rsidTr="00FF6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77E06" w:rsidRDefault="00FE3642">
            <w:pPr>
              <w:pStyle w:val="Plenum"/>
              <w:tabs>
                <w:tab w:val="clear" w:pos="1418"/>
              </w:tabs>
            </w:pPr>
            <w:r w:rsidRPr="00C77E06">
              <w:t>Kl.</w:t>
            </w:r>
          </w:p>
        </w:tc>
        <w:tc>
          <w:tcPr>
            <w:tcW w:w="851" w:type="dxa"/>
          </w:tcPr>
          <w:p w:rsidR="006E04A4" w:rsidRPr="00C77E06" w:rsidRDefault="00FE364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77E06">
              <w:t>09.00</w:t>
            </w:r>
          </w:p>
        </w:tc>
        <w:tc>
          <w:tcPr>
            <w:tcW w:w="397" w:type="dxa"/>
          </w:tcPr>
          <w:p w:rsidR="006E04A4" w:rsidRPr="00C77E0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77E06" w:rsidRDefault="00FE3642">
            <w:pPr>
              <w:pStyle w:val="Plenum"/>
              <w:tabs>
                <w:tab w:val="clear" w:pos="1418"/>
              </w:tabs>
              <w:ind w:right="1"/>
            </w:pPr>
            <w:r w:rsidRPr="00C77E06">
              <w:t>Arbetsplenum</w:t>
            </w:r>
          </w:p>
        </w:tc>
      </w:tr>
      <w:tr w:rsidR="00FE3642" w:rsidRPr="00C77E06" w:rsidTr="00FF6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E3642" w:rsidRPr="00C77E06" w:rsidRDefault="00FE364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E3642" w:rsidRPr="00C77E06" w:rsidRDefault="00FE3642">
            <w:pPr>
              <w:pStyle w:val="Plenum"/>
              <w:tabs>
                <w:tab w:val="clear" w:pos="1418"/>
              </w:tabs>
              <w:jc w:val="right"/>
            </w:pPr>
            <w:r w:rsidRPr="00C77E06">
              <w:t>16.00</w:t>
            </w:r>
          </w:p>
        </w:tc>
        <w:tc>
          <w:tcPr>
            <w:tcW w:w="397" w:type="dxa"/>
          </w:tcPr>
          <w:p w:rsidR="00FE3642" w:rsidRPr="00C77E06" w:rsidRDefault="00FE364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E3642" w:rsidRPr="00C77E06" w:rsidRDefault="00FE3642">
            <w:pPr>
              <w:pStyle w:val="Plenum"/>
              <w:tabs>
                <w:tab w:val="clear" w:pos="1418"/>
              </w:tabs>
              <w:ind w:right="1"/>
            </w:pPr>
            <w:r w:rsidRPr="00C77E06">
              <w:t>Votering</w:t>
            </w:r>
          </w:p>
        </w:tc>
      </w:tr>
    </w:tbl>
    <w:p w:rsidR="006E04A4" w:rsidRPr="00C77E06" w:rsidRDefault="006E04A4">
      <w:pPr>
        <w:pStyle w:val="StreckLngt"/>
      </w:pPr>
      <w:r w:rsidRPr="00C77E06">
        <w:tab/>
      </w:r>
    </w:p>
    <w:p w:rsidR="00D45AE3" w:rsidRPr="00C77E06" w:rsidRDefault="00D45AE3" w:rsidP="00D45AE3">
      <w:pPr>
        <w:pStyle w:val="Blankrad"/>
      </w:pPr>
      <w:r w:rsidRPr="00C77E06">
        <w:t>     </w:t>
      </w:r>
    </w:p>
    <w:p w:rsidR="00CF242C" w:rsidRPr="00C77E06" w:rsidRDefault="00CF242C" w:rsidP="00CF242C">
      <w:pPr>
        <w:pStyle w:val="Blankrad"/>
      </w:pPr>
      <w:r w:rsidRPr="00C77E06">
        <w:t>     </w:t>
      </w:r>
    </w:p>
    <w:p w:rsidR="006E04A4" w:rsidRPr="00C77E06" w:rsidRDefault="006E04A4">
      <w:pPr>
        <w:pStyle w:val="Blankrad"/>
      </w:pPr>
      <w:r w:rsidRPr="00C77E06">
        <w:t>     </w:t>
      </w:r>
    </w:p>
    <w:p w:rsidR="00FE3642" w:rsidRPr="00C77E06" w:rsidRDefault="00FE3642">
      <w:pPr>
        <w:pStyle w:val="Blankrad"/>
      </w:pPr>
      <w:r w:rsidRPr="00C77E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3642" w:rsidRPr="00C77E06" w:rsidTr="00BD41E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3642" w:rsidRPr="00C77E06" w:rsidRDefault="00FE3642" w:rsidP="00BD41ED">
            <w:pPr>
              <w:pStyle w:val="HuvudrubrikFlisteNr"/>
            </w:pPr>
          </w:p>
        </w:tc>
        <w:tc>
          <w:tcPr>
            <w:tcW w:w="6237" w:type="dxa"/>
          </w:tcPr>
          <w:p w:rsidR="00FE3642" w:rsidRPr="00C77E06" w:rsidRDefault="00FE3642" w:rsidP="00BD41ED">
            <w:pPr>
              <w:pStyle w:val="HuvudrubrikEnsam"/>
            </w:pPr>
            <w:bookmarkStart w:id="1" w:name="Start_FördröjdaInterpellationer"/>
            <w:bookmarkEnd w:id="1"/>
            <w:r w:rsidRPr="00C77E06">
              <w:t>Anmälan om fördröjda svar på interpellationer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pStyle w:val="HuvudrubrikKolumn3"/>
            </w:pP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2007/08:475 av Börje Vestlund (s)</w:t>
            </w:r>
          </w:p>
          <w:p w:rsidR="00FE3642" w:rsidRPr="00C77E06" w:rsidRDefault="00FE3642" w:rsidP="00BD41ED">
            <w:r w:rsidRPr="00C77E06">
              <w:t>Bromma flygplats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2007/08:486 av Börje Vestlund (s)</w:t>
            </w:r>
          </w:p>
          <w:p w:rsidR="00FE3642" w:rsidRPr="00C77E06" w:rsidRDefault="00FE3642" w:rsidP="00BD41ED">
            <w:r w:rsidRPr="00C77E06">
              <w:t>Posten i glesbygd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2007/08:490 av Börje Vestlund (s)</w:t>
            </w:r>
          </w:p>
          <w:p w:rsidR="00FE3642" w:rsidRPr="00C77E06" w:rsidRDefault="00FE3642" w:rsidP="00BD41ED">
            <w:r w:rsidRPr="00C77E06">
              <w:t>Kollektivtrafiken i Stockholm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2007/08:491 av Börje Vestlund (s)</w:t>
            </w:r>
          </w:p>
          <w:p w:rsidR="00FE3642" w:rsidRPr="00C77E06" w:rsidRDefault="00FE3642" w:rsidP="00BD41ED">
            <w:r w:rsidRPr="00C77E06">
              <w:t>Taxinäringen och tömningscentraler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</w:p>
        </w:tc>
      </w:tr>
    </w:tbl>
    <w:p w:rsidR="00FE3642" w:rsidRPr="00C77E06" w:rsidRDefault="00FE3642" w:rsidP="00FE3642">
      <w:pPr>
        <w:pStyle w:val="Blankrad"/>
      </w:pPr>
      <w:r w:rsidRPr="00C77E06">
        <w:t>     </w:t>
      </w:r>
    </w:p>
    <w:p w:rsidR="00FE3642" w:rsidRPr="00C77E06" w:rsidRDefault="00FE3642" w:rsidP="00FE3642">
      <w:pPr>
        <w:pStyle w:val="Blankrad"/>
      </w:pPr>
      <w:r w:rsidRPr="00C77E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3642" w:rsidRPr="00C77E06" w:rsidTr="00BD41E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3642" w:rsidRPr="00C77E06" w:rsidRDefault="00FE3642" w:rsidP="00BD41ED">
            <w:pPr>
              <w:pStyle w:val="HuvudrubrikFlisteNr"/>
            </w:pPr>
          </w:p>
        </w:tc>
        <w:tc>
          <w:tcPr>
            <w:tcW w:w="6237" w:type="dxa"/>
          </w:tcPr>
          <w:p w:rsidR="00FE3642" w:rsidRPr="00C77E06" w:rsidRDefault="00FE3642" w:rsidP="00BD41ED">
            <w:pPr>
              <w:pStyle w:val="HuvudrubrikEnsam"/>
            </w:pPr>
            <w:bookmarkStart w:id="2" w:name="TypRubrik"/>
            <w:bookmarkStart w:id="3" w:name="Start_EUdokument"/>
            <w:bookmarkEnd w:id="2"/>
            <w:bookmarkEnd w:id="3"/>
            <w:r w:rsidRPr="00C77E06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pStyle w:val="HuvudrubrikKolumn3"/>
            </w:pPr>
            <w:r w:rsidRPr="00C77E06">
              <w:t>Ansvarigt utskott</w:t>
            </w: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2007/08:FPM87 Meddelande om ändringar i momssystemet för att bekämpa momsbedrägerier</w:t>
            </w:r>
            <w:r w:rsidRPr="00C77E06">
              <w:rPr>
                <w:i/>
              </w:rPr>
              <w:t xml:space="preserve"> KOM(2008)109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  <w:r w:rsidRPr="00C77E06">
              <w:rPr>
                <w:spacing w:val="-4"/>
              </w:rPr>
              <w:t xml:space="preserve">SkU </w:t>
            </w:r>
          </w:p>
        </w:tc>
      </w:tr>
    </w:tbl>
    <w:p w:rsidR="00FE3642" w:rsidRPr="00C77E06" w:rsidRDefault="00FE3642" w:rsidP="00FE3642">
      <w:pPr>
        <w:pStyle w:val="Blankrad"/>
      </w:pPr>
      <w:r w:rsidRPr="00C77E06">
        <w:t>     </w:t>
      </w:r>
    </w:p>
    <w:p w:rsidR="00FE3642" w:rsidRPr="00C77E06" w:rsidRDefault="00FE3642" w:rsidP="00FE3642">
      <w:pPr>
        <w:pStyle w:val="Blankrad"/>
      </w:pPr>
      <w:r w:rsidRPr="00C77E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3642" w:rsidRPr="00C77E06" w:rsidTr="00BD41E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3642" w:rsidRPr="00C77E06" w:rsidRDefault="00FE3642" w:rsidP="00BD41ED">
            <w:pPr>
              <w:pStyle w:val="HuvudrubrikFlisteNr"/>
            </w:pPr>
          </w:p>
        </w:tc>
        <w:tc>
          <w:tcPr>
            <w:tcW w:w="6237" w:type="dxa"/>
          </w:tcPr>
          <w:p w:rsidR="00FE3642" w:rsidRPr="00C77E06" w:rsidRDefault="00FE3642" w:rsidP="00BD41ED">
            <w:pPr>
              <w:pStyle w:val="Huvudrubrik"/>
            </w:pPr>
            <w:bookmarkStart w:id="5" w:name="Start_ÄrendenFörBordläggning"/>
            <w:bookmarkEnd w:id="5"/>
            <w:r w:rsidRPr="00C77E06">
              <w:t>Ärenden för bordläggning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pStyle w:val="HuvudrubrikKolumn3"/>
            </w:pPr>
            <w:r w:rsidRPr="00C77E06">
              <w:t>Reservationer</w:t>
            </w: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renderubrik"/>
            </w:pPr>
          </w:p>
        </w:tc>
        <w:tc>
          <w:tcPr>
            <w:tcW w:w="6237" w:type="dxa"/>
          </w:tcPr>
          <w:p w:rsidR="00FE3642" w:rsidRPr="00C77E06" w:rsidRDefault="00FE3642" w:rsidP="00BD41ED">
            <w:pPr>
              <w:pStyle w:val="renderubrik"/>
            </w:pPr>
            <w:r w:rsidRPr="00C77E06">
              <w:t>Utbildningsutskottets betänkanden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pStyle w:val="renderubrik"/>
              <w:rPr>
                <w:spacing w:val="-4"/>
              </w:rPr>
            </w:pP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2007/08:UbU8 Gymnasieskolan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  <w:r w:rsidRPr="00C77E06">
              <w:rPr>
                <w:spacing w:val="-4"/>
              </w:rPr>
              <w:t>7 res. (s,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v,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mp)</w:t>
            </w: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2007/08:UbU10 Vuxenutbildning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  <w:r w:rsidRPr="00C77E06">
              <w:rPr>
                <w:spacing w:val="-4"/>
              </w:rPr>
              <w:t>4 res. (s,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v,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mp)</w:t>
            </w: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renderubrik"/>
            </w:pPr>
          </w:p>
        </w:tc>
        <w:tc>
          <w:tcPr>
            <w:tcW w:w="6237" w:type="dxa"/>
          </w:tcPr>
          <w:p w:rsidR="00FE3642" w:rsidRPr="00C77E06" w:rsidRDefault="00FE3642" w:rsidP="00BD41ED">
            <w:pPr>
              <w:pStyle w:val="renderubrik"/>
            </w:pPr>
            <w:r w:rsidRPr="00C77E06">
              <w:t>Trafikutskottets betänkanden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pStyle w:val="renderubrik"/>
              <w:rPr>
                <w:spacing w:val="-4"/>
              </w:rPr>
            </w:pP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2007/08:TU4 Efterkonvertering av personbilar för alternativbränslen, m.m.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  <w:r w:rsidRPr="00C77E06">
              <w:rPr>
                <w:spacing w:val="-4"/>
              </w:rPr>
              <w:t>2 res. (s,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v,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mp)</w:t>
            </w: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2007/08:TU6 Väg- och fordonsfrågor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  <w:r w:rsidRPr="00C77E06">
              <w:rPr>
                <w:spacing w:val="-4"/>
              </w:rPr>
              <w:t>7 res. (s,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v,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mp)</w:t>
            </w:r>
          </w:p>
        </w:tc>
      </w:tr>
    </w:tbl>
    <w:p w:rsidR="00FE3642" w:rsidRPr="00C77E06" w:rsidRDefault="00FE3642" w:rsidP="00FE3642">
      <w:pPr>
        <w:pStyle w:val="Blankrad"/>
      </w:pPr>
      <w:r w:rsidRPr="00C77E06">
        <w:t>     </w:t>
      </w:r>
    </w:p>
    <w:p w:rsidR="00FE3642" w:rsidRPr="00C77E06" w:rsidRDefault="00FE3642" w:rsidP="00FE3642">
      <w:pPr>
        <w:pStyle w:val="Blankrad"/>
      </w:pPr>
      <w:r w:rsidRPr="00C77E06">
        <w:t>     </w:t>
      </w:r>
    </w:p>
    <w:p w:rsidR="00FE3642" w:rsidRPr="00C77E06" w:rsidRDefault="00FE3642">
      <w:pPr>
        <w:pStyle w:val="Blankrad"/>
      </w:pPr>
      <w:bookmarkStart w:id="6" w:name="Start"/>
      <w:bookmarkEnd w:id="6"/>
      <w:r w:rsidRPr="00C77E06">
        <w:t>     </w:t>
      </w:r>
    </w:p>
    <w:p w:rsidR="00FE3642" w:rsidRPr="00C77E06" w:rsidRDefault="00FE3642">
      <w:pPr>
        <w:pStyle w:val="Blankrad"/>
      </w:pPr>
      <w:r w:rsidRPr="00C77E06">
        <w:t>    </w:t>
      </w:r>
    </w:p>
    <w:p w:rsidR="00DD0AFA" w:rsidRPr="00C77E06" w:rsidRDefault="00DD0AFA">
      <w:pPr>
        <w:pStyle w:val="Blankrad"/>
      </w:pPr>
      <w:r w:rsidRPr="00C77E06">
        <w:t>    </w:t>
      </w:r>
    </w:p>
    <w:p w:rsidR="00DD0AFA" w:rsidRPr="00C77E06" w:rsidRDefault="00DD0AFA">
      <w:pPr>
        <w:pStyle w:val="Blankrad"/>
      </w:pPr>
      <w:r w:rsidRPr="00C77E06">
        <w:t>    </w:t>
      </w:r>
    </w:p>
    <w:p w:rsidR="00FE3642" w:rsidRPr="00C77E06" w:rsidRDefault="00FE3642">
      <w:pPr>
        <w:pStyle w:val="Blankrad"/>
      </w:pPr>
      <w:r w:rsidRPr="00C77E0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3642" w:rsidRPr="00C77E06" w:rsidTr="00BD41E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3642" w:rsidRPr="00C77E06" w:rsidRDefault="00FE3642" w:rsidP="00BD41ED">
            <w:pPr>
              <w:pStyle w:val="HuvudrubrikFlisteNr"/>
            </w:pPr>
          </w:p>
        </w:tc>
        <w:tc>
          <w:tcPr>
            <w:tcW w:w="6237" w:type="dxa"/>
          </w:tcPr>
          <w:p w:rsidR="00FE3642" w:rsidRPr="00C77E06" w:rsidRDefault="00FE3642" w:rsidP="00BD41ED">
            <w:pPr>
              <w:pStyle w:val="Huvudrubrik"/>
            </w:pPr>
            <w:bookmarkStart w:id="7" w:name="Start_Ärendenfördebattochavgörande"/>
            <w:bookmarkEnd w:id="7"/>
            <w:r w:rsidRPr="00C77E06">
              <w:t>Ärenden för debatt och avgörande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pStyle w:val="HuvudrubrikKolumn3"/>
            </w:pP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renderubrik"/>
            </w:pPr>
          </w:p>
        </w:tc>
        <w:tc>
          <w:tcPr>
            <w:tcW w:w="6237" w:type="dxa"/>
          </w:tcPr>
          <w:p w:rsidR="00FE3642" w:rsidRPr="00C77E06" w:rsidRDefault="00FE3642" w:rsidP="00BD41ED">
            <w:pPr>
              <w:pStyle w:val="renderubrik"/>
            </w:pPr>
            <w:r w:rsidRPr="00C77E06">
              <w:t>Socialförsäkringsutskottets betänkanden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pStyle w:val="renderubrik"/>
              <w:rPr>
                <w:spacing w:val="-4"/>
              </w:rPr>
            </w:pP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2007/08:SfU6 Migration och asylpolitik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  <w:r w:rsidRPr="00C77E06">
              <w:rPr>
                <w:spacing w:val="-4"/>
              </w:rPr>
              <w:t>44 res. (s,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v,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mp)</w:t>
            </w: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2007/08:SfU5 Försäkringskassans kontakter med arbetsgivare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  <w:r w:rsidRPr="00C77E06">
              <w:rPr>
                <w:spacing w:val="-4"/>
              </w:rPr>
              <w:t>3 res. (s,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v,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mp)</w:t>
            </w: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2007/08:SfU4 Socialavgifter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  <w:r w:rsidRPr="00C77E06">
              <w:rPr>
                <w:spacing w:val="-4"/>
              </w:rPr>
              <w:t>4 res. (s,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v,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mp)</w:t>
            </w: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renderubrik"/>
            </w:pPr>
          </w:p>
        </w:tc>
        <w:tc>
          <w:tcPr>
            <w:tcW w:w="6237" w:type="dxa"/>
          </w:tcPr>
          <w:p w:rsidR="00FE3642" w:rsidRPr="00C77E06" w:rsidRDefault="00FE3642" w:rsidP="00BD41ED">
            <w:pPr>
              <w:pStyle w:val="renderubrik"/>
            </w:pPr>
            <w:r w:rsidRPr="00C77E06">
              <w:t>Civilutskottets betänkande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pStyle w:val="renderubrik"/>
              <w:rPr>
                <w:spacing w:val="-4"/>
              </w:rPr>
            </w:pP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2007/08:CU11 Plan- och byggfrågor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  <w:r w:rsidRPr="00C77E06">
              <w:rPr>
                <w:spacing w:val="-4"/>
              </w:rPr>
              <w:t>7 res. (s,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v,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mp)</w:t>
            </w: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renderubrik"/>
            </w:pPr>
          </w:p>
        </w:tc>
        <w:tc>
          <w:tcPr>
            <w:tcW w:w="6237" w:type="dxa"/>
          </w:tcPr>
          <w:p w:rsidR="00FE3642" w:rsidRPr="00C77E06" w:rsidRDefault="00FE3642" w:rsidP="00BD41ED">
            <w:pPr>
              <w:pStyle w:val="renderubrik"/>
            </w:pPr>
            <w:r w:rsidRPr="00C77E06">
              <w:t>Miljö- och jordbruksutskottets betänkande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pStyle w:val="renderubrik"/>
              <w:rPr>
                <w:spacing w:val="-4"/>
              </w:rPr>
            </w:pP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2007/08:MJU12 Säkra livsmedel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  <w:r w:rsidRPr="00C77E06">
              <w:rPr>
                <w:spacing w:val="-4"/>
              </w:rPr>
              <w:t>7 res. (s,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v,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mp)</w:t>
            </w: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renderubrik"/>
            </w:pPr>
          </w:p>
        </w:tc>
        <w:tc>
          <w:tcPr>
            <w:tcW w:w="6237" w:type="dxa"/>
          </w:tcPr>
          <w:p w:rsidR="00FE3642" w:rsidRPr="00C77E06" w:rsidRDefault="00FE3642" w:rsidP="00BD41ED">
            <w:pPr>
              <w:pStyle w:val="renderubrik"/>
            </w:pPr>
            <w:r w:rsidRPr="00C77E06">
              <w:t>Näringsutskottets betänkande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pStyle w:val="renderubrik"/>
              <w:rPr>
                <w:spacing w:val="-4"/>
              </w:rPr>
            </w:pPr>
          </w:p>
        </w:tc>
      </w:tr>
      <w:tr w:rsidR="00FE3642" w:rsidRPr="00C77E06" w:rsidTr="00BD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3642" w:rsidRPr="00C77E06" w:rsidRDefault="00FE3642" w:rsidP="00BD41ED">
            <w:pPr>
              <w:pStyle w:val="FlistaNrText"/>
            </w:pPr>
          </w:p>
        </w:tc>
        <w:tc>
          <w:tcPr>
            <w:tcW w:w="6237" w:type="dxa"/>
          </w:tcPr>
          <w:p w:rsidR="00FE3642" w:rsidRPr="00C77E06" w:rsidRDefault="00FE3642" w:rsidP="00BD41ED">
            <w:r w:rsidRPr="00C77E06">
              <w:t>2007/08:NU9 Vissa handelspolitiska frågor</w:t>
            </w:r>
          </w:p>
        </w:tc>
        <w:tc>
          <w:tcPr>
            <w:tcW w:w="2481" w:type="dxa"/>
          </w:tcPr>
          <w:p w:rsidR="00FE3642" w:rsidRPr="00C77E06" w:rsidRDefault="00FE3642" w:rsidP="00BD41ED">
            <w:pPr>
              <w:rPr>
                <w:spacing w:val="-4"/>
              </w:rPr>
            </w:pPr>
            <w:r w:rsidRPr="00C77E06">
              <w:rPr>
                <w:spacing w:val="-4"/>
              </w:rPr>
              <w:t>9 res. (s,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v,</w:t>
            </w:r>
            <w:r w:rsidR="00F5167F" w:rsidRPr="00C77E06">
              <w:rPr>
                <w:spacing w:val="-4"/>
              </w:rPr>
              <w:t xml:space="preserve"> </w:t>
            </w:r>
            <w:r w:rsidRPr="00C77E06">
              <w:rPr>
                <w:spacing w:val="-4"/>
              </w:rPr>
              <w:t>mp)</w:t>
            </w:r>
          </w:p>
        </w:tc>
      </w:tr>
    </w:tbl>
    <w:p w:rsidR="00FE3642" w:rsidRPr="00C77E06" w:rsidRDefault="00FE3642" w:rsidP="00FE3642">
      <w:pPr>
        <w:pStyle w:val="Blankrad"/>
      </w:pPr>
      <w:r w:rsidRPr="00C77E06">
        <w:t>     </w:t>
      </w:r>
    </w:p>
    <w:p w:rsidR="00FE3642" w:rsidRPr="00C77E06" w:rsidRDefault="00FE3642" w:rsidP="00FE3642">
      <w:pPr>
        <w:pStyle w:val="Blankrad"/>
      </w:pPr>
      <w:r w:rsidRPr="00C77E06">
        <w:t>     </w:t>
      </w:r>
    </w:p>
    <w:p w:rsidR="006E04A4" w:rsidRPr="00C77E06" w:rsidRDefault="006E04A4">
      <w:pPr>
        <w:pStyle w:val="Blankrad"/>
      </w:pPr>
      <w:r w:rsidRPr="00C77E0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77E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77E0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77E06" w:rsidRDefault="006E04A4">
            <w:pPr>
              <w:pStyle w:val="StreckMitten"/>
            </w:pPr>
            <w:r w:rsidRPr="00C77E06">
              <w:tab/>
            </w:r>
            <w:r w:rsidRPr="00C77E06">
              <w:tab/>
            </w:r>
          </w:p>
        </w:tc>
      </w:tr>
    </w:tbl>
    <w:p w:rsidR="006E04A4" w:rsidRPr="00C77E06" w:rsidRDefault="006E04A4" w:rsidP="00CE4300">
      <w:pPr>
        <w:pStyle w:val="Blankrad"/>
      </w:pPr>
    </w:p>
    <w:sectPr w:rsidR="006E04A4" w:rsidRPr="00C77E0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EBC" w:rsidRPr="00C77E06" w:rsidRDefault="008E1EBC">
      <w:r w:rsidRPr="00C77E06">
        <w:separator/>
      </w:r>
    </w:p>
  </w:endnote>
  <w:endnote w:type="continuationSeparator" w:id="0">
    <w:p w:rsidR="008E1EBC" w:rsidRPr="00C77E06" w:rsidRDefault="008E1EBC">
      <w:r w:rsidRPr="00C77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AFA" w:rsidRPr="00C77E06" w:rsidRDefault="00DD0AFA">
    <w:pPr>
      <w:pStyle w:val="Sidhuvud"/>
      <w:jc w:val="center"/>
    </w:pPr>
    <w:r w:rsidRPr="00C77E06">
      <w:fldChar w:fldCharType="begin" w:fldLock="1"/>
    </w:r>
    <w:r w:rsidRPr="00C77E06">
      <w:instrText xml:space="preserve"> PAGE </w:instrText>
    </w:r>
    <w:r w:rsidRPr="00C77E06">
      <w:fldChar w:fldCharType="separate"/>
    </w:r>
    <w:r w:rsidR="003C298B" w:rsidRPr="00C77E06">
      <w:t>2</w:t>
    </w:r>
    <w:r w:rsidRPr="00C77E06">
      <w:fldChar w:fldCharType="end"/>
    </w:r>
    <w:r w:rsidRPr="00C77E06">
      <w:t xml:space="preserve"> (</w:t>
    </w:r>
    <w:r w:rsidRPr="00C77E06">
      <w:fldChar w:fldCharType="begin" w:fldLock="1"/>
    </w:r>
    <w:r w:rsidRPr="00C77E06">
      <w:instrText xml:space="preserve"> NUMPAGES </w:instrText>
    </w:r>
    <w:r w:rsidRPr="00C77E06">
      <w:fldChar w:fldCharType="separate"/>
    </w:r>
    <w:r w:rsidR="00BF27A5" w:rsidRPr="00C77E06">
      <w:t>2</w:t>
    </w:r>
    <w:r w:rsidRPr="00C77E06">
      <w:fldChar w:fldCharType="end"/>
    </w:r>
    <w:r w:rsidRPr="00C77E06">
      <w:t>)</w:t>
    </w:r>
  </w:p>
  <w:p w:rsidR="00DD0AFA" w:rsidRPr="00C77E06" w:rsidRDefault="00DD0A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AFA" w:rsidRPr="00C77E06" w:rsidRDefault="00DD0AFA">
    <w:pPr>
      <w:pStyle w:val="Sidhuvud"/>
      <w:jc w:val="center"/>
    </w:pPr>
    <w:r w:rsidRPr="00C77E06">
      <w:fldChar w:fldCharType="begin" w:fldLock="1"/>
    </w:r>
    <w:r w:rsidRPr="00C77E06">
      <w:instrText xml:space="preserve"> PAGE </w:instrText>
    </w:r>
    <w:r w:rsidRPr="00C77E06">
      <w:fldChar w:fldCharType="separate"/>
    </w:r>
    <w:r w:rsidR="00BD41ED" w:rsidRPr="00C77E06">
      <w:t>1</w:t>
    </w:r>
    <w:r w:rsidRPr="00C77E06">
      <w:fldChar w:fldCharType="end"/>
    </w:r>
    <w:r w:rsidRPr="00C77E06">
      <w:t xml:space="preserve"> (</w:t>
    </w:r>
    <w:r w:rsidRPr="00C77E06">
      <w:fldChar w:fldCharType="begin" w:fldLock="1"/>
    </w:r>
    <w:r w:rsidRPr="00C77E06">
      <w:instrText xml:space="preserve"> NUMPAGES </w:instrText>
    </w:r>
    <w:r w:rsidRPr="00C77E06">
      <w:fldChar w:fldCharType="separate"/>
    </w:r>
    <w:r w:rsidR="00BF27A5" w:rsidRPr="00C77E06">
      <w:t>2</w:t>
    </w:r>
    <w:r w:rsidRPr="00C77E06">
      <w:fldChar w:fldCharType="end"/>
    </w:r>
    <w:r w:rsidRPr="00C77E06">
      <w:t>)</w:t>
    </w:r>
  </w:p>
  <w:p w:rsidR="00DD0AFA" w:rsidRPr="00C77E06" w:rsidRDefault="00DD0A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EBC" w:rsidRPr="00C77E06" w:rsidRDefault="008E1EBC">
      <w:r w:rsidRPr="00C77E06">
        <w:separator/>
      </w:r>
    </w:p>
  </w:footnote>
  <w:footnote w:type="continuationSeparator" w:id="0">
    <w:p w:rsidR="008E1EBC" w:rsidRPr="00C77E06" w:rsidRDefault="008E1EBC">
      <w:r w:rsidRPr="00C77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AFA" w:rsidRPr="00C77E06" w:rsidRDefault="00DD0A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AFA" w:rsidRPr="00C77E06" w:rsidRDefault="00DD0AFA">
    <w:pPr>
      <w:pStyle w:val="Sidhuvud"/>
      <w:tabs>
        <w:tab w:val="clear" w:pos="4536"/>
      </w:tabs>
    </w:pPr>
    <w:r w:rsidRPr="00C77E06">
      <w:fldChar w:fldCharType="begin" w:fldLock="1"/>
    </w:r>
    <w:r w:rsidRPr="00C77E06">
      <w:instrText xml:space="preserve"> DOCPROPERTY "DocumentDate" </w:instrText>
    </w:r>
    <w:r w:rsidRPr="00C77E06">
      <w:fldChar w:fldCharType="separate"/>
    </w:r>
    <w:r w:rsidR="00BF27A5" w:rsidRPr="00C77E06">
      <w:t>Onsdagen den 26 mars 2008</w:t>
    </w:r>
    <w:r w:rsidRPr="00C77E06">
      <w:fldChar w:fldCharType="end"/>
    </w:r>
    <w:r w:rsidRPr="00C77E06">
      <w:tab/>
    </w:r>
  </w:p>
  <w:p w:rsidR="00DD0AFA" w:rsidRPr="00C77E06" w:rsidRDefault="00DD0AF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77E06">
      <w:rPr>
        <w:sz w:val="12"/>
      </w:rPr>
      <w:tab/>
    </w:r>
  </w:p>
  <w:p w:rsidR="00DD0AFA" w:rsidRPr="00C77E06" w:rsidRDefault="00DD0AFA"/>
  <w:p w:rsidR="00DD0AFA" w:rsidRPr="00C77E06" w:rsidRDefault="00DD0A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AFA" w:rsidRPr="00C77E06" w:rsidRDefault="00C77E0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77E0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0AFA" w:rsidRPr="00C77E06" w:rsidRDefault="00DD0AFA">
    <w:pPr>
      <w:pStyle w:val="Dokumentrubrik"/>
      <w:spacing w:after="360"/>
    </w:pPr>
    <w:r w:rsidRPr="00C77E06">
      <w:t>Föredragningslista</w:t>
    </w:r>
  </w:p>
  <w:p w:rsidR="00DD0AFA" w:rsidRPr="00C77E06" w:rsidRDefault="00DD0A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96987271">
    <w:abstractNumId w:val="5"/>
  </w:num>
  <w:num w:numId="2" w16cid:durableId="1993831483">
    <w:abstractNumId w:val="2"/>
  </w:num>
  <w:num w:numId="3" w16cid:durableId="1402142742">
    <w:abstractNumId w:val="4"/>
  </w:num>
  <w:num w:numId="4" w16cid:durableId="105391095">
    <w:abstractNumId w:val="1"/>
  </w:num>
  <w:num w:numId="5" w16cid:durableId="1889148878">
    <w:abstractNumId w:val="0"/>
  </w:num>
  <w:num w:numId="6" w16cid:durableId="1251157593">
    <w:abstractNumId w:val="3"/>
  </w:num>
  <w:num w:numId="7" w16cid:durableId="1835761236">
    <w:abstractNumId w:val="3"/>
  </w:num>
  <w:num w:numId="8" w16cid:durableId="865798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576EB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298B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53B3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576EB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E1EBC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E6C2C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41ED"/>
    <w:rsid w:val="00BD5B2F"/>
    <w:rsid w:val="00BE1F3F"/>
    <w:rsid w:val="00BE26EA"/>
    <w:rsid w:val="00BE2EB7"/>
    <w:rsid w:val="00BF1A01"/>
    <w:rsid w:val="00BF27A5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77E06"/>
    <w:rsid w:val="00C81EDE"/>
    <w:rsid w:val="00C8281D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3C73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18B2"/>
    <w:rsid w:val="00D82BA7"/>
    <w:rsid w:val="00D852CE"/>
    <w:rsid w:val="00D923F2"/>
    <w:rsid w:val="00DB3C3E"/>
    <w:rsid w:val="00DC1161"/>
    <w:rsid w:val="00DD0AFA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167F"/>
    <w:rsid w:val="00F5416E"/>
    <w:rsid w:val="00F6126D"/>
    <w:rsid w:val="00F63262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3642"/>
    <w:rsid w:val="00FE68B7"/>
    <w:rsid w:val="00FE73AB"/>
    <w:rsid w:val="00FF05D4"/>
    <w:rsid w:val="00FF0A50"/>
    <w:rsid w:val="00FF3127"/>
    <w:rsid w:val="00FF4EF5"/>
    <w:rsid w:val="00FF62FE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01E76-1F0E-4800-8322-35D19432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229</Words>
  <Characters>1458</Characters>
  <Application>Microsoft Office Word</Application>
  <DocSecurity>4</DocSecurity>
  <Lines>132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2007/08:83</vt:lpstr>
      <vt:lpstr>Onsdagen den 26 mars 2008</vt:lpstr>
    </vt:vector>
  </TitlesOfParts>
  <Company>Riksdagen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2008-03-25T12:01:00Z</cp:lastPrinted>
  <dcterms:created xsi:type="dcterms:W3CDTF">2025-12-17T12:37:00Z</dcterms:created>
  <dcterms:modified xsi:type="dcterms:W3CDTF">2025-12-17T12:37:00Z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26 mars 2008</vt:lpwstr>
  </property>
  <property fmtid="{D5CDD505-2E9C-101B-9397-08002B2CF9AE}" pid="3" name="DocumentNumber">
    <vt:lpwstr>83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2008-03-26</vt:lpwstr>
  </property>
</Properties>
</file>