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20DB4" w:rsidRDefault="006E04A4">
      <w:pPr>
        <w:pStyle w:val="Dokumentbeteckning"/>
      </w:pPr>
      <w:r w:rsidRPr="00E20DB4">
        <w:fldChar w:fldCharType="begin" w:fldLock="1"/>
      </w:r>
      <w:r w:rsidRPr="00E20DB4">
        <w:instrText xml:space="preserve"> DOCPROPERTY "DocumentYear" </w:instrText>
      </w:r>
      <w:r w:rsidRPr="00E20DB4">
        <w:fldChar w:fldCharType="separate"/>
      </w:r>
      <w:r w:rsidR="00760A2F" w:rsidRPr="00E20DB4">
        <w:t>2008/09</w:t>
      </w:r>
      <w:r w:rsidRPr="00E20DB4">
        <w:fldChar w:fldCharType="end"/>
      </w:r>
      <w:r w:rsidRPr="00E20DB4">
        <w:t>:</w:t>
      </w:r>
      <w:r w:rsidRPr="00E20DB4">
        <w:fldChar w:fldCharType="begin" w:fldLock="1"/>
      </w:r>
      <w:r w:rsidRPr="00E20DB4">
        <w:instrText xml:space="preserve"> DOCPROPERTY "DocumentNumber" </w:instrText>
      </w:r>
      <w:r w:rsidRPr="00E20DB4">
        <w:fldChar w:fldCharType="separate"/>
      </w:r>
      <w:r w:rsidR="00760A2F" w:rsidRPr="00E20DB4">
        <w:t>18</w:t>
      </w:r>
      <w:r w:rsidRPr="00E20DB4">
        <w:fldChar w:fldCharType="end"/>
      </w:r>
    </w:p>
    <w:p w:rsidR="006E04A4" w:rsidRPr="00E20DB4" w:rsidRDefault="006E04A4">
      <w:pPr>
        <w:pStyle w:val="Datum"/>
        <w:outlineLvl w:val="0"/>
      </w:pPr>
      <w:r w:rsidRPr="00E20DB4">
        <w:fldChar w:fldCharType="begin" w:fldLock="1"/>
      </w:r>
      <w:r w:rsidRPr="00E20DB4">
        <w:instrText xml:space="preserve"> DOCPROPERTY "DocumentDate" </w:instrText>
      </w:r>
      <w:r w:rsidRPr="00E20DB4">
        <w:fldChar w:fldCharType="separate"/>
      </w:r>
      <w:r w:rsidR="00760A2F" w:rsidRPr="00E20DB4">
        <w:t>Torsdagen den 23 oktober 2008</w:t>
      </w:r>
      <w:r w:rsidRPr="00E20DB4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20DB4" w:rsidTr="007D0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20DB4" w:rsidRDefault="007D0824">
            <w:pPr>
              <w:pStyle w:val="Plenum"/>
              <w:tabs>
                <w:tab w:val="clear" w:pos="1418"/>
              </w:tabs>
            </w:pPr>
            <w:r w:rsidRPr="00E20DB4">
              <w:t>Kl.</w:t>
            </w:r>
          </w:p>
        </w:tc>
        <w:tc>
          <w:tcPr>
            <w:tcW w:w="851" w:type="dxa"/>
          </w:tcPr>
          <w:p w:rsidR="006E04A4" w:rsidRPr="00E20DB4" w:rsidRDefault="007D082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20DB4">
              <w:t>14.00</w:t>
            </w:r>
          </w:p>
        </w:tc>
        <w:tc>
          <w:tcPr>
            <w:tcW w:w="397" w:type="dxa"/>
          </w:tcPr>
          <w:p w:rsidR="006E04A4" w:rsidRPr="00E20DB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20DB4" w:rsidRDefault="007D0824">
            <w:pPr>
              <w:pStyle w:val="Plenum"/>
              <w:tabs>
                <w:tab w:val="clear" w:pos="1418"/>
              </w:tabs>
              <w:ind w:right="1"/>
            </w:pPr>
            <w:r w:rsidRPr="00E20DB4">
              <w:t>Frågestund</w:t>
            </w:r>
          </w:p>
        </w:tc>
      </w:tr>
    </w:tbl>
    <w:p w:rsidR="006E04A4" w:rsidRPr="00E20DB4" w:rsidRDefault="006E04A4">
      <w:pPr>
        <w:pStyle w:val="StreckLngt"/>
      </w:pPr>
      <w:r w:rsidRPr="00E20DB4">
        <w:tab/>
      </w:r>
    </w:p>
    <w:p w:rsidR="00D45AE3" w:rsidRPr="00E20DB4" w:rsidRDefault="00D45AE3" w:rsidP="00D45AE3">
      <w:pPr>
        <w:pStyle w:val="Blankrad"/>
      </w:pPr>
      <w:r w:rsidRPr="00E20DB4">
        <w:t>     </w:t>
      </w:r>
    </w:p>
    <w:p w:rsidR="00CF242C" w:rsidRPr="00E20DB4" w:rsidRDefault="00CF242C" w:rsidP="00CF242C">
      <w:pPr>
        <w:pStyle w:val="Blankrad"/>
      </w:pPr>
      <w:r w:rsidRPr="00E20DB4">
        <w:t>     </w:t>
      </w:r>
    </w:p>
    <w:p w:rsidR="001C2D8E" w:rsidRPr="00E20DB4" w:rsidRDefault="001C2D8E">
      <w:pPr>
        <w:pStyle w:val="Blankrad"/>
      </w:pPr>
      <w:r w:rsidRPr="00E20DB4">
        <w:t>     </w:t>
      </w:r>
    </w:p>
    <w:p w:rsidR="009957DB" w:rsidRPr="00E20DB4" w:rsidRDefault="009957DB">
      <w:pPr>
        <w:pStyle w:val="Blankrad"/>
      </w:pPr>
      <w:r w:rsidRPr="00E20D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7DB" w:rsidRPr="00E20DB4" w:rsidTr="005873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7DB" w:rsidRPr="00E20DB4" w:rsidRDefault="009957DB" w:rsidP="005873A4">
            <w:pPr>
              <w:pStyle w:val="HuvudrubrikFlisteNr"/>
            </w:pPr>
          </w:p>
        </w:tc>
        <w:tc>
          <w:tcPr>
            <w:tcW w:w="6237" w:type="dxa"/>
          </w:tcPr>
          <w:p w:rsidR="009957DB" w:rsidRPr="00E20DB4" w:rsidRDefault="009957DB" w:rsidP="005873A4">
            <w:pPr>
              <w:pStyle w:val="HuvudrubrikEnsam"/>
            </w:pPr>
            <w:r w:rsidRPr="00E20DB4">
              <w:t>Justering av protokoll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pStyle w:val="HuvudrubrikKolumn3"/>
            </w:pPr>
          </w:p>
        </w:tc>
      </w:tr>
      <w:tr w:rsidR="009957DB" w:rsidRPr="00E20DB4" w:rsidTr="005873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7DB" w:rsidRPr="00E20DB4" w:rsidRDefault="009957DB" w:rsidP="005873A4">
            <w:pPr>
              <w:pStyle w:val="FlistaNrText"/>
            </w:pPr>
          </w:p>
        </w:tc>
        <w:tc>
          <w:tcPr>
            <w:tcW w:w="6237" w:type="dxa"/>
          </w:tcPr>
          <w:p w:rsidR="009957DB" w:rsidRPr="00E20DB4" w:rsidRDefault="009957DB" w:rsidP="005873A4">
            <w:r w:rsidRPr="00E20DB4">
              <w:t>Protokollet från sammanträdet fredagen den 17 oktober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rPr>
                <w:spacing w:val="-4"/>
              </w:rPr>
            </w:pPr>
          </w:p>
        </w:tc>
      </w:tr>
    </w:tbl>
    <w:p w:rsidR="009957DB" w:rsidRPr="00E20DB4" w:rsidRDefault="009957DB" w:rsidP="009957DB">
      <w:pPr>
        <w:pStyle w:val="Blankrad"/>
      </w:pPr>
      <w:r w:rsidRPr="00E20DB4">
        <w:t>     </w:t>
      </w:r>
    </w:p>
    <w:p w:rsidR="009957DB" w:rsidRPr="00E20DB4" w:rsidRDefault="009957DB" w:rsidP="009957DB">
      <w:pPr>
        <w:pStyle w:val="Blankrad"/>
      </w:pPr>
      <w:r w:rsidRPr="00E20D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7DB" w:rsidRPr="00E20DB4" w:rsidTr="005873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7DB" w:rsidRPr="00E20DB4" w:rsidRDefault="009957DB" w:rsidP="005873A4">
            <w:pPr>
              <w:pStyle w:val="HuvudrubrikFlisteNr"/>
            </w:pPr>
          </w:p>
        </w:tc>
        <w:tc>
          <w:tcPr>
            <w:tcW w:w="6237" w:type="dxa"/>
          </w:tcPr>
          <w:p w:rsidR="009957DB" w:rsidRPr="00E20DB4" w:rsidRDefault="009957DB" w:rsidP="005873A4">
            <w:pPr>
              <w:pStyle w:val="HuvudrubrikEnsam"/>
            </w:pPr>
            <w:r w:rsidRPr="00E20DB4">
              <w:t>Frågestund kl. 14.00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pStyle w:val="HuvudrubrikKolumn3"/>
            </w:pPr>
          </w:p>
        </w:tc>
      </w:tr>
      <w:tr w:rsidR="009957DB" w:rsidRPr="00E20DB4" w:rsidTr="00587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7DB" w:rsidRPr="00E20DB4" w:rsidRDefault="009957DB" w:rsidP="005873A4">
            <w:pPr>
              <w:pStyle w:val="FlistaNrText"/>
            </w:pPr>
          </w:p>
        </w:tc>
        <w:tc>
          <w:tcPr>
            <w:tcW w:w="6237" w:type="dxa"/>
          </w:tcPr>
          <w:p w:rsidR="009957DB" w:rsidRPr="00E20DB4" w:rsidRDefault="009957DB" w:rsidP="005873A4">
            <w:r w:rsidRPr="00E20DB4">
              <w:t>Frågor besvaras av:</w:t>
            </w:r>
            <w:r w:rsidRPr="00E20DB4">
              <w:br/>
              <w:t>Statsrådet Gunilla Carlsson (m)</w:t>
            </w:r>
          </w:p>
          <w:p w:rsidR="009957DB" w:rsidRPr="00E20DB4" w:rsidRDefault="009957DB" w:rsidP="005873A4">
            <w:r w:rsidRPr="00E20DB4">
              <w:t>Utrikesminister Carl Bildt (m)</w:t>
            </w:r>
          </w:p>
          <w:p w:rsidR="009957DB" w:rsidRPr="00E20DB4" w:rsidRDefault="009957DB" w:rsidP="005873A4">
            <w:r w:rsidRPr="00E20DB4">
              <w:t>Statsrådet Maria Larsson (kd)</w:t>
            </w:r>
          </w:p>
          <w:p w:rsidR="009957DB" w:rsidRPr="00E20DB4" w:rsidRDefault="009957DB" w:rsidP="005873A4">
            <w:r w:rsidRPr="00E20DB4">
              <w:t>Jordbruksminister Eskil Erlandsson (c)</w:t>
            </w:r>
          </w:p>
          <w:p w:rsidR="009957DB" w:rsidRPr="00E20DB4" w:rsidRDefault="009957DB" w:rsidP="005873A4">
            <w:r w:rsidRPr="00E20DB4">
              <w:t>Försvarsminister Sten Tolgfors (m)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rPr>
                <w:spacing w:val="-4"/>
              </w:rPr>
            </w:pPr>
          </w:p>
        </w:tc>
      </w:tr>
    </w:tbl>
    <w:p w:rsidR="009957DB" w:rsidRPr="00E20DB4" w:rsidRDefault="009957DB" w:rsidP="009957DB">
      <w:pPr>
        <w:pStyle w:val="Blankrad"/>
      </w:pPr>
      <w:r w:rsidRPr="00E20DB4">
        <w:t>     </w:t>
      </w:r>
    </w:p>
    <w:p w:rsidR="009957DB" w:rsidRPr="00E20DB4" w:rsidRDefault="009957DB" w:rsidP="009957DB">
      <w:pPr>
        <w:pStyle w:val="Blankrad"/>
      </w:pPr>
      <w:r w:rsidRPr="00E20D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7DB" w:rsidRPr="00E20DB4" w:rsidTr="005873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7DB" w:rsidRPr="00E20DB4" w:rsidRDefault="009957DB" w:rsidP="005873A4">
            <w:pPr>
              <w:pStyle w:val="HuvudrubrikFlisteNr"/>
            </w:pPr>
          </w:p>
        </w:tc>
        <w:tc>
          <w:tcPr>
            <w:tcW w:w="6237" w:type="dxa"/>
          </w:tcPr>
          <w:p w:rsidR="009957DB" w:rsidRPr="00E20DB4" w:rsidRDefault="009957DB" w:rsidP="005873A4">
            <w:pPr>
              <w:pStyle w:val="HuvudrubrikEnsam"/>
            </w:pPr>
            <w:r w:rsidRPr="00E20DB4">
              <w:t>Anmälan om kompletteringsval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pStyle w:val="HuvudrubrikKolumn3"/>
            </w:pPr>
          </w:p>
        </w:tc>
      </w:tr>
      <w:tr w:rsidR="009957DB" w:rsidRPr="00E20DB4" w:rsidTr="00587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7DB" w:rsidRPr="00E20DB4" w:rsidRDefault="009957DB" w:rsidP="005873A4">
            <w:pPr>
              <w:pStyle w:val="FlistaNrText"/>
            </w:pPr>
          </w:p>
        </w:tc>
        <w:tc>
          <w:tcPr>
            <w:tcW w:w="6237" w:type="dxa"/>
          </w:tcPr>
          <w:p w:rsidR="009957DB" w:rsidRPr="00E20DB4" w:rsidRDefault="009957DB" w:rsidP="005873A4">
            <w:r w:rsidRPr="00E20DB4">
              <w:t>Lena Asplund (m) som ledamot i valberedningen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rPr>
                <w:spacing w:val="-4"/>
              </w:rPr>
            </w:pPr>
          </w:p>
        </w:tc>
      </w:tr>
      <w:tr w:rsidR="009957DB" w:rsidRPr="00E20DB4" w:rsidTr="00587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7DB" w:rsidRPr="00E20DB4" w:rsidRDefault="009957DB" w:rsidP="005873A4">
            <w:pPr>
              <w:pStyle w:val="FlistaNrText"/>
            </w:pPr>
          </w:p>
        </w:tc>
        <w:tc>
          <w:tcPr>
            <w:tcW w:w="6237" w:type="dxa"/>
          </w:tcPr>
          <w:p w:rsidR="009957DB" w:rsidRPr="00E20DB4" w:rsidRDefault="009957DB" w:rsidP="005873A4">
            <w:r w:rsidRPr="00E20DB4">
              <w:t>Ulf Berg (m) som suppleant i valberedningen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rPr>
                <w:spacing w:val="-4"/>
              </w:rPr>
            </w:pPr>
          </w:p>
        </w:tc>
      </w:tr>
    </w:tbl>
    <w:p w:rsidR="009957DB" w:rsidRPr="00E20DB4" w:rsidRDefault="009957DB" w:rsidP="009957DB">
      <w:pPr>
        <w:pStyle w:val="Blankrad"/>
      </w:pPr>
      <w:r w:rsidRPr="00E20DB4">
        <w:t>     </w:t>
      </w:r>
    </w:p>
    <w:p w:rsidR="009957DB" w:rsidRPr="00E20DB4" w:rsidRDefault="009957DB" w:rsidP="009957DB">
      <w:pPr>
        <w:pStyle w:val="Blankrad"/>
      </w:pPr>
      <w:r w:rsidRPr="00E20D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7DB" w:rsidRPr="00E20DB4" w:rsidTr="005873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7DB" w:rsidRPr="00E20DB4" w:rsidRDefault="009957DB" w:rsidP="005873A4">
            <w:pPr>
              <w:pStyle w:val="HuvudrubrikFlisteNr"/>
            </w:pPr>
          </w:p>
        </w:tc>
        <w:tc>
          <w:tcPr>
            <w:tcW w:w="6237" w:type="dxa"/>
          </w:tcPr>
          <w:p w:rsidR="009957DB" w:rsidRPr="00E20DB4" w:rsidRDefault="009957DB" w:rsidP="005873A4">
            <w:pPr>
              <w:pStyle w:val="HuvudrubrikEnsam"/>
            </w:pPr>
            <w:r w:rsidRPr="00E20DB4">
              <w:t>Meddelande om namnändring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pStyle w:val="HuvudrubrikKolumn3"/>
            </w:pPr>
          </w:p>
        </w:tc>
      </w:tr>
      <w:tr w:rsidR="009957DB" w:rsidRPr="00E20DB4" w:rsidTr="00587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7DB" w:rsidRPr="00E20DB4" w:rsidRDefault="009957DB" w:rsidP="005873A4">
            <w:pPr>
              <w:pStyle w:val="FlistaNrText"/>
            </w:pPr>
          </w:p>
        </w:tc>
        <w:tc>
          <w:tcPr>
            <w:tcW w:w="6237" w:type="dxa"/>
          </w:tcPr>
          <w:p w:rsidR="009957DB" w:rsidRPr="00E20DB4" w:rsidRDefault="009957DB" w:rsidP="005873A4">
            <w:r w:rsidRPr="00E20DB4">
              <w:t>Karin Granbom (fp) har bytt namn till Karin Granbom Ellison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rPr>
                <w:spacing w:val="-4"/>
              </w:rPr>
            </w:pPr>
          </w:p>
        </w:tc>
      </w:tr>
    </w:tbl>
    <w:p w:rsidR="009957DB" w:rsidRPr="00E20DB4" w:rsidRDefault="009957DB" w:rsidP="009957DB">
      <w:pPr>
        <w:pStyle w:val="Blankrad"/>
      </w:pPr>
      <w:r w:rsidRPr="00E20DB4">
        <w:t>     </w:t>
      </w:r>
    </w:p>
    <w:p w:rsidR="009957DB" w:rsidRPr="00E20DB4" w:rsidRDefault="009957DB" w:rsidP="009957DB">
      <w:pPr>
        <w:pStyle w:val="Blankrad"/>
      </w:pPr>
      <w:r w:rsidRPr="00E20D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7DB" w:rsidRPr="00E20DB4" w:rsidTr="005873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7DB" w:rsidRPr="00E20DB4" w:rsidRDefault="009957DB" w:rsidP="005873A4">
            <w:pPr>
              <w:pStyle w:val="HuvudrubrikFlisteNr"/>
            </w:pPr>
          </w:p>
        </w:tc>
        <w:tc>
          <w:tcPr>
            <w:tcW w:w="6237" w:type="dxa"/>
          </w:tcPr>
          <w:p w:rsidR="009957DB" w:rsidRPr="00E20DB4" w:rsidRDefault="009957DB" w:rsidP="005873A4">
            <w:pPr>
              <w:pStyle w:val="HuvudrubrikEnsam"/>
            </w:pPr>
            <w:bookmarkStart w:id="1" w:name="Start_FördröjdaInterpellationer"/>
            <w:bookmarkEnd w:id="1"/>
            <w:r w:rsidRPr="00E20DB4">
              <w:t>Anmälan om fördröjda svar på interpellationer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pStyle w:val="HuvudrubrikKolumn3"/>
            </w:pPr>
          </w:p>
        </w:tc>
      </w:tr>
      <w:tr w:rsidR="009957DB" w:rsidRPr="00E20DB4" w:rsidTr="00587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7DB" w:rsidRPr="00E20DB4" w:rsidRDefault="009957DB" w:rsidP="005873A4">
            <w:pPr>
              <w:pStyle w:val="FlistaNrText"/>
            </w:pPr>
          </w:p>
        </w:tc>
        <w:tc>
          <w:tcPr>
            <w:tcW w:w="6237" w:type="dxa"/>
          </w:tcPr>
          <w:p w:rsidR="009957DB" w:rsidRPr="00E20DB4" w:rsidRDefault="009957DB" w:rsidP="005873A4">
            <w:r w:rsidRPr="00E20DB4">
              <w:t>2008/09:25 av Peter Hultqvist (s)</w:t>
            </w:r>
          </w:p>
          <w:p w:rsidR="009957DB" w:rsidRPr="00E20DB4" w:rsidRDefault="009957DB" w:rsidP="005873A4">
            <w:r w:rsidRPr="00E20DB4">
              <w:t>Skatt efter ålder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rPr>
                <w:spacing w:val="-4"/>
              </w:rPr>
            </w:pPr>
          </w:p>
        </w:tc>
      </w:tr>
      <w:tr w:rsidR="009957DB" w:rsidRPr="00E20DB4" w:rsidTr="00587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7DB" w:rsidRPr="00E20DB4" w:rsidRDefault="009957DB" w:rsidP="005873A4">
            <w:pPr>
              <w:pStyle w:val="FlistaNrText"/>
            </w:pPr>
          </w:p>
        </w:tc>
        <w:tc>
          <w:tcPr>
            <w:tcW w:w="6237" w:type="dxa"/>
          </w:tcPr>
          <w:p w:rsidR="009957DB" w:rsidRPr="00E20DB4" w:rsidRDefault="009957DB" w:rsidP="005873A4">
            <w:r w:rsidRPr="00E20DB4">
              <w:t>2008/09:37 av Ameer Sachet (s)</w:t>
            </w:r>
          </w:p>
          <w:p w:rsidR="009957DB" w:rsidRPr="00E20DB4" w:rsidRDefault="009957DB" w:rsidP="005873A4">
            <w:r w:rsidRPr="00E20DB4">
              <w:t>Jerusalems framtida status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rPr>
                <w:spacing w:val="-4"/>
              </w:rPr>
            </w:pPr>
          </w:p>
        </w:tc>
      </w:tr>
      <w:tr w:rsidR="009957DB" w:rsidRPr="00E20DB4" w:rsidTr="00587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7DB" w:rsidRPr="00E20DB4" w:rsidRDefault="009957DB" w:rsidP="005873A4">
            <w:pPr>
              <w:pStyle w:val="FlistaNrText"/>
            </w:pPr>
          </w:p>
        </w:tc>
        <w:tc>
          <w:tcPr>
            <w:tcW w:w="6237" w:type="dxa"/>
          </w:tcPr>
          <w:p w:rsidR="009957DB" w:rsidRPr="00E20DB4" w:rsidRDefault="009957DB" w:rsidP="005873A4">
            <w:r w:rsidRPr="00E20DB4">
              <w:t>2008/09:38 av Monica Green (s)</w:t>
            </w:r>
          </w:p>
          <w:p w:rsidR="009957DB" w:rsidRPr="00E20DB4" w:rsidRDefault="009957DB" w:rsidP="005873A4">
            <w:r w:rsidRPr="00E20DB4">
              <w:t>FN:s barnkonvention i Palestina/Israel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rPr>
                <w:spacing w:val="-4"/>
              </w:rPr>
            </w:pPr>
          </w:p>
        </w:tc>
      </w:tr>
      <w:tr w:rsidR="009957DB" w:rsidRPr="00E20DB4" w:rsidTr="00587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7DB" w:rsidRPr="00E20DB4" w:rsidRDefault="009957DB" w:rsidP="005873A4">
            <w:pPr>
              <w:pStyle w:val="FlistaNrText"/>
            </w:pPr>
          </w:p>
        </w:tc>
        <w:tc>
          <w:tcPr>
            <w:tcW w:w="6237" w:type="dxa"/>
          </w:tcPr>
          <w:p w:rsidR="009957DB" w:rsidRPr="00E20DB4" w:rsidRDefault="009957DB" w:rsidP="005873A4">
            <w:r w:rsidRPr="00E20DB4">
              <w:t>2008/09:39 av Peter Hultqvist (s)</w:t>
            </w:r>
          </w:p>
          <w:p w:rsidR="009957DB" w:rsidRPr="00E20DB4" w:rsidRDefault="009957DB" w:rsidP="005873A4">
            <w:r w:rsidRPr="00E20DB4">
              <w:t>Folkrätten och israeliska bosättningar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rPr>
                <w:spacing w:val="-4"/>
              </w:rPr>
            </w:pPr>
          </w:p>
        </w:tc>
      </w:tr>
      <w:tr w:rsidR="009957DB" w:rsidRPr="00E20DB4" w:rsidTr="00587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7DB" w:rsidRPr="00E20DB4" w:rsidRDefault="009957DB" w:rsidP="005873A4">
            <w:pPr>
              <w:pStyle w:val="FlistaNrText"/>
            </w:pPr>
          </w:p>
        </w:tc>
        <w:tc>
          <w:tcPr>
            <w:tcW w:w="6237" w:type="dxa"/>
          </w:tcPr>
          <w:p w:rsidR="009957DB" w:rsidRPr="00E20DB4" w:rsidRDefault="009957DB" w:rsidP="005873A4">
            <w:r w:rsidRPr="00E20DB4">
              <w:t>2008/09:40 av Tone Tingsgård (s)</w:t>
            </w:r>
          </w:p>
          <w:p w:rsidR="009957DB" w:rsidRPr="00E20DB4" w:rsidRDefault="009957DB" w:rsidP="005873A4">
            <w:r w:rsidRPr="00E20DB4">
              <w:t>Situationen på Gazaremsan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rPr>
                <w:spacing w:val="-4"/>
              </w:rPr>
            </w:pPr>
          </w:p>
        </w:tc>
      </w:tr>
      <w:tr w:rsidR="009957DB" w:rsidRPr="00E20DB4" w:rsidTr="00587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7DB" w:rsidRPr="00E20DB4" w:rsidRDefault="009957DB" w:rsidP="005873A4">
            <w:pPr>
              <w:pStyle w:val="FlistaNrText"/>
            </w:pPr>
          </w:p>
        </w:tc>
        <w:tc>
          <w:tcPr>
            <w:tcW w:w="6237" w:type="dxa"/>
          </w:tcPr>
          <w:p w:rsidR="009957DB" w:rsidRPr="00E20DB4" w:rsidRDefault="009957DB" w:rsidP="005873A4">
            <w:r w:rsidRPr="00E20DB4">
              <w:t>2008/09:41 av Christina Zedell (s)</w:t>
            </w:r>
          </w:p>
          <w:p w:rsidR="009957DB" w:rsidRPr="00E20DB4" w:rsidRDefault="009957DB" w:rsidP="005873A4">
            <w:r w:rsidRPr="00E20DB4">
              <w:t>Ekonomi och arbetares rättigheter i Palestina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rPr>
                <w:spacing w:val="-4"/>
              </w:rPr>
            </w:pPr>
          </w:p>
        </w:tc>
      </w:tr>
      <w:tr w:rsidR="009957DB" w:rsidRPr="00E20DB4" w:rsidTr="00587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7DB" w:rsidRPr="00E20DB4" w:rsidRDefault="009957DB" w:rsidP="005873A4">
            <w:pPr>
              <w:pStyle w:val="FlistaNrText"/>
            </w:pPr>
          </w:p>
        </w:tc>
        <w:tc>
          <w:tcPr>
            <w:tcW w:w="6237" w:type="dxa"/>
          </w:tcPr>
          <w:p w:rsidR="009957DB" w:rsidRPr="00E20DB4" w:rsidRDefault="009957DB" w:rsidP="005873A4">
            <w:r w:rsidRPr="00E20DB4">
              <w:t>2008/09:43 av Thomas Strand (s)</w:t>
            </w:r>
          </w:p>
          <w:p w:rsidR="009957DB" w:rsidRPr="00E20DB4" w:rsidRDefault="009957DB" w:rsidP="005873A4">
            <w:r w:rsidRPr="00E20DB4">
              <w:t>Involvering av parterna i fredsprocessen mellan Israel och Palestina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rPr>
                <w:spacing w:val="-4"/>
              </w:rPr>
            </w:pPr>
          </w:p>
        </w:tc>
      </w:tr>
      <w:tr w:rsidR="009957DB" w:rsidRPr="00E20DB4" w:rsidTr="00587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7DB" w:rsidRPr="00E20DB4" w:rsidRDefault="009957DB" w:rsidP="005873A4">
            <w:pPr>
              <w:pStyle w:val="FlistaNrText"/>
            </w:pPr>
          </w:p>
        </w:tc>
        <w:tc>
          <w:tcPr>
            <w:tcW w:w="6237" w:type="dxa"/>
          </w:tcPr>
          <w:p w:rsidR="009957DB" w:rsidRPr="00E20DB4" w:rsidRDefault="009957DB" w:rsidP="005873A4">
            <w:r w:rsidRPr="00E20DB4">
              <w:t>2008/09:45 av Marie Granlund (s)</w:t>
            </w:r>
          </w:p>
          <w:p w:rsidR="009957DB" w:rsidRPr="00E20DB4" w:rsidRDefault="009957DB" w:rsidP="005873A4">
            <w:r w:rsidRPr="00E20DB4">
              <w:t>Murbygge på ockuperad mark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rPr>
                <w:spacing w:val="-4"/>
              </w:rPr>
            </w:pPr>
          </w:p>
        </w:tc>
      </w:tr>
    </w:tbl>
    <w:p w:rsidR="009957DB" w:rsidRPr="00E20DB4" w:rsidRDefault="009957DB" w:rsidP="009957DB">
      <w:pPr>
        <w:pStyle w:val="Blankrad"/>
      </w:pPr>
      <w:r w:rsidRPr="00E20DB4">
        <w:t>     </w:t>
      </w:r>
    </w:p>
    <w:p w:rsidR="009957DB" w:rsidRPr="00E20DB4" w:rsidRDefault="009957DB" w:rsidP="009957DB">
      <w:pPr>
        <w:pStyle w:val="Blankrad"/>
      </w:pPr>
      <w:r w:rsidRPr="00E20DB4">
        <w:t>     </w:t>
      </w:r>
    </w:p>
    <w:p w:rsidR="00D94537" w:rsidRPr="00E20DB4" w:rsidRDefault="00D94537">
      <w:pPr>
        <w:pStyle w:val="Blankrad"/>
      </w:pPr>
      <w:bookmarkStart w:id="2" w:name="Start"/>
      <w:bookmarkEnd w:id="2"/>
      <w:r w:rsidRPr="00E20DB4">
        <w:t xml:space="preserve">     </w:t>
      </w:r>
    </w:p>
    <w:p w:rsidR="009957DB" w:rsidRPr="00E20DB4" w:rsidRDefault="009957DB">
      <w:pPr>
        <w:pStyle w:val="Blankrad"/>
      </w:pPr>
      <w:r w:rsidRPr="00E20DB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7DB" w:rsidRPr="00E20DB4" w:rsidTr="005873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7DB" w:rsidRPr="00E20DB4" w:rsidRDefault="009957DB" w:rsidP="005873A4">
            <w:pPr>
              <w:pStyle w:val="HuvudrubrikFlisteNr"/>
            </w:pPr>
          </w:p>
        </w:tc>
        <w:tc>
          <w:tcPr>
            <w:tcW w:w="6237" w:type="dxa"/>
          </w:tcPr>
          <w:p w:rsidR="009957DB" w:rsidRPr="00E20DB4" w:rsidRDefault="009957DB" w:rsidP="005873A4">
            <w:pPr>
              <w:pStyle w:val="HuvudrubrikEnsam"/>
            </w:pPr>
            <w:bookmarkStart w:id="3" w:name="TypRubrik"/>
            <w:bookmarkEnd w:id="3"/>
            <w:r w:rsidRPr="00E20DB4">
              <w:t>Ärende för avgörande onsdagen den 29 oktober kl. 16.00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pStyle w:val="HuvudrubrikKolumn3"/>
            </w:pPr>
            <w:r w:rsidRPr="00E20DB4">
              <w:t>Reservationer</w:t>
            </w:r>
          </w:p>
        </w:tc>
      </w:tr>
      <w:tr w:rsidR="009957DB" w:rsidRPr="00E20DB4" w:rsidTr="00587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7DB" w:rsidRPr="00E20DB4" w:rsidRDefault="009957DB" w:rsidP="005873A4">
            <w:pPr>
              <w:pStyle w:val="Underrubrik"/>
            </w:pPr>
          </w:p>
        </w:tc>
        <w:tc>
          <w:tcPr>
            <w:tcW w:w="6237" w:type="dxa"/>
          </w:tcPr>
          <w:p w:rsidR="009957DB" w:rsidRPr="00E20DB4" w:rsidRDefault="009957DB" w:rsidP="00C2740D">
            <w:pPr>
              <w:pStyle w:val="Underrubrik"/>
            </w:pPr>
            <w:bookmarkStart w:id="4" w:name="TypUnderrubrik"/>
            <w:bookmarkEnd w:id="4"/>
            <w:r w:rsidRPr="00E20DB4">
              <w:t>Tidigare slutdebatterat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pStyle w:val="Underrubrik"/>
              <w:rPr>
                <w:spacing w:val="-4"/>
              </w:rPr>
            </w:pPr>
          </w:p>
        </w:tc>
      </w:tr>
      <w:tr w:rsidR="00C2740D" w:rsidRPr="00E20DB4" w:rsidTr="00587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740D" w:rsidRPr="00E20DB4" w:rsidRDefault="00C2740D" w:rsidP="005873A4">
            <w:pPr>
              <w:pStyle w:val="Underrubrik"/>
            </w:pPr>
          </w:p>
        </w:tc>
        <w:tc>
          <w:tcPr>
            <w:tcW w:w="6237" w:type="dxa"/>
          </w:tcPr>
          <w:p w:rsidR="00C2740D" w:rsidRPr="00E20DB4" w:rsidRDefault="00C2740D" w:rsidP="00C2740D">
            <w:pPr>
              <w:pStyle w:val="renderubrik"/>
            </w:pPr>
            <w:r w:rsidRPr="00E20DB4">
              <w:t>Utrikesutskottets betänkande</w:t>
            </w:r>
          </w:p>
        </w:tc>
        <w:tc>
          <w:tcPr>
            <w:tcW w:w="2481" w:type="dxa"/>
          </w:tcPr>
          <w:p w:rsidR="00C2740D" w:rsidRPr="00E20DB4" w:rsidRDefault="00C2740D" w:rsidP="005873A4">
            <w:pPr>
              <w:pStyle w:val="Underrubrik"/>
              <w:rPr>
                <w:spacing w:val="-4"/>
              </w:rPr>
            </w:pPr>
          </w:p>
        </w:tc>
      </w:tr>
      <w:tr w:rsidR="009957DB" w:rsidRPr="00E20DB4" w:rsidTr="00587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7DB" w:rsidRPr="00E20DB4" w:rsidRDefault="009957DB" w:rsidP="005873A4">
            <w:pPr>
              <w:pStyle w:val="FlistaNrText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9957DB" w:rsidRPr="00E20DB4" w:rsidRDefault="009957DB" w:rsidP="005873A4">
            <w:r w:rsidRPr="00E20DB4">
              <w:t>2008/09:UU3 Norden</w:t>
            </w:r>
          </w:p>
        </w:tc>
        <w:tc>
          <w:tcPr>
            <w:tcW w:w="2481" w:type="dxa"/>
          </w:tcPr>
          <w:p w:rsidR="009957DB" w:rsidRPr="00E20DB4" w:rsidRDefault="009957DB" w:rsidP="005873A4">
            <w:pPr>
              <w:rPr>
                <w:spacing w:val="-4"/>
              </w:rPr>
            </w:pPr>
            <w:r w:rsidRPr="00E20DB4">
              <w:rPr>
                <w:spacing w:val="-4"/>
              </w:rPr>
              <w:t>3 res. (v,mp)</w:t>
            </w:r>
          </w:p>
        </w:tc>
      </w:tr>
      <w:tr w:rsidR="00FC4C27" w:rsidRPr="00E20DB4" w:rsidTr="005873A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C4C27" w:rsidRPr="00E20DB4" w:rsidRDefault="00FC4C27" w:rsidP="00C2740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FC4C27" w:rsidRPr="00E20DB4" w:rsidRDefault="00C2740D" w:rsidP="005873A4">
            <w:pPr>
              <w:rPr>
                <w:i/>
              </w:rPr>
            </w:pPr>
            <w:r w:rsidRPr="00E20DB4">
              <w:rPr>
                <w:i/>
              </w:rPr>
              <w:t>Kammaren har beslutat att ärendet får behandlas efter endast en bordläggning</w:t>
            </w:r>
          </w:p>
        </w:tc>
        <w:tc>
          <w:tcPr>
            <w:tcW w:w="2481" w:type="dxa"/>
          </w:tcPr>
          <w:p w:rsidR="00FC4C27" w:rsidRPr="00E20DB4" w:rsidRDefault="00FC4C27" w:rsidP="005873A4">
            <w:pPr>
              <w:rPr>
                <w:spacing w:val="-4"/>
              </w:rPr>
            </w:pPr>
          </w:p>
        </w:tc>
      </w:tr>
    </w:tbl>
    <w:p w:rsidR="009957DB" w:rsidRPr="00E20DB4" w:rsidRDefault="009957DB" w:rsidP="009957DB">
      <w:pPr>
        <w:pStyle w:val="Blankrad"/>
      </w:pPr>
      <w:r w:rsidRPr="00E20DB4">
        <w:t>     </w:t>
      </w:r>
    </w:p>
    <w:p w:rsidR="009957DB" w:rsidRPr="00E20DB4" w:rsidRDefault="009957DB" w:rsidP="009957DB">
      <w:pPr>
        <w:pStyle w:val="Blankrad"/>
      </w:pPr>
      <w:r w:rsidRPr="00E20DB4">
        <w:t>     </w:t>
      </w:r>
    </w:p>
    <w:p w:rsidR="008D3127" w:rsidRPr="00E20DB4" w:rsidRDefault="008D3127">
      <w:pPr>
        <w:pStyle w:val="Blankrad"/>
      </w:pPr>
      <w:r w:rsidRPr="00E20DB4">
        <w:t xml:space="preserve">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20DB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20DB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20DB4" w:rsidRDefault="006E04A4">
            <w:pPr>
              <w:pStyle w:val="StreckMitten"/>
            </w:pPr>
            <w:r w:rsidRPr="00E20DB4">
              <w:tab/>
            </w:r>
            <w:r w:rsidRPr="00E20DB4">
              <w:tab/>
            </w:r>
          </w:p>
        </w:tc>
      </w:tr>
    </w:tbl>
    <w:p w:rsidR="006E04A4" w:rsidRPr="00E20DB4" w:rsidRDefault="006E04A4" w:rsidP="00CE4300">
      <w:pPr>
        <w:pStyle w:val="Blankrad"/>
      </w:pPr>
    </w:p>
    <w:sectPr w:rsidR="006E04A4" w:rsidRPr="00E20DB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73A4" w:rsidRPr="00E20DB4" w:rsidRDefault="005873A4">
      <w:r w:rsidRPr="00E20DB4">
        <w:separator/>
      </w:r>
    </w:p>
  </w:endnote>
  <w:endnote w:type="continuationSeparator" w:id="0">
    <w:p w:rsidR="005873A4" w:rsidRPr="00E20DB4" w:rsidRDefault="005873A4">
      <w:r w:rsidRPr="00E20D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D8E" w:rsidRPr="00E20DB4" w:rsidRDefault="001C2D8E">
    <w:pPr>
      <w:pStyle w:val="Sidhuvud"/>
      <w:jc w:val="center"/>
    </w:pPr>
    <w:r w:rsidRPr="00E20DB4">
      <w:fldChar w:fldCharType="begin" w:fldLock="1"/>
    </w:r>
    <w:r w:rsidRPr="00E20DB4">
      <w:instrText xml:space="preserve"> PAGE </w:instrText>
    </w:r>
    <w:r w:rsidRPr="00E20DB4">
      <w:fldChar w:fldCharType="separate"/>
    </w:r>
    <w:r w:rsidR="00760A2F" w:rsidRPr="00E20DB4">
      <w:t>2</w:t>
    </w:r>
    <w:r w:rsidRPr="00E20DB4">
      <w:fldChar w:fldCharType="end"/>
    </w:r>
    <w:r w:rsidRPr="00E20DB4">
      <w:t xml:space="preserve"> (</w:t>
    </w:r>
    <w:r w:rsidRPr="00E20DB4">
      <w:fldChar w:fldCharType="begin" w:fldLock="1"/>
    </w:r>
    <w:r w:rsidRPr="00E20DB4">
      <w:instrText xml:space="preserve"> NUMPAGES </w:instrText>
    </w:r>
    <w:r w:rsidRPr="00E20DB4">
      <w:fldChar w:fldCharType="separate"/>
    </w:r>
    <w:r w:rsidR="00760A2F" w:rsidRPr="00E20DB4">
      <w:t>2</w:t>
    </w:r>
    <w:r w:rsidRPr="00E20DB4">
      <w:fldChar w:fldCharType="end"/>
    </w:r>
    <w:r w:rsidRPr="00E20DB4">
      <w:t>)</w:t>
    </w:r>
  </w:p>
  <w:p w:rsidR="001C2D8E" w:rsidRPr="00E20DB4" w:rsidRDefault="001C2D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D8E" w:rsidRPr="00E20DB4" w:rsidRDefault="001C2D8E">
    <w:pPr>
      <w:pStyle w:val="Sidhuvud"/>
      <w:jc w:val="center"/>
    </w:pPr>
    <w:r w:rsidRPr="00E20DB4">
      <w:fldChar w:fldCharType="begin" w:fldLock="1"/>
    </w:r>
    <w:r w:rsidRPr="00E20DB4">
      <w:instrText xml:space="preserve"> PAGE </w:instrText>
    </w:r>
    <w:r w:rsidRPr="00E20DB4">
      <w:fldChar w:fldCharType="separate"/>
    </w:r>
    <w:r w:rsidR="005873A4" w:rsidRPr="00E20DB4">
      <w:t>1</w:t>
    </w:r>
    <w:r w:rsidRPr="00E20DB4">
      <w:fldChar w:fldCharType="end"/>
    </w:r>
    <w:r w:rsidRPr="00E20DB4">
      <w:t xml:space="preserve"> (</w:t>
    </w:r>
    <w:r w:rsidRPr="00E20DB4">
      <w:fldChar w:fldCharType="begin" w:fldLock="1"/>
    </w:r>
    <w:r w:rsidRPr="00E20DB4">
      <w:instrText xml:space="preserve"> NUMPAGES </w:instrText>
    </w:r>
    <w:r w:rsidRPr="00E20DB4">
      <w:fldChar w:fldCharType="separate"/>
    </w:r>
    <w:r w:rsidR="00760A2F" w:rsidRPr="00E20DB4">
      <w:t>2</w:t>
    </w:r>
    <w:r w:rsidRPr="00E20DB4">
      <w:fldChar w:fldCharType="end"/>
    </w:r>
    <w:r w:rsidRPr="00E20DB4">
      <w:t>)</w:t>
    </w:r>
  </w:p>
  <w:p w:rsidR="001C2D8E" w:rsidRPr="00E20DB4" w:rsidRDefault="001C2D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73A4" w:rsidRPr="00E20DB4" w:rsidRDefault="005873A4">
      <w:r w:rsidRPr="00E20DB4">
        <w:separator/>
      </w:r>
    </w:p>
  </w:footnote>
  <w:footnote w:type="continuationSeparator" w:id="0">
    <w:p w:rsidR="005873A4" w:rsidRPr="00E20DB4" w:rsidRDefault="005873A4">
      <w:r w:rsidRPr="00E20D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D8E" w:rsidRPr="00E20DB4" w:rsidRDefault="001C2D8E">
    <w:pPr>
      <w:pStyle w:val="Sidhuvud"/>
      <w:tabs>
        <w:tab w:val="clear" w:pos="4536"/>
      </w:tabs>
    </w:pPr>
    <w:r w:rsidRPr="00E20DB4">
      <w:fldChar w:fldCharType="begin" w:fldLock="1"/>
    </w:r>
    <w:r w:rsidRPr="00E20DB4">
      <w:instrText xml:space="preserve"> DOCPROPERTY "DocumentDate" </w:instrText>
    </w:r>
    <w:r w:rsidRPr="00E20DB4">
      <w:fldChar w:fldCharType="separate"/>
    </w:r>
    <w:r w:rsidR="00760A2F" w:rsidRPr="00E20DB4">
      <w:t>Torsdagen den 23 oktober 2008</w:t>
    </w:r>
    <w:r w:rsidRPr="00E20DB4">
      <w:fldChar w:fldCharType="end"/>
    </w:r>
    <w:r w:rsidRPr="00E20DB4">
      <w:tab/>
    </w:r>
  </w:p>
  <w:p w:rsidR="001C2D8E" w:rsidRPr="00E20DB4" w:rsidRDefault="001C2D8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20DB4">
      <w:rPr>
        <w:sz w:val="12"/>
      </w:rPr>
      <w:tab/>
    </w:r>
  </w:p>
  <w:p w:rsidR="001C2D8E" w:rsidRPr="00E20DB4" w:rsidRDefault="001C2D8E"/>
  <w:p w:rsidR="001C2D8E" w:rsidRPr="00E20DB4" w:rsidRDefault="001C2D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2D8E" w:rsidRPr="00E20DB4" w:rsidRDefault="00E20DB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20DB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D8E" w:rsidRPr="00E20DB4" w:rsidRDefault="001C2D8E">
    <w:pPr>
      <w:pStyle w:val="Dokumentrubrik"/>
      <w:spacing w:after="360"/>
    </w:pPr>
    <w:r w:rsidRPr="00E20DB4">
      <w:t>Föredragningslista</w:t>
    </w:r>
  </w:p>
  <w:p w:rsidR="001C2D8E" w:rsidRPr="00E20DB4" w:rsidRDefault="001C2D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55274093">
    <w:abstractNumId w:val="5"/>
  </w:num>
  <w:num w:numId="2" w16cid:durableId="1752582368">
    <w:abstractNumId w:val="2"/>
  </w:num>
  <w:num w:numId="3" w16cid:durableId="1909995237">
    <w:abstractNumId w:val="4"/>
  </w:num>
  <w:num w:numId="4" w16cid:durableId="551963213">
    <w:abstractNumId w:val="1"/>
  </w:num>
  <w:num w:numId="5" w16cid:durableId="776754335">
    <w:abstractNumId w:val="0"/>
  </w:num>
  <w:num w:numId="6" w16cid:durableId="433862357">
    <w:abstractNumId w:val="3"/>
  </w:num>
  <w:num w:numId="7" w16cid:durableId="1026296223">
    <w:abstractNumId w:val="3"/>
  </w:num>
  <w:num w:numId="8" w16cid:durableId="1260217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F306D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2D8E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306D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15CA"/>
    <w:rsid w:val="005020C6"/>
    <w:rsid w:val="00503BE4"/>
    <w:rsid w:val="00510E80"/>
    <w:rsid w:val="00533A3C"/>
    <w:rsid w:val="00537A01"/>
    <w:rsid w:val="005510B5"/>
    <w:rsid w:val="00585ED4"/>
    <w:rsid w:val="005873A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60A2F"/>
    <w:rsid w:val="007737CA"/>
    <w:rsid w:val="007743CC"/>
    <w:rsid w:val="0078127D"/>
    <w:rsid w:val="007A090E"/>
    <w:rsid w:val="007B01A2"/>
    <w:rsid w:val="007B3D13"/>
    <w:rsid w:val="007C00AC"/>
    <w:rsid w:val="007C0AB9"/>
    <w:rsid w:val="007D0824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B3C4B"/>
    <w:rsid w:val="008C2406"/>
    <w:rsid w:val="008C2C60"/>
    <w:rsid w:val="008C79FF"/>
    <w:rsid w:val="008D3127"/>
    <w:rsid w:val="008D70CE"/>
    <w:rsid w:val="008E0710"/>
    <w:rsid w:val="008E1049"/>
    <w:rsid w:val="008F4556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957DB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2740D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94537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0DB4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12F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0C12"/>
    <w:rsid w:val="00FC1A2D"/>
    <w:rsid w:val="00FC4C27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BCBF28-C2AF-45F9-B553-0C1D46C1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760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237</Words>
  <Characters>1432</Characters>
  <Application>Microsoft Office Word</Application>
  <DocSecurity>4</DocSecurity>
  <Lines>143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2008/09:18</vt:lpstr>
      <vt:lpstr>Torsdagen den 23 oktober 2008</vt:lpstr>
    </vt:vector>
  </TitlesOfParts>
  <Company>Riksdagen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2008-10-22T14:34:00Z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23 oktober 2008</vt:lpwstr>
  </property>
  <property fmtid="{D5CDD505-2E9C-101B-9397-08002B2CF9AE}" pid="3" name="DocumentNumber">
    <vt:lpwstr>18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2008-10-23</vt:lpwstr>
  </property>
</Properties>
</file>