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3CEDDE" w14:textId="77777777">
      <w:pPr>
        <w:pStyle w:val="Normalutanindragellerluft"/>
      </w:pPr>
      <w:bookmarkStart w:name="_Toc106800475" w:id="0"/>
      <w:bookmarkStart w:name="_Toc106801300" w:id="1"/>
      <w:bookmarkStart w:name="_Hlk178257950" w:id="2"/>
    </w:p>
    <w:p xmlns:w14="http://schemas.microsoft.com/office/word/2010/wordml" w:rsidRPr="009B062B" w:rsidR="00AF30DD" w:rsidP="002407AC" w:rsidRDefault="00B56A9D" w14:paraId="767E223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F507D8DA9B422DAA5CE75248B2EA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dcbd11-acb1-4669-9a74-d11622b3c6c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den svenska benämningen av Kaliningrad till Königsberg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6F47C73CC6C43CCA316DC6C6B5F53A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0B052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B123A" w:rsidP="008E0FE2" w:rsidRDefault="007E6B1C" w14:paraId="09EBF8C6" w14:textId="77777777">
      <w:pPr>
        <w:pStyle w:val="Normalutanindragellerluft"/>
      </w:pPr>
      <w:r w:rsidRPr="007E6B1C">
        <w:t>Fram till 1946</w:t>
      </w:r>
      <w:r>
        <w:t xml:space="preserve"> var namnet på den stad som idag är känt som Kaliningrad istället</w:t>
      </w:r>
      <w:r w:rsidRPr="007E6B1C">
        <w:t xml:space="preserve"> Königsberg</w:t>
      </w:r>
      <w:r>
        <w:t xml:space="preserve"> – vilket även var</w:t>
      </w:r>
      <w:r w:rsidRPr="007E6B1C">
        <w:t xml:space="preserve"> det ryska namnet på staden</w:t>
      </w:r>
      <w:r>
        <w:t xml:space="preserve">. Anledningen till namnbytet var ideologiskt då man i </w:t>
      </w:r>
      <w:r w:rsidRPr="007E6B1C">
        <w:t>Sovjetunionen</w:t>
      </w:r>
      <w:r w:rsidR="002B123A">
        <w:t xml:space="preserve"> efter erövrandet av staden,</w:t>
      </w:r>
      <w:r w:rsidRPr="007E6B1C">
        <w:t xml:space="preserve"> </w:t>
      </w:r>
      <w:r>
        <w:t xml:space="preserve">såg det traditionella namnet som ett </w:t>
      </w:r>
      <w:r w:rsidRPr="007E6B1C">
        <w:t>monarkiskt klingande namn</w:t>
      </w:r>
      <w:r>
        <w:t xml:space="preserve"> varför man istället valde Kaliningrad </w:t>
      </w:r>
      <w:r w:rsidR="002B123A">
        <w:t>–</w:t>
      </w:r>
      <w:r>
        <w:t xml:space="preserve"> </w:t>
      </w:r>
      <w:r w:rsidR="002B123A">
        <w:t xml:space="preserve">vilket också blev </w:t>
      </w:r>
      <w:r>
        <w:t xml:space="preserve">ett sätt att hedra </w:t>
      </w:r>
      <w:r w:rsidRPr="007E6B1C">
        <w:t xml:space="preserve">den sovjetiska kommunistiske politikern Michail Kalinin. </w:t>
      </w:r>
      <w:r>
        <w:t>Efter Sovjetunionens fall 1991 kom flera av de städer som uppkallats efter kommunistiska ledare att återfå sina traditionella</w:t>
      </w:r>
      <w:r w:rsidR="002B123A">
        <w:t xml:space="preserve"> och historiska</w:t>
      </w:r>
      <w:r>
        <w:t xml:space="preserve"> namn. Kanske mest känt är den stora ryska staden Sankt Petersburg, som under Sovjet</w:t>
      </w:r>
      <w:r w:rsidR="00CC7104">
        <w:t>-</w:t>
      </w:r>
      <w:r>
        <w:t>eran kallades för Leningrad</w:t>
      </w:r>
      <w:r w:rsidR="00CC7104">
        <w:t xml:space="preserve">. Kaliningrad har dock inte följt samma spår, men i olika länder börjar det röra sig i den riktningen. </w:t>
      </w:r>
    </w:p>
    <w:p xmlns:w14="http://schemas.microsoft.com/office/word/2010/wordml" w:rsidR="002B123A" w:rsidP="008E0FE2" w:rsidRDefault="002B123A" w14:paraId="04E6604F" w14:textId="77777777">
      <w:pPr>
        <w:pStyle w:val="Normalutanindragellerluft"/>
      </w:pPr>
    </w:p>
    <w:p xmlns:w14="http://schemas.microsoft.com/office/word/2010/wordml" w:rsidR="00422B9E" w:rsidP="008E0FE2" w:rsidRDefault="007E6B1C" w14:paraId="34D157A0" w14:textId="36981EE7">
      <w:pPr>
        <w:pStyle w:val="Normalutanindragellerluft"/>
      </w:pPr>
      <w:r w:rsidRPr="007E6B1C">
        <w:t xml:space="preserve">I maj 2023 beslutade Polen om att byta stadens namn till </w:t>
      </w:r>
      <w:proofErr w:type="spellStart"/>
      <w:r w:rsidRPr="007E6B1C">
        <w:t>Królewiec</w:t>
      </w:r>
      <w:proofErr w:type="spellEnd"/>
      <w:r w:rsidRPr="007E6B1C">
        <w:t xml:space="preserve"> på polska, vilket är den polska översättningen av det tyska namnet Königsberg. Samma sak gjordes i </w:t>
      </w:r>
      <w:r w:rsidRPr="007E6B1C">
        <w:lastRenderedPageBreak/>
        <w:t xml:space="preserve">Litauen där staden kallas för </w:t>
      </w:r>
      <w:proofErr w:type="spellStart"/>
      <w:r w:rsidRPr="007E6B1C">
        <w:t>Karaliaučius</w:t>
      </w:r>
      <w:proofErr w:type="spellEnd"/>
      <w:r w:rsidR="00CC7104">
        <w:t xml:space="preserve"> och i</w:t>
      </w:r>
      <w:r w:rsidRPr="007E6B1C">
        <w:t xml:space="preserve"> september 2023 bytte Estland namn på staden till Königsberg</w:t>
      </w:r>
      <w:r w:rsidR="00CC7104">
        <w:t xml:space="preserve">. </w:t>
      </w:r>
    </w:p>
    <w:p xmlns:w14="http://schemas.microsoft.com/office/word/2010/wordml" w:rsidR="00CC7104" w:rsidP="00CC7104" w:rsidRDefault="00CC7104" w14:paraId="1A6A7248" w14:textId="77777777">
      <w:pPr>
        <w:ind w:firstLine="0"/>
      </w:pPr>
    </w:p>
    <w:p xmlns:w14="http://schemas.microsoft.com/office/word/2010/wordml" w:rsidR="00964D3B" w:rsidP="00964D3B" w:rsidRDefault="00CC7104" w14:paraId="5559C371" w14:textId="77777777">
      <w:pPr>
        <w:ind w:firstLine="0"/>
      </w:pPr>
      <w:r>
        <w:t xml:space="preserve">Königsberg, grundades av Tyska Orden redan </w:t>
      </w:r>
      <w:r w:rsidR="009F5ACC">
        <w:t xml:space="preserve">i mitten </w:t>
      </w:r>
      <w:r>
        <w:t xml:space="preserve">på 1200-talet och det var en gång ett kulturellt och intellektuellt centrum i Östeuropa. Staden var då ett hem för filosofer och förblev en betydelsefull plats för </w:t>
      </w:r>
      <w:r w:rsidR="009F5ACC">
        <w:t xml:space="preserve">utbildning, </w:t>
      </w:r>
      <w:r>
        <w:t>vetenskap och konst genom seklerna. Namnet Königsberg bär på en historisk tyngd och är djupt rotat i den europeiska identiteten. Det är ett namn som förknippas med en lång tradition av lärdom och kultur, och som speglar den mångfacetterade historia som präglat regionen.</w:t>
      </w:r>
      <w:r w:rsidR="002B123A">
        <w:t xml:space="preserve"> </w:t>
      </w:r>
      <w:r>
        <w:t>Namnbytet till Kaliningrad kan ses som en symbol för en tid präglad av politisk omvälvning och kulturell utplåning</w:t>
      </w:r>
      <w:r w:rsidR="00764CCB">
        <w:t xml:space="preserve"> som skedde i takt med att </w:t>
      </w:r>
      <w:r w:rsidR="00964D3B">
        <w:t xml:space="preserve">också </w:t>
      </w:r>
      <w:r w:rsidR="00764CCB">
        <w:t>urinvånare drevs ut</w:t>
      </w:r>
      <w:r>
        <w:t xml:space="preserve">. Att återupprätta namnet Königsberg skulle vara ett erkännande av stadens historia och </w:t>
      </w:r>
      <w:r w:rsidR="002B123A">
        <w:t xml:space="preserve">ett sätt att visa respekt gentemot </w:t>
      </w:r>
      <w:r>
        <w:t>dess viktiga plats i det europeiska kulturarvet, bortom de politiska förändringar som format det senaste århundradet.</w:t>
      </w:r>
      <w:r w:rsidR="00964D3B">
        <w:t xml:space="preserve"> Vidare skulle ett återtagande av det traditionella namnet kunna ses som</w:t>
      </w:r>
      <w:r>
        <w:t xml:space="preserve"> ett steg mot att återupprätta en förlorad del av Europas kulturella arv. </w:t>
      </w:r>
      <w:r w:rsidR="00964D3B">
        <w:t>Namnet Köningsberg</w:t>
      </w:r>
      <w:r>
        <w:t xml:space="preserve"> bär på historia, identitet, och stolthet – något som borde återupplivas och bevaras för kommande generationer.</w:t>
      </w:r>
      <w:r w:rsidR="002B123A">
        <w:t xml:space="preserve"> </w:t>
      </w:r>
    </w:p>
    <w:p xmlns:w14="http://schemas.microsoft.com/office/word/2010/wordml" w:rsidR="00964D3B" w:rsidP="00964D3B" w:rsidRDefault="00964D3B" w14:paraId="28D69756" w14:textId="77777777">
      <w:pPr>
        <w:ind w:firstLine="0"/>
      </w:pPr>
    </w:p>
    <w:p xmlns:w14="http://schemas.microsoft.com/office/word/2010/wordml" w:rsidR="00BB6339" w:rsidP="00443934" w:rsidRDefault="002B123A" w14:paraId="5E1B6047" w14:textId="4B0FD6ED">
      <w:pPr>
        <w:ind w:firstLine="0"/>
      </w:pPr>
      <w:r>
        <w:t xml:space="preserve">Regeringen bör </w:t>
      </w:r>
      <w:r w:rsidR="00964D3B">
        <w:t xml:space="preserve">därför </w:t>
      </w:r>
      <w:r>
        <w:t xml:space="preserve">följa den utveckling vi sett i länder som Estland samt de angränsande länderna Polen och Litauen, och säkerställa att det sker en ändring av den svenska benämningen av </w:t>
      </w:r>
      <w:r w:rsidR="00443934">
        <w:t xml:space="preserve">staden </w:t>
      </w:r>
      <w:r>
        <w:t xml:space="preserve">Kaliningrad till det traditionella </w:t>
      </w:r>
      <w:r w:rsidR="00443934">
        <w:t xml:space="preserve">namnet </w:t>
      </w:r>
      <w:r>
        <w:t>Königsberg.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8BB80294C7469FAADE99033466CC0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407AC" w:rsidP="00B56A9D" w:rsidRDefault="002407AC" w14:paraId="1248D0D8" w14:textId="77777777">
          <w:pPr/>
          <w:r/>
        </w:p>
        <w:p xmlns:w14="http://schemas.microsoft.com/office/word/2010/wordml" w:rsidRPr="008E0FE2" w:rsidR="002407AC" w:rsidP="00B56A9D" w:rsidRDefault="002407AC" w14:paraId="1E1B604B" w14:textId="5DEE6F2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</w:tbl>
    <w:bookmarkEnd w:displacedByCustomXml="prev" w:id="2"/>
    <w:p xmlns:w14="http://schemas.microsoft.com/office/word/2010/wordml" w:rsidRPr="008E0FE2" w:rsidR="004801AC" w:rsidP="008262DC" w:rsidRDefault="004801AC" w14:paraId="29AAF53D" w14:textId="1B49F0B8">
      <w:pPr>
        <w:ind w:firstLine="0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55B2" w14:textId="77777777" w:rsidR="006E5D38" w:rsidRDefault="006E5D38" w:rsidP="000C1CAD">
      <w:pPr>
        <w:spacing w:line="240" w:lineRule="auto"/>
      </w:pPr>
      <w:r>
        <w:separator/>
      </w:r>
    </w:p>
  </w:endnote>
  <w:endnote w:type="continuationSeparator" w:id="0">
    <w:p w14:paraId="11DC1F90" w14:textId="77777777" w:rsidR="006E5D38" w:rsidRDefault="006E5D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3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E5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B443" w14:textId="76E121BD" w:rsidR="00262EA3" w:rsidRPr="00B56A9D" w:rsidRDefault="00262EA3" w:rsidP="00B5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EC7B" w14:textId="77777777" w:rsidR="006E5D38" w:rsidRDefault="006E5D38" w:rsidP="000C1CAD">
      <w:pPr>
        <w:spacing w:line="240" w:lineRule="auto"/>
      </w:pPr>
      <w:r>
        <w:separator/>
      </w:r>
    </w:p>
  </w:footnote>
  <w:footnote w:type="continuationSeparator" w:id="0">
    <w:p w14:paraId="6FC1172D" w14:textId="77777777" w:rsidR="006E5D38" w:rsidRDefault="006E5D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378F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D3C504" wp14:anchorId="1AB109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6A9D" w14:paraId="48993831" w14:textId="1602BBE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6B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B109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6A9D" w14:paraId="48993831" w14:textId="1602BBE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6B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7BED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93A32B" w14:textId="77777777">
    <w:pPr>
      <w:jc w:val="right"/>
    </w:pPr>
  </w:p>
  <w:p w:rsidR="00262EA3" w:rsidP="00776B74" w:rsidRDefault="00262EA3" w14:paraId="55E789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78257948" w:id="6"/>
  <w:bookmarkStart w:name="_Hlk178257949" w:id="7"/>
  <w:p w:rsidR="00262EA3" w:rsidP="008563AC" w:rsidRDefault="00B56A9D" w14:paraId="1B9974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901C45" wp14:anchorId="1B39F5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6A9D" w14:paraId="6920D0C6" w14:textId="2F97A6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6B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56A9D" w14:paraId="2AF632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6A9D" w14:paraId="42066630" w14:textId="50A84CA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:2716</w:t>
        </w:r>
      </w:sdtContent>
    </w:sdt>
  </w:p>
  <w:p w:rsidR="00262EA3" w:rsidP="00E03A3D" w:rsidRDefault="00B56A9D" w14:paraId="0A8B293D" w14:textId="055C4E5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E6B1C" w14:paraId="17B9CEEC" w14:textId="2FB12843">
        <w:pPr>
          <w:pStyle w:val="FSHRub2"/>
        </w:pPr>
        <w:r>
          <w:t>Namnbyte på Kaliningrad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43EB55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6B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37FCC"/>
    <w:rsid w:val="00240007"/>
    <w:rsid w:val="002400E7"/>
    <w:rsid w:val="00240196"/>
    <w:rsid w:val="002407AC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23A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34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38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CC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1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2DC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D3B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AC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05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A9D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076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BA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A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04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E454C"/>
  <w15:chartTrackingRefBased/>
  <w15:docId w15:val="{636C1993-8E5E-4EA2-AF4E-4DA5AA5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F507D8DA9B422DAA5CE75248B2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FA9-AFCA-438E-946D-330D23ADBEE5}"/>
      </w:docPartPr>
      <w:docPartBody>
        <w:p w:rsidR="00547396" w:rsidRDefault="0051556C">
          <w:pPr>
            <w:pStyle w:val="EDF507D8DA9B422DAA5CE75248B2EA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CEF401BC4843BE8B94A93BD6B8B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7F3E9-4DB7-4057-ABBE-90A6FB6CF7E1}"/>
      </w:docPartPr>
      <w:docPartBody>
        <w:p w:rsidR="00547396" w:rsidRDefault="0051556C">
          <w:pPr>
            <w:pStyle w:val="6BCEF401BC4843BE8B94A93BD6B8BC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F47C73CC6C43CCA316DC6C6B5F5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07D9-9C7B-491D-BD12-396618617EE6}"/>
      </w:docPartPr>
      <w:docPartBody>
        <w:p w:rsidR="00547396" w:rsidRDefault="0051556C">
          <w:pPr>
            <w:pStyle w:val="46F47C73CC6C43CCA316DC6C6B5F53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8BB80294C7469FAADE99033466C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FA492-04DD-4607-A931-9B4401A52A4F}"/>
      </w:docPartPr>
      <w:docPartBody>
        <w:p w:rsidR="00547396" w:rsidRDefault="0051556C">
          <w:pPr>
            <w:pStyle w:val="848BB80294C7469FAADE99033466CC0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C"/>
    <w:rsid w:val="003350F3"/>
    <w:rsid w:val="0051556C"/>
    <w:rsid w:val="005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F507D8DA9B422DAA5CE75248B2EAEA">
    <w:name w:val="EDF507D8DA9B422DAA5CE75248B2EAEA"/>
  </w:style>
  <w:style w:type="paragraph" w:customStyle="1" w:styleId="6BCEF401BC4843BE8B94A93BD6B8BCB0">
    <w:name w:val="6BCEF401BC4843BE8B94A93BD6B8BCB0"/>
  </w:style>
  <w:style w:type="paragraph" w:customStyle="1" w:styleId="46F47C73CC6C43CCA316DC6C6B5F53A6">
    <w:name w:val="46F47C73CC6C43CCA316DC6C6B5F53A6"/>
  </w:style>
  <w:style w:type="paragraph" w:customStyle="1" w:styleId="848BB80294C7469FAADE99033466CC0D">
    <w:name w:val="848BB80294C7469FAADE99033466C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33027-BA2C-43BE-AD32-C27E1311731E}"/>
</file>

<file path=customXml/itemProps2.xml><?xml version="1.0" encoding="utf-8"?>
<ds:datastoreItem xmlns:ds="http://schemas.openxmlformats.org/officeDocument/2006/customXml" ds:itemID="{31D845CA-54E4-4A69-BF4D-66F531A95378}"/>
</file>

<file path=customXml/itemProps3.xml><?xml version="1.0" encoding="utf-8"?>
<ds:datastoreItem xmlns:ds="http://schemas.openxmlformats.org/officeDocument/2006/customXml" ds:itemID="{14C0D6EE-C37E-4DA0-9C39-C244C2105ACC}"/>
</file>

<file path=customXml/itemProps5.xml><?xml version="1.0" encoding="utf-8"?>
<ds:datastoreItem xmlns:ds="http://schemas.openxmlformats.org/officeDocument/2006/customXml" ds:itemID="{A3587822-CF62-47D2-A0CF-76E7FD974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421</Words>
  <Characters>2326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Kaliningrad</vt:lpstr>
      <vt:lpstr>
      </vt:lpstr>
    </vt:vector>
  </TitlesOfParts>
  <Company>Sveriges riksdag</Company>
  <LinksUpToDate>false</LinksUpToDate>
  <CharactersWithSpaces>2742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