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D30" w:rsidRPr="00413DE6" w:rsidRDefault="00EB1D30" w:rsidP="00DD5063">
      <w:pPr>
        <w:pStyle w:val="Hemstlrubrik"/>
      </w:pPr>
      <w:r w:rsidRPr="00413DE6">
        <w:t>Förslag till riksdagsbeslut</w:t>
      </w:r>
    </w:p>
    <w:p w:rsidR="00EB1D30" w:rsidRPr="00413DE6" w:rsidRDefault="00EB1D30" w:rsidP="00DD5063">
      <w:pPr>
        <w:pStyle w:val="Hemstlatt"/>
      </w:pPr>
      <w:r w:rsidRPr="00413DE6">
        <w:t>Riksdagen tillkännager för regeringen som sin mening vad i motionen anförs om att statsanställda på sina lönebesked skall få uppgift om sina totala lönekostnader.</w:t>
      </w:r>
    </w:p>
    <w:p w:rsidR="00EB1D30" w:rsidRPr="00413DE6" w:rsidRDefault="00EB1D30" w:rsidP="00DD5063">
      <w:pPr>
        <w:pStyle w:val="Rubrik1"/>
      </w:pPr>
      <w:r w:rsidRPr="00413DE6">
        <w:t xml:space="preserve">Motivering </w:t>
      </w:r>
    </w:p>
    <w:p w:rsidR="00EB1D30" w:rsidRPr="00413DE6" w:rsidRDefault="00EB1D30" w:rsidP="00DD5063">
      <w:r w:rsidRPr="00413DE6">
        <w:t>I Sverige, med världens högsta skattetryck, är det särskilt viktigt att sy</w:t>
      </w:r>
      <w:r w:rsidRPr="00413DE6">
        <w:t>n</w:t>
      </w:r>
      <w:r w:rsidRPr="00413DE6">
        <w:t>liggöra det totala skattetrycket i olika samma</w:t>
      </w:r>
      <w:r w:rsidRPr="00413DE6">
        <w:t>n</w:t>
      </w:r>
      <w:r w:rsidRPr="00413DE6">
        <w:t>hang. Många skatter är för de enskilda löntagarna dolda, till exempel arbetsgivaravgiften. Ett löneb</w:t>
      </w:r>
      <w:r w:rsidRPr="00413DE6">
        <w:t>e</w:t>
      </w:r>
      <w:r w:rsidRPr="00413DE6">
        <w:t>sked med information om bruttolön, inklusive alla skatter och avgifter för såväl arbetsgivaren som den enskilde, är ett utmärkt sätt att sy</w:t>
      </w:r>
      <w:r w:rsidRPr="00413DE6">
        <w:t>n</w:t>
      </w:r>
      <w:r w:rsidRPr="00413DE6">
        <w:t>liggöra det faktiska skattetrycket på arbete och arbetsinkom</w:t>
      </w:r>
      <w:r w:rsidRPr="00413DE6">
        <w:t>s</w:t>
      </w:r>
      <w:r w:rsidRPr="00413DE6">
        <w:t>ter.</w:t>
      </w:r>
    </w:p>
    <w:p w:rsidR="00EB1D30" w:rsidRPr="00413DE6" w:rsidRDefault="00EB1D30" w:rsidP="00DD5063">
      <w:pPr>
        <w:pStyle w:val="Normaltindrag"/>
      </w:pPr>
      <w:r w:rsidRPr="00413DE6">
        <w:t>Staten bör som arbetsgivare föregå med gott exempel g</w:t>
      </w:r>
      <w:r w:rsidRPr="00413DE6">
        <w:t>e</w:t>
      </w:r>
      <w:r w:rsidRPr="00413DE6">
        <w:t>nom att som första punkt på lönebeskedet redovisa arbetst</w:t>
      </w:r>
      <w:r w:rsidRPr="00413DE6">
        <w:t>a</w:t>
      </w:r>
      <w:r w:rsidRPr="00413DE6">
        <w:t>garens bruttolön inklusive avgifter enligt lag och avtal. Däre</w:t>
      </w:r>
      <w:r w:rsidRPr="00413DE6">
        <w:t>f</w:t>
      </w:r>
      <w:r w:rsidRPr="00413DE6">
        <w:t>ter redovisas arbetsgivaravgifter, löneskatter och andra avgifter, som dras från den ursprungliga totala bruttolönen. Rik</w:t>
      </w:r>
      <w:r w:rsidRPr="00413DE6">
        <w:t>s</w:t>
      </w:r>
      <w:r w:rsidRPr="00413DE6">
        <w:t>dagen bör uttala att sådan redovisning skall ske på de statligt anstäl</w:t>
      </w:r>
      <w:r w:rsidRPr="00413DE6">
        <w:t>l</w:t>
      </w:r>
      <w:r w:rsidRPr="00413DE6">
        <w:t>das lönebesked.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5063" w:rsidRPr="00413D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063" w:rsidRPr="00413DE6" w:rsidRDefault="00DD5063" w:rsidP="00DD5063">
            <w:pPr>
              <w:pStyle w:val="UnderskriftDatum"/>
              <w:spacing w:before="240"/>
            </w:pPr>
            <w:r w:rsidRPr="00413DE6">
              <w:t>Stockholm den 20 september 2005</w:t>
            </w:r>
          </w:p>
        </w:tc>
        <w:tc>
          <w:tcPr>
            <w:tcW w:w="3047" w:type="dxa"/>
          </w:tcPr>
          <w:p w:rsidR="00DD5063" w:rsidRPr="00413DE6" w:rsidRDefault="00DD5063" w:rsidP="00DD5063">
            <w:pPr>
              <w:pStyle w:val="Underskrifter"/>
              <w:spacing w:before="240"/>
            </w:pPr>
          </w:p>
        </w:tc>
      </w:tr>
      <w:tr w:rsidR="00DD5063" w:rsidRPr="00413D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063" w:rsidRPr="00413DE6" w:rsidRDefault="00DD5063" w:rsidP="00DD5063">
            <w:pPr>
              <w:pStyle w:val="Underskrifter"/>
            </w:pPr>
            <w:r w:rsidRPr="00413DE6">
              <w:t>Marietta de Pourbaix-Lundin (m)</w:t>
            </w:r>
          </w:p>
        </w:tc>
        <w:tc>
          <w:tcPr>
            <w:tcW w:w="3047" w:type="dxa"/>
          </w:tcPr>
          <w:p w:rsidR="00DD5063" w:rsidRPr="00413DE6" w:rsidRDefault="00DD5063" w:rsidP="00DD5063">
            <w:pPr>
              <w:pStyle w:val="Underskrifter"/>
            </w:pPr>
          </w:p>
        </w:tc>
      </w:tr>
    </w:tbl>
    <w:p w:rsidR="00EB1D30" w:rsidRPr="00413DE6" w:rsidRDefault="00EB1D30" w:rsidP="00DD5063">
      <w:pPr>
        <w:pStyle w:val="Normaltindrag"/>
      </w:pPr>
    </w:p>
    <w:sectPr w:rsidR="00EB1D30" w:rsidRPr="00413DE6" w:rsidSect="00DD5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196" w:rsidRPr="00413DE6" w:rsidRDefault="00424196">
      <w:r w:rsidRPr="00413DE6">
        <w:separator/>
      </w:r>
    </w:p>
  </w:endnote>
  <w:endnote w:type="continuationSeparator" w:id="0">
    <w:p w:rsidR="00424196" w:rsidRPr="00413DE6" w:rsidRDefault="00424196">
      <w:r w:rsidRPr="00413D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FF8" w:rsidRPr="00413DE6" w:rsidRDefault="00413DE6" w:rsidP="00DD5063">
    <w:pPr>
      <w:pStyle w:val="Sidfot"/>
    </w:pPr>
    <w:r w:rsidRPr="00413D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27037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063" w:rsidRDefault="00DD50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063" w:rsidRDefault="00DD50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063" w:rsidRPr="00413DE6" w:rsidRDefault="00413DE6" w:rsidP="00DD5063">
    <w:pPr>
      <w:pStyle w:val="Sidfot"/>
    </w:pPr>
    <w:r w:rsidRPr="00413D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0544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063" w:rsidRDefault="00DD50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063" w:rsidRDefault="00DD50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FF8" w:rsidRPr="00413DE6" w:rsidRDefault="00413DE6" w:rsidP="00DD5063">
    <w:pPr>
      <w:pStyle w:val="Sidfot"/>
    </w:pPr>
    <w:r w:rsidRPr="00413D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5683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063" w:rsidRDefault="00DD50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063" w:rsidRDefault="00DD50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196" w:rsidRPr="00413DE6" w:rsidRDefault="00424196">
      <w:r w:rsidRPr="00413DE6">
        <w:separator/>
      </w:r>
    </w:p>
  </w:footnote>
  <w:footnote w:type="continuationSeparator" w:id="0">
    <w:p w:rsidR="00424196" w:rsidRPr="00413DE6" w:rsidRDefault="00424196">
      <w:r w:rsidRPr="00413D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FF8" w:rsidRPr="00413DE6" w:rsidRDefault="00413DE6" w:rsidP="00DD5063">
    <w:pPr>
      <w:pStyle w:val="Sidhuvud"/>
    </w:pPr>
    <w:r w:rsidRPr="00413D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739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063" w:rsidRDefault="00DD50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063" w:rsidRDefault="00DD50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063" w:rsidRPr="00413DE6" w:rsidRDefault="00413DE6" w:rsidP="00DD5063">
    <w:pPr>
      <w:pStyle w:val="Sidhuvud"/>
    </w:pPr>
    <w:r w:rsidRPr="00413D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483495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063" w:rsidRDefault="00DD50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063" w:rsidRDefault="00DD50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063" w:rsidRPr="00413DE6" w:rsidRDefault="00DD5063">
    <w:pPr>
      <w:pStyle w:val="FSHNormal"/>
      <w:tabs>
        <w:tab w:val="right" w:pos="5840"/>
      </w:tabs>
    </w:pPr>
    <w:r w:rsidRPr="00413DE6">
      <w:br/>
    </w:r>
    <w:r w:rsidRPr="00413DE6">
      <w:fldChar w:fldCharType="begin" w:fldLock="1"/>
    </w:r>
    <w:r w:rsidRPr="00413DE6">
      <w:instrText xml:space="preserve"> DOCPROPERTY</w:instrText>
    </w:r>
    <w:r w:rsidRPr="00413DE6">
      <w:rPr>
        <w:sz w:val="18"/>
      </w:rPr>
      <w:instrText xml:space="preserve"> "YearUser" *\charformat </w:instrText>
    </w:r>
    <w:r w:rsidRPr="00413DE6">
      <w:fldChar w:fldCharType="separate"/>
    </w:r>
    <w:r w:rsidRPr="00413DE6">
      <w:t>2005/06</w:t>
    </w:r>
    <w:r w:rsidRPr="00413DE6">
      <w:fldChar w:fldCharType="end"/>
    </w:r>
    <w:r w:rsidRPr="00413DE6">
      <w:t xml:space="preserve"> </w:t>
    </w:r>
    <w:r w:rsidRPr="00413DE6">
      <w:tab/>
      <w:t xml:space="preserve">mnr: </w:t>
    </w:r>
    <w:r w:rsidRPr="00413DE6">
      <w:fldChar w:fldCharType="begin" w:fldLock="1"/>
    </w:r>
    <w:r w:rsidRPr="00413DE6">
      <w:instrText xml:space="preserve"> DOCPROPERTY</w:instrText>
    </w:r>
    <w:r w:rsidRPr="00413DE6">
      <w:rPr>
        <w:sz w:val="18"/>
      </w:rPr>
      <w:instrText xml:space="preserve"> "Motionsnummer" *\charformat </w:instrText>
    </w:r>
    <w:r w:rsidRPr="00413DE6">
      <w:fldChar w:fldCharType="separate"/>
    </w:r>
    <w:r w:rsidRPr="00413DE6">
      <w:t>Sk234</w:t>
    </w:r>
    <w:r w:rsidRPr="00413DE6">
      <w:fldChar w:fldCharType="end"/>
    </w:r>
    <w:r w:rsidRPr="00413DE6">
      <w:br/>
    </w:r>
    <w:r w:rsidRPr="00413DE6">
      <w:fldChar w:fldCharType="begin" w:fldLock="1"/>
    </w:r>
    <w:r w:rsidRPr="00413DE6">
      <w:instrText xml:space="preserve"> DOCPROPERTY</w:instrText>
    </w:r>
    <w:r w:rsidRPr="00413DE6">
      <w:rPr>
        <w:sz w:val="18"/>
      </w:rPr>
      <w:instrText xml:space="preserve"> "Samling" *\charformat </w:instrText>
    </w:r>
    <w:r w:rsidRPr="00413DE6">
      <w:fldChar w:fldCharType="end"/>
    </w:r>
    <w:r w:rsidRPr="00413DE6">
      <w:tab/>
      <w:t xml:space="preserve">pnr: </w:t>
    </w:r>
    <w:r w:rsidRPr="00413DE6">
      <w:fldChar w:fldCharType="begin" w:fldLock="1"/>
    </w:r>
    <w:r w:rsidRPr="00413DE6">
      <w:instrText xml:space="preserve"> DOCPROPERTY</w:instrText>
    </w:r>
    <w:r w:rsidRPr="00413DE6">
      <w:rPr>
        <w:sz w:val="18"/>
      </w:rPr>
      <w:instrText xml:space="preserve"> "Partinummer" *\charformat </w:instrText>
    </w:r>
    <w:r w:rsidRPr="00413DE6">
      <w:fldChar w:fldCharType="separate"/>
    </w:r>
    <w:r w:rsidRPr="00413DE6">
      <w:t>m1216</w:t>
    </w:r>
    <w:r w:rsidRPr="00413DE6">
      <w:fldChar w:fldCharType="end"/>
    </w:r>
  </w:p>
  <w:p w:rsidR="00DD5063" w:rsidRPr="00413DE6" w:rsidRDefault="00DD5063">
    <w:pPr>
      <w:pStyle w:val="FSHRub1"/>
    </w:pPr>
    <w:r w:rsidRPr="00413DE6">
      <w:t>Motion till riksdagen</w:t>
    </w:r>
    <w:r w:rsidRPr="00413DE6">
      <w:br/>
    </w:r>
    <w:r w:rsidRPr="00413DE6">
      <w:fldChar w:fldCharType="begin" w:fldLock="1"/>
    </w:r>
    <w:r w:rsidRPr="00413DE6">
      <w:instrText xml:space="preserve"> DOCPROPERTY "YearUser" *\charformat </w:instrText>
    </w:r>
    <w:r w:rsidRPr="00413DE6">
      <w:fldChar w:fldCharType="separate"/>
    </w:r>
    <w:r w:rsidRPr="00413DE6">
      <w:t>2005/06</w:t>
    </w:r>
    <w:r w:rsidRPr="00413DE6">
      <w:fldChar w:fldCharType="end"/>
    </w:r>
    <w:r w:rsidRPr="00413DE6">
      <w:t>:</w:t>
    </w:r>
    <w:r w:rsidRPr="00413DE6">
      <w:fldChar w:fldCharType="begin" w:fldLock="1"/>
    </w:r>
    <w:r w:rsidRPr="00413DE6">
      <w:instrText xml:space="preserve"> DOCPROPERTY "Motionsnummer" *\charformat </w:instrText>
    </w:r>
    <w:r w:rsidRPr="00413DE6">
      <w:fldChar w:fldCharType="separate"/>
    </w:r>
    <w:r w:rsidRPr="00413DE6">
      <w:t>Sk234</w:t>
    </w:r>
    <w:r w:rsidRPr="00413DE6">
      <w:fldChar w:fldCharType="end"/>
    </w:r>
  </w:p>
  <w:p w:rsidR="00DD5063" w:rsidRPr="00413DE6" w:rsidRDefault="00DD5063">
    <w:pPr>
      <w:pStyle w:val="FSHNormalS5"/>
    </w:pPr>
    <w:r w:rsidRPr="00413DE6">
      <w:fldChar w:fldCharType="begin" w:fldLock="1"/>
    </w:r>
    <w:r w:rsidRPr="00413DE6">
      <w:instrText xml:space="preserve"> DOCPROPERTY "MotionarText" *\charformat </w:instrText>
    </w:r>
    <w:r w:rsidRPr="00413DE6">
      <w:fldChar w:fldCharType="separate"/>
    </w:r>
    <w:r w:rsidRPr="00413DE6">
      <w:t>av Marietta de Pourbaix-Lundin (m)</w:t>
    </w:r>
    <w:r w:rsidRPr="00413DE6">
      <w:fldChar w:fldCharType="end"/>
    </w:r>
    <w:r w:rsidRPr="00413DE6">
      <w:br/>
    </w:r>
    <w:r w:rsidRPr="00413DE6">
      <w:fldChar w:fldCharType="begin" w:fldLock="1"/>
    </w:r>
    <w:r w:rsidRPr="00413DE6">
      <w:instrText xml:space="preserve"> DOCPROPERTY "SvarFrasKort" *\charformat </w:instrText>
    </w:r>
    <w:r w:rsidRPr="00413DE6">
      <w:fldChar w:fldCharType="end"/>
    </w:r>
  </w:p>
  <w:p w:rsidR="00DD5063" w:rsidRPr="00413DE6" w:rsidRDefault="00DD5063">
    <w:pPr>
      <w:pStyle w:val="FSHTitel"/>
    </w:pPr>
    <w:r w:rsidRPr="00413DE6">
      <w:fldChar w:fldCharType="begin" w:fldLock="1"/>
    </w:r>
    <w:r w:rsidRPr="00413DE6">
      <w:instrText xml:space="preserve"> DOCPROPERTY</w:instrText>
    </w:r>
    <w:r w:rsidRPr="00413DE6">
      <w:rPr>
        <w:sz w:val="18"/>
      </w:rPr>
      <w:instrText xml:space="preserve"> "RubrikSvar" *\charformat </w:instrText>
    </w:r>
    <w:r w:rsidRPr="00413DE6">
      <w:fldChar w:fldCharType="separate"/>
    </w:r>
    <w:r w:rsidRPr="00413DE6">
      <w:t>Redovisning av skatt på lönebesked</w:t>
    </w:r>
    <w:r w:rsidRPr="00413DE6">
      <w:fldChar w:fldCharType="end"/>
    </w:r>
  </w:p>
  <w:p w:rsidR="00DD5063" w:rsidRPr="00413DE6" w:rsidRDefault="00DD5063" w:rsidP="00DD506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051299">
    <w:abstractNumId w:val="13"/>
  </w:num>
  <w:num w:numId="2" w16cid:durableId="826362217">
    <w:abstractNumId w:val="10"/>
  </w:num>
  <w:num w:numId="3" w16cid:durableId="1926840071">
    <w:abstractNumId w:val="11"/>
  </w:num>
  <w:num w:numId="4" w16cid:durableId="612127672">
    <w:abstractNumId w:val="12"/>
  </w:num>
  <w:num w:numId="5" w16cid:durableId="2076196646">
    <w:abstractNumId w:val="8"/>
  </w:num>
  <w:num w:numId="6" w16cid:durableId="1290162385">
    <w:abstractNumId w:val="3"/>
  </w:num>
  <w:num w:numId="7" w16cid:durableId="463087595">
    <w:abstractNumId w:val="2"/>
  </w:num>
  <w:num w:numId="8" w16cid:durableId="711852667">
    <w:abstractNumId w:val="1"/>
  </w:num>
  <w:num w:numId="9" w16cid:durableId="1669870182">
    <w:abstractNumId w:val="0"/>
  </w:num>
  <w:num w:numId="10" w16cid:durableId="834607888">
    <w:abstractNumId w:val="9"/>
  </w:num>
  <w:num w:numId="11" w16cid:durableId="1902053680">
    <w:abstractNumId w:val="7"/>
  </w:num>
  <w:num w:numId="12" w16cid:durableId="455753403">
    <w:abstractNumId w:val="6"/>
  </w:num>
  <w:num w:numId="13" w16cid:durableId="1554001950">
    <w:abstractNumId w:val="5"/>
  </w:num>
  <w:num w:numId="14" w16cid:durableId="41355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971EA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F7678"/>
    <w:rsid w:val="00340CE9"/>
    <w:rsid w:val="00413DE6"/>
    <w:rsid w:val="00424196"/>
    <w:rsid w:val="00445271"/>
    <w:rsid w:val="004A0504"/>
    <w:rsid w:val="004E38D9"/>
    <w:rsid w:val="0056043F"/>
    <w:rsid w:val="00740D6D"/>
    <w:rsid w:val="00794149"/>
    <w:rsid w:val="007B67A7"/>
    <w:rsid w:val="007C6092"/>
    <w:rsid w:val="00971EAC"/>
    <w:rsid w:val="00A053C6"/>
    <w:rsid w:val="00A97070"/>
    <w:rsid w:val="00AE5FF8"/>
    <w:rsid w:val="00B13BF0"/>
    <w:rsid w:val="00C1285C"/>
    <w:rsid w:val="00C27B7D"/>
    <w:rsid w:val="00C36AEA"/>
    <w:rsid w:val="00CA5775"/>
    <w:rsid w:val="00D1174F"/>
    <w:rsid w:val="00DC6C70"/>
    <w:rsid w:val="00DD5063"/>
    <w:rsid w:val="00E22893"/>
    <w:rsid w:val="00E360DE"/>
    <w:rsid w:val="00E75D28"/>
    <w:rsid w:val="00E84F25"/>
    <w:rsid w:val="00E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16E16E-DBE5-49C3-B67B-DE21EE0B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D506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D506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D506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D506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D506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D506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D506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D506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D5063"/>
    <w:pPr>
      <w:outlineLvl w:val="7"/>
    </w:pPr>
  </w:style>
  <w:style w:type="paragraph" w:styleId="Rubrik9">
    <w:name w:val="heading 9"/>
    <w:basedOn w:val="Rubrik8"/>
    <w:next w:val="Normal"/>
    <w:qFormat/>
    <w:rsid w:val="00DD5063"/>
    <w:pPr>
      <w:outlineLvl w:val="8"/>
    </w:pPr>
  </w:style>
  <w:style w:type="character" w:default="1" w:styleId="Standardstycketeckensnitt">
    <w:name w:val="Default Paragraph Font"/>
    <w:rsid w:val="00DD506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D5063"/>
  </w:style>
  <w:style w:type="paragraph" w:styleId="Citat">
    <w:name w:val="Quote"/>
    <w:basedOn w:val="Normal"/>
    <w:next w:val="Normal"/>
    <w:qFormat/>
    <w:rsid w:val="00DD506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D5063"/>
    <w:pPr>
      <w:spacing w:before="0"/>
      <w:ind w:firstLine="227"/>
    </w:pPr>
  </w:style>
  <w:style w:type="paragraph" w:customStyle="1" w:styleId="FSHNormal">
    <w:name w:val="FSH_Normal"/>
    <w:semiHidden/>
    <w:rsid w:val="00DD506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D506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D506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D506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D506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D506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D506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506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5063"/>
    <w:pPr>
      <w:keepLines/>
      <w:spacing w:before="0"/>
      <w:ind w:left="340"/>
    </w:pPr>
  </w:style>
  <w:style w:type="paragraph" w:customStyle="1" w:styleId="KantRubrikS5H">
    <w:name w:val="KantRubrikS5H"/>
    <w:semiHidden/>
    <w:rsid w:val="00DD506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D506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D506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D506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D506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D5063"/>
    <w:pPr>
      <w:ind w:firstLine="170"/>
    </w:pPr>
  </w:style>
  <w:style w:type="paragraph" w:customStyle="1" w:styleId="Lagtextrubrik">
    <w:name w:val="Lagtext_rubrik"/>
    <w:basedOn w:val="Normal"/>
    <w:next w:val="Normal"/>
    <w:rsid w:val="00DD506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D506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D506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D506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D506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D506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D506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D506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D506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D506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D5063"/>
  </w:style>
  <w:style w:type="paragraph" w:customStyle="1" w:styleId="RubrikInnehllsf">
    <w:name w:val="RubrikInnehållsf"/>
    <w:basedOn w:val="RubrikSammanf"/>
    <w:next w:val="Normal"/>
    <w:rsid w:val="00DD5063"/>
  </w:style>
  <w:style w:type="paragraph" w:customStyle="1" w:styleId="Tabellochbildrubrik">
    <w:name w:val="Tabell och bildrubrik"/>
    <w:basedOn w:val="Normal"/>
    <w:next w:val="Normal"/>
    <w:rsid w:val="00DD506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D506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D506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D50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D506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D506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D5063"/>
    <w:pPr>
      <w:ind w:left="284"/>
    </w:pPr>
  </w:style>
  <w:style w:type="paragraph" w:styleId="Innehll3">
    <w:name w:val="toc 3"/>
    <w:basedOn w:val="Innehll2"/>
    <w:next w:val="Innehll4"/>
    <w:semiHidden/>
    <w:rsid w:val="00DD5063"/>
    <w:pPr>
      <w:ind w:left="567"/>
    </w:pPr>
  </w:style>
  <w:style w:type="paragraph" w:styleId="Innehll4">
    <w:name w:val="toc 4"/>
    <w:basedOn w:val="Innehll3"/>
    <w:next w:val="Normal"/>
    <w:semiHidden/>
    <w:rsid w:val="00DD506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D506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DD5063"/>
    <w:rPr>
      <w:color w:val="0000FF"/>
      <w:u w:val="single"/>
    </w:rPr>
  </w:style>
  <w:style w:type="paragraph" w:styleId="Indragetstycke">
    <w:name w:val="Block Text"/>
    <w:basedOn w:val="Normal"/>
    <w:semiHidden/>
    <w:rsid w:val="00DD506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DD5063"/>
  </w:style>
  <w:style w:type="paragraph" w:styleId="Lista">
    <w:name w:val="List"/>
    <w:basedOn w:val="Normal"/>
    <w:semiHidden/>
    <w:rsid w:val="00DD506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D5063"/>
    <w:rPr>
      <w:szCs w:val="24"/>
    </w:rPr>
  </w:style>
  <w:style w:type="paragraph" w:styleId="Numreradlista">
    <w:name w:val="List Number"/>
    <w:basedOn w:val="Normal"/>
    <w:semiHidden/>
    <w:rsid w:val="00DD506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D506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D5063"/>
  </w:style>
  <w:style w:type="character" w:styleId="Sidnummer">
    <w:name w:val="page number"/>
    <w:basedOn w:val="Standardstycketeckensnitt"/>
    <w:semiHidden/>
    <w:rsid w:val="00DD5063"/>
  </w:style>
  <w:style w:type="paragraph" w:styleId="Signatur">
    <w:name w:val="Signature"/>
    <w:basedOn w:val="Normal"/>
    <w:semiHidden/>
    <w:rsid w:val="00DD506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D506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938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Sk234</vt:lpstr>
    </vt:vector>
  </TitlesOfParts>
  <Company>Riksdagen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Sk234</dc:title>
  <dc:subject>Sk234</dc:subject>
  <dc:creator>Riksdagen</dc:creator>
  <cp:keywords>Riksdagen</cp:keywords>
  <dc:description/>
  <cp:lastModifiedBy>Lars Brink</cp:lastModifiedBy>
  <cp:revision>2</cp:revision>
  <cp:lastPrinted>2005-10-22T13:06:00Z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Redovisning av skatt på lönebesked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skatt på lönebesked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20052006000000000109000012160069</vt:lpwstr>
  </property>
  <property fmtid="{D5CDD505-2E9C-101B-9397-08002B2CF9AE}" pid="47" name="datum">
    <vt:lpwstr>050920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20052006000000000109000012160069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</Properties>
</file>