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D4B75" w:rsidRPr="00D0754A" w:rsidTr="00CD4B75">
        <w:tc>
          <w:tcPr>
            <w:tcW w:w="7228" w:type="dxa"/>
          </w:tcPr>
          <w:p w:rsidR="00CD4B75" w:rsidRPr="00D0754A" w:rsidRDefault="00CD4B75" w:rsidP="00CD4B75">
            <w:pPr>
              <w:pStyle w:val="RSKRbeteckning"/>
              <w:spacing w:before="240"/>
            </w:pPr>
            <w:r w:rsidRPr="00D0754A">
              <w:t>Riksdagsskrivelse</w:t>
            </w:r>
          </w:p>
          <w:p w:rsidR="00CD4B75" w:rsidRPr="00D0754A" w:rsidRDefault="00CD4B75" w:rsidP="00CD4B75">
            <w:pPr>
              <w:pStyle w:val="RSKRbeteckning"/>
            </w:pPr>
            <w:r w:rsidRPr="00D0754A">
              <w:t>2013/14:278</w:t>
            </w:r>
          </w:p>
        </w:tc>
        <w:tc>
          <w:tcPr>
            <w:tcW w:w="1134" w:type="dxa"/>
          </w:tcPr>
          <w:p w:rsidR="00CD4B75" w:rsidRPr="00D0754A" w:rsidRDefault="00CD4B75" w:rsidP="00CD4B75">
            <w:pPr>
              <w:jc w:val="right"/>
            </w:pPr>
            <w:r w:rsidRPr="00D0754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B75" w:rsidRPr="00D0754A" w:rsidTr="00CD4B7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D4B75" w:rsidRPr="00D0754A" w:rsidRDefault="00CD4B75" w:rsidP="00CD4B75">
            <w:pPr>
              <w:rPr>
                <w:sz w:val="10"/>
              </w:rPr>
            </w:pPr>
          </w:p>
        </w:tc>
      </w:tr>
    </w:tbl>
    <w:p w:rsidR="00CE5B19" w:rsidRPr="00D0754A" w:rsidRDefault="00CE5B19" w:rsidP="00CD4B75"/>
    <w:p w:rsidR="00CD4B75" w:rsidRPr="00D0754A" w:rsidRDefault="00CD4B75" w:rsidP="00CD4B75">
      <w:pPr>
        <w:pStyle w:val="Mottagare1"/>
      </w:pPr>
      <w:r w:rsidRPr="00D0754A">
        <w:t>Regeringen</w:t>
      </w:r>
    </w:p>
    <w:p w:rsidR="00CD4B75" w:rsidRPr="00D0754A" w:rsidRDefault="00CD4B75" w:rsidP="00CD4B75">
      <w:pPr>
        <w:pStyle w:val="Mottagare2"/>
      </w:pPr>
      <w:r w:rsidRPr="00D0754A">
        <w:t>Socialdepartementet</w:t>
      </w:r>
    </w:p>
    <w:p w:rsidR="00CD4B75" w:rsidRPr="00D0754A" w:rsidRDefault="00CD4B75" w:rsidP="00CD4B75">
      <w:r w:rsidRPr="00D0754A">
        <w:t>Med överlämnande av socialförsäkringsutskottets betänkande 2013/14:SfU15 Vissa socialförsäkringsfrågor får jag anmäla att riksdagen denna dag bifallit utskottets förslag till riksdagsbeslut.</w:t>
      </w:r>
    </w:p>
    <w:p w:rsidR="00CD4B75" w:rsidRPr="00D0754A" w:rsidRDefault="00CD4B75" w:rsidP="00CD4B75">
      <w:pPr>
        <w:pStyle w:val="Stockholm"/>
      </w:pPr>
      <w:r w:rsidRPr="00D0754A">
        <w:t>Stockholm den 28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4B75" w:rsidRPr="00D0754A" w:rsidTr="00CD4B75">
        <w:tc>
          <w:tcPr>
            <w:tcW w:w="3628" w:type="dxa"/>
          </w:tcPr>
          <w:p w:rsidR="00CD4B75" w:rsidRPr="00D0754A" w:rsidRDefault="00CD4B75" w:rsidP="00CD4B75">
            <w:pPr>
              <w:pStyle w:val="AvsTalman"/>
            </w:pPr>
            <w:r w:rsidRPr="00D0754A">
              <w:t>Per Westerberg</w:t>
            </w:r>
          </w:p>
        </w:tc>
        <w:tc>
          <w:tcPr>
            <w:tcW w:w="3628" w:type="dxa"/>
          </w:tcPr>
          <w:p w:rsidR="00CD4B75" w:rsidRPr="00D0754A" w:rsidRDefault="00CD4B75" w:rsidP="00CD4B75">
            <w:pPr>
              <w:pStyle w:val="AvsTjnsteman"/>
            </w:pPr>
            <w:r w:rsidRPr="00D0754A">
              <w:t>Annalena Hanell</w:t>
            </w:r>
          </w:p>
        </w:tc>
      </w:tr>
    </w:tbl>
    <w:p w:rsidR="00CD4B75" w:rsidRPr="00D0754A" w:rsidRDefault="00CD4B75" w:rsidP="00CD4B75"/>
    <w:sectPr w:rsidR="00CD4B75" w:rsidRPr="00D0754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75"/>
    <w:rsid w:val="000171F4"/>
    <w:rsid w:val="00062659"/>
    <w:rsid w:val="000B4100"/>
    <w:rsid w:val="00137E7C"/>
    <w:rsid w:val="0015071F"/>
    <w:rsid w:val="00180BF3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11104"/>
    <w:rsid w:val="009E4FA2"/>
    <w:rsid w:val="009F6619"/>
    <w:rsid w:val="00CD4B75"/>
    <w:rsid w:val="00CE0BEB"/>
    <w:rsid w:val="00CE5B19"/>
    <w:rsid w:val="00D0754A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2548BA-9992-40B9-A39C-400FD9A7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2014-05-28T09:59:00Z</cp:lastPrinted>
  <dcterms:created xsi:type="dcterms:W3CDTF">2014-05-28T14:35:00Z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2014-05-28</vt:lpwstr>
  </property>
  <property fmtid="{D5CDD505-2E9C-101B-9397-08002B2CF9AE}" pid="5" name="DatumIText">
    <vt:lpwstr>den 28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278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15</vt:lpwstr>
  </property>
  <property fmtid="{D5CDD505-2E9C-101B-9397-08002B2CF9AE}" pid="17" name="RefRubrik">
    <vt:lpwstr>Vissa socialförsäkringsfrågor</vt:lpwstr>
  </property>
</Properties>
</file>