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6D3B21E9D9E4D1BA962D8476FB85A97"/>
        </w:placeholder>
        <w:text/>
      </w:sdtPr>
      <w:sdtEndPr/>
      <w:sdtContent>
        <w:p w:rsidRPr="009B062B" w:rsidR="00AF30DD" w:rsidP="00D22AD1" w:rsidRDefault="00AF30DD" w14:paraId="552388D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68661" w:displacedByCustomXml="next" w:id="0"/>
    <w:sdt>
      <w:sdtPr>
        <w:alias w:val="Yrkande 1"/>
        <w:tag w:val="f245d016-b483-441b-a22d-ba0a1cf68291"/>
        <w:id w:val="-1439907090"/>
        <w:lock w:val="sdtLocked"/>
      </w:sdtPr>
      <w:sdtEndPr/>
      <w:sdtContent>
        <w:p w:rsidR="003261BA" w:rsidRDefault="00DA60A0" w14:paraId="552388DC" w14:textId="4C7BC5D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myndigheternas regleringsbrev i syfte att myndigheter ska ägna sig åt myndighets</w:t>
          </w:r>
          <w:r w:rsidR="00396B55">
            <w:softHyphen/>
          </w:r>
          <w:r>
            <w:t>utövning, inte åt politisk opinionsbildning, och detta tillkännager riksdagen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9776BDFDF9640ECA202EBCFA016BF0C"/>
        </w:placeholder>
        <w:text/>
      </w:sdtPr>
      <w:sdtEndPr/>
      <w:sdtContent>
        <w:p w:rsidRPr="009B062B" w:rsidR="006D79C9" w:rsidP="00333E95" w:rsidRDefault="006D79C9" w14:paraId="552388DD" w14:textId="77777777">
          <w:pPr>
            <w:pStyle w:val="Rubrik1"/>
          </w:pPr>
          <w:r>
            <w:t>Motivering</w:t>
          </w:r>
        </w:p>
      </w:sdtContent>
    </w:sdt>
    <w:p w:rsidR="006346C8" w:rsidP="006346C8" w:rsidRDefault="006346C8" w14:paraId="552388DE" w14:textId="77777777">
      <w:pPr>
        <w:pStyle w:val="Normalutanindragellerluft"/>
      </w:pPr>
      <w:r>
        <w:t>I dag är det inte helt ovanligt att svenska myndigheter, vid sidan av sitt huvuduppdrag, även ägnar sig åt opinionsbildning. Inte sällan för att motivera sin egen existens.</w:t>
      </w:r>
    </w:p>
    <w:p w:rsidRPr="006346C8" w:rsidR="006346C8" w:rsidP="006346C8" w:rsidRDefault="006346C8" w14:paraId="552388DF" w14:textId="77777777">
      <w:r w:rsidRPr="006346C8">
        <w:t>En myndighets uppgift är att utföra de samhällsuppgifter som beslutats av riksdag och regering. Självklart kan detta innefatta att sprida kunskap om myndighetens verk</w:t>
      </w:r>
      <w:bookmarkStart w:name="_GoBack" w:id="2"/>
      <w:bookmarkEnd w:id="2"/>
      <w:r w:rsidRPr="006346C8">
        <w:t xml:space="preserve">samhet eller om gällande regelverk, men ren opinionsbildning i form av att marknadsföra en åsikt eller rent av en politisk ståndpunkt ligger rimligen utanför myndigheternas verksamhet och hotar förtroendet för myndigheternas opartiskhet. </w:t>
      </w:r>
    </w:p>
    <w:p w:rsidRPr="006346C8" w:rsidR="00422B9E" w:rsidP="006346C8" w:rsidRDefault="006346C8" w14:paraId="552388E0" w14:textId="77777777">
      <w:r w:rsidRPr="006346C8">
        <w:t xml:space="preserve">Det bör i lag föreskrivas att myndigheterna inte får ägna sig åt opinionsbildning. </w:t>
      </w:r>
    </w:p>
    <w:sdt>
      <w:sdtPr>
        <w:alias w:val="CC_Underskrifter"/>
        <w:tag w:val="CC_Underskrifter"/>
        <w:id w:val="583496634"/>
        <w:lock w:val="sdtContentLocked"/>
        <w:placeholder>
          <w:docPart w:val="E779B5315DB44860A9984BD993C4AA25"/>
        </w:placeholder>
      </w:sdtPr>
      <w:sdtEndPr/>
      <w:sdtContent>
        <w:p w:rsidR="00D22AD1" w:rsidP="00D22AD1" w:rsidRDefault="00D22AD1" w14:paraId="552388E2" w14:textId="77777777"/>
        <w:p w:rsidRPr="008E0FE2" w:rsidR="004801AC" w:rsidP="00D22AD1" w:rsidRDefault="00396B55" w14:paraId="552388E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</w:tr>
    </w:tbl>
    <w:p w:rsidR="00ED7B8E" w:rsidRDefault="00ED7B8E" w14:paraId="552388E7" w14:textId="77777777"/>
    <w:sectPr w:rsidR="00ED7B8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388E9" w14:textId="77777777" w:rsidR="00823FAA" w:rsidRDefault="00823FAA" w:rsidP="000C1CAD">
      <w:pPr>
        <w:spacing w:line="240" w:lineRule="auto"/>
      </w:pPr>
      <w:r>
        <w:separator/>
      </w:r>
    </w:p>
  </w:endnote>
  <w:endnote w:type="continuationSeparator" w:id="0">
    <w:p w14:paraId="552388EA" w14:textId="77777777" w:rsidR="00823FAA" w:rsidRDefault="00823F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388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388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16A2" w14:textId="77777777" w:rsidR="007730BA" w:rsidRDefault="007730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388E7" w14:textId="77777777" w:rsidR="00823FAA" w:rsidRDefault="00823FAA" w:rsidP="000C1CAD">
      <w:pPr>
        <w:spacing w:line="240" w:lineRule="auto"/>
      </w:pPr>
      <w:r>
        <w:separator/>
      </w:r>
    </w:p>
  </w:footnote>
  <w:footnote w:type="continuationSeparator" w:id="0">
    <w:p w14:paraId="552388E8" w14:textId="77777777" w:rsidR="00823FAA" w:rsidRDefault="00823F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2388E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2388FA" wp14:anchorId="552388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96B55" w14:paraId="552388F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C100181DE64111B2A2BB1CF849859B"/>
                              </w:placeholder>
                              <w:text/>
                            </w:sdtPr>
                            <w:sdtEndPr/>
                            <w:sdtContent>
                              <w:r w:rsidR="006346C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42DA163F2549B08B4184B22304C991"/>
                              </w:placeholder>
                              <w:text/>
                            </w:sdtPr>
                            <w:sdtEndPr/>
                            <w:sdtContent>
                              <w:r w:rsidR="006346C8">
                                <w:t>1047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2388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96B55" w14:paraId="552388F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C100181DE64111B2A2BB1CF849859B"/>
                        </w:placeholder>
                        <w:text/>
                      </w:sdtPr>
                      <w:sdtEndPr/>
                      <w:sdtContent>
                        <w:r w:rsidR="006346C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42DA163F2549B08B4184B22304C991"/>
                        </w:placeholder>
                        <w:text/>
                      </w:sdtPr>
                      <w:sdtEndPr/>
                      <w:sdtContent>
                        <w:r w:rsidR="006346C8">
                          <w:t>1047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2388E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2388ED" w14:textId="77777777">
    <w:pPr>
      <w:jc w:val="right"/>
    </w:pPr>
  </w:p>
  <w:p w:rsidR="00262EA3" w:rsidP="00776B74" w:rsidRDefault="00262EA3" w14:paraId="552388E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96B55" w14:paraId="552388F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2388FC" wp14:anchorId="552388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96B55" w14:paraId="552388F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346C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346C8">
          <w:t>1047</w:t>
        </w:r>
      </w:sdtContent>
    </w:sdt>
  </w:p>
  <w:p w:rsidRPr="008227B3" w:rsidR="00262EA3" w:rsidP="008227B3" w:rsidRDefault="00396B55" w14:paraId="552388F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96B55" w14:paraId="552388F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:1168</w:t>
        </w:r>
      </w:sdtContent>
    </w:sdt>
  </w:p>
  <w:p w:rsidR="00262EA3" w:rsidP="00E03A3D" w:rsidRDefault="00396B55" w14:paraId="552388F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och Lars Beckman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346C8" w14:paraId="552388F6" w14:textId="77777777">
        <w:pPr>
          <w:pStyle w:val="FSHRub2"/>
        </w:pPr>
        <w:r>
          <w:t>Förbjud svenska myndigheter att ägna sig åt opinionsbildning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2388F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346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1BA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B55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6C8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0B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3FAA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0E9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5C2F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2AD1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0A0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B8E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1F0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2388DA"/>
  <w15:chartTrackingRefBased/>
  <w15:docId w15:val="{21A5E611-8091-4A21-B67C-6DF6DED4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D3B21E9D9E4D1BA962D8476FB85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75E13-D5D4-4B80-A955-A2BB4506010C}"/>
      </w:docPartPr>
      <w:docPartBody>
        <w:p w:rsidR="00DF0642" w:rsidRDefault="005565D2">
          <w:pPr>
            <w:pStyle w:val="A6D3B21E9D9E4D1BA962D8476FB85A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776BDFDF9640ECA202EBCFA016B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46068-CB87-49BA-A100-F7CE4D4C63D0}"/>
      </w:docPartPr>
      <w:docPartBody>
        <w:p w:rsidR="00DF0642" w:rsidRDefault="005565D2">
          <w:pPr>
            <w:pStyle w:val="19776BDFDF9640ECA202EBCFA016BF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C100181DE64111B2A2BB1CF8498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864BE-A977-4A4D-AB61-4D8168E4CE0F}"/>
      </w:docPartPr>
      <w:docPartBody>
        <w:p w:rsidR="00DF0642" w:rsidRDefault="005565D2">
          <w:pPr>
            <w:pStyle w:val="6EC100181DE64111B2A2BB1CF849859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42DA163F2549B08B4184B22304C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F7950-14D2-4A2B-8AEE-CD695A42774F}"/>
      </w:docPartPr>
      <w:docPartBody>
        <w:p w:rsidR="00DF0642" w:rsidRDefault="005565D2">
          <w:pPr>
            <w:pStyle w:val="D742DA163F2549B08B4184B22304C991"/>
          </w:pPr>
          <w:r>
            <w:t xml:space="preserve"> </w:t>
          </w:r>
        </w:p>
      </w:docPartBody>
    </w:docPart>
    <w:docPart>
      <w:docPartPr>
        <w:name w:val="E779B5315DB44860A9984BD993C4A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88119-027E-4FD0-9971-84DB66644922}"/>
      </w:docPartPr>
      <w:docPartBody>
        <w:p w:rsidR="00311247" w:rsidRDefault="003112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D2"/>
    <w:rsid w:val="00311247"/>
    <w:rsid w:val="005565D2"/>
    <w:rsid w:val="00D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D3B21E9D9E4D1BA962D8476FB85A97">
    <w:name w:val="A6D3B21E9D9E4D1BA962D8476FB85A97"/>
  </w:style>
  <w:style w:type="paragraph" w:customStyle="1" w:styleId="AE27C44A006C49FFA270E89487787BE0">
    <w:name w:val="AE27C44A006C49FFA270E89487787BE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D3444B97308455BA33EE47BAE0F97C2">
    <w:name w:val="BD3444B97308455BA33EE47BAE0F97C2"/>
  </w:style>
  <w:style w:type="paragraph" w:customStyle="1" w:styleId="19776BDFDF9640ECA202EBCFA016BF0C">
    <w:name w:val="19776BDFDF9640ECA202EBCFA016BF0C"/>
  </w:style>
  <w:style w:type="paragraph" w:customStyle="1" w:styleId="597DEA8F6164401BA506441A081AA5EA">
    <w:name w:val="597DEA8F6164401BA506441A081AA5EA"/>
  </w:style>
  <w:style w:type="paragraph" w:customStyle="1" w:styleId="35C860A0162E448EBF2E4F9A0F4F2710">
    <w:name w:val="35C860A0162E448EBF2E4F9A0F4F2710"/>
  </w:style>
  <w:style w:type="paragraph" w:customStyle="1" w:styleId="6EC100181DE64111B2A2BB1CF849859B">
    <w:name w:val="6EC100181DE64111B2A2BB1CF849859B"/>
  </w:style>
  <w:style w:type="paragraph" w:customStyle="1" w:styleId="D742DA163F2549B08B4184B22304C991">
    <w:name w:val="D742DA163F2549B08B4184B22304C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A5ACF-7157-466D-8B01-9DD5EED6EB7E}"/>
</file>

<file path=customXml/itemProps2.xml><?xml version="1.0" encoding="utf-8"?>
<ds:datastoreItem xmlns:ds="http://schemas.openxmlformats.org/officeDocument/2006/customXml" ds:itemID="{598B1E39-50E3-4E2E-9BF9-CBB8F7FE84A0}"/>
</file>

<file path=customXml/itemProps3.xml><?xml version="1.0" encoding="utf-8"?>
<ds:datastoreItem xmlns:ds="http://schemas.openxmlformats.org/officeDocument/2006/customXml" ds:itemID="{C6C71BB3-EF59-4D21-B57C-3A1724EAE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861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M1047 Förbjud svenska myndigheter att ägna sig åt opinionsbildning</vt:lpstr>
      <vt:lpstr>
      </vt:lpstr>
    </vt:vector>
  </TitlesOfParts>
  <Company>Sveriges riksdag</Company>
  <LinksUpToDate>false</LinksUpToDate>
  <CharactersWithSpaces>996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