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C63393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70798" w:rsidRDefault="00B70798" w14:paraId="359604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E92A1F4CCA4936A7007C40C0F11C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766b4ae-95d5-44bd-b12e-c968aa41543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effekterna av att införa en boplikt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49A90CCE5748FDB1871C11843DA9A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7FEBC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11E4D" w:rsidP="00011E4D" w:rsidRDefault="00011E4D" w14:paraId="0A47DB10" w14:textId="6180B492">
      <w:pPr>
        <w:pStyle w:val="Normalutanindragellerluft"/>
      </w:pPr>
      <w:r>
        <w:t>Det finns samhällen i vårt land som lever upp under sommaren men som blir skuggliknande under andra tider på året. Det handlar om husägare som använder sina hus som tillfälliga extrabostäder men som i allmänhet bor i annan kommun. Självklart ökar det risken för avfolkning av bygder eller försämrad samhällsservice till följd av personalbrist såväl i välfärden som i själva besöksnäringen. En boplikt för husägaren att faktiskt bo permanent på den fastighet som avses skulle göra samhället mer levande och bättre fungerande.</w:t>
      </w:r>
    </w:p>
    <w:p xmlns:w14="http://schemas.microsoft.com/office/word/2010/wordml" w:rsidR="00011E4D" w:rsidP="00011E4D" w:rsidRDefault="00011E4D" w14:paraId="328C033C" w14:textId="77777777">
      <w:pPr>
        <w:pStyle w:val="Normalutanindragellerluft"/>
      </w:pPr>
    </w:p>
    <w:p xmlns:w14="http://schemas.microsoft.com/office/word/2010/wordml" w:rsidR="00011E4D" w:rsidP="00011E4D" w:rsidRDefault="00011E4D" w14:paraId="4064EBB7" w14:textId="77777777">
      <w:pPr>
        <w:pStyle w:val="Normalutanindragellerluft"/>
      </w:pPr>
      <w:r>
        <w:t>I Norge är boplikt en plikt att bo permanent i en fastighet, antingen en jordbruksfastighet eller en bostadsfastighet i populära områden. Syftet är att säkerställa att fastigheter används som helårsbostäder och förhindra att de blir fritidshus. Därmed vill man också upprätthålla bosättning i hela landet.</w:t>
      </w:r>
    </w:p>
    <w:p xmlns:w14="http://schemas.microsoft.com/office/word/2010/wordml" w:rsidR="00011E4D" w:rsidP="00011E4D" w:rsidRDefault="00011E4D" w14:paraId="7AB3B0EE" w14:textId="77777777">
      <w:pPr>
        <w:pStyle w:val="Normalutanindragellerluft"/>
      </w:pPr>
    </w:p>
    <w:p xmlns:w14="http://schemas.microsoft.com/office/word/2010/wordml" w:rsidRPr="00422B9E" w:rsidR="00422B9E" w:rsidP="00011E4D" w:rsidRDefault="00011E4D" w14:paraId="4298162E" w14:textId="2D9FF66A">
      <w:pPr>
        <w:pStyle w:val="Normalutanindragellerluft"/>
      </w:pPr>
      <w:r>
        <w:lastRenderedPageBreak/>
        <w:t xml:space="preserve">I Danmark kan kommuner på liknande sätt i detaljplaner märka ut områden för helårsboende där man måste vara skriven för att få bo. Det är nu hög tid att </w:t>
      </w:r>
      <w:r w:rsidR="00B70798">
        <w:t>utreda effekterna av att införa</w:t>
      </w:r>
      <w:r>
        <w:t xml:space="preserve"> boplikt i Sverige. Detta bör ges regeringen tillkänna.</w:t>
      </w:r>
    </w:p>
    <w:p xmlns:w14="http://schemas.microsoft.com/office/word/2010/wordml" w:rsidR="00BB6339" w:rsidP="008E0FE2" w:rsidRDefault="00BB6339" w14:paraId="5F97AF7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8F7C1B54044F29B2868E5839266A31"/>
        </w:placeholder>
      </w:sdtPr>
      <w:sdtEndPr/>
      <w:sdtContent>
        <w:p xmlns:w14="http://schemas.microsoft.com/office/word/2010/wordml" w:rsidR="00B70798" w:rsidP="00B70798" w:rsidRDefault="00B70798" w14:paraId="2263E15A" w14:textId="77777777">
          <w:pPr/>
          <w:r/>
        </w:p>
        <w:p xmlns:w14="http://schemas.microsoft.com/office/word/2010/wordml" w:rsidR="00B70798" w:rsidP="00B70798" w:rsidRDefault="00B70798" w14:paraId="71A3B80A" w14:textId="3219591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63C4DB6" w14:textId="30D83CA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0E48" w14:textId="77777777" w:rsidR="00011E4D" w:rsidRDefault="00011E4D" w:rsidP="000C1CAD">
      <w:pPr>
        <w:spacing w:line="240" w:lineRule="auto"/>
      </w:pPr>
      <w:r>
        <w:separator/>
      </w:r>
    </w:p>
  </w:endnote>
  <w:endnote w:type="continuationSeparator" w:id="0">
    <w:p w14:paraId="7A6EA607" w14:textId="77777777" w:rsidR="00011E4D" w:rsidRDefault="00011E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5A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9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7A65" w14:textId="54D9DF93" w:rsidR="00262EA3" w:rsidRPr="00B70798" w:rsidRDefault="00262EA3" w:rsidP="00B707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BF50" w14:textId="77777777" w:rsidR="00011E4D" w:rsidRDefault="00011E4D" w:rsidP="000C1CAD">
      <w:pPr>
        <w:spacing w:line="240" w:lineRule="auto"/>
      </w:pPr>
      <w:r>
        <w:separator/>
      </w:r>
    </w:p>
  </w:footnote>
  <w:footnote w:type="continuationSeparator" w:id="0">
    <w:p w14:paraId="672F27E0" w14:textId="77777777" w:rsidR="00011E4D" w:rsidRDefault="00011E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7A7A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648933" wp14:anchorId="4A8640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0798" w14:paraId="55ED6831" w14:textId="4B6BD55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3D363E30574C498237A5FC52A165A9"/>
                              </w:placeholder>
                              <w:text/>
                            </w:sdtPr>
                            <w:sdtEndPr/>
                            <w:sdtContent>
                              <w:r w:rsidR="00011E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98D017BC144E7A9642BDA4891645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8640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0798" w14:paraId="55ED6831" w14:textId="4B6BD55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3D363E30574C498237A5FC52A165A9"/>
                        </w:placeholder>
                        <w:text/>
                      </w:sdtPr>
                      <w:sdtEndPr/>
                      <w:sdtContent>
                        <w:r w:rsidR="00011E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98D017BC144E7A9642BDA4891645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AD0F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68E4674" w14:textId="77777777">
    <w:pPr>
      <w:jc w:val="right"/>
    </w:pPr>
  </w:p>
  <w:p w:rsidR="00262EA3" w:rsidP="00776B74" w:rsidRDefault="00262EA3" w14:paraId="6B318A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70798" w14:paraId="7886E7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026519" wp14:anchorId="7AF02D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0798" w14:paraId="6A771C6D" w14:textId="79B2586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E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70798" w14:paraId="768A7F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0798" w14:paraId="3A3AEBCD" w14:textId="46855B9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:3676</w:t>
        </w:r>
      </w:sdtContent>
    </w:sdt>
  </w:p>
  <w:p w:rsidR="00262EA3" w:rsidP="00E03A3D" w:rsidRDefault="00B70798" w14:paraId="0174EBEC" w14:textId="4F4CAC5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3D363E30574C498237A5FC52A165A9"/>
        </w:placeholder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798D017BC144E7A9642BDA4891645A9"/>
      </w:placeholder>
      <w:text/>
    </w:sdtPr>
    <w:sdtEndPr/>
    <w:sdtContent>
      <w:p w:rsidR="00262EA3" w:rsidP="00283E0F" w:rsidRDefault="00011E4D" w14:paraId="7D8B650B" w14:textId="712F8598">
        <w:pPr>
          <w:pStyle w:val="FSHRub2"/>
        </w:pPr>
        <w:r>
          <w:t>Kommuners möjlighet att införa boplikt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B04C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1E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E4D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9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BCDA6"/>
  <w15:chartTrackingRefBased/>
  <w15:docId w15:val="{55677D55-5105-4EFA-83A4-C45598D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92A1F4CCA4936A7007C40C0F11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9193-496E-482E-BDF2-A4F289EA1109}"/>
      </w:docPartPr>
      <w:docPartBody>
        <w:p w:rsidR="004D15F4" w:rsidRDefault="004D15F4">
          <w:pPr>
            <w:pStyle w:val="07E92A1F4CCA4936A7007C40C0F11C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2DB883D9324EB394B774F587C3E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E3532C-96BB-4FB6-8B2E-B2DB5391A972}"/>
      </w:docPartPr>
      <w:docPartBody>
        <w:p w:rsidR="004D15F4" w:rsidRDefault="004D15F4">
          <w:pPr>
            <w:pStyle w:val="F02DB883D9324EB394B774F587C3EB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349A90CCE5748FDB1871C11843DA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D96D5-D59E-4B0E-BB5E-85D805696723}"/>
      </w:docPartPr>
      <w:docPartBody>
        <w:p w:rsidR="004D15F4" w:rsidRDefault="004D15F4">
          <w:pPr>
            <w:pStyle w:val="5349A90CCE5748FDB1871C11843DA9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8F7C1B54044F29B2868E5839266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AC206-03D1-469C-BCCE-DDA21F845ACB}"/>
      </w:docPartPr>
      <w:docPartBody>
        <w:p w:rsidR="004D15F4" w:rsidRDefault="004D15F4">
          <w:pPr>
            <w:pStyle w:val="3F8F7C1B54044F29B2868E5839266A3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93D363E30574C498237A5FC52A16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7F457-DED7-467F-95E7-3C22337F7BA9}"/>
      </w:docPartPr>
      <w:docPartBody>
        <w:p w:rsidR="004D15F4" w:rsidRDefault="004D15F4">
          <w:pPr>
            <w:pStyle w:val="893D363E30574C498237A5FC52A16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98D017BC144E7A9642BDA48916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1193A-76DC-4F66-84F4-ED7291D627C0}"/>
      </w:docPartPr>
      <w:docPartBody>
        <w:p w:rsidR="004D15F4" w:rsidRDefault="004D15F4">
          <w:pPr>
            <w:pStyle w:val="C798D017BC144E7A9642BDA4891645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F4"/>
    <w:rsid w:val="004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15F4"/>
    <w:rPr>
      <w:color w:val="F4B083" w:themeColor="accent2" w:themeTint="99"/>
    </w:rPr>
  </w:style>
  <w:style w:type="paragraph" w:customStyle="1" w:styleId="07E92A1F4CCA4936A7007C40C0F11C0C">
    <w:name w:val="07E92A1F4CCA4936A7007C40C0F11C0C"/>
  </w:style>
  <w:style w:type="paragraph" w:customStyle="1" w:styleId="F02DB883D9324EB394B774F587C3EBA1">
    <w:name w:val="F02DB883D9324EB394B774F587C3EBA1"/>
  </w:style>
  <w:style w:type="paragraph" w:customStyle="1" w:styleId="5349A90CCE5748FDB1871C11843DA9A4">
    <w:name w:val="5349A90CCE5748FDB1871C11843DA9A4"/>
  </w:style>
  <w:style w:type="paragraph" w:customStyle="1" w:styleId="3F8F7C1B54044F29B2868E5839266A31">
    <w:name w:val="3F8F7C1B54044F29B2868E5839266A31"/>
  </w:style>
  <w:style w:type="paragraph" w:customStyle="1" w:styleId="893D363E30574C498237A5FC52A165A9">
    <w:name w:val="893D363E30574C498237A5FC52A165A9"/>
  </w:style>
  <w:style w:type="paragraph" w:customStyle="1" w:styleId="C798D017BC144E7A9642BDA4891645A9">
    <w:name w:val="C798D017BC144E7A9642BDA489164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08BE1-C353-4921-B21F-F05EF3B00A70}"/>
</file>

<file path=customXml/itemProps3.xml><?xml version="1.0" encoding="utf-8"?>
<ds:datastoreItem xmlns:ds="http://schemas.openxmlformats.org/officeDocument/2006/customXml" ds:itemID="{2CA1D457-1669-4DC2-80C6-A767769AB849}"/>
</file>

<file path=customXml/itemProps4.xml><?xml version="1.0" encoding="utf-8"?>
<ds:datastoreItem xmlns:ds="http://schemas.openxmlformats.org/officeDocument/2006/customXml" ds:itemID="{11A11B0A-1DAF-48F5-A959-E465FAE5A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1074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