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C10452" w:rsidRDefault="00FE0DA9" w14:paraId="454D38F0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F1FA9961828C4DF1A3AC4E2E0AB5BCD2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c1b24fad-4f97-454e-8788-1aafbfec5e9c"/>
        <w:id w:val="630986195"/>
        <w:lock w:val="sdtLocked"/>
      </w:sdtPr>
      <w:sdtEndPr/>
      <w:sdtContent>
        <w:p w:rsidR="00AC4068" w:rsidRDefault="004A4629" w14:paraId="0BF0DE6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riksdagens mål om en vargpopulation med gynnsam bevarandestatus i Sverige på 170–270 individer ska uppnås, genom exempelvis jakt eller andra åtgärder,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B5559ECA2174696835E8944A7A45955"/>
        </w:placeholder>
        <w:text/>
      </w:sdtPr>
      <w:sdtEndPr/>
      <w:sdtContent>
        <w:p w:rsidRPr="009B062B" w:rsidR="006D79C9" w:rsidP="00333E95" w:rsidRDefault="006D79C9" w14:paraId="713B670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F85F16" w:rsidP="00FE0DA9" w:rsidRDefault="00F85F16" w14:paraId="4DDF40C8" w14:textId="465F9214">
      <w:pPr>
        <w:pStyle w:val="Normalutanindragellerluft"/>
      </w:pPr>
      <w:r>
        <w:t>Enligt Naturvårdsverket uppgår beståndet av varg i Sverige idag till cirka 375 individer. Riksdagen har fattat beslut om ett mål för antalet vargar i Sverige i spannet 170–270 individer, vilket alltså är lägre än de 375 som uppskattas finnas idag.</w:t>
      </w:r>
    </w:p>
    <w:p w:rsidRPr="00422B9E" w:rsidR="00422B9E" w:rsidP="00F85F16" w:rsidRDefault="00F85F16" w14:paraId="0EEC1A8A" w14:textId="7691AE79">
      <w:r>
        <w:t>Vargen skapar problem för boende och lantbruk, inte minst på landsbygden och i glesbygd. Det handlar bland annat om vargangrepp mot tamboskap såväl som att exempelvis hundar tas av varg ute i skogen i samband med jakt eller andra aktiviteter. Därför bör berörda myndigheter verka för att tillåta jakt på varg i sådan utsträckning som har till syfte att minska stammen ner till det mål som den folkvalda församlingen beslutat.</w:t>
      </w:r>
    </w:p>
    <w:sdt>
      <w:sdtPr>
        <w:alias w:val="CC_Underskrifter"/>
        <w:tag w:val="CC_Underskrifter"/>
        <w:id w:val="583496634"/>
        <w:lock w:val="sdtContentLocked"/>
        <w:placeholder>
          <w:docPart w:val="8719A11320BB4EE2A9A703F77D2D4E62"/>
        </w:placeholder>
      </w:sdtPr>
      <w:sdtEndPr/>
      <w:sdtContent>
        <w:p w:rsidR="00C10452" w:rsidP="00C10452" w:rsidRDefault="00C10452" w14:paraId="412E63D8" w14:textId="77777777"/>
        <w:p w:rsidRPr="008E0FE2" w:rsidR="004801AC" w:rsidP="00C10452" w:rsidRDefault="00FE0DA9" w14:paraId="6C3677FA" w14:textId="1A0A25E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C4068" w14:paraId="5C786348" w14:textId="77777777">
        <w:trPr>
          <w:cantSplit/>
        </w:trPr>
        <w:tc>
          <w:tcPr>
            <w:tcW w:w="50" w:type="pct"/>
            <w:vAlign w:val="bottom"/>
          </w:tcPr>
          <w:p w:rsidR="00AC4068" w:rsidRDefault="004A4629" w14:paraId="4DFCACF1" w14:textId="77777777">
            <w:pPr>
              <w:pStyle w:val="Underskrifter"/>
              <w:spacing w:after="0"/>
            </w:pPr>
            <w:r>
              <w:t>Kristoffer Lindberg (S)</w:t>
            </w:r>
          </w:p>
        </w:tc>
        <w:tc>
          <w:tcPr>
            <w:tcW w:w="50" w:type="pct"/>
            <w:vAlign w:val="bottom"/>
          </w:tcPr>
          <w:p w:rsidR="00AC4068" w:rsidRDefault="00AC4068" w14:paraId="71837DA7" w14:textId="77777777">
            <w:pPr>
              <w:pStyle w:val="Underskrifter"/>
              <w:spacing w:after="0"/>
            </w:pPr>
          </w:p>
        </w:tc>
      </w:tr>
      <w:tr w:rsidR="00AC4068" w14:paraId="28EC6AC9" w14:textId="77777777">
        <w:trPr>
          <w:cantSplit/>
        </w:trPr>
        <w:tc>
          <w:tcPr>
            <w:tcW w:w="50" w:type="pct"/>
            <w:vAlign w:val="bottom"/>
          </w:tcPr>
          <w:p w:rsidR="00AC4068" w:rsidRDefault="004A4629" w14:paraId="1185A57D" w14:textId="77777777">
            <w:pPr>
              <w:pStyle w:val="Underskrifter"/>
              <w:spacing w:after="0"/>
            </w:pPr>
            <w:r>
              <w:t>Patrik Lundqvist (S)</w:t>
            </w:r>
          </w:p>
        </w:tc>
        <w:tc>
          <w:tcPr>
            <w:tcW w:w="50" w:type="pct"/>
            <w:vAlign w:val="bottom"/>
          </w:tcPr>
          <w:p w:rsidR="00AC4068" w:rsidRDefault="004A4629" w14:paraId="4F2A6834" w14:textId="77777777">
            <w:pPr>
              <w:pStyle w:val="Underskrifter"/>
              <w:spacing w:after="0"/>
            </w:pPr>
            <w:r>
              <w:t>Linnéa Wickman (S)</w:t>
            </w:r>
          </w:p>
        </w:tc>
      </w:tr>
    </w:tbl>
    <w:p w:rsidR="009831E8" w:rsidRDefault="009831E8" w14:paraId="0A13A862" w14:textId="77777777"/>
    <w:sectPr w:rsidR="009831E8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62E7E" w14:textId="77777777" w:rsidR="00F85F16" w:rsidRDefault="00F85F16" w:rsidP="000C1CAD">
      <w:pPr>
        <w:spacing w:line="240" w:lineRule="auto"/>
      </w:pPr>
      <w:r>
        <w:separator/>
      </w:r>
    </w:p>
  </w:endnote>
  <w:endnote w:type="continuationSeparator" w:id="0">
    <w:p w14:paraId="29242B9C" w14:textId="77777777" w:rsidR="00F85F16" w:rsidRDefault="00F85F1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F70E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432C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94AC" w14:textId="411B3A2D" w:rsidR="00262EA3" w:rsidRPr="00C10452" w:rsidRDefault="00262EA3" w:rsidP="00C1045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CCC95" w14:textId="77777777" w:rsidR="00F85F16" w:rsidRDefault="00F85F16" w:rsidP="000C1CAD">
      <w:pPr>
        <w:spacing w:line="240" w:lineRule="auto"/>
      </w:pPr>
      <w:r>
        <w:separator/>
      </w:r>
    </w:p>
  </w:footnote>
  <w:footnote w:type="continuationSeparator" w:id="0">
    <w:p w14:paraId="3DB2706D" w14:textId="77777777" w:rsidR="00F85F16" w:rsidRDefault="00F85F1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E0C1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8A57D1B" wp14:editId="5FBD508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974A11" w14:textId="32F7122D" w:rsidR="00262EA3" w:rsidRDefault="00FE0DA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85F16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1B1ADC">
                                <w:t>42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8A57D1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7974A11" w14:textId="32F7122D" w:rsidR="00262EA3" w:rsidRDefault="00FE0DA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85F16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1B1ADC">
                          <w:t>42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952781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2D832" w14:textId="77777777" w:rsidR="00262EA3" w:rsidRDefault="00262EA3" w:rsidP="008563AC">
    <w:pPr>
      <w:jc w:val="right"/>
    </w:pPr>
  </w:p>
  <w:p w14:paraId="7A4CDC4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8AA82" w14:textId="77777777" w:rsidR="00262EA3" w:rsidRDefault="00FE0DA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CC6E4BD" wp14:editId="7542327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0B20155" w14:textId="349916A5" w:rsidR="00262EA3" w:rsidRDefault="00FE0DA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1045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85F16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B1ADC">
          <w:t>42</w:t>
        </w:r>
      </w:sdtContent>
    </w:sdt>
  </w:p>
  <w:p w14:paraId="77EA1E59" w14:textId="77777777" w:rsidR="00262EA3" w:rsidRPr="008227B3" w:rsidRDefault="00FE0DA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B9B41ED" w14:textId="4F4949B6" w:rsidR="00262EA3" w:rsidRPr="008227B3" w:rsidRDefault="00FE0DA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10452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10452">
          <w:t>:838</w:t>
        </w:r>
      </w:sdtContent>
    </w:sdt>
  </w:p>
  <w:p w14:paraId="3E3D1C35" w14:textId="6782AA6A" w:rsidR="00262EA3" w:rsidRDefault="00FE0DA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10452">
          <w:t>av Kristoffer Lindberg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96FE183" w14:textId="7E539129" w:rsidR="00262EA3" w:rsidRDefault="00F85F16" w:rsidP="00283E0F">
        <w:pPr>
          <w:pStyle w:val="FSHRub2"/>
        </w:pPr>
        <w:r>
          <w:t>Vargjakt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42B4AA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85F1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1ADC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629"/>
    <w:rsid w:val="004A4976"/>
    <w:rsid w:val="004A49F9"/>
    <w:rsid w:val="004A5194"/>
    <w:rsid w:val="004A5F12"/>
    <w:rsid w:val="004A6876"/>
    <w:rsid w:val="004A7394"/>
    <w:rsid w:val="004A7DDB"/>
    <w:rsid w:val="004B0046"/>
    <w:rsid w:val="004B0053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1E8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068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452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16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0DA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D2BD0A"/>
  <w15:chartTrackingRefBased/>
  <w15:docId w15:val="{F5018F03-A6E2-41EB-A71A-0684DBBB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FA9961828C4DF1A3AC4E2E0AB5BC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F48094-6B4A-4DFC-BDAB-BF9AA48DD4F2}"/>
      </w:docPartPr>
      <w:docPartBody>
        <w:p w:rsidR="00E339A9" w:rsidRDefault="00E339A9">
          <w:pPr>
            <w:pStyle w:val="F1FA9961828C4DF1A3AC4E2E0AB5BCD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B5559ECA2174696835E8944A7A459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8FE9C8-237D-464F-A73C-E461D6CA126A}"/>
      </w:docPartPr>
      <w:docPartBody>
        <w:p w:rsidR="00E339A9" w:rsidRDefault="00E339A9">
          <w:pPr>
            <w:pStyle w:val="9B5559ECA2174696835E8944A7A4595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719A11320BB4EE2A9A703F77D2D4E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38F94D-ACE8-40A6-8CA5-EF020F515847}"/>
      </w:docPartPr>
      <w:docPartBody>
        <w:p w:rsidR="00014C4C" w:rsidRDefault="00014C4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A9"/>
    <w:rsid w:val="00014C4C"/>
    <w:rsid w:val="00E3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1FA9961828C4DF1A3AC4E2E0AB5BCD2">
    <w:name w:val="F1FA9961828C4DF1A3AC4E2E0AB5BCD2"/>
  </w:style>
  <w:style w:type="paragraph" w:customStyle="1" w:styleId="9B5559ECA2174696835E8944A7A45955">
    <w:name w:val="9B5559ECA2174696835E8944A7A459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3DD5D4-BE58-4D98-BEC0-D5F7B8C9617B}"/>
</file>

<file path=customXml/itemProps2.xml><?xml version="1.0" encoding="utf-8"?>
<ds:datastoreItem xmlns:ds="http://schemas.openxmlformats.org/officeDocument/2006/customXml" ds:itemID="{EFC563C7-167A-4BAF-A0E3-B060691B57EA}"/>
</file>

<file path=customXml/itemProps3.xml><?xml version="1.0" encoding="utf-8"?>
<ds:datastoreItem xmlns:ds="http://schemas.openxmlformats.org/officeDocument/2006/customXml" ds:itemID="{8591A94E-1046-43FC-9941-244A1418C3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878</Characters>
  <Application>Microsoft Office Word</Application>
  <DocSecurity>0</DocSecurity>
  <Lines>23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Vargjakt</vt:lpstr>
      <vt:lpstr>
      </vt:lpstr>
    </vt:vector>
  </TitlesOfParts>
  <Company>Sveriges riksdag</Company>
  <LinksUpToDate>false</LinksUpToDate>
  <CharactersWithSpaces>1033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