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B0FC17" w14:textId="77777777">
      <w:pPr>
        <w:pStyle w:val="Normalutanindragellerluft"/>
      </w:pPr>
      <w:bookmarkStart w:name="_Toc106800475" w:id="0"/>
      <w:bookmarkStart w:name="_Toc106801300" w:id="1"/>
    </w:p>
    <w:p xmlns:w14="http://schemas.microsoft.com/office/word/2010/wordml" w:rsidRPr="009B062B" w:rsidR="00AF30DD" w:rsidP="005D562B" w:rsidRDefault="005D562B" w14:paraId="1BC3D354" w14:textId="77777777">
      <w:pPr>
        <w:pStyle w:val="RubrikFrslagTIllRiksdagsbeslut"/>
      </w:pPr>
      <w:sdt>
        <w:sdtPr>
          <w:alias w:val="CC_Boilerplate_4"/>
          <w:tag w:val="CC_Boilerplate_4"/>
          <w:id w:val="-1644581176"/>
          <w:lock w:val="sdtContentLocked"/>
          <w:placeholder>
            <w:docPart w:val="2F194DE9052F4D1E8562BFC0B7CC1A7B"/>
          </w:placeholder>
          <w:text/>
        </w:sdtPr>
        <w:sdtEndPr/>
        <w:sdtContent>
          <w:r w:rsidRPr="009B062B" w:rsidR="00AF30DD">
            <w:t>Förslag till riksdagsbeslut</w:t>
          </w:r>
        </w:sdtContent>
      </w:sdt>
      <w:bookmarkEnd w:id="0"/>
      <w:bookmarkEnd w:id="1"/>
    </w:p>
    <w:sdt>
      <w:sdtPr>
        <w:tag w:val="d94aaae3-3033-4d92-8a2c-c72a7f4079be"/>
        <w:alias w:val="Yrkande 1"/>
        <w:lock w:val="sdtLocked"/>
        <w15:appearance xmlns:w15="http://schemas.microsoft.com/office/word/2012/wordml" w15:val="boundingBox"/>
      </w:sdtPr>
      <w:sdtContent>
        <w:p>
          <w:pPr>
            <w:pStyle w:val="Frslagstext"/>
          </w:pPr>
          <w:r>
            <w:t>Riksdagen ställer sig bakom det som anförs i motionen om påtagliga böter för trottoarkörning med elsparkcykel och tillkännager detta för regeringen.</w:t>
          </w:r>
        </w:p>
      </w:sdtContent>
    </w:sdt>
    <w:sdt>
      <w:sdtPr>
        <w:tag w:val="55e1e631-c560-4811-a43a-23ff43e087d6"/>
        <w:alias w:val="Yrkande 2"/>
        <w:lock w:val="sdtLocked"/>
        <w15:appearance xmlns:w15="http://schemas.microsoft.com/office/word/2012/wordml" w15:val="boundingBox"/>
      </w:sdtPr>
      <w:sdtContent>
        <w:p>
          <w:pPr>
            <w:pStyle w:val="Frslagstext"/>
          </w:pPr>
          <w:r>
            <w:t>Riksdagen ställer sig bakom det som anförs i motionen om automatiskt minskad hastighet vid enhandskörning av elsparkcyklar och tillkännager detta för regeringen.</w:t>
          </w:r>
        </w:p>
      </w:sdtContent>
    </w:sdt>
    <w:sdt>
      <w:sdtPr>
        <w:tag w:val="1d2f4c36-3d32-4160-95a0-353568b80afe"/>
        <w:alias w:val="Yrkande 3"/>
        <w:lock w:val="sdtLocked"/>
        <w15:appearance xmlns:w15="http://schemas.microsoft.com/office/word/2012/wordml" w15:val="boundingBox"/>
      </w:sdtPr>
      <w:sdtContent>
        <w:p>
          <w:pPr>
            <w:pStyle w:val="Frslagstext"/>
          </w:pPr>
          <w:r>
            <w:t>Riksdagen ställer sig bakom det som anförs i motionen om minimiålder på 15 år för att köra elsparkcykel och tillkännager detta för regeringen.</w:t>
          </w:r>
        </w:p>
      </w:sdtContent>
    </w:sdt>
    <w:sdt>
      <w:sdtPr>
        <w:tag w:val="e4519173-921e-40ee-a591-a5846aed97a3"/>
        <w:alias w:val="Yrkande 4"/>
        <w:lock w:val="sdtLocked"/>
        <w15:appearance xmlns:w15="http://schemas.microsoft.com/office/word/2012/wordml" w15:val="boundingBox"/>
      </w:sdtPr>
      <w:sdtContent>
        <w:p>
          <w:pPr>
            <w:pStyle w:val="Frslagstext"/>
          </w:pPr>
          <w:r>
            <w:t>Riksdagen ställer sig bakom det som anförs i motionen om krav på hjälm för att köra elsparkcykel före 18 års ålder och tillkännager detta för regeringen.</w:t>
          </w:r>
        </w:p>
      </w:sdtContent>
    </w:sdt>
    <w:sdt>
      <w:sdtPr>
        <w:tag w:val="16fd6c2b-abb9-4cef-8159-83c924736756"/>
        <w:alias w:val="Yrkande 5"/>
        <w:lock w:val="sdtLocked"/>
        <w15:appearance xmlns:w15="http://schemas.microsoft.com/office/word/2012/wordml" w15:val="boundingBox"/>
      </w:sdtPr>
      <w:sdtContent>
        <w:p>
          <w:pPr>
            <w:pStyle w:val="Frslagstext"/>
          </w:pPr>
          <w:r>
            <w:t>Riksdagen ställer sig bakom det som anförs i motionen om ett uthyrningsförbud på natten och tillkännager detta för regeringen.</w:t>
          </w:r>
        </w:p>
      </w:sdtContent>
    </w:sdt>
    <w:sdt>
      <w:sdtPr>
        <w:tag w:val="e74d66a6-620e-4176-a110-f2a2c5da33f9"/>
        <w:alias w:val="Yrkande 6"/>
        <w:lock w:val="sdtLocked"/>
        <w15:appearance xmlns:w15="http://schemas.microsoft.com/office/word/2012/wordml" w15:val="boundingBox"/>
      </w:sdtPr>
      <w:sdtContent>
        <w:p>
          <w:pPr>
            <w:pStyle w:val="Frslagstext"/>
          </w:pPr>
          <w:r>
            <w:t>Riksdagen ställer sig bakom det som anförs i motionen om leverantörens ansvar för att tillse säkra och tydliga parkeringar för fordonen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F129E05E24DD3A5FA19E68C50D54E"/>
        </w:placeholder>
        <w:text/>
      </w:sdtPr>
      <w:sdtEndPr/>
      <w:sdtContent>
        <w:p xmlns:w14="http://schemas.microsoft.com/office/word/2010/wordml" w:rsidRPr="009B062B" w:rsidR="006D79C9" w:rsidP="00333E95" w:rsidRDefault="006D79C9" w14:paraId="02CB3A69" w14:textId="77777777">
          <w:pPr>
            <w:pStyle w:val="Rubrik1"/>
          </w:pPr>
          <w:r>
            <w:t>Motivering</w:t>
          </w:r>
        </w:p>
      </w:sdtContent>
    </w:sdt>
    <w:bookmarkEnd w:displacedByCustomXml="prev" w:id="3"/>
    <w:bookmarkEnd w:displacedByCustomXml="prev" w:id="4"/>
    <w:p xmlns:w14="http://schemas.microsoft.com/office/word/2010/wordml" w:rsidR="008364C1" w:rsidP="008364C1" w:rsidRDefault="008364C1" w14:paraId="6553076D" w14:textId="77777777">
      <w:pPr>
        <w:pStyle w:val="Normalutanindragellerluft"/>
      </w:pPr>
      <w:r>
        <w:t>Elsparkcyklar har blivit ett vanligt inslag i städerna och olyckor blir allt vanligare. Under förra året dog fem personer och 4 599 personer skadades i elsparkcykelolyckor jämfört med 3 425 olyckor året innan - en skadeökning med 30 procent.</w:t>
      </w:r>
    </w:p>
    <w:p xmlns:w14="http://schemas.microsoft.com/office/word/2010/wordml" w:rsidR="008364C1" w:rsidP="008364C1" w:rsidRDefault="008364C1" w14:paraId="314E9081" w14:textId="5CBFCFB6">
      <w:pPr>
        <w:pStyle w:val="Normalutanindragellerluft"/>
      </w:pPr>
      <w:r>
        <w:tab/>
        <w:t xml:space="preserve">Användningen av hyr-elsparkcyklar sker ofta oplanerat. Forskare vid Chalmers ser också en ökad förekomst av nöjeskörning som kan medföra farliga beteenden och påtagliga olycksrisker (Pai &amp; Dozza, Accident Analysis &amp; Prevention, 209, jan 2025). Från 2023 till 2024 ökade lördagsolyckorna mest i förhållande till olycksfrekvensen andra veckodagar, enligt Transportstyrelsen och Statens väg- och transportforskningsinstitut, VTI. Under 2024 inträffade hälften av alla olyckor kvälls- eller nattetid, enligt deras statistik mellan klockan sju på kvällen och klockan sju på morgonen. Alkohol förekommer ofta. VTI anger att kollisionsolyckor med fotgängare och cyklister är den olyckstyp som ökar mest. </w:t>
      </w:r>
    </w:p>
    <w:p xmlns:w14="http://schemas.microsoft.com/office/word/2010/wordml" w:rsidR="008364C1" w:rsidP="008364C1" w:rsidRDefault="008364C1" w14:paraId="5E5EE4A0" w14:textId="3EDAF122">
      <w:pPr>
        <w:pStyle w:val="Normalutanindragellerluft"/>
      </w:pPr>
      <w:r>
        <w:tab/>
        <w:t xml:space="preserve">Skadorna kan kräva lång rehabilitering. Representanter för sjukvården uppger att många olyckor inträffar för att personer åker med för hög fart och utan hjälm. </w:t>
      </w:r>
    </w:p>
    <w:p xmlns:w14="http://schemas.microsoft.com/office/word/2010/wordml" w:rsidR="008364C1" w:rsidP="008364C1" w:rsidRDefault="008364C1" w14:paraId="396E521B" w14:textId="77777777">
      <w:pPr>
        <w:pStyle w:val="Normalutanindragellerluft"/>
      </w:pPr>
      <w:r>
        <w:tab/>
        <w:t xml:space="preserve">Nästan hälften av de skadade på elsparkcyklar är unga personer under 25 år, enligt VTI. Olyckor i gruppen barn och unga under 18 år ökar enligt dem mest. Dessutom har Chalmersforskarna ovan identifierat att var femte säkerhetskritisk händelse beror på att föraren medvetet skapar en risksituation eller krock under färden. </w:t>
      </w:r>
    </w:p>
    <w:p xmlns:w14="http://schemas.microsoft.com/office/word/2010/wordml" w:rsidR="008364C1" w:rsidP="008364C1" w:rsidRDefault="008364C1" w14:paraId="63C9167C" w14:textId="58509FFD">
      <w:pPr>
        <w:pStyle w:val="Normalutanindragellerluft"/>
      </w:pPr>
      <w:r>
        <w:tab/>
        <w:t>Parallellt med denna dystra statistik är regelverket bristfälligt. För att skapa ordning och öka tryggheten för förare och omgivning behöver Sverige införa tydligare regler, i linje med flera andra europeiska länder.</w:t>
      </w:r>
    </w:p>
    <w:p xmlns:w14="http://schemas.microsoft.com/office/word/2010/wordml" w:rsidR="00422B9E" w:rsidP="008364C1" w:rsidRDefault="008364C1" w14:paraId="498C9267" w14:textId="5F78BBAF">
      <w:pPr>
        <w:pStyle w:val="Normalutanindragellerluft"/>
      </w:pPr>
      <w:r>
        <w:tab/>
        <w:t xml:space="preserve">Eftersom så många olyckor inträffar vid trottoarkörning behöver ett tydligt förbud mot trottoarkörning införas och därtill ett förbud mot mobilanvändning under färd, för att minska den enhandsstyrning som Chalmers-forskargruppen identifierat som en av riskerna. Hastigheten bör dessutom begränsas om en förare släpper styret för lång tid. De alltfler olyckorna bland unga pekar på ett behov av en minimiålder på 15 år för att köra elsparkcykel. Av samma skäl behöver hjälm bli obligatoriskt för alla förare under 18 år. Olycksfrekvensen nattetid och fenomenet med medvetet framkallade risksituationer på just hyrcyklar gör att hyrelsparkcyklar inte bör användas efter kl. 12 på natten. </w:t>
      </w:r>
    </w:p>
    <w:p xmlns:w14="http://schemas.microsoft.com/office/word/2010/wordml" w:rsidRPr="00505A2C" w:rsidR="00505A2C" w:rsidP="00505A2C" w:rsidRDefault="00505A2C" w14:paraId="35C51B37" w14:textId="5FAA159F">
      <w:r w:rsidRPr="00505A2C">
        <w:lastRenderedPageBreak/>
        <w:t xml:space="preserve">För att fordonen efter användning inte ska utgöra en fara för tex framkomlighet och synskadade genom att de står mitt på cykelbanor, trottoarer mm ska leverantören </w:t>
      </w:r>
      <w:r>
        <w:t xml:space="preserve">även </w:t>
      </w:r>
      <w:r w:rsidRPr="00505A2C">
        <w:t>säkra parkeringszoner i samråd med kommunen.</w:t>
      </w:r>
    </w:p>
    <w:p xmlns:w14="http://schemas.microsoft.com/office/word/2010/wordml" w:rsidR="00BB6339" w:rsidP="008E0FE2" w:rsidRDefault="00BB6339" w14:paraId="30D96578" w14:textId="77777777">
      <w:pPr>
        <w:pStyle w:val="Normalutanindragellerluft"/>
      </w:pPr>
    </w:p>
    <w:sdt>
      <w:sdtPr>
        <w:rPr>
          <w:i/>
          <w:noProof/>
        </w:rPr>
        <w:alias w:val="CC_Underskrifter"/>
        <w:tag w:val="CC_Underskrifter"/>
        <w:id w:val="583496634"/>
        <w:lock w:val="sdtContentLocked"/>
        <w:placeholder>
          <w:docPart w:val="22B0DEBC20544446BA2D92843D68ED2E"/>
        </w:placeholder>
      </w:sdtPr>
      <w:sdtEndPr/>
      <w:sdtContent>
        <w:p xmlns:w14="http://schemas.microsoft.com/office/word/2010/wordml" w:rsidR="005D562B" w:rsidP="005D562B" w:rsidRDefault="005D562B" w14:paraId="547D0CF4" w14:textId="77777777">
          <w:pPr/>
          <w:r/>
        </w:p>
        <w:p xmlns:w14="http://schemas.microsoft.com/office/word/2010/wordml" w:rsidR="005D562B" w:rsidP="005D562B" w:rsidRDefault="005D562B" w14:paraId="38CCA6A8" w14:textId="1D890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3B75A16C" w14:textId="1E225A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5133" w14:textId="77777777" w:rsidR="008364C1" w:rsidRDefault="008364C1" w:rsidP="000C1CAD">
      <w:pPr>
        <w:spacing w:line="240" w:lineRule="auto"/>
      </w:pPr>
      <w:r>
        <w:separator/>
      </w:r>
    </w:p>
  </w:endnote>
  <w:endnote w:type="continuationSeparator" w:id="0">
    <w:p w14:paraId="0354A93A" w14:textId="77777777" w:rsidR="008364C1" w:rsidRDefault="00836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D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5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773F" w14:textId="14DB6FDC" w:rsidR="00262EA3" w:rsidRPr="005D562B" w:rsidRDefault="00262EA3" w:rsidP="005D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727E" w14:textId="77777777" w:rsidR="008364C1" w:rsidRDefault="008364C1" w:rsidP="000C1CAD">
      <w:pPr>
        <w:spacing w:line="240" w:lineRule="auto"/>
      </w:pPr>
      <w:r>
        <w:separator/>
      </w:r>
    </w:p>
  </w:footnote>
  <w:footnote w:type="continuationSeparator" w:id="0">
    <w:p w14:paraId="05506B81" w14:textId="77777777" w:rsidR="008364C1" w:rsidRDefault="00836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78E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E2D36" wp14:anchorId="48B6D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562B" w14:paraId="63B60454" w14:textId="67F3DD6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6D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62B" w14:paraId="63B60454" w14:textId="67F3DD6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29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F0B7C6" w14:textId="77777777">
    <w:pPr>
      <w:jc w:val="right"/>
    </w:pPr>
  </w:p>
  <w:p w:rsidR="00262EA3" w:rsidP="00776B74" w:rsidRDefault="00262EA3" w14:paraId="0DC6FE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562B" w14:paraId="171FA779" w14:textId="77777777">
    <w:pPr>
      <w:jc w:val="right"/>
    </w:pPr>
    <w:sdt>
      <w:sdtPr>
        <w:alias w:val="cc_Logo"/>
        <w:tag w:val="cc_Logo"/>
        <w:id w:val="-2124838662"/>
        <w:lock w:val="sdtContentLocked"/>
        <w:placeholder>
          <w:docPart w:val="C131AC97D75842BEABEE654204164A3A"/>
        </w:placeholder>
      </w:sdtPr>
      <w:sdtEndPr/>
      <w:sdtContent>
        <w:r w:rsidR="00C02AE8">
          <w:rPr>
            <w:noProof/>
            <w:lang w:eastAsia="sv-SE"/>
          </w:rPr>
          <w:drawing>
            <wp:anchor distT="0" distB="0" distL="114300" distR="114300" simplePos="0" relativeHeight="251663360" behindDoc="0" locked="0" layoutInCell="1" allowOverlap="1" wp14:editId="1C61819C" wp14:anchorId="7CE94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562B" w14:paraId="346878A4" w14:textId="2C3D6B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6E76ABC8F8E46C1ADC01AA3D17B669D"/>
        </w:placeholder>
        <w:text/>
      </w:sdtPr>
      <w:sdtEndPr/>
      <w:sdtContent>
        <w:r w:rsidR="008364C1">
          <w:t>L</w:t>
        </w:r>
      </w:sdtContent>
    </w:sdt>
    <w:sdt>
      <w:sdtPr>
        <w:alias w:val="CC_Noformat_Partinummer"/>
        <w:tag w:val="CC_Noformat_Partinummer"/>
        <w:id w:val="-2014525982"/>
        <w:placeholder>
          <w:docPart w:val="65C5A7A38F3D4F9A9E581950C38EB26A"/>
        </w:placeholder>
        <w:showingPlcHdr/>
        <w:text/>
      </w:sdtPr>
      <w:sdtEndPr/>
      <w:sdtContent>
        <w:r w:rsidR="00821B36">
          <w:t xml:space="preserve"> </w:t>
        </w:r>
      </w:sdtContent>
    </w:sdt>
  </w:p>
  <w:p w:rsidRPr="008227B3" w:rsidR="00262EA3" w:rsidP="008227B3" w:rsidRDefault="005D562B" w14:paraId="26E90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562B" w14:paraId="53E95265" w14:textId="43A6E531">
    <w:pPr>
      <w:pStyle w:val="MotionTIllRiksdagen"/>
    </w:pPr>
    <w:sdt>
      <w:sdtPr>
        <w:rPr>
          <w:rStyle w:val="BeteckningChar"/>
        </w:rPr>
        <w:alias w:val="CC_Noformat_Riksmote"/>
        <w:tag w:val="CC_Noformat_Riksmote"/>
        <w:id w:val="1201050710"/>
        <w:lock w:val="sdtContentLocked"/>
        <w:placeholder>
          <w:docPart w:val="E4C13FCACCEC4AE5B4D94153E31F18B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4B4C434CCE44955942183741C259DF0"/>
        </w:placeholder>
        <w:showingPlcHdr/>
        <w15:appearance w15:val="hidden"/>
        <w:text/>
      </w:sdtPr>
      <w:sdtEndPr>
        <w:rPr>
          <w:rStyle w:val="Rubrik1Char"/>
          <w:rFonts w:asciiTheme="majorHAnsi" w:hAnsiTheme="majorHAnsi"/>
          <w:sz w:val="38"/>
        </w:rPr>
      </w:sdtEndPr>
      <w:sdtContent>
        <w:r>
          <w:t>:3610</w:t>
        </w:r>
      </w:sdtContent>
    </w:sdt>
  </w:p>
  <w:p w:rsidR="00262EA3" w:rsidP="00E03A3D" w:rsidRDefault="005D562B" w14:paraId="390AE0AE" w14:textId="61F9B2D2">
    <w:pPr>
      <w:pStyle w:val="Motionr"/>
    </w:pPr>
    <w:sdt>
      <w:sdtPr>
        <w:alias w:val="CC_Noformat_Avtext"/>
        <w:tag w:val="CC_Noformat_Avtext"/>
        <w:id w:val="-2020768203"/>
        <w:lock w:val="sdtContentLocked"/>
        <w:placeholder>
          <w:docPart w:val="A5AE42AAFB40408EA575F328F49E14A6"/>
        </w:placeholder>
        <w15:appearance w15:val="hidden"/>
        <w:text/>
      </w:sdtPr>
      <w:sdtEndPr/>
      <w:sdtContent>
        <w:r>
          <w:t>av Lina Nordquist och Cecilia Rönn (båda L)</w:t>
        </w:r>
      </w:sdtContent>
    </w:sdt>
  </w:p>
  <w:sdt>
    <w:sdtPr>
      <w:alias w:val="CC_Noformat_Rubtext"/>
      <w:tag w:val="CC_Noformat_Rubtext"/>
      <w:id w:val="-218060500"/>
      <w:lock w:val="sdtContentLocked"/>
      <w:placeholder>
        <w:docPart w:val="FD3AD716A9A540E7809B7B0C261D14C1"/>
      </w:placeholder>
      <w:text/>
    </w:sdtPr>
    <w:sdtEndPr/>
    <w:sdtContent>
      <w:p w:rsidR="00262EA3" w:rsidP="00283E0F" w:rsidRDefault="008364C1" w14:paraId="715A53F1" w14:textId="64949A26">
        <w:pPr>
          <w:pStyle w:val="FSHRub2"/>
        </w:pPr>
        <w:r>
          <w:t>Skärpta regler för elsparkcyklar, för ökad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533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131C4"/>
    <w:multiLevelType w:val="hybridMultilevel"/>
    <w:tmpl w:val="EB8E68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0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2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C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BD730"/>
  <w15:chartTrackingRefBased/>
  <w15:docId w15:val="{582B41E9-4A96-4E22-9749-69F1A0DC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8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94DE9052F4D1E8562BFC0B7CC1A7B"/>
        <w:category>
          <w:name w:val="Allmänt"/>
          <w:gallery w:val="placeholder"/>
        </w:category>
        <w:types>
          <w:type w:val="bbPlcHdr"/>
        </w:types>
        <w:behaviors>
          <w:behavior w:val="content"/>
        </w:behaviors>
        <w:guid w:val="{41381D82-B20B-4531-A400-03847B87638E}"/>
      </w:docPartPr>
      <w:docPartBody>
        <w:p w:rsidR="00577003" w:rsidRDefault="005B7E28">
          <w:pPr>
            <w:pStyle w:val="2F194DE9052F4D1E8562BFC0B7CC1A7B"/>
          </w:pPr>
          <w:r w:rsidRPr="005A0A93">
            <w:rPr>
              <w:rStyle w:val="Platshllartext"/>
            </w:rPr>
            <w:t>Förslag till riksdagsbeslut</w:t>
          </w:r>
        </w:p>
      </w:docPartBody>
    </w:docPart>
    <w:docPart>
      <w:docPartPr>
        <w:name w:val="77A3F456B5BE43629F760F4BFD282E68"/>
        <w:category>
          <w:name w:val="Allmänt"/>
          <w:gallery w:val="placeholder"/>
        </w:category>
        <w:types>
          <w:type w:val="bbPlcHdr"/>
        </w:types>
        <w:behaviors>
          <w:behavior w:val="content"/>
        </w:behaviors>
        <w:guid w:val="{9F6D24A4-618F-41A4-8DD3-19DE8A3FBE8A}"/>
      </w:docPartPr>
      <w:docPartBody>
        <w:p w:rsidR="00577003" w:rsidRDefault="005B7E28">
          <w:pPr>
            <w:pStyle w:val="77A3F456B5BE43629F760F4BFD282E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F129E05E24DD3A5FA19E68C50D54E"/>
        <w:category>
          <w:name w:val="Allmänt"/>
          <w:gallery w:val="placeholder"/>
        </w:category>
        <w:types>
          <w:type w:val="bbPlcHdr"/>
        </w:types>
        <w:behaviors>
          <w:behavior w:val="content"/>
        </w:behaviors>
        <w:guid w:val="{D017A651-6A31-4023-8007-0E25AD633FC4}"/>
      </w:docPartPr>
      <w:docPartBody>
        <w:p w:rsidR="00577003" w:rsidRDefault="005B7E28">
          <w:pPr>
            <w:pStyle w:val="A62F129E05E24DD3A5FA19E68C50D54E"/>
          </w:pPr>
          <w:r w:rsidRPr="005A0A93">
            <w:rPr>
              <w:rStyle w:val="Platshllartext"/>
            </w:rPr>
            <w:t>Motivering</w:t>
          </w:r>
        </w:p>
      </w:docPartBody>
    </w:docPart>
    <w:docPart>
      <w:docPartPr>
        <w:name w:val="22B0DEBC20544446BA2D92843D68ED2E"/>
        <w:category>
          <w:name w:val="Allmänt"/>
          <w:gallery w:val="placeholder"/>
        </w:category>
        <w:types>
          <w:type w:val="bbPlcHdr"/>
        </w:types>
        <w:behaviors>
          <w:behavior w:val="content"/>
        </w:behaviors>
        <w:guid w:val="{AC082435-EA5E-45D6-88DF-5571CD9D288B}"/>
      </w:docPartPr>
      <w:docPartBody>
        <w:p w:rsidR="00577003" w:rsidRDefault="005B7E28">
          <w:pPr>
            <w:pStyle w:val="22B0DEBC20544446BA2D92843D68ED2E"/>
          </w:pPr>
          <w:r w:rsidRPr="009B077E">
            <w:rPr>
              <w:rStyle w:val="Platshllartext"/>
            </w:rPr>
            <w:t>Namn på motionärer infogas/tas bort via panelen.</w:t>
          </w:r>
        </w:p>
      </w:docPartBody>
    </w:docPart>
    <w:docPart>
      <w:docPartPr>
        <w:name w:val="A5AE42AAFB40408EA575F328F49E14A6"/>
        <w:category>
          <w:name w:val="Allmänt"/>
          <w:gallery w:val="placeholder"/>
        </w:category>
        <w:types>
          <w:type w:val="bbPlcHdr"/>
        </w:types>
        <w:behaviors>
          <w:behavior w:val="content"/>
        </w:behaviors>
        <w:guid w:val="{0D417ED7-9F5F-4945-BEC5-A8BB93DEB6CD}"/>
      </w:docPartPr>
      <w:docPartBody>
        <w:p w:rsidR="00577003" w:rsidRDefault="005B7E28">
          <w:pPr>
            <w:pStyle w:val="A5AE42AAFB40408EA575F328F49E14A6"/>
          </w:pPr>
          <w:r>
            <w:rPr>
              <w:rStyle w:val="Platshllartext"/>
            </w:rPr>
            <w:t xml:space="preserve"> </w:t>
          </w:r>
        </w:p>
      </w:docPartBody>
    </w:docPart>
    <w:docPart>
      <w:docPartPr>
        <w:name w:val="FD3AD716A9A540E7809B7B0C261D14C1"/>
        <w:category>
          <w:name w:val="Allmänt"/>
          <w:gallery w:val="placeholder"/>
        </w:category>
        <w:types>
          <w:type w:val="bbPlcHdr"/>
        </w:types>
        <w:behaviors>
          <w:behavior w:val="content"/>
        </w:behaviors>
        <w:guid w:val="{E1E3D221-0C1C-41EF-80E7-F7BA67B42CD9}"/>
      </w:docPartPr>
      <w:docPartBody>
        <w:p w:rsidR="00577003" w:rsidRDefault="005B7E28">
          <w:pPr>
            <w:pStyle w:val="FD3AD716A9A540E7809B7B0C261D14C1"/>
          </w:pPr>
          <w:r>
            <w:t xml:space="preserve"> </w:t>
          </w:r>
        </w:p>
      </w:docPartBody>
    </w:docPart>
    <w:docPart>
      <w:docPartPr>
        <w:name w:val="E4C13FCACCEC4AE5B4D94153E31F18B0"/>
        <w:category>
          <w:name w:val="Allmänt"/>
          <w:gallery w:val="placeholder"/>
        </w:category>
        <w:types>
          <w:type w:val="bbPlcHdr"/>
        </w:types>
        <w:behaviors>
          <w:behavior w:val="content"/>
        </w:behaviors>
        <w:guid w:val="{760929F0-3D9E-462D-800F-870E30336839}"/>
      </w:docPartPr>
      <w:docPartBody>
        <w:p w:rsidR="00577003" w:rsidRDefault="005B7E28" w:rsidP="005B7E28">
          <w:pPr>
            <w:pStyle w:val="E4C13FCACCEC4AE5B4D94153E31F18B0"/>
          </w:pPr>
          <w:r w:rsidRPr="00F525BE">
            <w:rPr>
              <w:rStyle w:val="Platshllartext"/>
            </w:rPr>
            <w:t>[ange din text här]</w:t>
          </w:r>
        </w:p>
      </w:docPartBody>
    </w:docPart>
    <w:docPart>
      <w:docPartPr>
        <w:name w:val="76E76ABC8F8E46C1ADC01AA3D17B669D"/>
        <w:category>
          <w:name w:val="Allmänt"/>
          <w:gallery w:val="placeholder"/>
        </w:category>
        <w:types>
          <w:type w:val="bbPlcHdr"/>
        </w:types>
        <w:behaviors>
          <w:behavior w:val="content"/>
        </w:behaviors>
        <w:guid w:val="{761259D0-2BBA-4CDF-9481-FF49F540E1D5}"/>
      </w:docPartPr>
      <w:docPartBody>
        <w:p w:rsidR="00577003" w:rsidRDefault="005B7E28" w:rsidP="005B7E28">
          <w:pPr>
            <w:pStyle w:val="76E76ABC8F8E46C1ADC01AA3D17B669D"/>
          </w:pPr>
          <w:r w:rsidRPr="00F525BE">
            <w:rPr>
              <w:rStyle w:val="Platshllartext"/>
            </w:rPr>
            <w:t>[ange din text här]</w:t>
          </w:r>
        </w:p>
      </w:docPartBody>
    </w:docPart>
    <w:docPart>
      <w:docPartPr>
        <w:name w:val="65C5A7A38F3D4F9A9E581950C38EB26A"/>
        <w:category>
          <w:name w:val="Allmänt"/>
          <w:gallery w:val="placeholder"/>
        </w:category>
        <w:types>
          <w:type w:val="bbPlcHdr"/>
        </w:types>
        <w:behaviors>
          <w:behavior w:val="content"/>
        </w:behaviors>
        <w:guid w:val="{8D168BB3-7E45-41E0-9A3C-64FB315DF21D}"/>
      </w:docPartPr>
      <w:docPartBody>
        <w:p w:rsidR="00577003" w:rsidRDefault="005B7E28" w:rsidP="005B7E28">
          <w:pPr>
            <w:pStyle w:val="65C5A7A38F3D4F9A9E581950C38EB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1AC97D75842BEABEE654204164A3A"/>
        <w:category>
          <w:name w:val="Allmänt"/>
          <w:gallery w:val="placeholder"/>
        </w:category>
        <w:types>
          <w:type w:val="bbPlcHdr"/>
        </w:types>
        <w:behaviors>
          <w:behavior w:val="content"/>
        </w:behaviors>
        <w:guid w:val="{55E7938E-2921-4DB7-841F-6E76160A8DDA}"/>
      </w:docPartPr>
      <w:docPartBody>
        <w:p w:rsidR="00577003" w:rsidRDefault="005B7E28" w:rsidP="005B7E28">
          <w:pPr>
            <w:pStyle w:val="C131AC97D75842BEABEE654204164A3A"/>
          </w:pPr>
          <w:r w:rsidRPr="00F525BE">
            <w:rPr>
              <w:rStyle w:val="Platshllartext"/>
            </w:rPr>
            <w:t>[ange din text här]</w:t>
          </w:r>
        </w:p>
      </w:docPartBody>
    </w:docPart>
    <w:docPart>
      <w:docPartPr>
        <w:name w:val="74B4C434CCE44955942183741C259DF0"/>
        <w:category>
          <w:name w:val="Allmänt"/>
          <w:gallery w:val="placeholder"/>
        </w:category>
        <w:types>
          <w:type w:val="bbPlcHdr"/>
        </w:types>
        <w:behaviors>
          <w:behavior w:val="content"/>
        </w:behaviors>
        <w:guid w:val="{D6D0118A-9678-49B8-A552-1B389EF7B693}"/>
      </w:docPartPr>
      <w:docPartBody>
        <w:p w:rsidR="00577003" w:rsidRDefault="005B7E28" w:rsidP="005B7E28">
          <w:pPr>
            <w:pStyle w:val="74B4C434CCE44955942183741C259DF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8"/>
    <w:rsid w:val="00577003"/>
    <w:rsid w:val="005B7E28"/>
    <w:rsid w:val="00C00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CA0"/>
    <w:rPr>
      <w:color w:val="F4B083" w:themeColor="accent2" w:themeTint="99"/>
    </w:rPr>
  </w:style>
  <w:style w:type="paragraph" w:customStyle="1" w:styleId="2F194DE9052F4D1E8562BFC0B7CC1A7B">
    <w:name w:val="2F194DE9052F4D1E8562BFC0B7CC1A7B"/>
  </w:style>
  <w:style w:type="paragraph" w:customStyle="1" w:styleId="77A3F456B5BE43629F760F4BFD282E68">
    <w:name w:val="77A3F456B5BE43629F760F4BFD282E68"/>
  </w:style>
  <w:style w:type="paragraph" w:customStyle="1" w:styleId="A62F129E05E24DD3A5FA19E68C50D54E">
    <w:name w:val="A62F129E05E24DD3A5FA19E68C50D54E"/>
  </w:style>
  <w:style w:type="paragraph" w:customStyle="1" w:styleId="22B0DEBC20544446BA2D92843D68ED2E">
    <w:name w:val="22B0DEBC20544446BA2D92843D68ED2E"/>
  </w:style>
  <w:style w:type="paragraph" w:customStyle="1" w:styleId="A5AE42AAFB40408EA575F328F49E14A6">
    <w:name w:val="A5AE42AAFB40408EA575F328F49E14A6"/>
  </w:style>
  <w:style w:type="paragraph" w:customStyle="1" w:styleId="FD3AD716A9A540E7809B7B0C261D14C1">
    <w:name w:val="FD3AD716A9A540E7809B7B0C261D14C1"/>
  </w:style>
  <w:style w:type="paragraph" w:customStyle="1" w:styleId="E4C13FCACCEC4AE5B4D94153E31F18B0">
    <w:name w:val="E4C13FCACCEC4AE5B4D94153E31F18B0"/>
    <w:rsid w:val="005B7E28"/>
  </w:style>
  <w:style w:type="paragraph" w:customStyle="1" w:styleId="76E76ABC8F8E46C1ADC01AA3D17B669D">
    <w:name w:val="76E76ABC8F8E46C1ADC01AA3D17B669D"/>
    <w:rsid w:val="005B7E28"/>
  </w:style>
  <w:style w:type="paragraph" w:customStyle="1" w:styleId="65C5A7A38F3D4F9A9E581950C38EB26A">
    <w:name w:val="65C5A7A38F3D4F9A9E581950C38EB26A"/>
    <w:rsid w:val="005B7E28"/>
  </w:style>
  <w:style w:type="paragraph" w:customStyle="1" w:styleId="C131AC97D75842BEABEE654204164A3A">
    <w:name w:val="C131AC97D75842BEABEE654204164A3A"/>
    <w:rsid w:val="005B7E28"/>
  </w:style>
  <w:style w:type="paragraph" w:customStyle="1" w:styleId="74B4C434CCE44955942183741C259DF0">
    <w:name w:val="74B4C434CCE44955942183741C259DF0"/>
    <w:rsid w:val="005B7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39BF2-FFF5-4DB5-8269-2ED786394403}"/>
</file>

<file path=customXml/itemProps2.xml><?xml version="1.0" encoding="utf-8"?>
<ds:datastoreItem xmlns:ds="http://schemas.openxmlformats.org/officeDocument/2006/customXml" ds:itemID="{5371103C-E258-47AE-AD56-77BA9252CD91}"/>
</file>

<file path=customXml/itemProps3.xml><?xml version="1.0" encoding="utf-8"?>
<ds:datastoreItem xmlns:ds="http://schemas.openxmlformats.org/officeDocument/2006/customXml" ds:itemID="{8708D404-8134-4E7E-920D-4E92332DA04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525</Words>
  <Characters>3015</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Skärpta regler för elsparkcyklar  för ökad säkerhet</vt:lpstr>
      <vt:lpstr>
      </vt:lpstr>
    </vt:vector>
  </TitlesOfParts>
  <Company>Sveriges riksdag</Company>
  <LinksUpToDate>false</LinksUpToDate>
  <CharactersWithSpaces>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