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897" w:rsidRPr="009B683B" w:rsidRDefault="00527897" w:rsidP="00B3210D">
      <w:pPr>
        <w:pStyle w:val="Hemstlrubrik"/>
      </w:pPr>
      <w:r w:rsidRPr="009B683B">
        <w:t>Förslag till riksdagsbeslut</w:t>
      </w:r>
    </w:p>
    <w:p w:rsidR="00527897" w:rsidRPr="009B683B" w:rsidRDefault="00527897" w:rsidP="000F21F5">
      <w:pPr>
        <w:pStyle w:val="Hemstlatt"/>
      </w:pPr>
      <w:r w:rsidRPr="009B683B">
        <w:t>Riksdagen tillkännager för regeringen som sin mening vad i motionen anförs om behovet av en fjärde polishögskola med placering i Borås.</w:t>
      </w:r>
    </w:p>
    <w:p w:rsidR="00E84F25" w:rsidRPr="009B683B" w:rsidRDefault="007C6092" w:rsidP="00E22893">
      <w:pPr>
        <w:pStyle w:val="Rubrik1"/>
      </w:pPr>
      <w:r w:rsidRPr="009B683B">
        <w:t>Motivering</w:t>
      </w:r>
    </w:p>
    <w:p w:rsidR="00793CAB" w:rsidRPr="009B683B" w:rsidRDefault="00793CAB" w:rsidP="00793CAB">
      <w:pPr>
        <w:pStyle w:val="Normaltindrag"/>
        <w:ind w:firstLine="0"/>
      </w:pPr>
      <w:r w:rsidRPr="009B683B">
        <w:t>Sveriges befolkn</w:t>
      </w:r>
      <w:r w:rsidR="00B3210D" w:rsidRPr="009B683B">
        <w:t>ing ökar och har nu passerat 9</w:t>
      </w:r>
      <w:r w:rsidRPr="009B683B">
        <w:t xml:space="preserve"> miljoner. Antalet anmälda brott till polisen ökar också från år till år. A</w:t>
      </w:r>
      <w:r w:rsidR="00485EF7" w:rsidRPr="009B683B">
        <w:t>ntalet poliser har</w:t>
      </w:r>
      <w:r w:rsidRPr="009B683B">
        <w:t xml:space="preserve"> däremot </w:t>
      </w:r>
      <w:r w:rsidR="00485EF7" w:rsidRPr="009B683B">
        <w:t xml:space="preserve">minskat med cirka </w:t>
      </w:r>
      <w:r w:rsidRPr="009B683B">
        <w:t>2 </w:t>
      </w:r>
      <w:r w:rsidR="00485EF7" w:rsidRPr="009B683B">
        <w:t xml:space="preserve">000 de senaste tio åren. </w:t>
      </w:r>
      <w:r w:rsidRPr="009B683B">
        <w:t>I</w:t>
      </w:r>
      <w:r w:rsidR="00B3210D" w:rsidRPr="009B683B">
        <w:t xml:space="preserve"> </w:t>
      </w:r>
      <w:r w:rsidRPr="009B683B">
        <w:t>dag upplever många människor en stor otrygghet och detta riskerar undergräva människors tilltro till</w:t>
      </w:r>
      <w:r w:rsidR="004E00D9" w:rsidRPr="009B683B">
        <w:t xml:space="preserve"> polisen och </w:t>
      </w:r>
      <w:r w:rsidRPr="009B683B">
        <w:t xml:space="preserve">rättsstaten. </w:t>
      </w:r>
    </w:p>
    <w:p w:rsidR="004B06F2" w:rsidRPr="009B683B" w:rsidRDefault="00793CAB" w:rsidP="00793CAB">
      <w:pPr>
        <w:pStyle w:val="Normaltindrag"/>
      </w:pPr>
      <w:r w:rsidRPr="009B683B">
        <w:t xml:space="preserve">För en effektiv brottsbekämpning behövs fler poliser som är sysselsatta med polisarbete. </w:t>
      </w:r>
      <w:r w:rsidR="00B3210D" w:rsidRPr="009B683B">
        <w:t>Polisen</w:t>
      </w:r>
      <w:r w:rsidR="00672F24" w:rsidRPr="009B683B">
        <w:t xml:space="preserve"> </w:t>
      </w:r>
      <w:r w:rsidR="004E494F" w:rsidRPr="009B683B">
        <w:t>lägger</w:t>
      </w:r>
      <w:r w:rsidRPr="009B683B">
        <w:t xml:space="preserve"> mycket av sin arbetstid på administrativa uppgifter</w:t>
      </w:r>
      <w:r w:rsidR="00672F24" w:rsidRPr="009B683B">
        <w:t>.</w:t>
      </w:r>
      <w:r w:rsidRPr="009B683B">
        <w:t xml:space="preserve"> </w:t>
      </w:r>
      <w:r w:rsidR="00672F24" w:rsidRPr="009B683B">
        <w:t>Fler poliser behöver utbildas och behovet av en fjärde polishögsk</w:t>
      </w:r>
      <w:r w:rsidR="00672F24" w:rsidRPr="009B683B">
        <w:t>o</w:t>
      </w:r>
      <w:r w:rsidR="00672F24" w:rsidRPr="009B683B">
        <w:t xml:space="preserve">la bör ses över. En lämplig ort för en ny polishögskola är Borås. Borås ligger centralt i befolkningstäta </w:t>
      </w:r>
      <w:r w:rsidR="00B3210D" w:rsidRPr="009B683B">
        <w:t>Västsverige</w:t>
      </w:r>
      <w:r w:rsidR="00672F24" w:rsidRPr="009B683B">
        <w:t>. Högskolan i Borås har tidigare, i sa</w:t>
      </w:r>
      <w:r w:rsidR="00672F24" w:rsidRPr="009B683B">
        <w:t>m</w:t>
      </w:r>
      <w:r w:rsidR="00672F24" w:rsidRPr="009B683B">
        <w:t>band med att en tredje polishögskola var aktuell, p</w:t>
      </w:r>
      <w:r w:rsidR="004E00D9" w:rsidRPr="009B683B">
        <w:t>resenterat ett väl</w:t>
      </w:r>
      <w:r w:rsidR="00672F24" w:rsidRPr="009B683B">
        <w:t xml:space="preserve"> genoma</w:t>
      </w:r>
      <w:r w:rsidR="00672F24" w:rsidRPr="009B683B">
        <w:t>r</w:t>
      </w:r>
      <w:r w:rsidR="00672F24" w:rsidRPr="009B683B">
        <w:t xml:space="preserve">betat förslag för hur en polisutbildning skall kunna bedrivas i Borås.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3210D" w:rsidRPr="009B6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210D" w:rsidRPr="009B683B" w:rsidRDefault="00B3210D" w:rsidP="00B3210D">
            <w:pPr>
              <w:pStyle w:val="UnderskriftDatum"/>
              <w:spacing w:before="240"/>
            </w:pPr>
            <w:r w:rsidRPr="009B683B">
              <w:t>Stockholm den 21 september 2005</w:t>
            </w:r>
          </w:p>
        </w:tc>
        <w:tc>
          <w:tcPr>
            <w:tcW w:w="3047" w:type="dxa"/>
          </w:tcPr>
          <w:p w:rsidR="00B3210D" w:rsidRPr="009B683B" w:rsidRDefault="00B3210D" w:rsidP="00B3210D">
            <w:pPr>
              <w:pStyle w:val="Underskrifter"/>
              <w:spacing w:before="240"/>
            </w:pPr>
          </w:p>
        </w:tc>
      </w:tr>
      <w:tr w:rsidR="00B3210D" w:rsidRPr="009B68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3210D" w:rsidRPr="009B683B" w:rsidRDefault="00B3210D" w:rsidP="00B3210D">
            <w:pPr>
              <w:pStyle w:val="Underskrifter"/>
            </w:pPr>
            <w:r w:rsidRPr="009B683B">
              <w:t>Else-Marie Lindgren (kd)</w:t>
            </w:r>
          </w:p>
        </w:tc>
        <w:tc>
          <w:tcPr>
            <w:tcW w:w="3047" w:type="dxa"/>
          </w:tcPr>
          <w:p w:rsidR="00B3210D" w:rsidRPr="009B683B" w:rsidRDefault="00B3210D" w:rsidP="00B3210D">
            <w:pPr>
              <w:pStyle w:val="Underskrifter"/>
            </w:pPr>
          </w:p>
        </w:tc>
      </w:tr>
    </w:tbl>
    <w:p w:rsidR="00293D0D" w:rsidRPr="009B683B" w:rsidRDefault="00293D0D" w:rsidP="00B3210D">
      <w:pPr>
        <w:pStyle w:val="Normaltindrag"/>
      </w:pPr>
    </w:p>
    <w:sectPr w:rsidR="00293D0D" w:rsidRPr="009B683B" w:rsidSect="00B32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081" w:rsidRPr="009B683B" w:rsidRDefault="00392081">
      <w:r w:rsidRPr="009B683B">
        <w:separator/>
      </w:r>
    </w:p>
  </w:endnote>
  <w:endnote w:type="continuationSeparator" w:id="0">
    <w:p w:rsidR="00392081" w:rsidRPr="009B683B" w:rsidRDefault="00392081">
      <w:r w:rsidRPr="009B68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10D" w:rsidRPr="009B683B" w:rsidRDefault="009B683B" w:rsidP="00B3210D">
    <w:pPr>
      <w:pStyle w:val="Sidfot"/>
    </w:pPr>
    <w:r w:rsidRPr="009B68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769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10D" w:rsidRDefault="00B321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210D" w:rsidRDefault="00B321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F5" w:rsidRPr="009B683B" w:rsidRDefault="009B683B" w:rsidP="00B3210D">
    <w:pPr>
      <w:pStyle w:val="Sidfot"/>
    </w:pPr>
    <w:r w:rsidRPr="009B68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5517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10D" w:rsidRDefault="00B321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10D" w:rsidRDefault="00B321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F5" w:rsidRPr="009B683B" w:rsidRDefault="009B683B" w:rsidP="00B3210D">
    <w:pPr>
      <w:pStyle w:val="Sidfot"/>
    </w:pPr>
    <w:r w:rsidRPr="009B68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38647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10D" w:rsidRDefault="00B321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210D" w:rsidRDefault="00B321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081" w:rsidRPr="009B683B" w:rsidRDefault="00392081">
      <w:r w:rsidRPr="009B683B">
        <w:separator/>
      </w:r>
    </w:p>
  </w:footnote>
  <w:footnote w:type="continuationSeparator" w:id="0">
    <w:p w:rsidR="00392081" w:rsidRPr="009B683B" w:rsidRDefault="00392081">
      <w:r w:rsidRPr="009B68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10D" w:rsidRPr="009B683B" w:rsidRDefault="009B683B" w:rsidP="00B3210D">
    <w:pPr>
      <w:pStyle w:val="Sidhuvud"/>
    </w:pPr>
    <w:r w:rsidRPr="009B68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97638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10D" w:rsidRDefault="00B321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210D" w:rsidRDefault="00B321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21F5" w:rsidRPr="009B683B" w:rsidRDefault="009B683B" w:rsidP="00B3210D">
    <w:pPr>
      <w:pStyle w:val="Sidhuvud"/>
    </w:pPr>
    <w:r w:rsidRPr="009B68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0777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210D" w:rsidRDefault="00B321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210D" w:rsidRDefault="00B321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10D" w:rsidRPr="009B683B" w:rsidRDefault="00B3210D">
    <w:pPr>
      <w:pStyle w:val="FSHNormal"/>
      <w:tabs>
        <w:tab w:val="right" w:pos="5840"/>
      </w:tabs>
    </w:pPr>
    <w:r w:rsidRPr="009B683B">
      <w:br/>
    </w:r>
    <w:r w:rsidRPr="009B683B">
      <w:fldChar w:fldCharType="begin" w:fldLock="1"/>
    </w:r>
    <w:r w:rsidRPr="009B683B">
      <w:instrText xml:space="preserve"> DOCPROPERTY</w:instrText>
    </w:r>
    <w:r w:rsidRPr="009B683B">
      <w:rPr>
        <w:sz w:val="18"/>
      </w:rPr>
      <w:instrText xml:space="preserve"> "YearUser" *\charformat </w:instrText>
    </w:r>
    <w:r w:rsidRPr="009B683B">
      <w:fldChar w:fldCharType="separate"/>
    </w:r>
    <w:r w:rsidRPr="009B683B">
      <w:t>2005/06</w:t>
    </w:r>
    <w:r w:rsidRPr="009B683B">
      <w:fldChar w:fldCharType="end"/>
    </w:r>
    <w:r w:rsidRPr="009B683B">
      <w:t xml:space="preserve"> </w:t>
    </w:r>
    <w:r w:rsidRPr="009B683B">
      <w:tab/>
      <w:t xml:space="preserve">mnr: </w:t>
    </w:r>
    <w:r w:rsidRPr="009B683B">
      <w:fldChar w:fldCharType="begin" w:fldLock="1"/>
    </w:r>
    <w:r w:rsidRPr="009B683B">
      <w:instrText xml:space="preserve"> DOCPROPERTY</w:instrText>
    </w:r>
    <w:r w:rsidRPr="009B683B">
      <w:rPr>
        <w:sz w:val="18"/>
      </w:rPr>
      <w:instrText xml:space="preserve"> "Motionsnummer" *\charformat </w:instrText>
    </w:r>
    <w:r w:rsidRPr="009B683B">
      <w:fldChar w:fldCharType="separate"/>
    </w:r>
    <w:r w:rsidRPr="009B683B">
      <w:t>Ju290</w:t>
    </w:r>
    <w:r w:rsidRPr="009B683B">
      <w:fldChar w:fldCharType="end"/>
    </w:r>
    <w:r w:rsidRPr="009B683B">
      <w:br/>
    </w:r>
    <w:r w:rsidRPr="009B683B">
      <w:fldChar w:fldCharType="begin" w:fldLock="1"/>
    </w:r>
    <w:r w:rsidRPr="009B683B">
      <w:instrText xml:space="preserve"> DOCPROPERTY</w:instrText>
    </w:r>
    <w:r w:rsidRPr="009B683B">
      <w:rPr>
        <w:sz w:val="18"/>
      </w:rPr>
      <w:instrText xml:space="preserve"> "Samling" *\charformat </w:instrText>
    </w:r>
    <w:r w:rsidRPr="009B683B">
      <w:fldChar w:fldCharType="end"/>
    </w:r>
    <w:r w:rsidRPr="009B683B">
      <w:tab/>
      <w:t xml:space="preserve">pnr: </w:t>
    </w:r>
    <w:r w:rsidRPr="009B683B">
      <w:fldChar w:fldCharType="begin" w:fldLock="1"/>
    </w:r>
    <w:r w:rsidRPr="009B683B">
      <w:instrText xml:space="preserve"> DOCPROPERTY</w:instrText>
    </w:r>
    <w:r w:rsidRPr="009B683B">
      <w:rPr>
        <w:sz w:val="18"/>
      </w:rPr>
      <w:instrText xml:space="preserve"> "Partinummer" *\charformat </w:instrText>
    </w:r>
    <w:r w:rsidRPr="009B683B">
      <w:fldChar w:fldCharType="separate"/>
    </w:r>
    <w:r w:rsidRPr="009B683B">
      <w:t>kd575</w:t>
    </w:r>
    <w:r w:rsidRPr="009B683B">
      <w:fldChar w:fldCharType="end"/>
    </w:r>
  </w:p>
  <w:p w:rsidR="00B3210D" w:rsidRPr="009B683B" w:rsidRDefault="00B3210D">
    <w:pPr>
      <w:pStyle w:val="FSHRub1"/>
    </w:pPr>
    <w:r w:rsidRPr="009B683B">
      <w:t>Motion till riksdagen</w:t>
    </w:r>
    <w:r w:rsidRPr="009B683B">
      <w:br/>
    </w:r>
    <w:r w:rsidRPr="009B683B">
      <w:fldChar w:fldCharType="begin" w:fldLock="1"/>
    </w:r>
    <w:r w:rsidRPr="009B683B">
      <w:instrText xml:space="preserve"> DOCPROPERTY "YearUser" *\charformat </w:instrText>
    </w:r>
    <w:r w:rsidRPr="009B683B">
      <w:fldChar w:fldCharType="separate"/>
    </w:r>
    <w:r w:rsidRPr="009B683B">
      <w:t>2005/06</w:t>
    </w:r>
    <w:r w:rsidRPr="009B683B">
      <w:fldChar w:fldCharType="end"/>
    </w:r>
    <w:r w:rsidRPr="009B683B">
      <w:t>:</w:t>
    </w:r>
    <w:r w:rsidRPr="009B683B">
      <w:fldChar w:fldCharType="begin" w:fldLock="1"/>
    </w:r>
    <w:r w:rsidRPr="009B683B">
      <w:instrText xml:space="preserve"> DOCPROPERTY "Motionsnummer" *\charformat </w:instrText>
    </w:r>
    <w:r w:rsidRPr="009B683B">
      <w:fldChar w:fldCharType="separate"/>
    </w:r>
    <w:r w:rsidRPr="009B683B">
      <w:t>Ju290</w:t>
    </w:r>
    <w:r w:rsidRPr="009B683B">
      <w:fldChar w:fldCharType="end"/>
    </w:r>
  </w:p>
  <w:p w:rsidR="00B3210D" w:rsidRPr="009B683B" w:rsidRDefault="00B3210D">
    <w:pPr>
      <w:pStyle w:val="FSHNormalS5"/>
    </w:pPr>
    <w:r w:rsidRPr="009B683B">
      <w:fldChar w:fldCharType="begin" w:fldLock="1"/>
    </w:r>
    <w:r w:rsidRPr="009B683B">
      <w:instrText xml:space="preserve"> DOCPROPERTY "MotionarText" *\charformat </w:instrText>
    </w:r>
    <w:r w:rsidRPr="009B683B">
      <w:fldChar w:fldCharType="separate"/>
    </w:r>
    <w:r w:rsidRPr="009B683B">
      <w:t>av Else-Marie Lindgren (kd)</w:t>
    </w:r>
    <w:r w:rsidRPr="009B683B">
      <w:fldChar w:fldCharType="end"/>
    </w:r>
    <w:r w:rsidRPr="009B683B">
      <w:br/>
    </w:r>
    <w:r w:rsidRPr="009B683B">
      <w:fldChar w:fldCharType="begin" w:fldLock="1"/>
    </w:r>
    <w:r w:rsidRPr="009B683B">
      <w:instrText xml:space="preserve"> DOCPROPERTY "SvarFrasKort" *\charformat </w:instrText>
    </w:r>
    <w:r w:rsidRPr="009B683B">
      <w:fldChar w:fldCharType="end"/>
    </w:r>
  </w:p>
  <w:p w:rsidR="00B3210D" w:rsidRPr="009B683B" w:rsidRDefault="00B3210D">
    <w:pPr>
      <w:pStyle w:val="FSHTitel"/>
    </w:pPr>
    <w:r w:rsidRPr="009B683B">
      <w:fldChar w:fldCharType="begin" w:fldLock="1"/>
    </w:r>
    <w:r w:rsidRPr="009B683B">
      <w:instrText xml:space="preserve"> DOCPROPERTY</w:instrText>
    </w:r>
    <w:r w:rsidRPr="009B683B">
      <w:rPr>
        <w:sz w:val="18"/>
      </w:rPr>
      <w:instrText xml:space="preserve"> "RubrikSvar" *\charformat </w:instrText>
    </w:r>
    <w:r w:rsidRPr="009B683B">
      <w:fldChar w:fldCharType="separate"/>
    </w:r>
    <w:r w:rsidRPr="009B683B">
      <w:t>Polishögskola till Borås</w:t>
    </w:r>
    <w:r w:rsidRPr="009B683B">
      <w:fldChar w:fldCharType="end"/>
    </w:r>
  </w:p>
  <w:p w:rsidR="00B3210D" w:rsidRPr="009B683B" w:rsidRDefault="00B3210D" w:rsidP="00B3210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2750330">
    <w:abstractNumId w:val="13"/>
  </w:num>
  <w:num w:numId="2" w16cid:durableId="1618878281">
    <w:abstractNumId w:val="10"/>
  </w:num>
  <w:num w:numId="3" w16cid:durableId="1772775230">
    <w:abstractNumId w:val="11"/>
  </w:num>
  <w:num w:numId="4" w16cid:durableId="2037268409">
    <w:abstractNumId w:val="12"/>
  </w:num>
  <w:num w:numId="5" w16cid:durableId="1474903834">
    <w:abstractNumId w:val="8"/>
  </w:num>
  <w:num w:numId="6" w16cid:durableId="261840792">
    <w:abstractNumId w:val="3"/>
  </w:num>
  <w:num w:numId="7" w16cid:durableId="116802370">
    <w:abstractNumId w:val="2"/>
  </w:num>
  <w:num w:numId="8" w16cid:durableId="1833059552">
    <w:abstractNumId w:val="1"/>
  </w:num>
  <w:num w:numId="9" w16cid:durableId="17896014">
    <w:abstractNumId w:val="0"/>
  </w:num>
  <w:num w:numId="10" w16cid:durableId="2116320380">
    <w:abstractNumId w:val="9"/>
  </w:num>
  <w:num w:numId="11" w16cid:durableId="1750274056">
    <w:abstractNumId w:val="7"/>
  </w:num>
  <w:num w:numId="12" w16cid:durableId="925654810">
    <w:abstractNumId w:val="6"/>
  </w:num>
  <w:num w:numId="13" w16cid:durableId="1172259622">
    <w:abstractNumId w:val="5"/>
  </w:num>
  <w:num w:numId="14" w16cid:durableId="1175534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4B06F2"/>
    <w:rsid w:val="00064BC3"/>
    <w:rsid w:val="00066775"/>
    <w:rsid w:val="00072FB9"/>
    <w:rsid w:val="000F21F5"/>
    <w:rsid w:val="00100531"/>
    <w:rsid w:val="00201DFB"/>
    <w:rsid w:val="00204A63"/>
    <w:rsid w:val="00212FF1"/>
    <w:rsid w:val="00230193"/>
    <w:rsid w:val="0025068A"/>
    <w:rsid w:val="002818D3"/>
    <w:rsid w:val="00293D0D"/>
    <w:rsid w:val="002C5B48"/>
    <w:rsid w:val="002D11A8"/>
    <w:rsid w:val="00392081"/>
    <w:rsid w:val="00445271"/>
    <w:rsid w:val="00485EF7"/>
    <w:rsid w:val="004A0504"/>
    <w:rsid w:val="004B06F2"/>
    <w:rsid w:val="004D5A86"/>
    <w:rsid w:val="004E00D9"/>
    <w:rsid w:val="004E38D9"/>
    <w:rsid w:val="004E494F"/>
    <w:rsid w:val="00527897"/>
    <w:rsid w:val="00623E6D"/>
    <w:rsid w:val="00672F24"/>
    <w:rsid w:val="00740D6D"/>
    <w:rsid w:val="00793CAB"/>
    <w:rsid w:val="00794149"/>
    <w:rsid w:val="007B67A7"/>
    <w:rsid w:val="007C6092"/>
    <w:rsid w:val="00997788"/>
    <w:rsid w:val="009B683B"/>
    <w:rsid w:val="00A053C6"/>
    <w:rsid w:val="00B13BF0"/>
    <w:rsid w:val="00B3210D"/>
    <w:rsid w:val="00BF60B0"/>
    <w:rsid w:val="00C1285C"/>
    <w:rsid w:val="00C27B7D"/>
    <w:rsid w:val="00CA1F21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ABF719-18EC-449D-8F00-F7D66447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3210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3210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162</Words>
  <Characters>925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Ju290</vt:lpstr>
    </vt:vector>
  </TitlesOfParts>
  <Company>Riksdagen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Ju290</dc:title>
  <dc:subject>Ju290</dc:subject>
  <dc:creator>Riksdagen</dc:creator>
  <cp:keywords>Riksdagen</cp:keywords>
  <dc:description/>
  <cp:lastModifiedBy>Lars Brink</cp:lastModifiedBy>
  <cp:revision>2</cp:revision>
  <cp:lastPrinted>2005-10-16T08:32:00Z</cp:lastPrinted>
  <dcterms:created xsi:type="dcterms:W3CDTF">2025-12-16T19:23:00Z</dcterms:created>
  <dcterms:modified xsi:type="dcterms:W3CDTF">2025-12-16T19:23:00Z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Polishögskola till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till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20052006000001070100000005750069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20052006000001070100000005750069</vt:lpwstr>
  </property>
  <property fmtid="{D5CDD505-2E9C-101B-9397-08002B2CF9AE}" pid="50" name="nummer">
    <vt:lpwstr>290</vt:lpwstr>
  </property>
  <property fmtid="{D5CDD505-2E9C-101B-9397-08002B2CF9AE}" pid="51" name="utskottsbeteckning">
    <vt:lpwstr>Ju</vt:lpwstr>
  </property>
</Properties>
</file>