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A3190" w14:textId="77777777" w:rsidR="008B4B4B" w:rsidRPr="00631228" w:rsidRDefault="008B4B4B" w:rsidP="00C8222F">
      <w:pPr>
        <w:pStyle w:val="Datum"/>
      </w:pPr>
      <w:bookmarkStart w:id="0" w:name="DocumentDate"/>
      <w:r w:rsidRPr="00631228">
        <w:t>Onsdagen den 22 april 2026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190DAE" w14:paraId="719A3195" w14:textId="77777777" w:rsidTr="00BE4728">
        <w:trPr>
          <w:cantSplit/>
        </w:trPr>
        <w:tc>
          <w:tcPr>
            <w:tcW w:w="454" w:type="dxa"/>
          </w:tcPr>
          <w:p w14:paraId="719A3191" w14:textId="77777777" w:rsidR="008B4B4B" w:rsidRPr="00631228" w:rsidRDefault="008B4B4B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34" w:type="dxa"/>
          </w:tcPr>
          <w:p w14:paraId="719A3192" w14:textId="77777777" w:rsidR="008B4B4B" w:rsidRPr="00631228" w:rsidRDefault="008B4B4B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09.00</w:t>
            </w:r>
          </w:p>
        </w:tc>
        <w:tc>
          <w:tcPr>
            <w:tcW w:w="397" w:type="dxa"/>
          </w:tcPr>
          <w:p w14:paraId="719A3193" w14:textId="77777777" w:rsidR="008B4B4B" w:rsidRPr="00631228" w:rsidRDefault="008B4B4B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719A3194" w14:textId="77777777" w:rsidR="008B4B4B" w:rsidRPr="00631228" w:rsidRDefault="008B4B4B" w:rsidP="00BE4728">
            <w:pPr>
              <w:pStyle w:val="Plenum"/>
              <w:ind w:right="1"/>
            </w:pPr>
            <w:r w:rsidRPr="00631228">
              <w:t>Arbetsplenum</w:t>
            </w:r>
          </w:p>
        </w:tc>
      </w:tr>
      <w:tr w:rsidR="00190DAE" w14:paraId="719A319A" w14:textId="77777777" w:rsidTr="00BE4728">
        <w:trPr>
          <w:cantSplit/>
        </w:trPr>
        <w:tc>
          <w:tcPr>
            <w:tcW w:w="454" w:type="dxa"/>
          </w:tcPr>
          <w:p w14:paraId="719A3196" w14:textId="77777777" w:rsidR="008B4B4B" w:rsidRPr="00631228" w:rsidRDefault="008B4B4B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719A3197" w14:textId="77777777" w:rsidR="008B4B4B" w:rsidRPr="00631228" w:rsidRDefault="008B4B4B" w:rsidP="00BE4728">
            <w:pPr>
              <w:pStyle w:val="Plenum"/>
              <w:jc w:val="right"/>
            </w:pPr>
            <w:r w:rsidRPr="00631228">
              <w:t>16.00</w:t>
            </w:r>
          </w:p>
        </w:tc>
        <w:tc>
          <w:tcPr>
            <w:tcW w:w="397" w:type="dxa"/>
          </w:tcPr>
          <w:p w14:paraId="719A3198" w14:textId="77777777" w:rsidR="008B4B4B" w:rsidRPr="00631228" w:rsidRDefault="008B4B4B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719A3199" w14:textId="77777777" w:rsidR="008B4B4B" w:rsidRPr="00631228" w:rsidRDefault="008B4B4B" w:rsidP="00BE4728">
            <w:pPr>
              <w:pStyle w:val="Plenum"/>
              <w:ind w:right="1"/>
            </w:pPr>
            <w:r w:rsidRPr="00631228">
              <w:t>Votering</w:t>
            </w:r>
          </w:p>
        </w:tc>
      </w:tr>
    </w:tbl>
    <w:p w14:paraId="719A319B" w14:textId="77777777" w:rsidR="008B4B4B" w:rsidRDefault="008B4B4B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472"/>
        <w:gridCol w:w="5403"/>
        <w:gridCol w:w="27"/>
        <w:gridCol w:w="1282"/>
        <w:gridCol w:w="27"/>
        <w:gridCol w:w="1490"/>
        <w:gridCol w:w="27"/>
      </w:tblGrid>
      <w:tr w:rsidR="00190DAE" w14:paraId="719A31A0" w14:textId="77777777" w:rsidTr="008B4B4B">
        <w:tc>
          <w:tcPr>
            <w:tcW w:w="472" w:type="dxa"/>
            <w:vAlign w:val="bottom"/>
          </w:tcPr>
          <w:p w14:paraId="719A319C" w14:textId="77777777" w:rsidR="008B4B4B" w:rsidRPr="006F2BC3" w:rsidRDefault="008B4B4B" w:rsidP="006F2BC3">
            <w:r w:rsidRPr="006F2BC3">
              <w:t>Nr</w:t>
            </w:r>
          </w:p>
        </w:tc>
        <w:tc>
          <w:tcPr>
            <w:tcW w:w="5902" w:type="dxa"/>
            <w:gridSpan w:val="3"/>
            <w:vAlign w:val="bottom"/>
          </w:tcPr>
          <w:p w14:paraId="719A319D" w14:textId="77777777" w:rsidR="008B4B4B" w:rsidRPr="006F2BC3" w:rsidRDefault="008B4B4B" w:rsidP="006F2BC3"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719A319E" w14:textId="77777777" w:rsidR="008B4B4B" w:rsidRPr="006F2BC3" w:rsidRDefault="008B4B4B" w:rsidP="006F2BC3">
            <w:r w:rsidRPr="006F2BC3">
              <w:t>Anmäld tid (min.)</w:t>
            </w:r>
          </w:p>
        </w:tc>
        <w:tc>
          <w:tcPr>
            <w:tcW w:w="1517" w:type="dxa"/>
            <w:gridSpan w:val="2"/>
            <w:vAlign w:val="bottom"/>
          </w:tcPr>
          <w:p w14:paraId="719A319F" w14:textId="77777777" w:rsidR="008B4B4B" w:rsidRPr="006F2BC3" w:rsidRDefault="008B4B4B" w:rsidP="006F2BC3">
            <w:r w:rsidRPr="006F2BC3">
              <w:t>Ackumulerad tid</w:t>
            </w:r>
          </w:p>
        </w:tc>
      </w:tr>
      <w:tr w:rsidR="00190DAE" w14:paraId="719A31A5" w14:textId="77777777" w:rsidTr="008B4B4B">
        <w:tc>
          <w:tcPr>
            <w:tcW w:w="472" w:type="dxa"/>
          </w:tcPr>
          <w:p w14:paraId="719A31A1" w14:textId="77777777" w:rsidR="008B4B4B" w:rsidRPr="006F2BC3" w:rsidRDefault="008B4B4B" w:rsidP="006F2BC3">
            <w:pPr>
              <w:pStyle w:val="rendenr"/>
            </w:pPr>
            <w:r w:rsidRPr="006F2BC3">
              <w:t>26</w:t>
            </w:r>
          </w:p>
        </w:tc>
        <w:tc>
          <w:tcPr>
            <w:tcW w:w="5902" w:type="dxa"/>
            <w:gridSpan w:val="3"/>
            <w:vAlign w:val="bottom"/>
          </w:tcPr>
          <w:p w14:paraId="719A31A2" w14:textId="77777777" w:rsidR="008B4B4B" w:rsidRPr="006F2BC3" w:rsidRDefault="008B4B4B" w:rsidP="006F2BC3">
            <w:pPr>
              <w:pStyle w:val="renderubrik"/>
            </w:pPr>
            <w:r>
              <w:t>Konstitutionsutskottets betänkande KU32</w:t>
            </w:r>
          </w:p>
        </w:tc>
        <w:tc>
          <w:tcPr>
            <w:tcW w:w="1309" w:type="dxa"/>
            <w:gridSpan w:val="2"/>
            <w:vAlign w:val="bottom"/>
          </w:tcPr>
          <w:p w14:paraId="719A31A3" w14:textId="77777777" w:rsidR="008B4B4B" w:rsidRPr="006F2BC3" w:rsidRDefault="008B4B4B" w:rsidP="006F2BC3"/>
        </w:tc>
        <w:tc>
          <w:tcPr>
            <w:tcW w:w="1517" w:type="dxa"/>
            <w:gridSpan w:val="2"/>
            <w:vAlign w:val="bottom"/>
          </w:tcPr>
          <w:p w14:paraId="719A31A4" w14:textId="77777777" w:rsidR="008B4B4B" w:rsidRPr="006F2BC3" w:rsidRDefault="008B4B4B" w:rsidP="006F2BC3"/>
        </w:tc>
      </w:tr>
      <w:tr w:rsidR="00190DAE" w14:paraId="719A31AA" w14:textId="77777777" w:rsidTr="008B4B4B">
        <w:tc>
          <w:tcPr>
            <w:tcW w:w="472" w:type="dxa"/>
            <w:vAlign w:val="bottom"/>
          </w:tcPr>
          <w:p w14:paraId="719A31A6" w14:textId="77777777" w:rsidR="008B4B4B" w:rsidRPr="006F2BC3" w:rsidRDefault="008B4B4B" w:rsidP="006F2BC3"/>
        </w:tc>
        <w:tc>
          <w:tcPr>
            <w:tcW w:w="5902" w:type="dxa"/>
            <w:gridSpan w:val="3"/>
            <w:vAlign w:val="bottom"/>
          </w:tcPr>
          <w:p w14:paraId="719A31A7" w14:textId="77777777" w:rsidR="008B4B4B" w:rsidRPr="006F2BC3" w:rsidRDefault="008B4B4B" w:rsidP="006F2BC3">
            <w:pPr>
              <w:pStyle w:val="Underrubrik"/>
            </w:pPr>
            <w:r>
              <w:t>Tillgänglighetskrav för vissa medier</w:t>
            </w:r>
          </w:p>
        </w:tc>
        <w:tc>
          <w:tcPr>
            <w:tcW w:w="1309" w:type="dxa"/>
            <w:gridSpan w:val="2"/>
            <w:vAlign w:val="bottom"/>
          </w:tcPr>
          <w:p w14:paraId="719A31A8" w14:textId="77777777" w:rsidR="008B4B4B" w:rsidRPr="006F2BC3" w:rsidRDefault="008B4B4B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719A31A9" w14:textId="77777777" w:rsidR="008B4B4B" w:rsidRPr="006F2BC3" w:rsidRDefault="008B4B4B" w:rsidP="006F2BC3">
            <w:r w:rsidRPr="006F2BC3">
              <w:t xml:space="preserve"> </w:t>
            </w:r>
          </w:p>
        </w:tc>
      </w:tr>
      <w:tr w:rsidR="00190DAE" w14:paraId="719A31B0" w14:textId="77777777" w:rsidTr="008B4B4B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19A31AB" w14:textId="77777777" w:rsidR="008B4B4B" w:rsidRPr="006F2BC3" w:rsidRDefault="008B4B4B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19A31AC" w14:textId="77777777" w:rsidR="008B4B4B" w:rsidRPr="006F2BC3" w:rsidRDefault="008B4B4B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403" w:type="dxa"/>
            <w:vAlign w:val="bottom"/>
          </w:tcPr>
          <w:p w14:paraId="719A31AD" w14:textId="77777777" w:rsidR="008B4B4B" w:rsidRPr="006F2BC3" w:rsidRDefault="008B4B4B" w:rsidP="006F2BC3">
            <w:r w:rsidRPr="006F2BC3">
              <w:t>Per-Arne Håkansson (S)</w:t>
            </w:r>
          </w:p>
        </w:tc>
        <w:tc>
          <w:tcPr>
            <w:tcW w:w="1309" w:type="dxa"/>
            <w:gridSpan w:val="2"/>
            <w:vAlign w:val="bottom"/>
          </w:tcPr>
          <w:p w14:paraId="719A31AE" w14:textId="77777777" w:rsidR="008B4B4B" w:rsidRPr="006F2BC3" w:rsidRDefault="008B4B4B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719A31AF" w14:textId="77777777" w:rsidR="008B4B4B" w:rsidRPr="006F2BC3" w:rsidRDefault="008B4B4B" w:rsidP="006F2BC3">
            <w:r w:rsidRPr="006F2BC3">
              <w:t xml:space="preserve"> </w:t>
            </w:r>
          </w:p>
        </w:tc>
      </w:tr>
      <w:tr w:rsidR="00190DAE" w14:paraId="719A31B6" w14:textId="77777777" w:rsidTr="008B4B4B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19A31B1" w14:textId="77777777" w:rsidR="008B4B4B" w:rsidRPr="006F2BC3" w:rsidRDefault="008B4B4B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19A31B2" w14:textId="77777777" w:rsidR="008B4B4B" w:rsidRPr="006F2BC3" w:rsidRDefault="008B4B4B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403" w:type="dxa"/>
            <w:vAlign w:val="bottom"/>
          </w:tcPr>
          <w:p w14:paraId="719A31B3" w14:textId="77777777" w:rsidR="008B4B4B" w:rsidRPr="006F2BC3" w:rsidRDefault="008B4B4B" w:rsidP="006F2BC3">
            <w:r w:rsidRPr="006F2BC3">
              <w:t>Susanne Nordström (M)</w:t>
            </w:r>
          </w:p>
        </w:tc>
        <w:tc>
          <w:tcPr>
            <w:tcW w:w="1309" w:type="dxa"/>
            <w:gridSpan w:val="2"/>
            <w:vAlign w:val="bottom"/>
          </w:tcPr>
          <w:p w14:paraId="719A31B4" w14:textId="77777777" w:rsidR="008B4B4B" w:rsidRPr="006F2BC3" w:rsidRDefault="008B4B4B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719A31B5" w14:textId="77777777" w:rsidR="008B4B4B" w:rsidRPr="006F2BC3" w:rsidRDefault="008B4B4B" w:rsidP="006F2BC3">
            <w:r w:rsidRPr="006F2BC3">
              <w:t xml:space="preserve"> </w:t>
            </w:r>
          </w:p>
        </w:tc>
      </w:tr>
      <w:tr w:rsidR="00190DAE" w14:paraId="719A31BC" w14:textId="77777777" w:rsidTr="008B4B4B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19A31B7" w14:textId="77777777" w:rsidR="008B4B4B" w:rsidRPr="006F2BC3" w:rsidRDefault="008B4B4B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19A31B8" w14:textId="77777777" w:rsidR="008B4B4B" w:rsidRPr="006F2BC3" w:rsidRDefault="008B4B4B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403" w:type="dxa"/>
            <w:vAlign w:val="bottom"/>
          </w:tcPr>
          <w:p w14:paraId="719A31B9" w14:textId="77777777" w:rsidR="008B4B4B" w:rsidRPr="006F2BC3" w:rsidRDefault="008B4B4B" w:rsidP="006F2BC3">
            <w:r w:rsidRPr="006F2BC3">
              <w:t>Jessica Wetterling (V)</w:t>
            </w:r>
          </w:p>
        </w:tc>
        <w:tc>
          <w:tcPr>
            <w:tcW w:w="1309" w:type="dxa"/>
            <w:gridSpan w:val="2"/>
            <w:vAlign w:val="bottom"/>
          </w:tcPr>
          <w:p w14:paraId="719A31BA" w14:textId="77777777" w:rsidR="008B4B4B" w:rsidRPr="006F2BC3" w:rsidRDefault="008B4B4B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517" w:type="dxa"/>
            <w:gridSpan w:val="2"/>
            <w:vAlign w:val="bottom"/>
          </w:tcPr>
          <w:p w14:paraId="719A31BB" w14:textId="77777777" w:rsidR="008B4B4B" w:rsidRPr="006F2BC3" w:rsidRDefault="008B4B4B" w:rsidP="006F2BC3">
            <w:r w:rsidRPr="006F2BC3">
              <w:t xml:space="preserve"> </w:t>
            </w:r>
          </w:p>
        </w:tc>
      </w:tr>
      <w:tr w:rsidR="00190DAE" w14:paraId="719A31C2" w14:textId="77777777" w:rsidTr="008B4B4B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719A31BD" w14:textId="77777777" w:rsidR="008B4B4B" w:rsidRPr="006F2BC3" w:rsidRDefault="008B4B4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19A31BE" w14:textId="77777777" w:rsidR="008B4B4B" w:rsidRPr="006F2BC3" w:rsidRDefault="008B4B4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719A31BF" w14:textId="77777777" w:rsidR="008B4B4B" w:rsidRPr="006F2BC3" w:rsidRDefault="008B4B4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719A31C0" w14:textId="77777777" w:rsidR="008B4B4B" w:rsidRPr="006F2BC3" w:rsidRDefault="008B4B4B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719A31C1" w14:textId="77777777" w:rsidR="008B4B4B" w:rsidRPr="006F2BC3" w:rsidRDefault="008B4B4B" w:rsidP="006F2BC3">
            <w:pPr>
              <w:pStyle w:val="Summalinje"/>
            </w:pPr>
            <w:r w:rsidRPr="006F2BC3">
              <w:t>____</w:t>
            </w:r>
          </w:p>
        </w:tc>
      </w:tr>
      <w:tr w:rsidR="00190DAE" w14:paraId="719A31C8" w14:textId="77777777" w:rsidTr="008B4B4B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719A31C3" w14:textId="77777777" w:rsidR="008B4B4B" w:rsidRPr="006F2BC3" w:rsidRDefault="008B4B4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19A31C4" w14:textId="77777777" w:rsidR="008B4B4B" w:rsidRPr="006F2BC3" w:rsidRDefault="008B4B4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719A31C5" w14:textId="77777777" w:rsidR="008B4B4B" w:rsidRPr="006F2BC3" w:rsidRDefault="008B4B4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719A31C6" w14:textId="77777777" w:rsidR="008B4B4B" w:rsidRPr="006F2BC3" w:rsidRDefault="008B4B4B" w:rsidP="006F2BC3">
            <w:pPr>
              <w:pStyle w:val="TalartidSumma"/>
            </w:pPr>
            <w:r w:rsidRPr="006F2BC3">
              <w:t xml:space="preserve"> 0.18</w:t>
            </w:r>
          </w:p>
        </w:tc>
        <w:tc>
          <w:tcPr>
            <w:tcW w:w="1517" w:type="dxa"/>
            <w:gridSpan w:val="2"/>
            <w:vAlign w:val="bottom"/>
          </w:tcPr>
          <w:p w14:paraId="719A31C7" w14:textId="77777777" w:rsidR="008B4B4B" w:rsidRPr="006F2BC3" w:rsidRDefault="008B4B4B" w:rsidP="006F2BC3">
            <w:pPr>
              <w:pStyle w:val="TalartidSumma"/>
            </w:pPr>
            <w:r w:rsidRPr="006F2BC3">
              <w:t>0.18</w:t>
            </w:r>
          </w:p>
        </w:tc>
      </w:tr>
      <w:tr w:rsidR="00190DAE" w14:paraId="719A31CD" w14:textId="77777777" w:rsidTr="008B4B4B">
        <w:tc>
          <w:tcPr>
            <w:tcW w:w="472" w:type="dxa"/>
          </w:tcPr>
          <w:p w14:paraId="719A31C9" w14:textId="77777777" w:rsidR="008B4B4B" w:rsidRPr="006F2BC3" w:rsidRDefault="008B4B4B" w:rsidP="006F2BC3">
            <w:pPr>
              <w:pStyle w:val="rendenr"/>
            </w:pPr>
            <w:r w:rsidRPr="006F2BC3">
              <w:t>27</w:t>
            </w:r>
          </w:p>
        </w:tc>
        <w:tc>
          <w:tcPr>
            <w:tcW w:w="5902" w:type="dxa"/>
            <w:gridSpan w:val="3"/>
            <w:vAlign w:val="bottom"/>
          </w:tcPr>
          <w:p w14:paraId="719A31CA" w14:textId="77777777" w:rsidR="008B4B4B" w:rsidRPr="006F2BC3" w:rsidRDefault="008B4B4B" w:rsidP="006F2BC3">
            <w:pPr>
              <w:pStyle w:val="renderubrik"/>
            </w:pPr>
            <w:r>
              <w:t>Konstitutionsutskottets betänkande KU33</w:t>
            </w:r>
          </w:p>
        </w:tc>
        <w:tc>
          <w:tcPr>
            <w:tcW w:w="1309" w:type="dxa"/>
            <w:gridSpan w:val="2"/>
            <w:vAlign w:val="bottom"/>
          </w:tcPr>
          <w:p w14:paraId="719A31CB" w14:textId="77777777" w:rsidR="008B4B4B" w:rsidRPr="006F2BC3" w:rsidRDefault="008B4B4B" w:rsidP="006F2BC3">
            <w:pPr>
              <w:pStyle w:val="renderubrik"/>
            </w:pPr>
          </w:p>
        </w:tc>
        <w:tc>
          <w:tcPr>
            <w:tcW w:w="1517" w:type="dxa"/>
            <w:gridSpan w:val="2"/>
            <w:vAlign w:val="bottom"/>
          </w:tcPr>
          <w:p w14:paraId="719A31CC" w14:textId="77777777" w:rsidR="008B4B4B" w:rsidRPr="006F2BC3" w:rsidRDefault="008B4B4B" w:rsidP="006F2BC3">
            <w:pPr>
              <w:pStyle w:val="renderubrik"/>
            </w:pPr>
          </w:p>
        </w:tc>
      </w:tr>
      <w:tr w:rsidR="00190DAE" w14:paraId="719A31D2" w14:textId="77777777" w:rsidTr="008B4B4B">
        <w:tc>
          <w:tcPr>
            <w:tcW w:w="472" w:type="dxa"/>
            <w:vAlign w:val="bottom"/>
          </w:tcPr>
          <w:p w14:paraId="719A31CE" w14:textId="77777777" w:rsidR="008B4B4B" w:rsidRPr="006F2BC3" w:rsidRDefault="008B4B4B" w:rsidP="006F2BC3"/>
        </w:tc>
        <w:tc>
          <w:tcPr>
            <w:tcW w:w="5902" w:type="dxa"/>
            <w:gridSpan w:val="3"/>
            <w:vAlign w:val="bottom"/>
          </w:tcPr>
          <w:p w14:paraId="719A31CF" w14:textId="77777777" w:rsidR="008B4B4B" w:rsidRPr="006F2BC3" w:rsidRDefault="008B4B4B" w:rsidP="006F2BC3">
            <w:pPr>
              <w:pStyle w:val="Underrubrik"/>
            </w:pPr>
            <w:r>
              <w:t>Insyn i handlingar som inhämtas genom beslag och kopiering vid husrannsakan</w:t>
            </w:r>
          </w:p>
        </w:tc>
        <w:tc>
          <w:tcPr>
            <w:tcW w:w="1309" w:type="dxa"/>
            <w:gridSpan w:val="2"/>
            <w:vAlign w:val="bottom"/>
          </w:tcPr>
          <w:p w14:paraId="719A31D0" w14:textId="77777777" w:rsidR="008B4B4B" w:rsidRPr="006F2BC3" w:rsidRDefault="008B4B4B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719A31D1" w14:textId="77777777" w:rsidR="008B4B4B" w:rsidRPr="006F2BC3" w:rsidRDefault="008B4B4B" w:rsidP="006F2BC3">
            <w:r w:rsidRPr="006F2BC3">
              <w:t xml:space="preserve"> </w:t>
            </w:r>
          </w:p>
        </w:tc>
      </w:tr>
      <w:tr w:rsidR="00190DAE" w14:paraId="719A31D8" w14:textId="77777777" w:rsidTr="008B4B4B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19A31D3" w14:textId="77777777" w:rsidR="008B4B4B" w:rsidRPr="006F2BC3" w:rsidRDefault="008B4B4B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19A31D4" w14:textId="77777777" w:rsidR="008B4B4B" w:rsidRPr="006F2BC3" w:rsidRDefault="008B4B4B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403" w:type="dxa"/>
            <w:vAlign w:val="bottom"/>
          </w:tcPr>
          <w:p w14:paraId="719A31D5" w14:textId="77777777" w:rsidR="008B4B4B" w:rsidRPr="006F2BC3" w:rsidRDefault="008B4B4B" w:rsidP="006F2BC3">
            <w:r w:rsidRPr="006F2BC3">
              <w:t>Ulrik Nilsson (M)</w:t>
            </w:r>
          </w:p>
        </w:tc>
        <w:tc>
          <w:tcPr>
            <w:tcW w:w="1309" w:type="dxa"/>
            <w:gridSpan w:val="2"/>
            <w:vAlign w:val="bottom"/>
          </w:tcPr>
          <w:p w14:paraId="719A31D6" w14:textId="77777777" w:rsidR="008B4B4B" w:rsidRPr="006F2BC3" w:rsidRDefault="008B4B4B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517" w:type="dxa"/>
            <w:gridSpan w:val="2"/>
            <w:vAlign w:val="bottom"/>
          </w:tcPr>
          <w:p w14:paraId="719A31D7" w14:textId="77777777" w:rsidR="008B4B4B" w:rsidRPr="006F2BC3" w:rsidRDefault="008B4B4B" w:rsidP="006F2BC3">
            <w:r w:rsidRPr="006F2BC3">
              <w:t xml:space="preserve"> </w:t>
            </w:r>
          </w:p>
        </w:tc>
      </w:tr>
      <w:tr w:rsidR="00190DAE" w14:paraId="719A31DE" w14:textId="77777777" w:rsidTr="008B4B4B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19A31D9" w14:textId="77777777" w:rsidR="008B4B4B" w:rsidRPr="006F2BC3" w:rsidRDefault="008B4B4B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19A31DA" w14:textId="77777777" w:rsidR="008B4B4B" w:rsidRPr="006F2BC3" w:rsidRDefault="008B4B4B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403" w:type="dxa"/>
            <w:vAlign w:val="bottom"/>
          </w:tcPr>
          <w:p w14:paraId="719A31DB" w14:textId="77777777" w:rsidR="008B4B4B" w:rsidRPr="006F2BC3" w:rsidRDefault="008B4B4B" w:rsidP="006F2BC3">
            <w:r w:rsidRPr="006F2BC3">
              <w:t>Jessica Wetterling (V)</w:t>
            </w:r>
          </w:p>
        </w:tc>
        <w:tc>
          <w:tcPr>
            <w:tcW w:w="1309" w:type="dxa"/>
            <w:gridSpan w:val="2"/>
            <w:vAlign w:val="bottom"/>
          </w:tcPr>
          <w:p w14:paraId="719A31DC" w14:textId="77777777" w:rsidR="008B4B4B" w:rsidRPr="006F2BC3" w:rsidRDefault="008B4B4B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719A31DD" w14:textId="77777777" w:rsidR="008B4B4B" w:rsidRPr="006F2BC3" w:rsidRDefault="008B4B4B" w:rsidP="006F2BC3">
            <w:r w:rsidRPr="006F2BC3">
              <w:t xml:space="preserve"> </w:t>
            </w:r>
          </w:p>
        </w:tc>
      </w:tr>
      <w:tr w:rsidR="00190DAE" w14:paraId="719A31E4" w14:textId="77777777" w:rsidTr="008B4B4B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719A31DF" w14:textId="77777777" w:rsidR="008B4B4B" w:rsidRPr="006F2BC3" w:rsidRDefault="008B4B4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19A31E0" w14:textId="77777777" w:rsidR="008B4B4B" w:rsidRPr="006F2BC3" w:rsidRDefault="008B4B4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719A31E1" w14:textId="77777777" w:rsidR="008B4B4B" w:rsidRPr="006F2BC3" w:rsidRDefault="008B4B4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719A31E2" w14:textId="77777777" w:rsidR="008B4B4B" w:rsidRPr="006F2BC3" w:rsidRDefault="008B4B4B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719A31E3" w14:textId="77777777" w:rsidR="008B4B4B" w:rsidRPr="006F2BC3" w:rsidRDefault="008B4B4B" w:rsidP="006F2BC3">
            <w:pPr>
              <w:pStyle w:val="Summalinje"/>
            </w:pPr>
            <w:r w:rsidRPr="006F2BC3">
              <w:t>____</w:t>
            </w:r>
          </w:p>
        </w:tc>
      </w:tr>
      <w:tr w:rsidR="00190DAE" w14:paraId="719A31EA" w14:textId="77777777" w:rsidTr="008B4B4B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719A31E5" w14:textId="77777777" w:rsidR="008B4B4B" w:rsidRPr="006F2BC3" w:rsidRDefault="008B4B4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19A31E6" w14:textId="77777777" w:rsidR="008B4B4B" w:rsidRPr="006F2BC3" w:rsidRDefault="008B4B4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719A31E7" w14:textId="77777777" w:rsidR="008B4B4B" w:rsidRPr="006F2BC3" w:rsidRDefault="008B4B4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719A31E8" w14:textId="77777777" w:rsidR="008B4B4B" w:rsidRPr="006F2BC3" w:rsidRDefault="008B4B4B" w:rsidP="006F2BC3">
            <w:pPr>
              <w:pStyle w:val="TalartidSumma"/>
            </w:pPr>
            <w:r w:rsidRPr="006F2BC3">
              <w:t xml:space="preserve"> 0.10</w:t>
            </w:r>
          </w:p>
        </w:tc>
        <w:tc>
          <w:tcPr>
            <w:tcW w:w="1517" w:type="dxa"/>
            <w:gridSpan w:val="2"/>
            <w:vAlign w:val="bottom"/>
          </w:tcPr>
          <w:p w14:paraId="719A31E9" w14:textId="77777777" w:rsidR="008B4B4B" w:rsidRPr="006F2BC3" w:rsidRDefault="008B4B4B" w:rsidP="006F2BC3">
            <w:pPr>
              <w:pStyle w:val="TalartidSumma"/>
            </w:pPr>
            <w:r w:rsidRPr="006F2BC3">
              <w:t>0.28</w:t>
            </w:r>
          </w:p>
        </w:tc>
      </w:tr>
      <w:tr w:rsidR="00190DAE" w14:paraId="719A31EF" w14:textId="77777777" w:rsidTr="008B4B4B">
        <w:tc>
          <w:tcPr>
            <w:tcW w:w="472" w:type="dxa"/>
          </w:tcPr>
          <w:p w14:paraId="719A31EB" w14:textId="77777777" w:rsidR="008B4B4B" w:rsidRPr="006F2BC3" w:rsidRDefault="008B4B4B" w:rsidP="006F2BC3">
            <w:pPr>
              <w:pStyle w:val="rendenr"/>
            </w:pPr>
            <w:r w:rsidRPr="006F2BC3">
              <w:t>28</w:t>
            </w:r>
          </w:p>
        </w:tc>
        <w:tc>
          <w:tcPr>
            <w:tcW w:w="5902" w:type="dxa"/>
            <w:gridSpan w:val="3"/>
            <w:vAlign w:val="bottom"/>
          </w:tcPr>
          <w:p w14:paraId="719A31EC" w14:textId="77777777" w:rsidR="008B4B4B" w:rsidRPr="006F2BC3" w:rsidRDefault="008B4B4B" w:rsidP="006F2BC3">
            <w:pPr>
              <w:pStyle w:val="renderubrik"/>
            </w:pPr>
            <w:r>
              <w:t>Socialförsäkringsutskottets betänkande SfU22</w:t>
            </w:r>
          </w:p>
        </w:tc>
        <w:tc>
          <w:tcPr>
            <w:tcW w:w="1309" w:type="dxa"/>
            <w:gridSpan w:val="2"/>
            <w:vAlign w:val="bottom"/>
          </w:tcPr>
          <w:p w14:paraId="719A31ED" w14:textId="77777777" w:rsidR="008B4B4B" w:rsidRPr="006F2BC3" w:rsidRDefault="008B4B4B" w:rsidP="006F2BC3">
            <w:pPr>
              <w:pStyle w:val="renderubrik"/>
            </w:pPr>
          </w:p>
        </w:tc>
        <w:tc>
          <w:tcPr>
            <w:tcW w:w="1517" w:type="dxa"/>
            <w:gridSpan w:val="2"/>
            <w:vAlign w:val="bottom"/>
          </w:tcPr>
          <w:p w14:paraId="719A31EE" w14:textId="77777777" w:rsidR="008B4B4B" w:rsidRPr="006F2BC3" w:rsidRDefault="008B4B4B" w:rsidP="006F2BC3">
            <w:pPr>
              <w:pStyle w:val="renderubrik"/>
            </w:pPr>
          </w:p>
        </w:tc>
      </w:tr>
      <w:tr w:rsidR="00190DAE" w14:paraId="719A31F4" w14:textId="77777777" w:rsidTr="008B4B4B">
        <w:tc>
          <w:tcPr>
            <w:tcW w:w="472" w:type="dxa"/>
            <w:vAlign w:val="bottom"/>
          </w:tcPr>
          <w:p w14:paraId="719A31F0" w14:textId="77777777" w:rsidR="008B4B4B" w:rsidRPr="006F2BC3" w:rsidRDefault="008B4B4B" w:rsidP="006F2BC3"/>
        </w:tc>
        <w:tc>
          <w:tcPr>
            <w:tcW w:w="5902" w:type="dxa"/>
            <w:gridSpan w:val="3"/>
            <w:vAlign w:val="bottom"/>
          </w:tcPr>
          <w:p w14:paraId="719A31F1" w14:textId="77777777" w:rsidR="008B4B4B" w:rsidRPr="006F2BC3" w:rsidRDefault="008B4B4B" w:rsidP="006F2BC3">
            <w:pPr>
              <w:pStyle w:val="Underrubrik"/>
            </w:pPr>
            <w:r>
              <w:t>Inhibition av verkställigheten – en ny ordning för vissa utlänningar vid tillfälliga verkställighetshinder</w:t>
            </w:r>
          </w:p>
        </w:tc>
        <w:tc>
          <w:tcPr>
            <w:tcW w:w="1309" w:type="dxa"/>
            <w:gridSpan w:val="2"/>
            <w:vAlign w:val="bottom"/>
          </w:tcPr>
          <w:p w14:paraId="719A31F2" w14:textId="77777777" w:rsidR="008B4B4B" w:rsidRPr="006F2BC3" w:rsidRDefault="008B4B4B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719A31F3" w14:textId="77777777" w:rsidR="008B4B4B" w:rsidRPr="006F2BC3" w:rsidRDefault="008B4B4B" w:rsidP="006F2BC3">
            <w:r w:rsidRPr="006F2BC3">
              <w:t xml:space="preserve"> </w:t>
            </w:r>
          </w:p>
        </w:tc>
      </w:tr>
      <w:tr w:rsidR="00190DAE" w14:paraId="719A31FA" w14:textId="77777777" w:rsidTr="008B4B4B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19A31F5" w14:textId="77777777" w:rsidR="008B4B4B" w:rsidRPr="006F2BC3" w:rsidRDefault="008B4B4B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19A31F6" w14:textId="77777777" w:rsidR="008B4B4B" w:rsidRPr="006F2BC3" w:rsidRDefault="008B4B4B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403" w:type="dxa"/>
            <w:vAlign w:val="bottom"/>
          </w:tcPr>
          <w:p w14:paraId="719A31F7" w14:textId="77777777" w:rsidR="008B4B4B" w:rsidRPr="006F2BC3" w:rsidRDefault="008B4B4B" w:rsidP="006F2BC3">
            <w:r w:rsidRPr="006F2BC3">
              <w:t>Ola Möller (S)</w:t>
            </w:r>
          </w:p>
        </w:tc>
        <w:tc>
          <w:tcPr>
            <w:tcW w:w="1309" w:type="dxa"/>
            <w:gridSpan w:val="2"/>
            <w:vAlign w:val="bottom"/>
          </w:tcPr>
          <w:p w14:paraId="719A31F8" w14:textId="77777777" w:rsidR="008B4B4B" w:rsidRPr="006F2BC3" w:rsidRDefault="008B4B4B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719A31F9" w14:textId="77777777" w:rsidR="008B4B4B" w:rsidRPr="006F2BC3" w:rsidRDefault="008B4B4B" w:rsidP="006F2BC3">
            <w:r w:rsidRPr="006F2BC3">
              <w:t xml:space="preserve"> </w:t>
            </w:r>
          </w:p>
        </w:tc>
      </w:tr>
      <w:tr w:rsidR="00190DAE" w14:paraId="719A3200" w14:textId="77777777" w:rsidTr="008B4B4B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19A31FB" w14:textId="77777777" w:rsidR="008B4B4B" w:rsidRPr="006F2BC3" w:rsidRDefault="008B4B4B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19A31FC" w14:textId="77777777" w:rsidR="008B4B4B" w:rsidRPr="006F2BC3" w:rsidRDefault="008B4B4B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403" w:type="dxa"/>
            <w:vAlign w:val="bottom"/>
          </w:tcPr>
          <w:p w14:paraId="719A31FD" w14:textId="77777777" w:rsidR="008B4B4B" w:rsidRPr="006F2BC3" w:rsidRDefault="008B4B4B" w:rsidP="006F2BC3">
            <w:r w:rsidRPr="006F2BC3">
              <w:t>Tony Haddou (V)</w:t>
            </w:r>
          </w:p>
        </w:tc>
        <w:tc>
          <w:tcPr>
            <w:tcW w:w="1309" w:type="dxa"/>
            <w:gridSpan w:val="2"/>
            <w:vAlign w:val="bottom"/>
          </w:tcPr>
          <w:p w14:paraId="719A31FE" w14:textId="77777777" w:rsidR="008B4B4B" w:rsidRPr="006F2BC3" w:rsidRDefault="008B4B4B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719A31FF" w14:textId="77777777" w:rsidR="008B4B4B" w:rsidRPr="006F2BC3" w:rsidRDefault="008B4B4B" w:rsidP="006F2BC3">
            <w:r w:rsidRPr="006F2BC3">
              <w:t xml:space="preserve"> </w:t>
            </w:r>
          </w:p>
        </w:tc>
      </w:tr>
      <w:tr w:rsidR="00190DAE" w14:paraId="719A3206" w14:textId="77777777" w:rsidTr="008B4B4B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19A3201" w14:textId="77777777" w:rsidR="008B4B4B" w:rsidRPr="006F2BC3" w:rsidRDefault="008B4B4B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19A3202" w14:textId="77777777" w:rsidR="008B4B4B" w:rsidRPr="006F2BC3" w:rsidRDefault="008B4B4B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403" w:type="dxa"/>
            <w:vAlign w:val="bottom"/>
          </w:tcPr>
          <w:p w14:paraId="719A3203" w14:textId="77777777" w:rsidR="008B4B4B" w:rsidRPr="006F2BC3" w:rsidRDefault="008B4B4B" w:rsidP="006F2BC3">
            <w:r w:rsidRPr="006F2BC3">
              <w:t>Ludvig Aspling (SD)</w:t>
            </w:r>
          </w:p>
        </w:tc>
        <w:tc>
          <w:tcPr>
            <w:tcW w:w="1309" w:type="dxa"/>
            <w:gridSpan w:val="2"/>
            <w:vAlign w:val="bottom"/>
          </w:tcPr>
          <w:p w14:paraId="719A3204" w14:textId="77777777" w:rsidR="008B4B4B" w:rsidRPr="006F2BC3" w:rsidRDefault="008B4B4B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517" w:type="dxa"/>
            <w:gridSpan w:val="2"/>
            <w:vAlign w:val="bottom"/>
          </w:tcPr>
          <w:p w14:paraId="719A3205" w14:textId="77777777" w:rsidR="008B4B4B" w:rsidRPr="006F2BC3" w:rsidRDefault="008B4B4B" w:rsidP="006F2BC3">
            <w:r w:rsidRPr="006F2BC3">
              <w:t xml:space="preserve"> </w:t>
            </w:r>
          </w:p>
        </w:tc>
      </w:tr>
      <w:tr w:rsidR="00190DAE" w14:paraId="719A320C" w14:textId="77777777" w:rsidTr="008B4B4B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19A3207" w14:textId="77777777" w:rsidR="008B4B4B" w:rsidRPr="006F2BC3" w:rsidRDefault="008B4B4B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19A3208" w14:textId="77777777" w:rsidR="008B4B4B" w:rsidRPr="006F2BC3" w:rsidRDefault="008B4B4B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403" w:type="dxa"/>
            <w:vAlign w:val="bottom"/>
          </w:tcPr>
          <w:p w14:paraId="719A3209" w14:textId="77777777" w:rsidR="008B4B4B" w:rsidRPr="006F2BC3" w:rsidRDefault="008B4B4B" w:rsidP="006F2BC3">
            <w:r w:rsidRPr="006F2BC3">
              <w:t>Niels Paarup-Petersen (C)</w:t>
            </w:r>
          </w:p>
        </w:tc>
        <w:tc>
          <w:tcPr>
            <w:tcW w:w="1309" w:type="dxa"/>
            <w:gridSpan w:val="2"/>
            <w:vAlign w:val="bottom"/>
          </w:tcPr>
          <w:p w14:paraId="719A320A" w14:textId="77777777" w:rsidR="008B4B4B" w:rsidRPr="006F2BC3" w:rsidRDefault="008B4B4B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719A320B" w14:textId="77777777" w:rsidR="008B4B4B" w:rsidRPr="006F2BC3" w:rsidRDefault="008B4B4B" w:rsidP="006F2BC3">
            <w:r w:rsidRPr="006F2BC3">
              <w:t xml:space="preserve"> </w:t>
            </w:r>
          </w:p>
        </w:tc>
      </w:tr>
      <w:tr w:rsidR="00190DAE" w14:paraId="719A3212" w14:textId="77777777" w:rsidTr="008B4B4B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19A320D" w14:textId="77777777" w:rsidR="008B4B4B" w:rsidRPr="006F2BC3" w:rsidRDefault="008B4B4B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19A320E" w14:textId="77777777" w:rsidR="008B4B4B" w:rsidRPr="006F2BC3" w:rsidRDefault="008B4B4B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403" w:type="dxa"/>
            <w:vAlign w:val="bottom"/>
          </w:tcPr>
          <w:p w14:paraId="719A320F" w14:textId="77777777" w:rsidR="008B4B4B" w:rsidRPr="006F2BC3" w:rsidRDefault="008B4B4B" w:rsidP="006F2BC3">
            <w:r w:rsidRPr="006F2BC3">
              <w:t>Magnus Resare (M)</w:t>
            </w:r>
          </w:p>
        </w:tc>
        <w:tc>
          <w:tcPr>
            <w:tcW w:w="1309" w:type="dxa"/>
            <w:gridSpan w:val="2"/>
            <w:vAlign w:val="bottom"/>
          </w:tcPr>
          <w:p w14:paraId="719A3210" w14:textId="77777777" w:rsidR="008B4B4B" w:rsidRPr="006F2BC3" w:rsidRDefault="008B4B4B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719A3211" w14:textId="77777777" w:rsidR="008B4B4B" w:rsidRPr="006F2BC3" w:rsidRDefault="008B4B4B" w:rsidP="006F2BC3">
            <w:r w:rsidRPr="006F2BC3">
              <w:t xml:space="preserve"> </w:t>
            </w:r>
          </w:p>
        </w:tc>
      </w:tr>
      <w:tr w:rsidR="00190DAE" w14:paraId="719A3218" w14:textId="77777777" w:rsidTr="008B4B4B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19A3213" w14:textId="77777777" w:rsidR="008B4B4B" w:rsidRPr="006F2BC3" w:rsidRDefault="008B4B4B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19A3214" w14:textId="77777777" w:rsidR="008B4B4B" w:rsidRPr="006F2BC3" w:rsidRDefault="008B4B4B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403" w:type="dxa"/>
            <w:vAlign w:val="bottom"/>
          </w:tcPr>
          <w:p w14:paraId="719A3215" w14:textId="77777777" w:rsidR="008B4B4B" w:rsidRPr="006F2BC3" w:rsidRDefault="008B4B4B" w:rsidP="006F2BC3">
            <w:r w:rsidRPr="006F2BC3">
              <w:t>Annika Hirvonen (MP)</w:t>
            </w:r>
          </w:p>
        </w:tc>
        <w:tc>
          <w:tcPr>
            <w:tcW w:w="1309" w:type="dxa"/>
            <w:gridSpan w:val="2"/>
            <w:vAlign w:val="bottom"/>
          </w:tcPr>
          <w:p w14:paraId="719A3216" w14:textId="77777777" w:rsidR="008B4B4B" w:rsidRPr="006F2BC3" w:rsidRDefault="008B4B4B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719A3217" w14:textId="77777777" w:rsidR="008B4B4B" w:rsidRPr="006F2BC3" w:rsidRDefault="008B4B4B" w:rsidP="006F2BC3">
            <w:r w:rsidRPr="006F2BC3">
              <w:t xml:space="preserve"> </w:t>
            </w:r>
          </w:p>
        </w:tc>
      </w:tr>
      <w:tr w:rsidR="00190DAE" w14:paraId="719A321E" w14:textId="77777777" w:rsidTr="008B4B4B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19A3219" w14:textId="77777777" w:rsidR="008B4B4B" w:rsidRPr="006F2BC3" w:rsidRDefault="008B4B4B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19A321A" w14:textId="77777777" w:rsidR="008B4B4B" w:rsidRPr="006F2BC3" w:rsidRDefault="008B4B4B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403" w:type="dxa"/>
            <w:vAlign w:val="bottom"/>
          </w:tcPr>
          <w:p w14:paraId="719A321B" w14:textId="77777777" w:rsidR="008B4B4B" w:rsidRPr="006F2BC3" w:rsidRDefault="008B4B4B" w:rsidP="006F2BC3">
            <w:r w:rsidRPr="006F2BC3">
              <w:t>Ingemar Kihlström (KD)</w:t>
            </w:r>
          </w:p>
        </w:tc>
        <w:tc>
          <w:tcPr>
            <w:tcW w:w="1309" w:type="dxa"/>
            <w:gridSpan w:val="2"/>
            <w:vAlign w:val="bottom"/>
          </w:tcPr>
          <w:p w14:paraId="719A321C" w14:textId="77777777" w:rsidR="008B4B4B" w:rsidRPr="006F2BC3" w:rsidRDefault="008B4B4B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719A321D" w14:textId="77777777" w:rsidR="008B4B4B" w:rsidRPr="006F2BC3" w:rsidRDefault="008B4B4B" w:rsidP="006F2BC3">
            <w:r w:rsidRPr="006F2BC3">
              <w:t xml:space="preserve"> </w:t>
            </w:r>
          </w:p>
        </w:tc>
      </w:tr>
      <w:tr w:rsidR="00190DAE" w14:paraId="719A3224" w14:textId="77777777" w:rsidTr="008B4B4B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19A321F" w14:textId="77777777" w:rsidR="008B4B4B" w:rsidRPr="006F2BC3" w:rsidRDefault="008B4B4B" w:rsidP="006F2BC3">
            <w:r w:rsidRPr="006F2BC3">
              <w:lastRenderedPageBreak/>
              <w:t xml:space="preserve"> </w:t>
            </w:r>
          </w:p>
        </w:tc>
        <w:tc>
          <w:tcPr>
            <w:tcW w:w="472" w:type="dxa"/>
            <w:vAlign w:val="bottom"/>
          </w:tcPr>
          <w:p w14:paraId="719A3220" w14:textId="77777777" w:rsidR="008B4B4B" w:rsidRPr="006F2BC3" w:rsidRDefault="008B4B4B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403" w:type="dxa"/>
            <w:vAlign w:val="bottom"/>
          </w:tcPr>
          <w:p w14:paraId="719A3221" w14:textId="77777777" w:rsidR="008B4B4B" w:rsidRPr="006F2BC3" w:rsidRDefault="008B4B4B" w:rsidP="006F2BC3">
            <w:r w:rsidRPr="006F2BC3">
              <w:t>Patrik Karlson (L)</w:t>
            </w:r>
          </w:p>
        </w:tc>
        <w:tc>
          <w:tcPr>
            <w:tcW w:w="1309" w:type="dxa"/>
            <w:gridSpan w:val="2"/>
            <w:vAlign w:val="bottom"/>
          </w:tcPr>
          <w:p w14:paraId="719A3222" w14:textId="77777777" w:rsidR="008B4B4B" w:rsidRPr="006F2BC3" w:rsidRDefault="008B4B4B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719A3223" w14:textId="77777777" w:rsidR="008B4B4B" w:rsidRPr="006F2BC3" w:rsidRDefault="008B4B4B" w:rsidP="006F2BC3">
            <w:r w:rsidRPr="006F2BC3">
              <w:t xml:space="preserve"> </w:t>
            </w:r>
          </w:p>
        </w:tc>
      </w:tr>
      <w:tr w:rsidR="00190DAE" w14:paraId="719A322A" w14:textId="77777777" w:rsidTr="008B4B4B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719A3225" w14:textId="77777777" w:rsidR="008B4B4B" w:rsidRPr="006F2BC3" w:rsidRDefault="008B4B4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19A3226" w14:textId="77777777" w:rsidR="008B4B4B" w:rsidRPr="006F2BC3" w:rsidRDefault="008B4B4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719A3227" w14:textId="77777777" w:rsidR="008B4B4B" w:rsidRPr="006F2BC3" w:rsidRDefault="008B4B4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719A3228" w14:textId="77777777" w:rsidR="008B4B4B" w:rsidRPr="006F2BC3" w:rsidRDefault="008B4B4B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719A3229" w14:textId="77777777" w:rsidR="008B4B4B" w:rsidRPr="006F2BC3" w:rsidRDefault="008B4B4B" w:rsidP="006F2BC3">
            <w:pPr>
              <w:pStyle w:val="Summalinje"/>
            </w:pPr>
            <w:r w:rsidRPr="006F2BC3">
              <w:t>____</w:t>
            </w:r>
          </w:p>
        </w:tc>
      </w:tr>
      <w:tr w:rsidR="00190DAE" w14:paraId="719A3230" w14:textId="77777777" w:rsidTr="008B4B4B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719A322B" w14:textId="77777777" w:rsidR="008B4B4B" w:rsidRPr="006F2BC3" w:rsidRDefault="008B4B4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19A322C" w14:textId="77777777" w:rsidR="008B4B4B" w:rsidRPr="006F2BC3" w:rsidRDefault="008B4B4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719A322D" w14:textId="77777777" w:rsidR="008B4B4B" w:rsidRPr="006F2BC3" w:rsidRDefault="008B4B4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719A322E" w14:textId="77777777" w:rsidR="008B4B4B" w:rsidRPr="006F2BC3" w:rsidRDefault="008B4B4B" w:rsidP="006F2BC3">
            <w:pPr>
              <w:pStyle w:val="TalartidSumma"/>
            </w:pPr>
            <w:r w:rsidRPr="006F2BC3">
              <w:t xml:space="preserve"> 1.02</w:t>
            </w:r>
          </w:p>
        </w:tc>
        <w:tc>
          <w:tcPr>
            <w:tcW w:w="1517" w:type="dxa"/>
            <w:gridSpan w:val="2"/>
            <w:vAlign w:val="bottom"/>
          </w:tcPr>
          <w:p w14:paraId="719A322F" w14:textId="77777777" w:rsidR="008B4B4B" w:rsidRPr="006F2BC3" w:rsidRDefault="008B4B4B" w:rsidP="006F2BC3">
            <w:pPr>
              <w:pStyle w:val="TalartidSumma"/>
            </w:pPr>
            <w:r w:rsidRPr="006F2BC3">
              <w:t>1.30</w:t>
            </w:r>
          </w:p>
        </w:tc>
      </w:tr>
      <w:tr w:rsidR="00190DAE" w14:paraId="719A3235" w14:textId="77777777" w:rsidTr="008B4B4B">
        <w:tc>
          <w:tcPr>
            <w:tcW w:w="472" w:type="dxa"/>
          </w:tcPr>
          <w:p w14:paraId="719A3231" w14:textId="77777777" w:rsidR="008B4B4B" w:rsidRPr="006F2BC3" w:rsidRDefault="008B4B4B" w:rsidP="006F2BC3">
            <w:pPr>
              <w:pStyle w:val="rendenr"/>
            </w:pPr>
            <w:r w:rsidRPr="006F2BC3">
              <w:t>29</w:t>
            </w:r>
          </w:p>
        </w:tc>
        <w:tc>
          <w:tcPr>
            <w:tcW w:w="5902" w:type="dxa"/>
            <w:gridSpan w:val="3"/>
            <w:vAlign w:val="bottom"/>
          </w:tcPr>
          <w:p w14:paraId="719A3232" w14:textId="77777777" w:rsidR="008B4B4B" w:rsidRPr="006F2BC3" w:rsidRDefault="008B4B4B" w:rsidP="006F2BC3">
            <w:pPr>
              <w:pStyle w:val="renderubrik"/>
            </w:pPr>
            <w:r>
              <w:t>Socialförsäkringsutskottets betänkande SfU20</w:t>
            </w:r>
          </w:p>
        </w:tc>
        <w:tc>
          <w:tcPr>
            <w:tcW w:w="1309" w:type="dxa"/>
            <w:gridSpan w:val="2"/>
            <w:vAlign w:val="bottom"/>
          </w:tcPr>
          <w:p w14:paraId="719A3233" w14:textId="77777777" w:rsidR="008B4B4B" w:rsidRPr="006F2BC3" w:rsidRDefault="008B4B4B" w:rsidP="006F2BC3">
            <w:pPr>
              <w:pStyle w:val="renderubrik"/>
            </w:pPr>
          </w:p>
        </w:tc>
        <w:tc>
          <w:tcPr>
            <w:tcW w:w="1517" w:type="dxa"/>
            <w:gridSpan w:val="2"/>
            <w:vAlign w:val="bottom"/>
          </w:tcPr>
          <w:p w14:paraId="719A3234" w14:textId="77777777" w:rsidR="008B4B4B" w:rsidRPr="006F2BC3" w:rsidRDefault="008B4B4B" w:rsidP="006F2BC3">
            <w:pPr>
              <w:pStyle w:val="renderubrik"/>
            </w:pPr>
          </w:p>
        </w:tc>
      </w:tr>
      <w:tr w:rsidR="00190DAE" w14:paraId="719A323A" w14:textId="77777777" w:rsidTr="008B4B4B">
        <w:tc>
          <w:tcPr>
            <w:tcW w:w="472" w:type="dxa"/>
            <w:vAlign w:val="bottom"/>
          </w:tcPr>
          <w:p w14:paraId="719A3236" w14:textId="77777777" w:rsidR="008B4B4B" w:rsidRPr="006F2BC3" w:rsidRDefault="008B4B4B" w:rsidP="006F2BC3"/>
        </w:tc>
        <w:tc>
          <w:tcPr>
            <w:tcW w:w="5902" w:type="dxa"/>
            <w:gridSpan w:val="3"/>
            <w:vAlign w:val="bottom"/>
          </w:tcPr>
          <w:p w14:paraId="719A3237" w14:textId="77777777" w:rsidR="008B4B4B" w:rsidRPr="006F2BC3" w:rsidRDefault="008B4B4B" w:rsidP="006F2BC3">
            <w:pPr>
              <w:pStyle w:val="Underrubrik"/>
            </w:pPr>
            <w:r>
              <w:t>Ett slopat krav på anmälan före ansökan om föräldrapenning</w:t>
            </w:r>
          </w:p>
        </w:tc>
        <w:tc>
          <w:tcPr>
            <w:tcW w:w="1309" w:type="dxa"/>
            <w:gridSpan w:val="2"/>
            <w:vAlign w:val="bottom"/>
          </w:tcPr>
          <w:p w14:paraId="719A3238" w14:textId="77777777" w:rsidR="008B4B4B" w:rsidRPr="006F2BC3" w:rsidRDefault="008B4B4B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719A3239" w14:textId="77777777" w:rsidR="008B4B4B" w:rsidRPr="006F2BC3" w:rsidRDefault="008B4B4B" w:rsidP="006F2BC3">
            <w:r w:rsidRPr="006F2BC3">
              <w:t xml:space="preserve"> </w:t>
            </w:r>
          </w:p>
        </w:tc>
      </w:tr>
      <w:tr w:rsidR="00190DAE" w14:paraId="719A3240" w14:textId="77777777" w:rsidTr="008B4B4B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19A323B" w14:textId="77777777" w:rsidR="008B4B4B" w:rsidRPr="006F2BC3" w:rsidRDefault="008B4B4B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19A323C" w14:textId="77777777" w:rsidR="008B4B4B" w:rsidRPr="006F2BC3" w:rsidRDefault="008B4B4B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403" w:type="dxa"/>
            <w:vAlign w:val="bottom"/>
          </w:tcPr>
          <w:p w14:paraId="719A323D" w14:textId="77777777" w:rsidR="008B4B4B" w:rsidRPr="006F2BC3" w:rsidRDefault="008B4B4B" w:rsidP="006F2BC3">
            <w:r w:rsidRPr="006F2BC3">
              <w:t>Sanne Lennström (S)</w:t>
            </w:r>
          </w:p>
        </w:tc>
        <w:tc>
          <w:tcPr>
            <w:tcW w:w="1309" w:type="dxa"/>
            <w:gridSpan w:val="2"/>
            <w:vAlign w:val="bottom"/>
          </w:tcPr>
          <w:p w14:paraId="719A323E" w14:textId="77777777" w:rsidR="008B4B4B" w:rsidRPr="006F2BC3" w:rsidRDefault="008B4B4B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517" w:type="dxa"/>
            <w:gridSpan w:val="2"/>
            <w:vAlign w:val="bottom"/>
          </w:tcPr>
          <w:p w14:paraId="719A323F" w14:textId="77777777" w:rsidR="008B4B4B" w:rsidRPr="006F2BC3" w:rsidRDefault="008B4B4B" w:rsidP="006F2BC3">
            <w:r w:rsidRPr="006F2BC3">
              <w:t xml:space="preserve"> </w:t>
            </w:r>
          </w:p>
        </w:tc>
      </w:tr>
      <w:tr w:rsidR="00190DAE" w14:paraId="719A3246" w14:textId="77777777" w:rsidTr="008B4B4B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19A3241" w14:textId="77777777" w:rsidR="008B4B4B" w:rsidRPr="006F2BC3" w:rsidRDefault="008B4B4B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19A3242" w14:textId="77777777" w:rsidR="008B4B4B" w:rsidRPr="006F2BC3" w:rsidRDefault="008B4B4B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403" w:type="dxa"/>
            <w:vAlign w:val="bottom"/>
          </w:tcPr>
          <w:p w14:paraId="719A3243" w14:textId="77777777" w:rsidR="008B4B4B" w:rsidRPr="006F2BC3" w:rsidRDefault="008B4B4B" w:rsidP="006F2BC3">
            <w:r w:rsidRPr="006F2BC3">
              <w:t>Daniel Persson (SD)</w:t>
            </w:r>
          </w:p>
        </w:tc>
        <w:tc>
          <w:tcPr>
            <w:tcW w:w="1309" w:type="dxa"/>
            <w:gridSpan w:val="2"/>
            <w:vAlign w:val="bottom"/>
          </w:tcPr>
          <w:p w14:paraId="719A3244" w14:textId="77777777" w:rsidR="008B4B4B" w:rsidRPr="006F2BC3" w:rsidRDefault="008B4B4B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517" w:type="dxa"/>
            <w:gridSpan w:val="2"/>
            <w:vAlign w:val="bottom"/>
          </w:tcPr>
          <w:p w14:paraId="719A3245" w14:textId="77777777" w:rsidR="008B4B4B" w:rsidRPr="006F2BC3" w:rsidRDefault="008B4B4B" w:rsidP="006F2BC3">
            <w:r w:rsidRPr="006F2BC3">
              <w:t xml:space="preserve"> </w:t>
            </w:r>
          </w:p>
        </w:tc>
      </w:tr>
      <w:tr w:rsidR="00190DAE" w14:paraId="719A324C" w14:textId="77777777" w:rsidTr="008B4B4B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19A3247" w14:textId="77777777" w:rsidR="008B4B4B" w:rsidRPr="006F2BC3" w:rsidRDefault="008B4B4B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19A3248" w14:textId="77777777" w:rsidR="008B4B4B" w:rsidRPr="006F2BC3" w:rsidRDefault="008B4B4B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403" w:type="dxa"/>
            <w:vAlign w:val="bottom"/>
          </w:tcPr>
          <w:p w14:paraId="719A3249" w14:textId="77777777" w:rsidR="008B4B4B" w:rsidRPr="006F2BC3" w:rsidRDefault="008B4B4B" w:rsidP="006F2BC3">
            <w:r w:rsidRPr="006F2BC3">
              <w:t>Ulrika Heindorff (M)</w:t>
            </w:r>
          </w:p>
        </w:tc>
        <w:tc>
          <w:tcPr>
            <w:tcW w:w="1309" w:type="dxa"/>
            <w:gridSpan w:val="2"/>
            <w:vAlign w:val="bottom"/>
          </w:tcPr>
          <w:p w14:paraId="719A324A" w14:textId="77777777" w:rsidR="008B4B4B" w:rsidRPr="006F2BC3" w:rsidRDefault="008B4B4B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517" w:type="dxa"/>
            <w:gridSpan w:val="2"/>
            <w:vAlign w:val="bottom"/>
          </w:tcPr>
          <w:p w14:paraId="719A324B" w14:textId="77777777" w:rsidR="008B4B4B" w:rsidRPr="006F2BC3" w:rsidRDefault="008B4B4B" w:rsidP="006F2BC3">
            <w:r w:rsidRPr="006F2BC3">
              <w:t xml:space="preserve"> </w:t>
            </w:r>
          </w:p>
        </w:tc>
      </w:tr>
      <w:tr w:rsidR="00190DAE" w14:paraId="719A3252" w14:textId="77777777" w:rsidTr="008B4B4B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19A324D" w14:textId="77777777" w:rsidR="008B4B4B" w:rsidRPr="006F2BC3" w:rsidRDefault="008B4B4B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19A324E" w14:textId="77777777" w:rsidR="008B4B4B" w:rsidRPr="006F2BC3" w:rsidRDefault="008B4B4B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403" w:type="dxa"/>
            <w:vAlign w:val="bottom"/>
          </w:tcPr>
          <w:p w14:paraId="719A324F" w14:textId="77777777" w:rsidR="008B4B4B" w:rsidRPr="006F2BC3" w:rsidRDefault="008B4B4B" w:rsidP="006F2BC3">
            <w:r w:rsidRPr="006F2BC3">
              <w:t>Camilla Rinaldo Miller (KD)</w:t>
            </w:r>
          </w:p>
        </w:tc>
        <w:tc>
          <w:tcPr>
            <w:tcW w:w="1309" w:type="dxa"/>
            <w:gridSpan w:val="2"/>
            <w:vAlign w:val="bottom"/>
          </w:tcPr>
          <w:p w14:paraId="719A3250" w14:textId="77777777" w:rsidR="008B4B4B" w:rsidRPr="006F2BC3" w:rsidRDefault="008B4B4B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517" w:type="dxa"/>
            <w:gridSpan w:val="2"/>
            <w:vAlign w:val="bottom"/>
          </w:tcPr>
          <w:p w14:paraId="719A3251" w14:textId="77777777" w:rsidR="008B4B4B" w:rsidRPr="006F2BC3" w:rsidRDefault="008B4B4B" w:rsidP="006F2BC3">
            <w:r w:rsidRPr="006F2BC3">
              <w:t xml:space="preserve"> </w:t>
            </w:r>
          </w:p>
        </w:tc>
      </w:tr>
      <w:tr w:rsidR="00190DAE" w14:paraId="719A3258" w14:textId="77777777" w:rsidTr="008B4B4B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719A3253" w14:textId="77777777" w:rsidR="008B4B4B" w:rsidRPr="006F2BC3" w:rsidRDefault="008B4B4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19A3254" w14:textId="77777777" w:rsidR="008B4B4B" w:rsidRPr="006F2BC3" w:rsidRDefault="008B4B4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719A3255" w14:textId="77777777" w:rsidR="008B4B4B" w:rsidRPr="006F2BC3" w:rsidRDefault="008B4B4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719A3256" w14:textId="77777777" w:rsidR="008B4B4B" w:rsidRPr="006F2BC3" w:rsidRDefault="008B4B4B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719A3257" w14:textId="77777777" w:rsidR="008B4B4B" w:rsidRPr="006F2BC3" w:rsidRDefault="008B4B4B" w:rsidP="006F2BC3">
            <w:pPr>
              <w:pStyle w:val="Summalinje"/>
            </w:pPr>
            <w:r w:rsidRPr="006F2BC3">
              <w:t>____</w:t>
            </w:r>
          </w:p>
        </w:tc>
      </w:tr>
      <w:tr w:rsidR="00190DAE" w14:paraId="719A325E" w14:textId="77777777" w:rsidTr="008B4B4B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719A3259" w14:textId="77777777" w:rsidR="008B4B4B" w:rsidRPr="006F2BC3" w:rsidRDefault="008B4B4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19A325A" w14:textId="77777777" w:rsidR="008B4B4B" w:rsidRPr="006F2BC3" w:rsidRDefault="008B4B4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719A325B" w14:textId="77777777" w:rsidR="008B4B4B" w:rsidRPr="006F2BC3" w:rsidRDefault="008B4B4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719A325C" w14:textId="77777777" w:rsidR="008B4B4B" w:rsidRPr="006F2BC3" w:rsidRDefault="008B4B4B" w:rsidP="006F2BC3">
            <w:pPr>
              <w:pStyle w:val="TalartidSumma"/>
            </w:pPr>
            <w:r w:rsidRPr="006F2BC3">
              <w:t xml:space="preserve"> 0.16</w:t>
            </w:r>
          </w:p>
        </w:tc>
        <w:tc>
          <w:tcPr>
            <w:tcW w:w="1517" w:type="dxa"/>
            <w:gridSpan w:val="2"/>
            <w:vAlign w:val="bottom"/>
          </w:tcPr>
          <w:p w14:paraId="719A325D" w14:textId="77777777" w:rsidR="008B4B4B" w:rsidRPr="006F2BC3" w:rsidRDefault="008B4B4B" w:rsidP="006F2BC3">
            <w:pPr>
              <w:pStyle w:val="TalartidSumma"/>
            </w:pPr>
            <w:r w:rsidRPr="006F2BC3">
              <w:t>1.46</w:t>
            </w:r>
          </w:p>
        </w:tc>
      </w:tr>
      <w:tr w:rsidR="00190DAE" w14:paraId="719A3263" w14:textId="77777777" w:rsidTr="008B4B4B">
        <w:tc>
          <w:tcPr>
            <w:tcW w:w="472" w:type="dxa"/>
          </w:tcPr>
          <w:p w14:paraId="719A325F" w14:textId="77777777" w:rsidR="008B4B4B" w:rsidRPr="006F2BC3" w:rsidRDefault="008B4B4B" w:rsidP="006F2BC3">
            <w:pPr>
              <w:pStyle w:val="rendenr"/>
            </w:pPr>
            <w:r w:rsidRPr="006F2BC3">
              <w:t>30</w:t>
            </w:r>
          </w:p>
        </w:tc>
        <w:tc>
          <w:tcPr>
            <w:tcW w:w="5902" w:type="dxa"/>
            <w:gridSpan w:val="3"/>
            <w:vAlign w:val="bottom"/>
          </w:tcPr>
          <w:p w14:paraId="719A3260" w14:textId="77777777" w:rsidR="008B4B4B" w:rsidRPr="006F2BC3" w:rsidRDefault="008B4B4B" w:rsidP="006F2BC3">
            <w:pPr>
              <w:pStyle w:val="renderubrik"/>
            </w:pPr>
            <w:r>
              <w:t>Finansutskottets betänkande FiU48</w:t>
            </w:r>
          </w:p>
        </w:tc>
        <w:tc>
          <w:tcPr>
            <w:tcW w:w="1309" w:type="dxa"/>
            <w:gridSpan w:val="2"/>
            <w:vAlign w:val="bottom"/>
          </w:tcPr>
          <w:p w14:paraId="719A3261" w14:textId="77777777" w:rsidR="008B4B4B" w:rsidRPr="006F2BC3" w:rsidRDefault="008B4B4B" w:rsidP="006F2BC3">
            <w:pPr>
              <w:pStyle w:val="renderubrik"/>
            </w:pPr>
          </w:p>
        </w:tc>
        <w:tc>
          <w:tcPr>
            <w:tcW w:w="1517" w:type="dxa"/>
            <w:gridSpan w:val="2"/>
            <w:vAlign w:val="bottom"/>
          </w:tcPr>
          <w:p w14:paraId="719A3262" w14:textId="77777777" w:rsidR="008B4B4B" w:rsidRPr="006F2BC3" w:rsidRDefault="008B4B4B" w:rsidP="006F2BC3">
            <w:pPr>
              <w:pStyle w:val="renderubrik"/>
            </w:pPr>
          </w:p>
        </w:tc>
      </w:tr>
      <w:tr w:rsidR="00190DAE" w14:paraId="719A3268" w14:textId="77777777" w:rsidTr="008B4B4B">
        <w:tc>
          <w:tcPr>
            <w:tcW w:w="472" w:type="dxa"/>
            <w:vAlign w:val="bottom"/>
          </w:tcPr>
          <w:p w14:paraId="719A3264" w14:textId="77777777" w:rsidR="008B4B4B" w:rsidRPr="006F2BC3" w:rsidRDefault="008B4B4B" w:rsidP="006F2BC3"/>
        </w:tc>
        <w:tc>
          <w:tcPr>
            <w:tcW w:w="5902" w:type="dxa"/>
            <w:gridSpan w:val="3"/>
            <w:vAlign w:val="bottom"/>
          </w:tcPr>
          <w:p w14:paraId="719A3265" w14:textId="77777777" w:rsidR="008B4B4B" w:rsidRPr="006F2BC3" w:rsidRDefault="008B4B4B" w:rsidP="006F2BC3">
            <w:pPr>
              <w:pStyle w:val="Underrubrik"/>
            </w:pPr>
            <w:r>
              <w:t>Extra ändringsbudget för 2026 – Sänkt skatt på drivmedel samt el- och gasprisstöd</w:t>
            </w:r>
          </w:p>
        </w:tc>
        <w:tc>
          <w:tcPr>
            <w:tcW w:w="1309" w:type="dxa"/>
            <w:gridSpan w:val="2"/>
            <w:vAlign w:val="bottom"/>
          </w:tcPr>
          <w:p w14:paraId="719A3266" w14:textId="77777777" w:rsidR="008B4B4B" w:rsidRPr="006F2BC3" w:rsidRDefault="008B4B4B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719A3267" w14:textId="77777777" w:rsidR="008B4B4B" w:rsidRPr="006F2BC3" w:rsidRDefault="008B4B4B" w:rsidP="006F2BC3">
            <w:r w:rsidRPr="006F2BC3">
              <w:t xml:space="preserve"> </w:t>
            </w:r>
          </w:p>
        </w:tc>
      </w:tr>
      <w:tr w:rsidR="00190DAE" w14:paraId="719A326E" w14:textId="77777777" w:rsidTr="008B4B4B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19A3269" w14:textId="77777777" w:rsidR="008B4B4B" w:rsidRPr="006F2BC3" w:rsidRDefault="008B4B4B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19A326A" w14:textId="77777777" w:rsidR="008B4B4B" w:rsidRPr="006F2BC3" w:rsidRDefault="008B4B4B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403" w:type="dxa"/>
            <w:vAlign w:val="bottom"/>
          </w:tcPr>
          <w:p w14:paraId="719A326B" w14:textId="77777777" w:rsidR="008B4B4B" w:rsidRPr="006F2BC3" w:rsidRDefault="008B4B4B" w:rsidP="006F2BC3">
            <w:r w:rsidRPr="006F2BC3">
              <w:t>Edward Riedl (M)</w:t>
            </w:r>
          </w:p>
        </w:tc>
        <w:tc>
          <w:tcPr>
            <w:tcW w:w="1309" w:type="dxa"/>
            <w:gridSpan w:val="2"/>
            <w:vAlign w:val="bottom"/>
          </w:tcPr>
          <w:p w14:paraId="719A326C" w14:textId="77777777" w:rsidR="008B4B4B" w:rsidRPr="006F2BC3" w:rsidRDefault="008B4B4B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517" w:type="dxa"/>
            <w:gridSpan w:val="2"/>
            <w:vAlign w:val="bottom"/>
          </w:tcPr>
          <w:p w14:paraId="719A326D" w14:textId="77777777" w:rsidR="008B4B4B" w:rsidRPr="006F2BC3" w:rsidRDefault="008B4B4B" w:rsidP="006F2BC3">
            <w:r w:rsidRPr="006F2BC3">
              <w:t xml:space="preserve"> </w:t>
            </w:r>
          </w:p>
        </w:tc>
      </w:tr>
      <w:tr w:rsidR="00190DAE" w14:paraId="719A3274" w14:textId="77777777" w:rsidTr="008B4B4B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19A326F" w14:textId="77777777" w:rsidR="008B4B4B" w:rsidRPr="006F2BC3" w:rsidRDefault="008B4B4B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19A3270" w14:textId="77777777" w:rsidR="008B4B4B" w:rsidRPr="006F2BC3" w:rsidRDefault="008B4B4B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403" w:type="dxa"/>
            <w:vAlign w:val="bottom"/>
          </w:tcPr>
          <w:p w14:paraId="719A3271" w14:textId="77777777" w:rsidR="008B4B4B" w:rsidRPr="006F2BC3" w:rsidRDefault="008B4B4B" w:rsidP="006F2BC3">
            <w:r w:rsidRPr="006F2BC3">
              <w:t>Eva Lindh (S)</w:t>
            </w:r>
          </w:p>
        </w:tc>
        <w:tc>
          <w:tcPr>
            <w:tcW w:w="1309" w:type="dxa"/>
            <w:gridSpan w:val="2"/>
            <w:vAlign w:val="bottom"/>
          </w:tcPr>
          <w:p w14:paraId="719A3272" w14:textId="77777777" w:rsidR="008B4B4B" w:rsidRPr="006F2BC3" w:rsidRDefault="008B4B4B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517" w:type="dxa"/>
            <w:gridSpan w:val="2"/>
            <w:vAlign w:val="bottom"/>
          </w:tcPr>
          <w:p w14:paraId="719A3273" w14:textId="77777777" w:rsidR="008B4B4B" w:rsidRPr="006F2BC3" w:rsidRDefault="008B4B4B" w:rsidP="006F2BC3">
            <w:r w:rsidRPr="006F2BC3">
              <w:t xml:space="preserve"> </w:t>
            </w:r>
          </w:p>
        </w:tc>
      </w:tr>
      <w:tr w:rsidR="00190DAE" w14:paraId="719A327A" w14:textId="77777777" w:rsidTr="008B4B4B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19A3275" w14:textId="77777777" w:rsidR="008B4B4B" w:rsidRPr="006F2BC3" w:rsidRDefault="008B4B4B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19A3276" w14:textId="77777777" w:rsidR="008B4B4B" w:rsidRPr="006F2BC3" w:rsidRDefault="008B4B4B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403" w:type="dxa"/>
            <w:vAlign w:val="bottom"/>
          </w:tcPr>
          <w:p w14:paraId="719A3277" w14:textId="77777777" w:rsidR="008B4B4B" w:rsidRPr="006F2BC3" w:rsidRDefault="008B4B4B" w:rsidP="006F2BC3">
            <w:r w:rsidRPr="006F2BC3">
              <w:t>Dennis Dioukarev (SD)</w:t>
            </w:r>
          </w:p>
        </w:tc>
        <w:tc>
          <w:tcPr>
            <w:tcW w:w="1309" w:type="dxa"/>
            <w:gridSpan w:val="2"/>
            <w:vAlign w:val="bottom"/>
          </w:tcPr>
          <w:p w14:paraId="719A3278" w14:textId="77777777" w:rsidR="008B4B4B" w:rsidRPr="006F2BC3" w:rsidRDefault="008B4B4B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517" w:type="dxa"/>
            <w:gridSpan w:val="2"/>
            <w:vAlign w:val="bottom"/>
          </w:tcPr>
          <w:p w14:paraId="719A3279" w14:textId="77777777" w:rsidR="008B4B4B" w:rsidRPr="006F2BC3" w:rsidRDefault="008B4B4B" w:rsidP="006F2BC3">
            <w:r w:rsidRPr="006F2BC3">
              <w:t xml:space="preserve"> </w:t>
            </w:r>
          </w:p>
        </w:tc>
      </w:tr>
      <w:tr w:rsidR="00190DAE" w14:paraId="719A3280" w14:textId="77777777" w:rsidTr="008B4B4B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19A327B" w14:textId="77777777" w:rsidR="008B4B4B" w:rsidRPr="006F2BC3" w:rsidRDefault="008B4B4B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19A327C" w14:textId="77777777" w:rsidR="008B4B4B" w:rsidRPr="006F2BC3" w:rsidRDefault="008B4B4B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403" w:type="dxa"/>
            <w:vAlign w:val="bottom"/>
          </w:tcPr>
          <w:p w14:paraId="719A327D" w14:textId="77777777" w:rsidR="008B4B4B" w:rsidRPr="006F2BC3" w:rsidRDefault="008B4B4B" w:rsidP="006F2BC3">
            <w:r w:rsidRPr="006F2BC3">
              <w:t>Ilona Szatmári Waldau (V)</w:t>
            </w:r>
          </w:p>
        </w:tc>
        <w:tc>
          <w:tcPr>
            <w:tcW w:w="1309" w:type="dxa"/>
            <w:gridSpan w:val="2"/>
            <w:vAlign w:val="bottom"/>
          </w:tcPr>
          <w:p w14:paraId="719A327E" w14:textId="77777777" w:rsidR="008B4B4B" w:rsidRPr="006F2BC3" w:rsidRDefault="008B4B4B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517" w:type="dxa"/>
            <w:gridSpan w:val="2"/>
            <w:vAlign w:val="bottom"/>
          </w:tcPr>
          <w:p w14:paraId="719A327F" w14:textId="77777777" w:rsidR="008B4B4B" w:rsidRPr="006F2BC3" w:rsidRDefault="008B4B4B" w:rsidP="006F2BC3">
            <w:r w:rsidRPr="006F2BC3">
              <w:t xml:space="preserve"> </w:t>
            </w:r>
          </w:p>
        </w:tc>
      </w:tr>
      <w:tr w:rsidR="00190DAE" w14:paraId="719A3286" w14:textId="77777777" w:rsidTr="008B4B4B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19A3281" w14:textId="77777777" w:rsidR="008B4B4B" w:rsidRPr="006F2BC3" w:rsidRDefault="008B4B4B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19A3282" w14:textId="77777777" w:rsidR="008B4B4B" w:rsidRPr="006F2BC3" w:rsidRDefault="008B4B4B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403" w:type="dxa"/>
            <w:vAlign w:val="bottom"/>
          </w:tcPr>
          <w:p w14:paraId="719A3283" w14:textId="77777777" w:rsidR="008B4B4B" w:rsidRPr="006F2BC3" w:rsidRDefault="008B4B4B" w:rsidP="006F2BC3">
            <w:r w:rsidRPr="006F2BC3">
              <w:t>Martin Ådahl (C)</w:t>
            </w:r>
          </w:p>
        </w:tc>
        <w:tc>
          <w:tcPr>
            <w:tcW w:w="1309" w:type="dxa"/>
            <w:gridSpan w:val="2"/>
            <w:vAlign w:val="bottom"/>
          </w:tcPr>
          <w:p w14:paraId="719A3284" w14:textId="77777777" w:rsidR="008B4B4B" w:rsidRPr="006F2BC3" w:rsidRDefault="008B4B4B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517" w:type="dxa"/>
            <w:gridSpan w:val="2"/>
            <w:vAlign w:val="bottom"/>
          </w:tcPr>
          <w:p w14:paraId="719A3285" w14:textId="77777777" w:rsidR="008B4B4B" w:rsidRPr="006F2BC3" w:rsidRDefault="008B4B4B" w:rsidP="006F2BC3">
            <w:r w:rsidRPr="006F2BC3">
              <w:t xml:space="preserve"> </w:t>
            </w:r>
          </w:p>
        </w:tc>
      </w:tr>
      <w:tr w:rsidR="00190DAE" w14:paraId="719A328C" w14:textId="77777777" w:rsidTr="008B4B4B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19A3287" w14:textId="77777777" w:rsidR="008B4B4B" w:rsidRPr="006F2BC3" w:rsidRDefault="008B4B4B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19A3288" w14:textId="77777777" w:rsidR="008B4B4B" w:rsidRPr="006F2BC3" w:rsidRDefault="008B4B4B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403" w:type="dxa"/>
            <w:vAlign w:val="bottom"/>
          </w:tcPr>
          <w:p w14:paraId="719A3289" w14:textId="77777777" w:rsidR="008B4B4B" w:rsidRPr="006F2BC3" w:rsidRDefault="008B4B4B" w:rsidP="006F2BC3">
            <w:r w:rsidRPr="006F2BC3">
              <w:t>Janine Alm Ericson (MP)</w:t>
            </w:r>
          </w:p>
        </w:tc>
        <w:tc>
          <w:tcPr>
            <w:tcW w:w="1309" w:type="dxa"/>
            <w:gridSpan w:val="2"/>
            <w:vAlign w:val="bottom"/>
          </w:tcPr>
          <w:p w14:paraId="719A328A" w14:textId="77777777" w:rsidR="008B4B4B" w:rsidRPr="006F2BC3" w:rsidRDefault="008B4B4B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517" w:type="dxa"/>
            <w:gridSpan w:val="2"/>
            <w:vAlign w:val="bottom"/>
          </w:tcPr>
          <w:p w14:paraId="719A328B" w14:textId="77777777" w:rsidR="008B4B4B" w:rsidRPr="006F2BC3" w:rsidRDefault="008B4B4B" w:rsidP="006F2BC3">
            <w:r w:rsidRPr="006F2BC3">
              <w:t xml:space="preserve"> </w:t>
            </w:r>
          </w:p>
        </w:tc>
      </w:tr>
      <w:tr w:rsidR="00190DAE" w14:paraId="719A3292" w14:textId="77777777" w:rsidTr="008B4B4B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19A328D" w14:textId="77777777" w:rsidR="008B4B4B" w:rsidRPr="006F2BC3" w:rsidRDefault="008B4B4B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19A328E" w14:textId="77777777" w:rsidR="008B4B4B" w:rsidRPr="006F2BC3" w:rsidRDefault="008B4B4B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403" w:type="dxa"/>
            <w:vAlign w:val="bottom"/>
          </w:tcPr>
          <w:p w14:paraId="719A328F" w14:textId="77777777" w:rsidR="008B4B4B" w:rsidRPr="006F2BC3" w:rsidRDefault="008B4B4B" w:rsidP="006F2BC3">
            <w:r w:rsidRPr="006F2BC3">
              <w:t>Hans Eklind (KD)</w:t>
            </w:r>
          </w:p>
        </w:tc>
        <w:tc>
          <w:tcPr>
            <w:tcW w:w="1309" w:type="dxa"/>
            <w:gridSpan w:val="2"/>
            <w:vAlign w:val="bottom"/>
          </w:tcPr>
          <w:p w14:paraId="719A3290" w14:textId="77777777" w:rsidR="008B4B4B" w:rsidRPr="006F2BC3" w:rsidRDefault="008B4B4B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719A3291" w14:textId="77777777" w:rsidR="008B4B4B" w:rsidRPr="006F2BC3" w:rsidRDefault="008B4B4B" w:rsidP="006F2BC3">
            <w:r w:rsidRPr="006F2BC3">
              <w:t xml:space="preserve"> </w:t>
            </w:r>
          </w:p>
        </w:tc>
      </w:tr>
      <w:tr w:rsidR="00190DAE" w14:paraId="719A3298" w14:textId="77777777" w:rsidTr="008B4B4B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719A3293" w14:textId="77777777" w:rsidR="008B4B4B" w:rsidRPr="006F2BC3" w:rsidRDefault="008B4B4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19A3294" w14:textId="77777777" w:rsidR="008B4B4B" w:rsidRPr="006F2BC3" w:rsidRDefault="008B4B4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719A3295" w14:textId="77777777" w:rsidR="008B4B4B" w:rsidRPr="006F2BC3" w:rsidRDefault="008B4B4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719A3296" w14:textId="77777777" w:rsidR="008B4B4B" w:rsidRPr="006F2BC3" w:rsidRDefault="008B4B4B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719A3297" w14:textId="77777777" w:rsidR="008B4B4B" w:rsidRPr="006F2BC3" w:rsidRDefault="008B4B4B" w:rsidP="006F2BC3">
            <w:pPr>
              <w:pStyle w:val="Summalinje"/>
            </w:pPr>
            <w:r w:rsidRPr="006F2BC3">
              <w:t>____</w:t>
            </w:r>
          </w:p>
        </w:tc>
      </w:tr>
      <w:tr w:rsidR="00190DAE" w14:paraId="719A329E" w14:textId="77777777" w:rsidTr="008B4B4B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719A3299" w14:textId="77777777" w:rsidR="008B4B4B" w:rsidRPr="006F2BC3" w:rsidRDefault="008B4B4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19A329A" w14:textId="77777777" w:rsidR="008B4B4B" w:rsidRPr="006F2BC3" w:rsidRDefault="008B4B4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719A329B" w14:textId="77777777" w:rsidR="008B4B4B" w:rsidRPr="006F2BC3" w:rsidRDefault="008B4B4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719A329C" w14:textId="77777777" w:rsidR="008B4B4B" w:rsidRPr="006F2BC3" w:rsidRDefault="008B4B4B" w:rsidP="006F2BC3">
            <w:pPr>
              <w:pStyle w:val="TalartidSumma"/>
            </w:pPr>
            <w:r w:rsidRPr="006F2BC3">
              <w:t xml:space="preserve"> 1.01</w:t>
            </w:r>
          </w:p>
        </w:tc>
        <w:tc>
          <w:tcPr>
            <w:tcW w:w="1517" w:type="dxa"/>
            <w:gridSpan w:val="2"/>
            <w:vAlign w:val="bottom"/>
          </w:tcPr>
          <w:p w14:paraId="719A329D" w14:textId="77777777" w:rsidR="008B4B4B" w:rsidRPr="006F2BC3" w:rsidRDefault="008B4B4B" w:rsidP="006F2BC3">
            <w:pPr>
              <w:pStyle w:val="TalartidSumma"/>
            </w:pPr>
            <w:r w:rsidRPr="006F2BC3">
              <w:t>2.47</w:t>
            </w:r>
          </w:p>
        </w:tc>
      </w:tr>
      <w:tr w:rsidR="00190DAE" w14:paraId="719A32A3" w14:textId="77777777" w:rsidTr="008B4B4B">
        <w:tc>
          <w:tcPr>
            <w:tcW w:w="472" w:type="dxa"/>
          </w:tcPr>
          <w:p w14:paraId="719A329F" w14:textId="77777777" w:rsidR="008B4B4B" w:rsidRPr="006F2BC3" w:rsidRDefault="008B4B4B" w:rsidP="006F2BC3">
            <w:pPr>
              <w:pStyle w:val="rendenr"/>
            </w:pPr>
            <w:r w:rsidRPr="006F2BC3">
              <w:t>31</w:t>
            </w:r>
          </w:p>
        </w:tc>
        <w:tc>
          <w:tcPr>
            <w:tcW w:w="5902" w:type="dxa"/>
            <w:gridSpan w:val="3"/>
            <w:vAlign w:val="bottom"/>
          </w:tcPr>
          <w:p w14:paraId="719A32A0" w14:textId="77777777" w:rsidR="008B4B4B" w:rsidRPr="006F2BC3" w:rsidRDefault="008B4B4B" w:rsidP="006F2BC3">
            <w:pPr>
              <w:pStyle w:val="renderubrik"/>
            </w:pPr>
            <w:r>
              <w:t>Skatteutskottets betänkande SkU23</w:t>
            </w:r>
          </w:p>
        </w:tc>
        <w:tc>
          <w:tcPr>
            <w:tcW w:w="1309" w:type="dxa"/>
            <w:gridSpan w:val="2"/>
            <w:vAlign w:val="bottom"/>
          </w:tcPr>
          <w:p w14:paraId="719A32A1" w14:textId="77777777" w:rsidR="008B4B4B" w:rsidRPr="006F2BC3" w:rsidRDefault="008B4B4B" w:rsidP="006F2BC3">
            <w:pPr>
              <w:pStyle w:val="renderubrik"/>
            </w:pPr>
          </w:p>
        </w:tc>
        <w:tc>
          <w:tcPr>
            <w:tcW w:w="1517" w:type="dxa"/>
            <w:gridSpan w:val="2"/>
            <w:vAlign w:val="bottom"/>
          </w:tcPr>
          <w:p w14:paraId="719A32A2" w14:textId="77777777" w:rsidR="008B4B4B" w:rsidRPr="006F2BC3" w:rsidRDefault="008B4B4B" w:rsidP="006F2BC3">
            <w:pPr>
              <w:pStyle w:val="renderubrik"/>
            </w:pPr>
          </w:p>
        </w:tc>
      </w:tr>
      <w:tr w:rsidR="00190DAE" w14:paraId="719A32A8" w14:textId="77777777" w:rsidTr="008B4B4B">
        <w:tc>
          <w:tcPr>
            <w:tcW w:w="472" w:type="dxa"/>
            <w:vAlign w:val="bottom"/>
          </w:tcPr>
          <w:p w14:paraId="719A32A4" w14:textId="77777777" w:rsidR="008B4B4B" w:rsidRPr="006F2BC3" w:rsidRDefault="008B4B4B" w:rsidP="006F2BC3"/>
        </w:tc>
        <w:tc>
          <w:tcPr>
            <w:tcW w:w="5902" w:type="dxa"/>
            <w:gridSpan w:val="3"/>
            <w:vAlign w:val="bottom"/>
          </w:tcPr>
          <w:p w14:paraId="719A32A5" w14:textId="77777777" w:rsidR="008B4B4B" w:rsidRPr="006F2BC3" w:rsidRDefault="008B4B4B" w:rsidP="006F2BC3">
            <w:pPr>
              <w:pStyle w:val="Underrubrik"/>
            </w:pPr>
            <w:r>
              <w:t>Permanent skattefrihet för förmån av laddel på arbetsplatsen och utvidgad rätt till avdrag för drivmedelsutgifter</w:t>
            </w:r>
          </w:p>
        </w:tc>
        <w:tc>
          <w:tcPr>
            <w:tcW w:w="1309" w:type="dxa"/>
            <w:gridSpan w:val="2"/>
            <w:vAlign w:val="bottom"/>
          </w:tcPr>
          <w:p w14:paraId="719A32A6" w14:textId="77777777" w:rsidR="008B4B4B" w:rsidRPr="006F2BC3" w:rsidRDefault="008B4B4B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719A32A7" w14:textId="77777777" w:rsidR="008B4B4B" w:rsidRPr="006F2BC3" w:rsidRDefault="008B4B4B" w:rsidP="006F2BC3">
            <w:r w:rsidRPr="006F2BC3">
              <w:t xml:space="preserve"> </w:t>
            </w:r>
          </w:p>
        </w:tc>
      </w:tr>
      <w:tr w:rsidR="00190DAE" w14:paraId="719A32AE" w14:textId="77777777" w:rsidTr="008B4B4B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19A32A9" w14:textId="77777777" w:rsidR="008B4B4B" w:rsidRPr="006F2BC3" w:rsidRDefault="008B4B4B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19A32AA" w14:textId="77777777" w:rsidR="008B4B4B" w:rsidRPr="006F2BC3" w:rsidRDefault="008B4B4B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403" w:type="dxa"/>
            <w:vAlign w:val="bottom"/>
          </w:tcPr>
          <w:p w14:paraId="719A32AB" w14:textId="77777777" w:rsidR="008B4B4B" w:rsidRPr="006F2BC3" w:rsidRDefault="008B4B4B" w:rsidP="006F2BC3">
            <w:r w:rsidRPr="006F2BC3">
              <w:t>Ida Ekeroth Clausson (S)</w:t>
            </w:r>
          </w:p>
        </w:tc>
        <w:tc>
          <w:tcPr>
            <w:tcW w:w="1309" w:type="dxa"/>
            <w:gridSpan w:val="2"/>
            <w:vAlign w:val="bottom"/>
          </w:tcPr>
          <w:p w14:paraId="719A32AC" w14:textId="77777777" w:rsidR="008B4B4B" w:rsidRPr="006F2BC3" w:rsidRDefault="008B4B4B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719A32AD" w14:textId="77777777" w:rsidR="008B4B4B" w:rsidRPr="006F2BC3" w:rsidRDefault="008B4B4B" w:rsidP="006F2BC3">
            <w:r w:rsidRPr="006F2BC3">
              <w:t xml:space="preserve"> </w:t>
            </w:r>
          </w:p>
        </w:tc>
      </w:tr>
      <w:tr w:rsidR="00190DAE" w14:paraId="719A32B4" w14:textId="77777777" w:rsidTr="008B4B4B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19A32AF" w14:textId="77777777" w:rsidR="008B4B4B" w:rsidRPr="006F2BC3" w:rsidRDefault="008B4B4B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19A32B0" w14:textId="77777777" w:rsidR="008B4B4B" w:rsidRPr="006F2BC3" w:rsidRDefault="008B4B4B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403" w:type="dxa"/>
            <w:vAlign w:val="bottom"/>
          </w:tcPr>
          <w:p w14:paraId="719A32B1" w14:textId="77777777" w:rsidR="008B4B4B" w:rsidRPr="006F2BC3" w:rsidRDefault="008B4B4B" w:rsidP="006F2BC3">
            <w:r w:rsidRPr="006F2BC3">
              <w:t>Kajsa Fredholm (V)</w:t>
            </w:r>
          </w:p>
        </w:tc>
        <w:tc>
          <w:tcPr>
            <w:tcW w:w="1309" w:type="dxa"/>
            <w:gridSpan w:val="2"/>
            <w:vAlign w:val="bottom"/>
          </w:tcPr>
          <w:p w14:paraId="719A32B2" w14:textId="77777777" w:rsidR="008B4B4B" w:rsidRPr="006F2BC3" w:rsidRDefault="008B4B4B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517" w:type="dxa"/>
            <w:gridSpan w:val="2"/>
            <w:vAlign w:val="bottom"/>
          </w:tcPr>
          <w:p w14:paraId="719A32B3" w14:textId="77777777" w:rsidR="008B4B4B" w:rsidRPr="006F2BC3" w:rsidRDefault="008B4B4B" w:rsidP="006F2BC3">
            <w:r w:rsidRPr="006F2BC3">
              <w:t xml:space="preserve"> </w:t>
            </w:r>
          </w:p>
        </w:tc>
      </w:tr>
      <w:tr w:rsidR="00190DAE" w14:paraId="719A32BA" w14:textId="77777777" w:rsidTr="008B4B4B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19A32B5" w14:textId="77777777" w:rsidR="008B4B4B" w:rsidRPr="006F2BC3" w:rsidRDefault="008B4B4B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19A32B6" w14:textId="77777777" w:rsidR="008B4B4B" w:rsidRPr="006F2BC3" w:rsidRDefault="008B4B4B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403" w:type="dxa"/>
            <w:vAlign w:val="bottom"/>
          </w:tcPr>
          <w:p w14:paraId="719A32B7" w14:textId="77777777" w:rsidR="008B4B4B" w:rsidRPr="006F2BC3" w:rsidRDefault="008B4B4B" w:rsidP="006F2BC3">
            <w:r w:rsidRPr="006F2BC3">
              <w:t>Erik Hellsborn (SD)</w:t>
            </w:r>
          </w:p>
        </w:tc>
        <w:tc>
          <w:tcPr>
            <w:tcW w:w="1309" w:type="dxa"/>
            <w:gridSpan w:val="2"/>
            <w:vAlign w:val="bottom"/>
          </w:tcPr>
          <w:p w14:paraId="719A32B8" w14:textId="77777777" w:rsidR="008B4B4B" w:rsidRPr="006F2BC3" w:rsidRDefault="008B4B4B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719A32B9" w14:textId="77777777" w:rsidR="008B4B4B" w:rsidRPr="006F2BC3" w:rsidRDefault="008B4B4B" w:rsidP="006F2BC3">
            <w:r w:rsidRPr="006F2BC3">
              <w:t xml:space="preserve"> </w:t>
            </w:r>
          </w:p>
        </w:tc>
      </w:tr>
      <w:tr w:rsidR="00190DAE" w14:paraId="719A32C0" w14:textId="77777777" w:rsidTr="008B4B4B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19A32BB" w14:textId="77777777" w:rsidR="008B4B4B" w:rsidRPr="006F2BC3" w:rsidRDefault="008B4B4B" w:rsidP="006F2BC3">
            <w:r w:rsidRPr="006F2BC3">
              <w:lastRenderedPageBreak/>
              <w:t xml:space="preserve"> </w:t>
            </w:r>
          </w:p>
        </w:tc>
        <w:tc>
          <w:tcPr>
            <w:tcW w:w="472" w:type="dxa"/>
            <w:vAlign w:val="bottom"/>
          </w:tcPr>
          <w:p w14:paraId="719A32BC" w14:textId="77777777" w:rsidR="008B4B4B" w:rsidRPr="006F2BC3" w:rsidRDefault="008B4B4B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403" w:type="dxa"/>
            <w:vAlign w:val="bottom"/>
          </w:tcPr>
          <w:p w14:paraId="719A32BD" w14:textId="77777777" w:rsidR="008B4B4B" w:rsidRPr="006F2BC3" w:rsidRDefault="008B4B4B" w:rsidP="006F2BC3">
            <w:r w:rsidRPr="006F2BC3">
              <w:t>Crister Carlsson (M)</w:t>
            </w:r>
          </w:p>
        </w:tc>
        <w:tc>
          <w:tcPr>
            <w:tcW w:w="1309" w:type="dxa"/>
            <w:gridSpan w:val="2"/>
            <w:vAlign w:val="bottom"/>
          </w:tcPr>
          <w:p w14:paraId="719A32BE" w14:textId="77777777" w:rsidR="008B4B4B" w:rsidRPr="006F2BC3" w:rsidRDefault="008B4B4B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719A32BF" w14:textId="77777777" w:rsidR="008B4B4B" w:rsidRPr="006F2BC3" w:rsidRDefault="008B4B4B" w:rsidP="006F2BC3">
            <w:r w:rsidRPr="006F2BC3">
              <w:t xml:space="preserve"> </w:t>
            </w:r>
          </w:p>
        </w:tc>
      </w:tr>
      <w:tr w:rsidR="00190DAE" w14:paraId="719A32C6" w14:textId="77777777" w:rsidTr="008B4B4B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719A32C1" w14:textId="77777777" w:rsidR="008B4B4B" w:rsidRPr="006F2BC3" w:rsidRDefault="008B4B4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19A32C2" w14:textId="77777777" w:rsidR="008B4B4B" w:rsidRPr="006F2BC3" w:rsidRDefault="008B4B4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719A32C3" w14:textId="77777777" w:rsidR="008B4B4B" w:rsidRPr="006F2BC3" w:rsidRDefault="008B4B4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719A32C4" w14:textId="77777777" w:rsidR="008B4B4B" w:rsidRPr="006F2BC3" w:rsidRDefault="008B4B4B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719A32C5" w14:textId="77777777" w:rsidR="008B4B4B" w:rsidRPr="006F2BC3" w:rsidRDefault="008B4B4B" w:rsidP="006F2BC3">
            <w:pPr>
              <w:pStyle w:val="Summalinje"/>
            </w:pPr>
            <w:r w:rsidRPr="006F2BC3">
              <w:t>____</w:t>
            </w:r>
          </w:p>
        </w:tc>
      </w:tr>
      <w:tr w:rsidR="00190DAE" w14:paraId="719A32CC" w14:textId="77777777" w:rsidTr="008B4B4B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719A32C7" w14:textId="77777777" w:rsidR="008B4B4B" w:rsidRPr="006F2BC3" w:rsidRDefault="008B4B4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19A32C8" w14:textId="77777777" w:rsidR="008B4B4B" w:rsidRPr="006F2BC3" w:rsidRDefault="008B4B4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719A32C9" w14:textId="77777777" w:rsidR="008B4B4B" w:rsidRPr="006F2BC3" w:rsidRDefault="008B4B4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719A32CA" w14:textId="77777777" w:rsidR="008B4B4B" w:rsidRPr="006F2BC3" w:rsidRDefault="008B4B4B" w:rsidP="006F2BC3">
            <w:pPr>
              <w:pStyle w:val="TalartidSumma"/>
            </w:pPr>
            <w:r w:rsidRPr="006F2BC3">
              <w:t xml:space="preserve"> 0.26</w:t>
            </w:r>
          </w:p>
        </w:tc>
        <w:tc>
          <w:tcPr>
            <w:tcW w:w="1517" w:type="dxa"/>
            <w:gridSpan w:val="2"/>
            <w:vAlign w:val="bottom"/>
          </w:tcPr>
          <w:p w14:paraId="719A32CB" w14:textId="77777777" w:rsidR="008B4B4B" w:rsidRPr="006F2BC3" w:rsidRDefault="008B4B4B" w:rsidP="006F2BC3">
            <w:pPr>
              <w:pStyle w:val="TalartidSumma"/>
            </w:pPr>
            <w:r w:rsidRPr="006F2BC3">
              <w:t>3.13</w:t>
            </w:r>
          </w:p>
        </w:tc>
      </w:tr>
      <w:tr w:rsidR="00190DAE" w14:paraId="719A32D1" w14:textId="77777777" w:rsidTr="008B4B4B">
        <w:tc>
          <w:tcPr>
            <w:tcW w:w="472" w:type="dxa"/>
          </w:tcPr>
          <w:p w14:paraId="719A32CD" w14:textId="77777777" w:rsidR="008B4B4B" w:rsidRPr="006F2BC3" w:rsidRDefault="008B4B4B" w:rsidP="006F2BC3">
            <w:pPr>
              <w:pStyle w:val="rendenr"/>
            </w:pPr>
            <w:r w:rsidRPr="006F2BC3">
              <w:t>32</w:t>
            </w:r>
          </w:p>
        </w:tc>
        <w:tc>
          <w:tcPr>
            <w:tcW w:w="5902" w:type="dxa"/>
            <w:gridSpan w:val="3"/>
            <w:vAlign w:val="bottom"/>
          </w:tcPr>
          <w:p w14:paraId="719A32CE" w14:textId="77777777" w:rsidR="008B4B4B" w:rsidRPr="006F2BC3" w:rsidRDefault="008B4B4B" w:rsidP="006F2BC3">
            <w:pPr>
              <w:pStyle w:val="renderubrik"/>
            </w:pPr>
            <w:r>
              <w:t>Skatteutskottets betänkande SkU32</w:t>
            </w:r>
          </w:p>
        </w:tc>
        <w:tc>
          <w:tcPr>
            <w:tcW w:w="1309" w:type="dxa"/>
            <w:gridSpan w:val="2"/>
            <w:vAlign w:val="bottom"/>
          </w:tcPr>
          <w:p w14:paraId="719A32CF" w14:textId="77777777" w:rsidR="008B4B4B" w:rsidRPr="006F2BC3" w:rsidRDefault="008B4B4B" w:rsidP="006F2BC3">
            <w:pPr>
              <w:pStyle w:val="renderubrik"/>
            </w:pPr>
          </w:p>
        </w:tc>
        <w:tc>
          <w:tcPr>
            <w:tcW w:w="1517" w:type="dxa"/>
            <w:gridSpan w:val="2"/>
            <w:vAlign w:val="bottom"/>
          </w:tcPr>
          <w:p w14:paraId="719A32D0" w14:textId="77777777" w:rsidR="008B4B4B" w:rsidRPr="006F2BC3" w:rsidRDefault="008B4B4B" w:rsidP="006F2BC3">
            <w:pPr>
              <w:pStyle w:val="renderubrik"/>
            </w:pPr>
          </w:p>
        </w:tc>
      </w:tr>
      <w:tr w:rsidR="00190DAE" w14:paraId="719A32D6" w14:textId="77777777" w:rsidTr="008B4B4B">
        <w:tc>
          <w:tcPr>
            <w:tcW w:w="472" w:type="dxa"/>
            <w:vAlign w:val="bottom"/>
          </w:tcPr>
          <w:p w14:paraId="719A32D2" w14:textId="77777777" w:rsidR="008B4B4B" w:rsidRPr="006F2BC3" w:rsidRDefault="008B4B4B" w:rsidP="006F2BC3"/>
        </w:tc>
        <w:tc>
          <w:tcPr>
            <w:tcW w:w="5902" w:type="dxa"/>
            <w:gridSpan w:val="3"/>
            <w:vAlign w:val="bottom"/>
          </w:tcPr>
          <w:p w14:paraId="719A32D3" w14:textId="77777777" w:rsidR="008B4B4B" w:rsidRPr="006F2BC3" w:rsidRDefault="008B4B4B" w:rsidP="006F2BC3">
            <w:pPr>
              <w:pStyle w:val="Underrubrik"/>
            </w:pPr>
            <w:r>
              <w:t>Uppsägning av sparandeavtal</w:t>
            </w:r>
          </w:p>
        </w:tc>
        <w:tc>
          <w:tcPr>
            <w:tcW w:w="1309" w:type="dxa"/>
            <w:gridSpan w:val="2"/>
            <w:vAlign w:val="bottom"/>
          </w:tcPr>
          <w:p w14:paraId="719A32D4" w14:textId="77777777" w:rsidR="008B4B4B" w:rsidRPr="006F2BC3" w:rsidRDefault="008B4B4B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719A32D5" w14:textId="77777777" w:rsidR="008B4B4B" w:rsidRPr="006F2BC3" w:rsidRDefault="008B4B4B" w:rsidP="006F2BC3">
            <w:r w:rsidRPr="006F2BC3">
              <w:t xml:space="preserve"> </w:t>
            </w:r>
          </w:p>
        </w:tc>
      </w:tr>
      <w:tr w:rsidR="00190DAE" w14:paraId="719A32DC" w14:textId="77777777" w:rsidTr="008B4B4B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719A32D7" w14:textId="77777777" w:rsidR="008B4B4B" w:rsidRPr="006F2BC3" w:rsidRDefault="008B4B4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19A32D8" w14:textId="77777777" w:rsidR="008B4B4B" w:rsidRPr="006F2BC3" w:rsidRDefault="008B4B4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719A32D9" w14:textId="77777777" w:rsidR="008B4B4B" w:rsidRPr="006F2BC3" w:rsidRDefault="008B4B4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719A32DA" w14:textId="77777777" w:rsidR="008B4B4B" w:rsidRPr="006F2BC3" w:rsidRDefault="008B4B4B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719A32DB" w14:textId="77777777" w:rsidR="008B4B4B" w:rsidRPr="006F2BC3" w:rsidRDefault="008B4B4B" w:rsidP="006F2BC3">
            <w:pPr>
              <w:pStyle w:val="Summalinje"/>
            </w:pPr>
            <w:r w:rsidRPr="006F2BC3">
              <w:t>____</w:t>
            </w:r>
          </w:p>
        </w:tc>
      </w:tr>
      <w:tr w:rsidR="00190DAE" w14:paraId="719A32E2" w14:textId="77777777" w:rsidTr="008B4B4B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719A32DD" w14:textId="77777777" w:rsidR="008B4B4B" w:rsidRPr="006F2BC3" w:rsidRDefault="008B4B4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19A32DE" w14:textId="77777777" w:rsidR="008B4B4B" w:rsidRPr="006F2BC3" w:rsidRDefault="008B4B4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719A32DF" w14:textId="77777777" w:rsidR="008B4B4B" w:rsidRPr="006F2BC3" w:rsidRDefault="008B4B4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719A32E0" w14:textId="77777777" w:rsidR="008B4B4B" w:rsidRPr="006F2BC3" w:rsidRDefault="008B4B4B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517" w:type="dxa"/>
            <w:gridSpan w:val="2"/>
            <w:vAlign w:val="bottom"/>
          </w:tcPr>
          <w:p w14:paraId="719A32E1" w14:textId="77777777" w:rsidR="008B4B4B" w:rsidRPr="006F2BC3" w:rsidRDefault="008B4B4B" w:rsidP="006F2BC3">
            <w:pPr>
              <w:pStyle w:val="TalartidSumma"/>
            </w:pPr>
            <w:r w:rsidRPr="006F2BC3">
              <w:t>3.13</w:t>
            </w:r>
          </w:p>
        </w:tc>
      </w:tr>
      <w:tr w:rsidR="00190DAE" w14:paraId="719A32E7" w14:textId="77777777" w:rsidTr="008B4B4B">
        <w:tc>
          <w:tcPr>
            <w:tcW w:w="472" w:type="dxa"/>
          </w:tcPr>
          <w:p w14:paraId="719A32E3" w14:textId="77777777" w:rsidR="008B4B4B" w:rsidRPr="006F2BC3" w:rsidRDefault="008B4B4B" w:rsidP="006F2BC3">
            <w:pPr>
              <w:pStyle w:val="rendenr"/>
            </w:pPr>
            <w:r w:rsidRPr="006F2BC3">
              <w:t>33</w:t>
            </w:r>
          </w:p>
        </w:tc>
        <w:tc>
          <w:tcPr>
            <w:tcW w:w="5902" w:type="dxa"/>
            <w:gridSpan w:val="3"/>
            <w:vAlign w:val="bottom"/>
          </w:tcPr>
          <w:p w14:paraId="719A32E4" w14:textId="77777777" w:rsidR="008B4B4B" w:rsidRPr="006F2BC3" w:rsidRDefault="008B4B4B" w:rsidP="006F2BC3">
            <w:pPr>
              <w:pStyle w:val="renderubrik"/>
            </w:pPr>
            <w:r>
              <w:t>Trafikutskottets betänkande TU16</w:t>
            </w:r>
          </w:p>
        </w:tc>
        <w:tc>
          <w:tcPr>
            <w:tcW w:w="1309" w:type="dxa"/>
            <w:gridSpan w:val="2"/>
            <w:vAlign w:val="bottom"/>
          </w:tcPr>
          <w:p w14:paraId="719A32E5" w14:textId="77777777" w:rsidR="008B4B4B" w:rsidRPr="006F2BC3" w:rsidRDefault="008B4B4B" w:rsidP="006F2BC3">
            <w:pPr>
              <w:pStyle w:val="renderubrik"/>
            </w:pPr>
          </w:p>
        </w:tc>
        <w:tc>
          <w:tcPr>
            <w:tcW w:w="1517" w:type="dxa"/>
            <w:gridSpan w:val="2"/>
            <w:vAlign w:val="bottom"/>
          </w:tcPr>
          <w:p w14:paraId="719A32E6" w14:textId="77777777" w:rsidR="008B4B4B" w:rsidRPr="006F2BC3" w:rsidRDefault="008B4B4B" w:rsidP="006F2BC3">
            <w:pPr>
              <w:pStyle w:val="renderubrik"/>
            </w:pPr>
          </w:p>
        </w:tc>
      </w:tr>
      <w:tr w:rsidR="00190DAE" w14:paraId="719A32EC" w14:textId="77777777" w:rsidTr="008B4B4B">
        <w:tc>
          <w:tcPr>
            <w:tcW w:w="472" w:type="dxa"/>
            <w:vAlign w:val="bottom"/>
          </w:tcPr>
          <w:p w14:paraId="719A32E8" w14:textId="77777777" w:rsidR="008B4B4B" w:rsidRPr="006F2BC3" w:rsidRDefault="008B4B4B" w:rsidP="006F2BC3"/>
        </w:tc>
        <w:tc>
          <w:tcPr>
            <w:tcW w:w="5902" w:type="dxa"/>
            <w:gridSpan w:val="3"/>
            <w:vAlign w:val="bottom"/>
          </w:tcPr>
          <w:p w14:paraId="719A32E9" w14:textId="77777777" w:rsidR="008B4B4B" w:rsidRPr="006F2BC3" w:rsidRDefault="008B4B4B" w:rsidP="006F2BC3">
            <w:pPr>
              <w:pStyle w:val="Underrubrik"/>
            </w:pPr>
            <w:r>
              <w:t>Slopat krav på introduktionsutbildning för övningskörning</w:t>
            </w:r>
          </w:p>
        </w:tc>
        <w:tc>
          <w:tcPr>
            <w:tcW w:w="1309" w:type="dxa"/>
            <w:gridSpan w:val="2"/>
            <w:vAlign w:val="bottom"/>
          </w:tcPr>
          <w:p w14:paraId="719A32EA" w14:textId="77777777" w:rsidR="008B4B4B" w:rsidRPr="006F2BC3" w:rsidRDefault="008B4B4B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719A32EB" w14:textId="77777777" w:rsidR="008B4B4B" w:rsidRPr="006F2BC3" w:rsidRDefault="008B4B4B" w:rsidP="006F2BC3">
            <w:r w:rsidRPr="006F2BC3">
              <w:t xml:space="preserve"> </w:t>
            </w:r>
          </w:p>
        </w:tc>
      </w:tr>
      <w:tr w:rsidR="00190DAE" w14:paraId="719A32F2" w14:textId="77777777" w:rsidTr="008B4B4B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19A32ED" w14:textId="77777777" w:rsidR="008B4B4B" w:rsidRPr="006F2BC3" w:rsidRDefault="008B4B4B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19A32EE" w14:textId="77777777" w:rsidR="008B4B4B" w:rsidRPr="006F2BC3" w:rsidRDefault="008B4B4B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403" w:type="dxa"/>
            <w:vAlign w:val="bottom"/>
          </w:tcPr>
          <w:p w14:paraId="719A32EF" w14:textId="77777777" w:rsidR="008B4B4B" w:rsidRPr="006F2BC3" w:rsidRDefault="008B4B4B" w:rsidP="006F2BC3">
            <w:r w:rsidRPr="006F2BC3">
              <w:t>Aylin Nouri (S)</w:t>
            </w:r>
          </w:p>
        </w:tc>
        <w:tc>
          <w:tcPr>
            <w:tcW w:w="1309" w:type="dxa"/>
            <w:gridSpan w:val="2"/>
            <w:vAlign w:val="bottom"/>
          </w:tcPr>
          <w:p w14:paraId="719A32F0" w14:textId="77777777" w:rsidR="008B4B4B" w:rsidRPr="006F2BC3" w:rsidRDefault="008B4B4B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719A32F1" w14:textId="77777777" w:rsidR="008B4B4B" w:rsidRPr="006F2BC3" w:rsidRDefault="008B4B4B" w:rsidP="006F2BC3">
            <w:r w:rsidRPr="006F2BC3">
              <w:t xml:space="preserve"> </w:t>
            </w:r>
          </w:p>
        </w:tc>
      </w:tr>
      <w:tr w:rsidR="00190DAE" w14:paraId="719A32F8" w14:textId="77777777" w:rsidTr="008B4B4B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19A32F3" w14:textId="77777777" w:rsidR="008B4B4B" w:rsidRPr="006F2BC3" w:rsidRDefault="008B4B4B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19A32F4" w14:textId="77777777" w:rsidR="008B4B4B" w:rsidRPr="006F2BC3" w:rsidRDefault="008B4B4B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403" w:type="dxa"/>
            <w:vAlign w:val="bottom"/>
          </w:tcPr>
          <w:p w14:paraId="719A32F5" w14:textId="77777777" w:rsidR="008B4B4B" w:rsidRPr="006F2BC3" w:rsidRDefault="008B4B4B" w:rsidP="006F2BC3">
            <w:r w:rsidRPr="006F2BC3">
              <w:t>Malin Östh (V)</w:t>
            </w:r>
          </w:p>
        </w:tc>
        <w:tc>
          <w:tcPr>
            <w:tcW w:w="1309" w:type="dxa"/>
            <w:gridSpan w:val="2"/>
            <w:vAlign w:val="bottom"/>
          </w:tcPr>
          <w:p w14:paraId="719A32F6" w14:textId="77777777" w:rsidR="008B4B4B" w:rsidRPr="006F2BC3" w:rsidRDefault="008B4B4B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719A32F7" w14:textId="77777777" w:rsidR="008B4B4B" w:rsidRPr="006F2BC3" w:rsidRDefault="008B4B4B" w:rsidP="006F2BC3">
            <w:r w:rsidRPr="006F2BC3">
              <w:t xml:space="preserve"> </w:t>
            </w:r>
          </w:p>
        </w:tc>
      </w:tr>
      <w:tr w:rsidR="00190DAE" w14:paraId="719A32FE" w14:textId="77777777" w:rsidTr="008B4B4B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19A32F9" w14:textId="77777777" w:rsidR="008B4B4B" w:rsidRPr="006F2BC3" w:rsidRDefault="008B4B4B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19A32FA" w14:textId="77777777" w:rsidR="008B4B4B" w:rsidRPr="006F2BC3" w:rsidRDefault="008B4B4B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403" w:type="dxa"/>
            <w:vAlign w:val="bottom"/>
          </w:tcPr>
          <w:p w14:paraId="719A32FB" w14:textId="77777777" w:rsidR="008B4B4B" w:rsidRPr="006F2BC3" w:rsidRDefault="008B4B4B" w:rsidP="006F2BC3">
            <w:r w:rsidRPr="006F2BC3">
              <w:t>Thomas Morell (SD)</w:t>
            </w:r>
          </w:p>
        </w:tc>
        <w:tc>
          <w:tcPr>
            <w:tcW w:w="1309" w:type="dxa"/>
            <w:gridSpan w:val="2"/>
            <w:vAlign w:val="bottom"/>
          </w:tcPr>
          <w:p w14:paraId="719A32FC" w14:textId="77777777" w:rsidR="008B4B4B" w:rsidRPr="006F2BC3" w:rsidRDefault="008B4B4B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719A32FD" w14:textId="77777777" w:rsidR="008B4B4B" w:rsidRPr="006F2BC3" w:rsidRDefault="008B4B4B" w:rsidP="006F2BC3">
            <w:r w:rsidRPr="006F2BC3">
              <w:t xml:space="preserve"> </w:t>
            </w:r>
          </w:p>
        </w:tc>
      </w:tr>
      <w:tr w:rsidR="00190DAE" w14:paraId="719A3304" w14:textId="77777777" w:rsidTr="008B4B4B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19A32FF" w14:textId="77777777" w:rsidR="008B4B4B" w:rsidRPr="006F2BC3" w:rsidRDefault="008B4B4B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19A3300" w14:textId="77777777" w:rsidR="008B4B4B" w:rsidRPr="006F2BC3" w:rsidRDefault="008B4B4B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403" w:type="dxa"/>
            <w:vAlign w:val="bottom"/>
          </w:tcPr>
          <w:p w14:paraId="719A3301" w14:textId="77777777" w:rsidR="008B4B4B" w:rsidRPr="006F2BC3" w:rsidRDefault="008B4B4B" w:rsidP="006F2BC3">
            <w:r w:rsidRPr="006F2BC3">
              <w:t>Anders Karlsson (C)</w:t>
            </w:r>
          </w:p>
        </w:tc>
        <w:tc>
          <w:tcPr>
            <w:tcW w:w="1309" w:type="dxa"/>
            <w:gridSpan w:val="2"/>
            <w:vAlign w:val="bottom"/>
          </w:tcPr>
          <w:p w14:paraId="719A3302" w14:textId="77777777" w:rsidR="008B4B4B" w:rsidRPr="006F2BC3" w:rsidRDefault="008B4B4B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719A3303" w14:textId="77777777" w:rsidR="008B4B4B" w:rsidRPr="006F2BC3" w:rsidRDefault="008B4B4B" w:rsidP="006F2BC3">
            <w:r w:rsidRPr="006F2BC3">
              <w:t xml:space="preserve"> </w:t>
            </w:r>
          </w:p>
        </w:tc>
      </w:tr>
      <w:tr w:rsidR="00190DAE" w14:paraId="719A330A" w14:textId="77777777" w:rsidTr="008B4B4B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19A3305" w14:textId="77777777" w:rsidR="008B4B4B" w:rsidRPr="006F2BC3" w:rsidRDefault="008B4B4B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19A3306" w14:textId="77777777" w:rsidR="008B4B4B" w:rsidRPr="006F2BC3" w:rsidRDefault="008B4B4B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403" w:type="dxa"/>
            <w:vAlign w:val="bottom"/>
          </w:tcPr>
          <w:p w14:paraId="719A3307" w14:textId="77777777" w:rsidR="008B4B4B" w:rsidRPr="006F2BC3" w:rsidRDefault="008B4B4B" w:rsidP="006F2BC3">
            <w:r w:rsidRPr="006F2BC3">
              <w:t>Sten Bergheden (M)</w:t>
            </w:r>
          </w:p>
        </w:tc>
        <w:tc>
          <w:tcPr>
            <w:tcW w:w="1309" w:type="dxa"/>
            <w:gridSpan w:val="2"/>
            <w:vAlign w:val="bottom"/>
          </w:tcPr>
          <w:p w14:paraId="719A3308" w14:textId="77777777" w:rsidR="008B4B4B" w:rsidRPr="006F2BC3" w:rsidRDefault="008B4B4B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719A3309" w14:textId="77777777" w:rsidR="008B4B4B" w:rsidRPr="006F2BC3" w:rsidRDefault="008B4B4B" w:rsidP="006F2BC3">
            <w:r w:rsidRPr="006F2BC3">
              <w:t xml:space="preserve"> </w:t>
            </w:r>
          </w:p>
        </w:tc>
      </w:tr>
      <w:tr w:rsidR="00190DAE" w14:paraId="719A3310" w14:textId="77777777" w:rsidTr="008B4B4B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19A330B" w14:textId="77777777" w:rsidR="008B4B4B" w:rsidRPr="006F2BC3" w:rsidRDefault="008B4B4B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19A330C" w14:textId="77777777" w:rsidR="008B4B4B" w:rsidRPr="006F2BC3" w:rsidRDefault="008B4B4B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403" w:type="dxa"/>
            <w:vAlign w:val="bottom"/>
          </w:tcPr>
          <w:p w14:paraId="719A330D" w14:textId="77777777" w:rsidR="008B4B4B" w:rsidRPr="006F2BC3" w:rsidRDefault="008B4B4B" w:rsidP="006F2BC3">
            <w:r w:rsidRPr="006F2BC3">
              <w:t>Helena Gellerman (L)</w:t>
            </w:r>
          </w:p>
        </w:tc>
        <w:tc>
          <w:tcPr>
            <w:tcW w:w="1309" w:type="dxa"/>
            <w:gridSpan w:val="2"/>
            <w:vAlign w:val="bottom"/>
          </w:tcPr>
          <w:p w14:paraId="719A330E" w14:textId="77777777" w:rsidR="008B4B4B" w:rsidRPr="006F2BC3" w:rsidRDefault="008B4B4B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719A330F" w14:textId="77777777" w:rsidR="008B4B4B" w:rsidRPr="006F2BC3" w:rsidRDefault="008B4B4B" w:rsidP="006F2BC3">
            <w:r w:rsidRPr="006F2BC3">
              <w:t xml:space="preserve"> </w:t>
            </w:r>
          </w:p>
        </w:tc>
      </w:tr>
      <w:tr w:rsidR="00190DAE" w14:paraId="719A3316" w14:textId="77777777" w:rsidTr="008B4B4B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719A3311" w14:textId="77777777" w:rsidR="008B4B4B" w:rsidRPr="006F2BC3" w:rsidRDefault="008B4B4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19A3312" w14:textId="77777777" w:rsidR="008B4B4B" w:rsidRPr="006F2BC3" w:rsidRDefault="008B4B4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719A3313" w14:textId="77777777" w:rsidR="008B4B4B" w:rsidRPr="006F2BC3" w:rsidRDefault="008B4B4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719A3314" w14:textId="77777777" w:rsidR="008B4B4B" w:rsidRPr="006F2BC3" w:rsidRDefault="008B4B4B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719A3315" w14:textId="77777777" w:rsidR="008B4B4B" w:rsidRPr="006F2BC3" w:rsidRDefault="008B4B4B" w:rsidP="006F2BC3">
            <w:pPr>
              <w:pStyle w:val="Summalinje"/>
            </w:pPr>
            <w:r w:rsidRPr="006F2BC3">
              <w:t>____</w:t>
            </w:r>
          </w:p>
        </w:tc>
      </w:tr>
      <w:tr w:rsidR="00190DAE" w14:paraId="719A331C" w14:textId="77777777" w:rsidTr="008B4B4B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719A3317" w14:textId="77777777" w:rsidR="008B4B4B" w:rsidRPr="006F2BC3" w:rsidRDefault="008B4B4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19A3318" w14:textId="77777777" w:rsidR="008B4B4B" w:rsidRPr="006F2BC3" w:rsidRDefault="008B4B4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719A3319" w14:textId="77777777" w:rsidR="008B4B4B" w:rsidRPr="006F2BC3" w:rsidRDefault="008B4B4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719A331A" w14:textId="77777777" w:rsidR="008B4B4B" w:rsidRPr="006F2BC3" w:rsidRDefault="008B4B4B" w:rsidP="006F2BC3">
            <w:pPr>
              <w:pStyle w:val="TalartidSumma"/>
            </w:pPr>
            <w:r w:rsidRPr="006F2BC3">
              <w:t xml:space="preserve"> </w:t>
            </w:r>
            <w:r w:rsidRPr="006F2BC3">
              <w:t>0.42</w:t>
            </w:r>
          </w:p>
        </w:tc>
        <w:tc>
          <w:tcPr>
            <w:tcW w:w="1517" w:type="dxa"/>
            <w:gridSpan w:val="2"/>
            <w:vAlign w:val="bottom"/>
          </w:tcPr>
          <w:p w14:paraId="719A331B" w14:textId="77777777" w:rsidR="008B4B4B" w:rsidRPr="006F2BC3" w:rsidRDefault="008B4B4B" w:rsidP="006F2BC3">
            <w:pPr>
              <w:pStyle w:val="TalartidSumma"/>
            </w:pPr>
            <w:r w:rsidRPr="006F2BC3">
              <w:t>3.55</w:t>
            </w:r>
          </w:p>
        </w:tc>
      </w:tr>
      <w:tr w:rsidR="00190DAE" w14:paraId="719A3321" w14:textId="77777777" w:rsidTr="008B4B4B">
        <w:tc>
          <w:tcPr>
            <w:tcW w:w="472" w:type="dxa"/>
          </w:tcPr>
          <w:p w14:paraId="719A331D" w14:textId="77777777" w:rsidR="008B4B4B" w:rsidRPr="006F2BC3" w:rsidRDefault="008B4B4B" w:rsidP="006F2BC3">
            <w:pPr>
              <w:pStyle w:val="rendenr"/>
            </w:pPr>
            <w:r w:rsidRPr="006F2BC3">
              <w:t>34</w:t>
            </w:r>
          </w:p>
        </w:tc>
        <w:tc>
          <w:tcPr>
            <w:tcW w:w="5902" w:type="dxa"/>
            <w:gridSpan w:val="3"/>
            <w:vAlign w:val="bottom"/>
          </w:tcPr>
          <w:p w14:paraId="719A331E" w14:textId="77777777" w:rsidR="008B4B4B" w:rsidRPr="006F2BC3" w:rsidRDefault="008B4B4B" w:rsidP="006F2BC3">
            <w:pPr>
              <w:pStyle w:val="renderubrik"/>
            </w:pPr>
            <w:r>
              <w:t>Civilutskottets betänkande CU22</w:t>
            </w:r>
          </w:p>
        </w:tc>
        <w:tc>
          <w:tcPr>
            <w:tcW w:w="1309" w:type="dxa"/>
            <w:gridSpan w:val="2"/>
            <w:vAlign w:val="bottom"/>
          </w:tcPr>
          <w:p w14:paraId="719A331F" w14:textId="77777777" w:rsidR="008B4B4B" w:rsidRPr="006F2BC3" w:rsidRDefault="008B4B4B" w:rsidP="006F2BC3">
            <w:pPr>
              <w:pStyle w:val="renderubrik"/>
            </w:pPr>
          </w:p>
        </w:tc>
        <w:tc>
          <w:tcPr>
            <w:tcW w:w="1517" w:type="dxa"/>
            <w:gridSpan w:val="2"/>
            <w:vAlign w:val="bottom"/>
          </w:tcPr>
          <w:p w14:paraId="719A3320" w14:textId="77777777" w:rsidR="008B4B4B" w:rsidRPr="006F2BC3" w:rsidRDefault="008B4B4B" w:rsidP="006F2BC3">
            <w:pPr>
              <w:pStyle w:val="renderubrik"/>
            </w:pPr>
          </w:p>
        </w:tc>
      </w:tr>
      <w:tr w:rsidR="00190DAE" w14:paraId="719A3326" w14:textId="77777777" w:rsidTr="008B4B4B">
        <w:tc>
          <w:tcPr>
            <w:tcW w:w="472" w:type="dxa"/>
            <w:vAlign w:val="bottom"/>
          </w:tcPr>
          <w:p w14:paraId="719A3322" w14:textId="77777777" w:rsidR="008B4B4B" w:rsidRPr="006F2BC3" w:rsidRDefault="008B4B4B" w:rsidP="006F2BC3"/>
        </w:tc>
        <w:tc>
          <w:tcPr>
            <w:tcW w:w="5902" w:type="dxa"/>
            <w:gridSpan w:val="3"/>
            <w:vAlign w:val="bottom"/>
          </w:tcPr>
          <w:p w14:paraId="719A3323" w14:textId="77777777" w:rsidR="008B4B4B" w:rsidRPr="006F2BC3" w:rsidRDefault="008B4B4B" w:rsidP="006F2BC3">
            <w:pPr>
              <w:pStyle w:val="Underrubrik"/>
            </w:pPr>
            <w:r>
              <w:t>Ett ställföreträdarskap att lita på</w:t>
            </w:r>
          </w:p>
        </w:tc>
        <w:tc>
          <w:tcPr>
            <w:tcW w:w="1309" w:type="dxa"/>
            <w:gridSpan w:val="2"/>
            <w:vAlign w:val="bottom"/>
          </w:tcPr>
          <w:p w14:paraId="719A3324" w14:textId="77777777" w:rsidR="008B4B4B" w:rsidRPr="006F2BC3" w:rsidRDefault="008B4B4B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719A3325" w14:textId="77777777" w:rsidR="008B4B4B" w:rsidRPr="006F2BC3" w:rsidRDefault="008B4B4B" w:rsidP="006F2BC3">
            <w:r w:rsidRPr="006F2BC3">
              <w:t xml:space="preserve"> </w:t>
            </w:r>
          </w:p>
        </w:tc>
      </w:tr>
      <w:tr w:rsidR="00190DAE" w14:paraId="719A332C" w14:textId="77777777" w:rsidTr="008B4B4B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19A3327" w14:textId="77777777" w:rsidR="008B4B4B" w:rsidRPr="006F2BC3" w:rsidRDefault="008B4B4B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19A3328" w14:textId="77777777" w:rsidR="008B4B4B" w:rsidRPr="006F2BC3" w:rsidRDefault="008B4B4B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403" w:type="dxa"/>
            <w:vAlign w:val="bottom"/>
          </w:tcPr>
          <w:p w14:paraId="719A3329" w14:textId="77777777" w:rsidR="008B4B4B" w:rsidRPr="006F2BC3" w:rsidRDefault="008B4B4B" w:rsidP="006F2BC3">
            <w:r w:rsidRPr="006F2BC3">
              <w:t>Mikael Eskilandersson (SD)</w:t>
            </w:r>
          </w:p>
        </w:tc>
        <w:tc>
          <w:tcPr>
            <w:tcW w:w="1309" w:type="dxa"/>
            <w:gridSpan w:val="2"/>
            <w:vAlign w:val="bottom"/>
          </w:tcPr>
          <w:p w14:paraId="719A332A" w14:textId="77777777" w:rsidR="008B4B4B" w:rsidRPr="006F2BC3" w:rsidRDefault="008B4B4B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719A332B" w14:textId="77777777" w:rsidR="008B4B4B" w:rsidRPr="006F2BC3" w:rsidRDefault="008B4B4B" w:rsidP="006F2BC3">
            <w:r w:rsidRPr="006F2BC3">
              <w:t xml:space="preserve"> </w:t>
            </w:r>
          </w:p>
        </w:tc>
      </w:tr>
      <w:tr w:rsidR="00190DAE" w14:paraId="719A3332" w14:textId="77777777" w:rsidTr="008B4B4B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19A332D" w14:textId="77777777" w:rsidR="008B4B4B" w:rsidRPr="006F2BC3" w:rsidRDefault="008B4B4B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19A332E" w14:textId="77777777" w:rsidR="008B4B4B" w:rsidRPr="006F2BC3" w:rsidRDefault="008B4B4B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403" w:type="dxa"/>
            <w:vAlign w:val="bottom"/>
          </w:tcPr>
          <w:p w14:paraId="719A332F" w14:textId="77777777" w:rsidR="008B4B4B" w:rsidRPr="006F2BC3" w:rsidRDefault="008B4B4B" w:rsidP="006F2BC3">
            <w:r w:rsidRPr="006F2BC3">
              <w:t>Laila Naraghi (S)</w:t>
            </w:r>
          </w:p>
        </w:tc>
        <w:tc>
          <w:tcPr>
            <w:tcW w:w="1309" w:type="dxa"/>
            <w:gridSpan w:val="2"/>
            <w:vAlign w:val="bottom"/>
          </w:tcPr>
          <w:p w14:paraId="719A3330" w14:textId="77777777" w:rsidR="008B4B4B" w:rsidRPr="006F2BC3" w:rsidRDefault="008B4B4B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517" w:type="dxa"/>
            <w:gridSpan w:val="2"/>
            <w:vAlign w:val="bottom"/>
          </w:tcPr>
          <w:p w14:paraId="719A3331" w14:textId="77777777" w:rsidR="008B4B4B" w:rsidRPr="006F2BC3" w:rsidRDefault="008B4B4B" w:rsidP="006F2BC3">
            <w:r w:rsidRPr="006F2BC3">
              <w:t xml:space="preserve"> </w:t>
            </w:r>
          </w:p>
        </w:tc>
      </w:tr>
      <w:tr w:rsidR="00190DAE" w14:paraId="719A3338" w14:textId="77777777" w:rsidTr="008B4B4B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19A3333" w14:textId="77777777" w:rsidR="008B4B4B" w:rsidRPr="006F2BC3" w:rsidRDefault="008B4B4B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19A3334" w14:textId="77777777" w:rsidR="008B4B4B" w:rsidRPr="006F2BC3" w:rsidRDefault="008B4B4B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403" w:type="dxa"/>
            <w:vAlign w:val="bottom"/>
          </w:tcPr>
          <w:p w14:paraId="719A3335" w14:textId="77777777" w:rsidR="008B4B4B" w:rsidRPr="006F2BC3" w:rsidRDefault="008B4B4B" w:rsidP="006F2BC3">
            <w:r w:rsidRPr="006F2BC3">
              <w:t>Jennie Wernäng (M)</w:t>
            </w:r>
          </w:p>
        </w:tc>
        <w:tc>
          <w:tcPr>
            <w:tcW w:w="1309" w:type="dxa"/>
            <w:gridSpan w:val="2"/>
            <w:vAlign w:val="bottom"/>
          </w:tcPr>
          <w:p w14:paraId="719A3336" w14:textId="77777777" w:rsidR="008B4B4B" w:rsidRPr="006F2BC3" w:rsidRDefault="008B4B4B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719A3337" w14:textId="77777777" w:rsidR="008B4B4B" w:rsidRPr="006F2BC3" w:rsidRDefault="008B4B4B" w:rsidP="006F2BC3">
            <w:r w:rsidRPr="006F2BC3">
              <w:t xml:space="preserve"> </w:t>
            </w:r>
          </w:p>
        </w:tc>
      </w:tr>
      <w:tr w:rsidR="00190DAE" w14:paraId="719A333E" w14:textId="77777777" w:rsidTr="008B4B4B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19A3339" w14:textId="77777777" w:rsidR="008B4B4B" w:rsidRPr="006F2BC3" w:rsidRDefault="008B4B4B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19A333A" w14:textId="77777777" w:rsidR="008B4B4B" w:rsidRPr="006F2BC3" w:rsidRDefault="008B4B4B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403" w:type="dxa"/>
            <w:vAlign w:val="bottom"/>
          </w:tcPr>
          <w:p w14:paraId="719A333B" w14:textId="77777777" w:rsidR="008B4B4B" w:rsidRPr="006F2BC3" w:rsidRDefault="008B4B4B" w:rsidP="006F2BC3">
            <w:r w:rsidRPr="006F2BC3">
              <w:t>Martina Johansson (C)</w:t>
            </w:r>
          </w:p>
        </w:tc>
        <w:tc>
          <w:tcPr>
            <w:tcW w:w="1309" w:type="dxa"/>
            <w:gridSpan w:val="2"/>
            <w:vAlign w:val="bottom"/>
          </w:tcPr>
          <w:p w14:paraId="719A333C" w14:textId="77777777" w:rsidR="008B4B4B" w:rsidRPr="006F2BC3" w:rsidRDefault="008B4B4B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719A333D" w14:textId="77777777" w:rsidR="008B4B4B" w:rsidRPr="006F2BC3" w:rsidRDefault="008B4B4B" w:rsidP="006F2BC3">
            <w:r w:rsidRPr="006F2BC3">
              <w:t xml:space="preserve"> </w:t>
            </w:r>
          </w:p>
        </w:tc>
      </w:tr>
      <w:tr w:rsidR="00190DAE" w14:paraId="719A3344" w14:textId="77777777" w:rsidTr="008B4B4B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19A333F" w14:textId="77777777" w:rsidR="008B4B4B" w:rsidRPr="006F2BC3" w:rsidRDefault="008B4B4B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19A3340" w14:textId="77777777" w:rsidR="008B4B4B" w:rsidRPr="006F2BC3" w:rsidRDefault="008B4B4B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403" w:type="dxa"/>
            <w:vAlign w:val="bottom"/>
          </w:tcPr>
          <w:p w14:paraId="719A3341" w14:textId="77777777" w:rsidR="008B4B4B" w:rsidRPr="006F2BC3" w:rsidRDefault="008B4B4B" w:rsidP="006F2BC3">
            <w:r w:rsidRPr="006F2BC3">
              <w:t>Larry Söder (KD)</w:t>
            </w:r>
          </w:p>
        </w:tc>
        <w:tc>
          <w:tcPr>
            <w:tcW w:w="1309" w:type="dxa"/>
            <w:gridSpan w:val="2"/>
            <w:vAlign w:val="bottom"/>
          </w:tcPr>
          <w:p w14:paraId="719A3342" w14:textId="77777777" w:rsidR="008B4B4B" w:rsidRPr="006F2BC3" w:rsidRDefault="008B4B4B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719A3343" w14:textId="77777777" w:rsidR="008B4B4B" w:rsidRPr="006F2BC3" w:rsidRDefault="008B4B4B" w:rsidP="006F2BC3">
            <w:r w:rsidRPr="006F2BC3">
              <w:t xml:space="preserve"> </w:t>
            </w:r>
          </w:p>
        </w:tc>
      </w:tr>
      <w:tr w:rsidR="00190DAE" w14:paraId="719A334A" w14:textId="77777777" w:rsidTr="008B4B4B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19A3345" w14:textId="77777777" w:rsidR="008B4B4B" w:rsidRPr="006F2BC3" w:rsidRDefault="008B4B4B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19A3346" w14:textId="77777777" w:rsidR="008B4B4B" w:rsidRPr="006F2BC3" w:rsidRDefault="008B4B4B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403" w:type="dxa"/>
            <w:vAlign w:val="bottom"/>
          </w:tcPr>
          <w:p w14:paraId="719A3347" w14:textId="77777777" w:rsidR="008B4B4B" w:rsidRPr="006F2BC3" w:rsidRDefault="008B4B4B" w:rsidP="006F2BC3">
            <w:r w:rsidRPr="006F2BC3">
              <w:t>Amanda Palmstierna (MP)</w:t>
            </w:r>
          </w:p>
        </w:tc>
        <w:tc>
          <w:tcPr>
            <w:tcW w:w="1309" w:type="dxa"/>
            <w:gridSpan w:val="2"/>
            <w:vAlign w:val="bottom"/>
          </w:tcPr>
          <w:p w14:paraId="719A3348" w14:textId="77777777" w:rsidR="008B4B4B" w:rsidRPr="006F2BC3" w:rsidRDefault="008B4B4B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719A3349" w14:textId="77777777" w:rsidR="008B4B4B" w:rsidRPr="006F2BC3" w:rsidRDefault="008B4B4B" w:rsidP="006F2BC3">
            <w:r w:rsidRPr="006F2BC3">
              <w:t xml:space="preserve"> </w:t>
            </w:r>
          </w:p>
        </w:tc>
      </w:tr>
      <w:tr w:rsidR="00190DAE" w14:paraId="719A3350" w14:textId="77777777" w:rsidTr="008B4B4B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719A334B" w14:textId="77777777" w:rsidR="008B4B4B" w:rsidRPr="006F2BC3" w:rsidRDefault="008B4B4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19A334C" w14:textId="77777777" w:rsidR="008B4B4B" w:rsidRPr="006F2BC3" w:rsidRDefault="008B4B4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719A334D" w14:textId="77777777" w:rsidR="008B4B4B" w:rsidRPr="006F2BC3" w:rsidRDefault="008B4B4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719A334E" w14:textId="77777777" w:rsidR="008B4B4B" w:rsidRPr="006F2BC3" w:rsidRDefault="008B4B4B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719A334F" w14:textId="77777777" w:rsidR="008B4B4B" w:rsidRPr="006F2BC3" w:rsidRDefault="008B4B4B" w:rsidP="006F2BC3">
            <w:pPr>
              <w:pStyle w:val="Summalinje"/>
            </w:pPr>
            <w:r w:rsidRPr="006F2BC3">
              <w:t>____</w:t>
            </w:r>
          </w:p>
        </w:tc>
      </w:tr>
      <w:tr w:rsidR="00190DAE" w14:paraId="719A3356" w14:textId="77777777" w:rsidTr="008B4B4B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719A3351" w14:textId="77777777" w:rsidR="008B4B4B" w:rsidRPr="006F2BC3" w:rsidRDefault="008B4B4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19A3352" w14:textId="77777777" w:rsidR="008B4B4B" w:rsidRPr="006F2BC3" w:rsidRDefault="008B4B4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719A3353" w14:textId="77777777" w:rsidR="008B4B4B" w:rsidRPr="006F2BC3" w:rsidRDefault="008B4B4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719A3354" w14:textId="77777777" w:rsidR="008B4B4B" w:rsidRPr="006F2BC3" w:rsidRDefault="008B4B4B" w:rsidP="006F2BC3">
            <w:pPr>
              <w:pStyle w:val="TalartidSumma"/>
            </w:pPr>
            <w:r w:rsidRPr="006F2BC3">
              <w:t xml:space="preserve"> 0.50</w:t>
            </w:r>
          </w:p>
        </w:tc>
        <w:tc>
          <w:tcPr>
            <w:tcW w:w="1517" w:type="dxa"/>
            <w:gridSpan w:val="2"/>
            <w:vAlign w:val="bottom"/>
          </w:tcPr>
          <w:p w14:paraId="719A3355" w14:textId="77777777" w:rsidR="008B4B4B" w:rsidRPr="006F2BC3" w:rsidRDefault="008B4B4B" w:rsidP="006F2BC3">
            <w:pPr>
              <w:pStyle w:val="TalartidSumma"/>
            </w:pPr>
            <w:r w:rsidRPr="006F2BC3">
              <w:t>4.45</w:t>
            </w:r>
          </w:p>
        </w:tc>
      </w:tr>
      <w:tr w:rsidR="008B4B4B" w14:paraId="45A7D8B0" w14:textId="77777777" w:rsidTr="008B4B4B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435E37C9" w14:textId="77777777" w:rsidR="008B4B4B" w:rsidRPr="006F2BC3" w:rsidRDefault="008B4B4B" w:rsidP="006F2BC3">
            <w:pPr>
              <w:pStyle w:val="Blankrad"/>
            </w:pPr>
          </w:p>
        </w:tc>
        <w:tc>
          <w:tcPr>
            <w:tcW w:w="472" w:type="dxa"/>
            <w:vAlign w:val="bottom"/>
          </w:tcPr>
          <w:p w14:paraId="108EEB65" w14:textId="77777777" w:rsidR="008B4B4B" w:rsidRPr="006F2BC3" w:rsidRDefault="008B4B4B" w:rsidP="006F2BC3">
            <w:pPr>
              <w:pStyle w:val="Blankrad"/>
            </w:pPr>
          </w:p>
        </w:tc>
        <w:tc>
          <w:tcPr>
            <w:tcW w:w="5403" w:type="dxa"/>
            <w:vAlign w:val="bottom"/>
          </w:tcPr>
          <w:p w14:paraId="55E93F35" w14:textId="77777777" w:rsidR="008B4B4B" w:rsidRPr="006F2BC3" w:rsidRDefault="008B4B4B" w:rsidP="006F2BC3">
            <w:pPr>
              <w:pStyle w:val="Blankrad"/>
            </w:pPr>
          </w:p>
        </w:tc>
        <w:tc>
          <w:tcPr>
            <w:tcW w:w="1309" w:type="dxa"/>
            <w:gridSpan w:val="2"/>
            <w:vAlign w:val="bottom"/>
          </w:tcPr>
          <w:p w14:paraId="702AB2F6" w14:textId="77777777" w:rsidR="008B4B4B" w:rsidRPr="006F2BC3" w:rsidRDefault="008B4B4B" w:rsidP="006F2BC3">
            <w:pPr>
              <w:pStyle w:val="TalartidSumma"/>
            </w:pPr>
          </w:p>
        </w:tc>
        <w:tc>
          <w:tcPr>
            <w:tcW w:w="1517" w:type="dxa"/>
            <w:gridSpan w:val="2"/>
            <w:vAlign w:val="bottom"/>
          </w:tcPr>
          <w:p w14:paraId="312077FC" w14:textId="77777777" w:rsidR="008B4B4B" w:rsidRPr="006F2BC3" w:rsidRDefault="008B4B4B" w:rsidP="006F2BC3">
            <w:pPr>
              <w:pStyle w:val="TalartidSumma"/>
            </w:pPr>
          </w:p>
        </w:tc>
      </w:tr>
      <w:tr w:rsidR="00190DAE" w14:paraId="719A335B" w14:textId="77777777" w:rsidTr="008B4B4B">
        <w:tc>
          <w:tcPr>
            <w:tcW w:w="472" w:type="dxa"/>
          </w:tcPr>
          <w:p w14:paraId="719A3357" w14:textId="77777777" w:rsidR="008B4B4B" w:rsidRPr="006F2BC3" w:rsidRDefault="008B4B4B" w:rsidP="006F2BC3">
            <w:pPr>
              <w:pStyle w:val="rendenr"/>
            </w:pPr>
            <w:r w:rsidRPr="006F2BC3">
              <w:t>35</w:t>
            </w:r>
          </w:p>
        </w:tc>
        <w:tc>
          <w:tcPr>
            <w:tcW w:w="5902" w:type="dxa"/>
            <w:gridSpan w:val="3"/>
            <w:vAlign w:val="bottom"/>
          </w:tcPr>
          <w:p w14:paraId="719A3358" w14:textId="77777777" w:rsidR="008B4B4B" w:rsidRPr="006F2BC3" w:rsidRDefault="008B4B4B" w:rsidP="006F2BC3">
            <w:pPr>
              <w:pStyle w:val="renderubrik"/>
            </w:pPr>
            <w:r>
              <w:t>Civilutskottets betänkande CU27</w:t>
            </w:r>
          </w:p>
        </w:tc>
        <w:tc>
          <w:tcPr>
            <w:tcW w:w="1309" w:type="dxa"/>
            <w:gridSpan w:val="2"/>
            <w:vAlign w:val="bottom"/>
          </w:tcPr>
          <w:p w14:paraId="719A3359" w14:textId="77777777" w:rsidR="008B4B4B" w:rsidRPr="006F2BC3" w:rsidRDefault="008B4B4B" w:rsidP="006F2BC3">
            <w:pPr>
              <w:pStyle w:val="renderubrik"/>
            </w:pPr>
          </w:p>
        </w:tc>
        <w:tc>
          <w:tcPr>
            <w:tcW w:w="1517" w:type="dxa"/>
            <w:gridSpan w:val="2"/>
            <w:vAlign w:val="bottom"/>
          </w:tcPr>
          <w:p w14:paraId="719A335A" w14:textId="77777777" w:rsidR="008B4B4B" w:rsidRPr="006F2BC3" w:rsidRDefault="008B4B4B" w:rsidP="006F2BC3">
            <w:pPr>
              <w:pStyle w:val="renderubrik"/>
            </w:pPr>
          </w:p>
        </w:tc>
      </w:tr>
      <w:tr w:rsidR="00190DAE" w14:paraId="719A3360" w14:textId="77777777" w:rsidTr="008B4B4B">
        <w:tc>
          <w:tcPr>
            <w:tcW w:w="472" w:type="dxa"/>
            <w:vAlign w:val="bottom"/>
          </w:tcPr>
          <w:p w14:paraId="719A335C" w14:textId="77777777" w:rsidR="008B4B4B" w:rsidRPr="006F2BC3" w:rsidRDefault="008B4B4B" w:rsidP="006F2BC3"/>
        </w:tc>
        <w:tc>
          <w:tcPr>
            <w:tcW w:w="5902" w:type="dxa"/>
            <w:gridSpan w:val="3"/>
            <w:vAlign w:val="bottom"/>
          </w:tcPr>
          <w:p w14:paraId="719A335D" w14:textId="77777777" w:rsidR="008B4B4B" w:rsidRPr="006F2BC3" w:rsidRDefault="008B4B4B" w:rsidP="006F2BC3">
            <w:pPr>
              <w:pStyle w:val="Underrubrik"/>
            </w:pPr>
            <w:r>
              <w:t xml:space="preserve">Identitetskrav vid lagfart och åtgärder mot kringgåenden </w:t>
            </w:r>
            <w:r>
              <w:lastRenderedPageBreak/>
              <w:t>av bostadsrättslagen</w:t>
            </w:r>
          </w:p>
        </w:tc>
        <w:tc>
          <w:tcPr>
            <w:tcW w:w="1309" w:type="dxa"/>
            <w:gridSpan w:val="2"/>
            <w:vAlign w:val="bottom"/>
          </w:tcPr>
          <w:p w14:paraId="719A335E" w14:textId="77777777" w:rsidR="008B4B4B" w:rsidRPr="006F2BC3" w:rsidRDefault="008B4B4B" w:rsidP="006F2BC3">
            <w:r w:rsidRPr="006F2BC3">
              <w:lastRenderedPageBreak/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719A335F" w14:textId="77777777" w:rsidR="008B4B4B" w:rsidRPr="006F2BC3" w:rsidRDefault="008B4B4B" w:rsidP="006F2BC3">
            <w:r w:rsidRPr="006F2BC3">
              <w:t xml:space="preserve"> </w:t>
            </w:r>
          </w:p>
        </w:tc>
      </w:tr>
      <w:tr w:rsidR="00190DAE" w14:paraId="719A3366" w14:textId="77777777" w:rsidTr="008B4B4B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19A3361" w14:textId="77777777" w:rsidR="008B4B4B" w:rsidRPr="006F2BC3" w:rsidRDefault="008B4B4B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19A3362" w14:textId="77777777" w:rsidR="008B4B4B" w:rsidRPr="006F2BC3" w:rsidRDefault="008B4B4B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403" w:type="dxa"/>
            <w:vAlign w:val="bottom"/>
          </w:tcPr>
          <w:p w14:paraId="719A3363" w14:textId="77777777" w:rsidR="008B4B4B" w:rsidRPr="006F2BC3" w:rsidRDefault="008B4B4B" w:rsidP="006F2BC3">
            <w:r w:rsidRPr="006F2BC3">
              <w:t>Roger Hedlund (SD)</w:t>
            </w:r>
          </w:p>
        </w:tc>
        <w:tc>
          <w:tcPr>
            <w:tcW w:w="1309" w:type="dxa"/>
            <w:gridSpan w:val="2"/>
            <w:vAlign w:val="bottom"/>
          </w:tcPr>
          <w:p w14:paraId="719A3364" w14:textId="77777777" w:rsidR="008B4B4B" w:rsidRPr="006F2BC3" w:rsidRDefault="008B4B4B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719A3365" w14:textId="77777777" w:rsidR="008B4B4B" w:rsidRPr="006F2BC3" w:rsidRDefault="008B4B4B" w:rsidP="006F2BC3">
            <w:r w:rsidRPr="006F2BC3">
              <w:t xml:space="preserve"> </w:t>
            </w:r>
          </w:p>
        </w:tc>
      </w:tr>
      <w:tr w:rsidR="00190DAE" w14:paraId="719A336C" w14:textId="77777777" w:rsidTr="008B4B4B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19A3367" w14:textId="77777777" w:rsidR="008B4B4B" w:rsidRPr="006F2BC3" w:rsidRDefault="008B4B4B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19A3368" w14:textId="77777777" w:rsidR="008B4B4B" w:rsidRPr="006F2BC3" w:rsidRDefault="008B4B4B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403" w:type="dxa"/>
            <w:vAlign w:val="bottom"/>
          </w:tcPr>
          <w:p w14:paraId="719A3369" w14:textId="77777777" w:rsidR="008B4B4B" w:rsidRPr="006F2BC3" w:rsidRDefault="008B4B4B" w:rsidP="006F2BC3">
            <w:r w:rsidRPr="006F2BC3">
              <w:t>Markus Kallifatides (S)</w:t>
            </w:r>
          </w:p>
        </w:tc>
        <w:tc>
          <w:tcPr>
            <w:tcW w:w="1309" w:type="dxa"/>
            <w:gridSpan w:val="2"/>
            <w:vAlign w:val="bottom"/>
          </w:tcPr>
          <w:p w14:paraId="719A336A" w14:textId="77777777" w:rsidR="008B4B4B" w:rsidRPr="006F2BC3" w:rsidRDefault="008B4B4B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517" w:type="dxa"/>
            <w:gridSpan w:val="2"/>
            <w:vAlign w:val="bottom"/>
          </w:tcPr>
          <w:p w14:paraId="719A336B" w14:textId="77777777" w:rsidR="008B4B4B" w:rsidRPr="006F2BC3" w:rsidRDefault="008B4B4B" w:rsidP="006F2BC3">
            <w:r w:rsidRPr="006F2BC3">
              <w:t xml:space="preserve"> </w:t>
            </w:r>
          </w:p>
        </w:tc>
      </w:tr>
      <w:tr w:rsidR="00190DAE" w14:paraId="719A3372" w14:textId="77777777" w:rsidTr="008B4B4B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19A336D" w14:textId="77777777" w:rsidR="008B4B4B" w:rsidRPr="006F2BC3" w:rsidRDefault="008B4B4B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19A336E" w14:textId="77777777" w:rsidR="008B4B4B" w:rsidRPr="006F2BC3" w:rsidRDefault="008B4B4B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403" w:type="dxa"/>
            <w:vAlign w:val="bottom"/>
          </w:tcPr>
          <w:p w14:paraId="719A336F" w14:textId="77777777" w:rsidR="008B4B4B" w:rsidRPr="006F2BC3" w:rsidRDefault="008B4B4B" w:rsidP="006F2BC3">
            <w:r w:rsidRPr="006F2BC3">
              <w:t>David Josefsson (M)</w:t>
            </w:r>
          </w:p>
        </w:tc>
        <w:tc>
          <w:tcPr>
            <w:tcW w:w="1309" w:type="dxa"/>
            <w:gridSpan w:val="2"/>
            <w:vAlign w:val="bottom"/>
          </w:tcPr>
          <w:p w14:paraId="719A3370" w14:textId="77777777" w:rsidR="008B4B4B" w:rsidRPr="006F2BC3" w:rsidRDefault="008B4B4B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719A3371" w14:textId="77777777" w:rsidR="008B4B4B" w:rsidRPr="006F2BC3" w:rsidRDefault="008B4B4B" w:rsidP="006F2BC3">
            <w:r w:rsidRPr="006F2BC3">
              <w:t xml:space="preserve"> </w:t>
            </w:r>
          </w:p>
        </w:tc>
      </w:tr>
      <w:tr w:rsidR="00190DAE" w14:paraId="719A3378" w14:textId="77777777" w:rsidTr="008B4B4B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19A3373" w14:textId="77777777" w:rsidR="008B4B4B" w:rsidRPr="006F2BC3" w:rsidRDefault="008B4B4B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19A3374" w14:textId="77777777" w:rsidR="008B4B4B" w:rsidRPr="006F2BC3" w:rsidRDefault="008B4B4B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403" w:type="dxa"/>
            <w:vAlign w:val="bottom"/>
          </w:tcPr>
          <w:p w14:paraId="719A3375" w14:textId="77777777" w:rsidR="008B4B4B" w:rsidRPr="006F2BC3" w:rsidRDefault="008B4B4B" w:rsidP="006F2BC3">
            <w:r w:rsidRPr="006F2BC3">
              <w:t>Amanda Palmstierna (MP)</w:t>
            </w:r>
          </w:p>
        </w:tc>
        <w:tc>
          <w:tcPr>
            <w:tcW w:w="1309" w:type="dxa"/>
            <w:gridSpan w:val="2"/>
            <w:vAlign w:val="bottom"/>
          </w:tcPr>
          <w:p w14:paraId="719A3376" w14:textId="77777777" w:rsidR="008B4B4B" w:rsidRPr="006F2BC3" w:rsidRDefault="008B4B4B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719A3377" w14:textId="77777777" w:rsidR="008B4B4B" w:rsidRPr="006F2BC3" w:rsidRDefault="008B4B4B" w:rsidP="006F2BC3">
            <w:r w:rsidRPr="006F2BC3">
              <w:t xml:space="preserve"> </w:t>
            </w:r>
          </w:p>
        </w:tc>
      </w:tr>
      <w:tr w:rsidR="00190DAE" w14:paraId="719A337E" w14:textId="77777777" w:rsidTr="008B4B4B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19A3379" w14:textId="77777777" w:rsidR="008B4B4B" w:rsidRPr="006F2BC3" w:rsidRDefault="008B4B4B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19A337A" w14:textId="77777777" w:rsidR="008B4B4B" w:rsidRPr="006F2BC3" w:rsidRDefault="008B4B4B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403" w:type="dxa"/>
            <w:vAlign w:val="bottom"/>
          </w:tcPr>
          <w:p w14:paraId="719A337B" w14:textId="77777777" w:rsidR="008B4B4B" w:rsidRPr="006F2BC3" w:rsidRDefault="008B4B4B" w:rsidP="006F2BC3">
            <w:r w:rsidRPr="006F2BC3">
              <w:t>Larry Söder (KD)</w:t>
            </w:r>
          </w:p>
        </w:tc>
        <w:tc>
          <w:tcPr>
            <w:tcW w:w="1309" w:type="dxa"/>
            <w:gridSpan w:val="2"/>
            <w:vAlign w:val="bottom"/>
          </w:tcPr>
          <w:p w14:paraId="719A337C" w14:textId="77777777" w:rsidR="008B4B4B" w:rsidRPr="006F2BC3" w:rsidRDefault="008B4B4B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719A337D" w14:textId="77777777" w:rsidR="008B4B4B" w:rsidRPr="006F2BC3" w:rsidRDefault="008B4B4B" w:rsidP="006F2BC3">
            <w:r w:rsidRPr="006F2BC3">
              <w:t xml:space="preserve"> </w:t>
            </w:r>
          </w:p>
        </w:tc>
      </w:tr>
      <w:tr w:rsidR="00190DAE" w14:paraId="719A3384" w14:textId="77777777" w:rsidTr="008B4B4B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719A337F" w14:textId="77777777" w:rsidR="008B4B4B" w:rsidRPr="006F2BC3" w:rsidRDefault="008B4B4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19A3380" w14:textId="77777777" w:rsidR="008B4B4B" w:rsidRPr="006F2BC3" w:rsidRDefault="008B4B4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719A3381" w14:textId="77777777" w:rsidR="008B4B4B" w:rsidRPr="006F2BC3" w:rsidRDefault="008B4B4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719A3382" w14:textId="77777777" w:rsidR="008B4B4B" w:rsidRPr="006F2BC3" w:rsidRDefault="008B4B4B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719A3383" w14:textId="77777777" w:rsidR="008B4B4B" w:rsidRPr="006F2BC3" w:rsidRDefault="008B4B4B" w:rsidP="006F2BC3">
            <w:pPr>
              <w:pStyle w:val="Summalinje"/>
            </w:pPr>
            <w:r w:rsidRPr="006F2BC3">
              <w:t>____</w:t>
            </w:r>
          </w:p>
        </w:tc>
      </w:tr>
      <w:tr w:rsidR="00190DAE" w14:paraId="719A338A" w14:textId="77777777" w:rsidTr="008B4B4B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719A3385" w14:textId="77777777" w:rsidR="008B4B4B" w:rsidRPr="006F2BC3" w:rsidRDefault="008B4B4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19A3386" w14:textId="77777777" w:rsidR="008B4B4B" w:rsidRPr="006F2BC3" w:rsidRDefault="008B4B4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719A3387" w14:textId="77777777" w:rsidR="008B4B4B" w:rsidRPr="006F2BC3" w:rsidRDefault="008B4B4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719A3388" w14:textId="77777777" w:rsidR="008B4B4B" w:rsidRPr="006F2BC3" w:rsidRDefault="008B4B4B" w:rsidP="006F2BC3">
            <w:pPr>
              <w:pStyle w:val="TalartidSumma"/>
            </w:pPr>
            <w:r w:rsidRPr="006F2BC3">
              <w:t xml:space="preserve"> 0.36</w:t>
            </w:r>
          </w:p>
        </w:tc>
        <w:tc>
          <w:tcPr>
            <w:tcW w:w="1517" w:type="dxa"/>
            <w:gridSpan w:val="2"/>
            <w:vAlign w:val="bottom"/>
          </w:tcPr>
          <w:p w14:paraId="719A3389" w14:textId="77777777" w:rsidR="008B4B4B" w:rsidRPr="006F2BC3" w:rsidRDefault="008B4B4B" w:rsidP="006F2BC3">
            <w:pPr>
              <w:pStyle w:val="TalartidSumma"/>
            </w:pPr>
            <w:r w:rsidRPr="006F2BC3">
              <w:t>5.21</w:t>
            </w:r>
          </w:p>
        </w:tc>
      </w:tr>
      <w:tr w:rsidR="00190DAE" w14:paraId="719A338F" w14:textId="77777777" w:rsidTr="008B4B4B">
        <w:tc>
          <w:tcPr>
            <w:tcW w:w="472" w:type="dxa"/>
          </w:tcPr>
          <w:p w14:paraId="719A338B" w14:textId="77777777" w:rsidR="008B4B4B" w:rsidRPr="006F2BC3" w:rsidRDefault="008B4B4B" w:rsidP="006F2BC3">
            <w:pPr>
              <w:pStyle w:val="rendenr"/>
            </w:pPr>
            <w:r w:rsidRPr="006F2BC3">
              <w:t>36</w:t>
            </w:r>
          </w:p>
        </w:tc>
        <w:tc>
          <w:tcPr>
            <w:tcW w:w="5902" w:type="dxa"/>
            <w:gridSpan w:val="3"/>
            <w:vAlign w:val="bottom"/>
          </w:tcPr>
          <w:p w14:paraId="719A338C" w14:textId="77777777" w:rsidR="008B4B4B" w:rsidRPr="006F2BC3" w:rsidRDefault="008B4B4B" w:rsidP="006F2BC3">
            <w:pPr>
              <w:pStyle w:val="renderubrik"/>
            </w:pPr>
            <w:r>
              <w:t>Civilutskottets betänkande CU28</w:t>
            </w:r>
          </w:p>
        </w:tc>
        <w:tc>
          <w:tcPr>
            <w:tcW w:w="1309" w:type="dxa"/>
            <w:gridSpan w:val="2"/>
            <w:vAlign w:val="bottom"/>
          </w:tcPr>
          <w:p w14:paraId="719A338D" w14:textId="77777777" w:rsidR="008B4B4B" w:rsidRPr="006F2BC3" w:rsidRDefault="008B4B4B" w:rsidP="006F2BC3">
            <w:pPr>
              <w:pStyle w:val="renderubrik"/>
            </w:pPr>
          </w:p>
        </w:tc>
        <w:tc>
          <w:tcPr>
            <w:tcW w:w="1517" w:type="dxa"/>
            <w:gridSpan w:val="2"/>
            <w:vAlign w:val="bottom"/>
          </w:tcPr>
          <w:p w14:paraId="719A338E" w14:textId="77777777" w:rsidR="008B4B4B" w:rsidRPr="006F2BC3" w:rsidRDefault="008B4B4B" w:rsidP="006F2BC3">
            <w:pPr>
              <w:pStyle w:val="renderubrik"/>
            </w:pPr>
          </w:p>
        </w:tc>
      </w:tr>
      <w:tr w:rsidR="00190DAE" w14:paraId="719A3394" w14:textId="77777777" w:rsidTr="008B4B4B">
        <w:tc>
          <w:tcPr>
            <w:tcW w:w="472" w:type="dxa"/>
            <w:vAlign w:val="bottom"/>
          </w:tcPr>
          <w:p w14:paraId="719A3390" w14:textId="77777777" w:rsidR="008B4B4B" w:rsidRPr="006F2BC3" w:rsidRDefault="008B4B4B" w:rsidP="006F2BC3"/>
        </w:tc>
        <w:tc>
          <w:tcPr>
            <w:tcW w:w="5902" w:type="dxa"/>
            <w:gridSpan w:val="3"/>
            <w:vAlign w:val="bottom"/>
          </w:tcPr>
          <w:p w14:paraId="719A3391" w14:textId="77777777" w:rsidR="008B4B4B" w:rsidRPr="006F2BC3" w:rsidRDefault="008B4B4B" w:rsidP="006F2BC3">
            <w:pPr>
              <w:pStyle w:val="Underrubrik"/>
            </w:pPr>
            <w:r>
              <w:t>Ett register för alla bostadsrätter</w:t>
            </w:r>
          </w:p>
        </w:tc>
        <w:tc>
          <w:tcPr>
            <w:tcW w:w="1309" w:type="dxa"/>
            <w:gridSpan w:val="2"/>
            <w:vAlign w:val="bottom"/>
          </w:tcPr>
          <w:p w14:paraId="719A3392" w14:textId="77777777" w:rsidR="008B4B4B" w:rsidRPr="006F2BC3" w:rsidRDefault="008B4B4B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719A3393" w14:textId="77777777" w:rsidR="008B4B4B" w:rsidRPr="006F2BC3" w:rsidRDefault="008B4B4B" w:rsidP="006F2BC3">
            <w:r w:rsidRPr="006F2BC3">
              <w:t xml:space="preserve"> </w:t>
            </w:r>
          </w:p>
        </w:tc>
      </w:tr>
      <w:tr w:rsidR="00190DAE" w14:paraId="719A339A" w14:textId="77777777" w:rsidTr="008B4B4B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719A3395" w14:textId="77777777" w:rsidR="008B4B4B" w:rsidRPr="006F2BC3" w:rsidRDefault="008B4B4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19A3396" w14:textId="77777777" w:rsidR="008B4B4B" w:rsidRPr="006F2BC3" w:rsidRDefault="008B4B4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719A3397" w14:textId="77777777" w:rsidR="008B4B4B" w:rsidRPr="006F2BC3" w:rsidRDefault="008B4B4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719A3398" w14:textId="77777777" w:rsidR="008B4B4B" w:rsidRPr="006F2BC3" w:rsidRDefault="008B4B4B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719A3399" w14:textId="77777777" w:rsidR="008B4B4B" w:rsidRPr="006F2BC3" w:rsidRDefault="008B4B4B" w:rsidP="006F2BC3">
            <w:pPr>
              <w:pStyle w:val="Summalinje"/>
            </w:pPr>
            <w:r w:rsidRPr="006F2BC3">
              <w:t>____</w:t>
            </w:r>
          </w:p>
        </w:tc>
      </w:tr>
      <w:tr w:rsidR="00190DAE" w14:paraId="719A33A0" w14:textId="77777777" w:rsidTr="008B4B4B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719A339B" w14:textId="77777777" w:rsidR="008B4B4B" w:rsidRPr="006F2BC3" w:rsidRDefault="008B4B4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19A339C" w14:textId="77777777" w:rsidR="008B4B4B" w:rsidRPr="006F2BC3" w:rsidRDefault="008B4B4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719A339D" w14:textId="77777777" w:rsidR="008B4B4B" w:rsidRPr="006F2BC3" w:rsidRDefault="008B4B4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719A339E" w14:textId="77777777" w:rsidR="008B4B4B" w:rsidRPr="006F2BC3" w:rsidRDefault="008B4B4B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517" w:type="dxa"/>
            <w:gridSpan w:val="2"/>
            <w:vAlign w:val="bottom"/>
          </w:tcPr>
          <w:p w14:paraId="719A339F" w14:textId="77777777" w:rsidR="008B4B4B" w:rsidRPr="006F2BC3" w:rsidRDefault="008B4B4B" w:rsidP="006F2BC3">
            <w:pPr>
              <w:pStyle w:val="TalartidSumma"/>
            </w:pPr>
            <w:r w:rsidRPr="006F2BC3">
              <w:t>5.21</w:t>
            </w:r>
          </w:p>
        </w:tc>
      </w:tr>
      <w:tr w:rsidR="00190DAE" w14:paraId="719A33A5" w14:textId="77777777" w:rsidTr="008B4B4B">
        <w:tc>
          <w:tcPr>
            <w:tcW w:w="472" w:type="dxa"/>
          </w:tcPr>
          <w:p w14:paraId="719A33A1" w14:textId="77777777" w:rsidR="008B4B4B" w:rsidRPr="006F2BC3" w:rsidRDefault="008B4B4B" w:rsidP="006F2BC3">
            <w:pPr>
              <w:pStyle w:val="rendenr"/>
            </w:pPr>
            <w:r w:rsidRPr="006F2BC3">
              <w:t>37</w:t>
            </w:r>
          </w:p>
        </w:tc>
        <w:tc>
          <w:tcPr>
            <w:tcW w:w="5902" w:type="dxa"/>
            <w:gridSpan w:val="3"/>
            <w:vAlign w:val="bottom"/>
          </w:tcPr>
          <w:p w14:paraId="719A33A2" w14:textId="77777777" w:rsidR="008B4B4B" w:rsidRPr="006F2BC3" w:rsidRDefault="008B4B4B" w:rsidP="006F2BC3">
            <w:pPr>
              <w:pStyle w:val="renderubrik"/>
            </w:pPr>
            <w:r>
              <w:t>Civilutskottets betänkande CU42</w:t>
            </w:r>
          </w:p>
        </w:tc>
        <w:tc>
          <w:tcPr>
            <w:tcW w:w="1309" w:type="dxa"/>
            <w:gridSpan w:val="2"/>
            <w:vAlign w:val="bottom"/>
          </w:tcPr>
          <w:p w14:paraId="719A33A3" w14:textId="77777777" w:rsidR="008B4B4B" w:rsidRPr="006F2BC3" w:rsidRDefault="008B4B4B" w:rsidP="006F2BC3">
            <w:pPr>
              <w:pStyle w:val="renderubrik"/>
            </w:pPr>
          </w:p>
        </w:tc>
        <w:tc>
          <w:tcPr>
            <w:tcW w:w="1517" w:type="dxa"/>
            <w:gridSpan w:val="2"/>
            <w:vAlign w:val="bottom"/>
          </w:tcPr>
          <w:p w14:paraId="719A33A4" w14:textId="77777777" w:rsidR="008B4B4B" w:rsidRPr="006F2BC3" w:rsidRDefault="008B4B4B" w:rsidP="006F2BC3">
            <w:pPr>
              <w:pStyle w:val="renderubrik"/>
            </w:pPr>
          </w:p>
        </w:tc>
      </w:tr>
      <w:tr w:rsidR="00190DAE" w14:paraId="719A33AA" w14:textId="77777777" w:rsidTr="008B4B4B">
        <w:tc>
          <w:tcPr>
            <w:tcW w:w="472" w:type="dxa"/>
            <w:vAlign w:val="bottom"/>
          </w:tcPr>
          <w:p w14:paraId="719A33A6" w14:textId="77777777" w:rsidR="008B4B4B" w:rsidRPr="006F2BC3" w:rsidRDefault="008B4B4B" w:rsidP="006F2BC3"/>
        </w:tc>
        <w:tc>
          <w:tcPr>
            <w:tcW w:w="5902" w:type="dxa"/>
            <w:gridSpan w:val="3"/>
            <w:vAlign w:val="bottom"/>
          </w:tcPr>
          <w:p w14:paraId="719A33A7" w14:textId="77777777" w:rsidR="008B4B4B" w:rsidRPr="006F2BC3" w:rsidRDefault="008B4B4B" w:rsidP="006F2BC3">
            <w:pPr>
              <w:pStyle w:val="Underrubrik"/>
            </w:pPr>
            <w:r>
              <w:t>Riksrevisionens rapport om statens insatser vid hantering av dödsbon</w:t>
            </w:r>
          </w:p>
        </w:tc>
        <w:tc>
          <w:tcPr>
            <w:tcW w:w="1309" w:type="dxa"/>
            <w:gridSpan w:val="2"/>
            <w:vAlign w:val="bottom"/>
          </w:tcPr>
          <w:p w14:paraId="719A33A8" w14:textId="77777777" w:rsidR="008B4B4B" w:rsidRPr="006F2BC3" w:rsidRDefault="008B4B4B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719A33A9" w14:textId="77777777" w:rsidR="008B4B4B" w:rsidRPr="006F2BC3" w:rsidRDefault="008B4B4B" w:rsidP="006F2BC3">
            <w:r w:rsidRPr="006F2BC3">
              <w:t xml:space="preserve"> </w:t>
            </w:r>
          </w:p>
        </w:tc>
      </w:tr>
      <w:tr w:rsidR="00190DAE" w14:paraId="719A33B0" w14:textId="77777777" w:rsidTr="008B4B4B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19A33AB" w14:textId="77777777" w:rsidR="008B4B4B" w:rsidRPr="006F2BC3" w:rsidRDefault="008B4B4B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19A33AC" w14:textId="77777777" w:rsidR="008B4B4B" w:rsidRPr="006F2BC3" w:rsidRDefault="008B4B4B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403" w:type="dxa"/>
            <w:vAlign w:val="bottom"/>
          </w:tcPr>
          <w:p w14:paraId="719A33AD" w14:textId="77777777" w:rsidR="008B4B4B" w:rsidRPr="006F2BC3" w:rsidRDefault="008B4B4B" w:rsidP="006F2BC3">
            <w:r w:rsidRPr="006F2BC3">
              <w:t>Laila Naraghi (S)</w:t>
            </w:r>
          </w:p>
        </w:tc>
        <w:tc>
          <w:tcPr>
            <w:tcW w:w="1309" w:type="dxa"/>
            <w:gridSpan w:val="2"/>
            <w:vAlign w:val="bottom"/>
          </w:tcPr>
          <w:p w14:paraId="719A33AE" w14:textId="77777777" w:rsidR="008B4B4B" w:rsidRPr="006F2BC3" w:rsidRDefault="008B4B4B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517" w:type="dxa"/>
            <w:gridSpan w:val="2"/>
            <w:vAlign w:val="bottom"/>
          </w:tcPr>
          <w:p w14:paraId="719A33AF" w14:textId="77777777" w:rsidR="008B4B4B" w:rsidRPr="006F2BC3" w:rsidRDefault="008B4B4B" w:rsidP="006F2BC3">
            <w:r w:rsidRPr="006F2BC3">
              <w:t xml:space="preserve"> </w:t>
            </w:r>
          </w:p>
        </w:tc>
      </w:tr>
      <w:tr w:rsidR="00190DAE" w14:paraId="719A33B6" w14:textId="77777777" w:rsidTr="008B4B4B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19A33B1" w14:textId="77777777" w:rsidR="008B4B4B" w:rsidRPr="006F2BC3" w:rsidRDefault="008B4B4B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19A33B2" w14:textId="77777777" w:rsidR="008B4B4B" w:rsidRPr="006F2BC3" w:rsidRDefault="008B4B4B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403" w:type="dxa"/>
            <w:vAlign w:val="bottom"/>
          </w:tcPr>
          <w:p w14:paraId="719A33B3" w14:textId="77777777" w:rsidR="008B4B4B" w:rsidRPr="006F2BC3" w:rsidRDefault="008B4B4B" w:rsidP="006F2BC3">
            <w:r w:rsidRPr="006F2BC3">
              <w:t>Mikael Eskilandersson (SD)</w:t>
            </w:r>
          </w:p>
        </w:tc>
        <w:tc>
          <w:tcPr>
            <w:tcW w:w="1309" w:type="dxa"/>
            <w:gridSpan w:val="2"/>
            <w:vAlign w:val="bottom"/>
          </w:tcPr>
          <w:p w14:paraId="719A33B4" w14:textId="77777777" w:rsidR="008B4B4B" w:rsidRPr="006F2BC3" w:rsidRDefault="008B4B4B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719A33B5" w14:textId="77777777" w:rsidR="008B4B4B" w:rsidRPr="006F2BC3" w:rsidRDefault="008B4B4B" w:rsidP="006F2BC3">
            <w:r w:rsidRPr="006F2BC3">
              <w:t xml:space="preserve"> </w:t>
            </w:r>
          </w:p>
        </w:tc>
      </w:tr>
      <w:tr w:rsidR="00190DAE" w14:paraId="719A33BC" w14:textId="77777777" w:rsidTr="008B4B4B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19A33B7" w14:textId="77777777" w:rsidR="008B4B4B" w:rsidRPr="006F2BC3" w:rsidRDefault="008B4B4B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19A33B8" w14:textId="77777777" w:rsidR="008B4B4B" w:rsidRPr="006F2BC3" w:rsidRDefault="008B4B4B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403" w:type="dxa"/>
            <w:vAlign w:val="bottom"/>
          </w:tcPr>
          <w:p w14:paraId="719A33B9" w14:textId="77777777" w:rsidR="008B4B4B" w:rsidRPr="006F2BC3" w:rsidRDefault="008B4B4B" w:rsidP="006F2BC3">
            <w:r w:rsidRPr="006F2BC3">
              <w:t>Ludvig Ceimertz (M)</w:t>
            </w:r>
          </w:p>
        </w:tc>
        <w:tc>
          <w:tcPr>
            <w:tcW w:w="1309" w:type="dxa"/>
            <w:gridSpan w:val="2"/>
            <w:vAlign w:val="bottom"/>
          </w:tcPr>
          <w:p w14:paraId="719A33BA" w14:textId="77777777" w:rsidR="008B4B4B" w:rsidRPr="006F2BC3" w:rsidRDefault="008B4B4B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719A33BB" w14:textId="77777777" w:rsidR="008B4B4B" w:rsidRPr="006F2BC3" w:rsidRDefault="008B4B4B" w:rsidP="006F2BC3">
            <w:r w:rsidRPr="006F2BC3">
              <w:t xml:space="preserve"> </w:t>
            </w:r>
          </w:p>
        </w:tc>
      </w:tr>
      <w:tr w:rsidR="00190DAE" w14:paraId="719A33C2" w14:textId="77777777" w:rsidTr="008B4B4B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719A33BD" w14:textId="77777777" w:rsidR="008B4B4B" w:rsidRPr="006F2BC3" w:rsidRDefault="008B4B4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19A33BE" w14:textId="77777777" w:rsidR="008B4B4B" w:rsidRPr="006F2BC3" w:rsidRDefault="008B4B4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719A33BF" w14:textId="77777777" w:rsidR="008B4B4B" w:rsidRPr="006F2BC3" w:rsidRDefault="008B4B4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719A33C0" w14:textId="77777777" w:rsidR="008B4B4B" w:rsidRPr="006F2BC3" w:rsidRDefault="008B4B4B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719A33C1" w14:textId="77777777" w:rsidR="008B4B4B" w:rsidRPr="006F2BC3" w:rsidRDefault="008B4B4B" w:rsidP="006F2BC3">
            <w:pPr>
              <w:pStyle w:val="Summalinje"/>
            </w:pPr>
            <w:r w:rsidRPr="006F2BC3">
              <w:t>____</w:t>
            </w:r>
          </w:p>
        </w:tc>
      </w:tr>
      <w:tr w:rsidR="00190DAE" w14:paraId="719A33C8" w14:textId="77777777" w:rsidTr="008B4B4B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719A33C3" w14:textId="77777777" w:rsidR="008B4B4B" w:rsidRPr="006F2BC3" w:rsidRDefault="008B4B4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19A33C4" w14:textId="77777777" w:rsidR="008B4B4B" w:rsidRPr="006F2BC3" w:rsidRDefault="008B4B4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719A33C5" w14:textId="77777777" w:rsidR="008B4B4B" w:rsidRPr="006F2BC3" w:rsidRDefault="008B4B4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719A33C6" w14:textId="77777777" w:rsidR="008B4B4B" w:rsidRPr="006F2BC3" w:rsidRDefault="008B4B4B" w:rsidP="006F2BC3">
            <w:pPr>
              <w:pStyle w:val="TalartidSumma"/>
            </w:pPr>
            <w:r w:rsidRPr="006F2BC3">
              <w:t xml:space="preserve"> 0.28</w:t>
            </w:r>
          </w:p>
        </w:tc>
        <w:tc>
          <w:tcPr>
            <w:tcW w:w="1517" w:type="dxa"/>
            <w:gridSpan w:val="2"/>
            <w:vAlign w:val="bottom"/>
          </w:tcPr>
          <w:p w14:paraId="719A33C7" w14:textId="77777777" w:rsidR="008B4B4B" w:rsidRPr="006F2BC3" w:rsidRDefault="008B4B4B" w:rsidP="006F2BC3">
            <w:pPr>
              <w:pStyle w:val="TalartidSumma"/>
            </w:pPr>
            <w:r w:rsidRPr="006F2BC3">
              <w:t>5.49</w:t>
            </w:r>
          </w:p>
        </w:tc>
      </w:tr>
      <w:tr w:rsidR="00190DAE" w14:paraId="719A33CB" w14:textId="77777777" w:rsidTr="008B4B4B">
        <w:tc>
          <w:tcPr>
            <w:tcW w:w="472" w:type="dxa"/>
            <w:vAlign w:val="bottom"/>
          </w:tcPr>
          <w:p w14:paraId="719A33C9" w14:textId="77777777" w:rsidR="008B4B4B" w:rsidRPr="006F2BC3" w:rsidRDefault="008B4B4B" w:rsidP="006F2BC3">
            <w:r w:rsidRPr="006F2BC3">
              <w:t xml:space="preserve"> </w:t>
            </w:r>
          </w:p>
        </w:tc>
        <w:tc>
          <w:tcPr>
            <w:tcW w:w="8728" w:type="dxa"/>
            <w:gridSpan w:val="7"/>
            <w:vAlign w:val="bottom"/>
          </w:tcPr>
          <w:p w14:paraId="719A33CA" w14:textId="77777777" w:rsidR="008B4B4B" w:rsidRPr="006F2BC3" w:rsidRDefault="008B4B4B" w:rsidP="006F2BC3">
            <w:pPr>
              <w:pStyle w:val="TalartidTotalText"/>
            </w:pPr>
            <w:r w:rsidRPr="006F2BC3">
              <w:t>Totalt anmäld tid 5 tim. 49 min.</w:t>
            </w:r>
          </w:p>
        </w:tc>
      </w:tr>
      <w:tr w:rsidR="00190DAE" w14:paraId="719A33CE" w14:textId="77777777" w:rsidTr="008B4B4B">
        <w:tc>
          <w:tcPr>
            <w:tcW w:w="472" w:type="dxa"/>
            <w:vAlign w:val="bottom"/>
          </w:tcPr>
          <w:p w14:paraId="719A33CC" w14:textId="77777777" w:rsidR="008B4B4B" w:rsidRPr="006F2BC3" w:rsidRDefault="008B4B4B" w:rsidP="006F2BC3">
            <w:r w:rsidRPr="006F2BC3">
              <w:t xml:space="preserve"> </w:t>
            </w:r>
          </w:p>
        </w:tc>
        <w:tc>
          <w:tcPr>
            <w:tcW w:w="8728" w:type="dxa"/>
            <w:gridSpan w:val="7"/>
            <w:vAlign w:val="bottom"/>
          </w:tcPr>
          <w:p w14:paraId="719A33CD" w14:textId="77777777" w:rsidR="008B4B4B" w:rsidRPr="006F2BC3" w:rsidRDefault="008B4B4B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719A33CF" w14:textId="77777777" w:rsidR="008B4B4B" w:rsidRPr="006F2BC3" w:rsidRDefault="008B4B4B" w:rsidP="006F2BC3">
      <w:pPr>
        <w:pStyle w:val="renderubrik"/>
      </w:pPr>
      <w:bookmarkStart w:id="2" w:name="StartTalarLista"/>
      <w:bookmarkEnd w:id="2"/>
    </w:p>
    <w:p w14:paraId="719A33D0" w14:textId="77777777" w:rsidR="008B4B4B" w:rsidRPr="00631228" w:rsidRDefault="008B4B4B" w:rsidP="00786E32">
      <w:pPr>
        <w:pStyle w:val="renderubrikKursiv"/>
      </w:pPr>
    </w:p>
    <w:sectPr w:rsidR="00786E32" w:rsidRPr="0063122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A33DE" w14:textId="77777777" w:rsidR="008B4B4B" w:rsidRDefault="008B4B4B">
      <w:pPr>
        <w:spacing w:after="0" w:line="240" w:lineRule="auto"/>
      </w:pPr>
      <w:r>
        <w:separator/>
      </w:r>
    </w:p>
  </w:endnote>
  <w:endnote w:type="continuationSeparator" w:id="0">
    <w:p w14:paraId="719A33E0" w14:textId="77777777" w:rsidR="008B4B4B" w:rsidRDefault="008B4B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A33D5" w14:textId="77777777" w:rsidR="008B4B4B" w:rsidRDefault="008B4B4B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A33D6" w14:textId="77777777" w:rsidR="008B4B4B" w:rsidRDefault="008B4B4B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A33D9" w14:textId="77777777" w:rsidR="008B4B4B" w:rsidRDefault="008B4B4B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9A33DA" w14:textId="77777777" w:rsidR="008B4B4B" w:rsidRDefault="008B4B4B">
      <w:pPr>
        <w:spacing w:after="0" w:line="240" w:lineRule="auto"/>
      </w:pPr>
      <w:r>
        <w:separator/>
      </w:r>
    </w:p>
  </w:footnote>
  <w:footnote w:type="continuationSeparator" w:id="0">
    <w:p w14:paraId="719A33DC" w14:textId="77777777" w:rsidR="008B4B4B" w:rsidRDefault="008B4B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A33D1" w14:textId="77777777" w:rsidR="008B4B4B" w:rsidRDefault="008B4B4B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A33D2" w14:textId="22B98DFC" w:rsidR="008B4B4B" w:rsidRDefault="008B4B4B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Onsdagen den 22 april 2026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719A33D3" w14:textId="77777777" w:rsidR="008B4B4B" w:rsidRDefault="008B4B4B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719A33D4" w14:textId="77777777" w:rsidR="008B4B4B" w:rsidRDefault="008B4B4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A33D7" w14:textId="77777777" w:rsidR="008B4B4B" w:rsidRDefault="008B4B4B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719A33D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1.9pt;height:27.15pt" fillcolor="window">
          <v:imagedata r:id="rId1" o:title=""/>
        </v:shape>
      </w:pict>
    </w:r>
  </w:p>
  <w:p w14:paraId="719A33D8" w14:textId="77777777" w:rsidR="008B4B4B" w:rsidRDefault="008B4B4B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178CCBD6">
      <w:start w:val="1"/>
      <w:numFmt w:val="decimal"/>
      <w:lvlText w:val="%1"/>
      <w:legacy w:legacy="1" w:legacySpace="0" w:legacyIndent="0"/>
      <w:lvlJc w:val="left"/>
    </w:lvl>
    <w:lvl w:ilvl="1" w:tplc="5DD2A11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5984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AA201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30C5C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31A1E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BFCD1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1A1D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6DE5C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EC041C88">
      <w:start w:val="1"/>
      <w:numFmt w:val="decimal"/>
      <w:lvlText w:val="%1"/>
      <w:legacy w:legacy="1" w:legacySpace="0" w:legacyIndent="0"/>
      <w:lvlJc w:val="left"/>
    </w:lvl>
    <w:lvl w:ilvl="1" w:tplc="06ECD8F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CECA54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5678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DC40E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148D3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EBA17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52FD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3EC57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325979407">
    <w:abstractNumId w:val="41"/>
  </w:num>
  <w:num w:numId="2" w16cid:durableId="1762219357">
    <w:abstractNumId w:val="23"/>
  </w:num>
  <w:num w:numId="3" w16cid:durableId="1816870797">
    <w:abstractNumId w:val="40"/>
  </w:num>
  <w:num w:numId="4" w16cid:durableId="28990809">
    <w:abstractNumId w:val="21"/>
  </w:num>
  <w:num w:numId="5" w16cid:durableId="649097703">
    <w:abstractNumId w:val="11"/>
  </w:num>
  <w:num w:numId="6" w16cid:durableId="866255267">
    <w:abstractNumId w:val="27"/>
  </w:num>
  <w:num w:numId="7" w16cid:durableId="1572080928">
    <w:abstractNumId w:val="35"/>
  </w:num>
  <w:num w:numId="8" w16cid:durableId="509956446">
    <w:abstractNumId w:val="25"/>
  </w:num>
  <w:num w:numId="9" w16cid:durableId="1005859429">
    <w:abstractNumId w:val="33"/>
  </w:num>
  <w:num w:numId="10" w16cid:durableId="330261932">
    <w:abstractNumId w:val="22"/>
  </w:num>
  <w:num w:numId="11" w16cid:durableId="356665051">
    <w:abstractNumId w:val="14"/>
  </w:num>
  <w:num w:numId="12" w16cid:durableId="185095101">
    <w:abstractNumId w:val="10"/>
  </w:num>
  <w:num w:numId="13" w16cid:durableId="1491217564">
    <w:abstractNumId w:val="16"/>
  </w:num>
  <w:num w:numId="14" w16cid:durableId="1040668533">
    <w:abstractNumId w:val="17"/>
  </w:num>
  <w:num w:numId="15" w16cid:durableId="1647516739">
    <w:abstractNumId w:val="24"/>
  </w:num>
  <w:num w:numId="16" w16cid:durableId="1885143206">
    <w:abstractNumId w:val="19"/>
  </w:num>
  <w:num w:numId="17" w16cid:durableId="1876045145">
    <w:abstractNumId w:val="36"/>
  </w:num>
  <w:num w:numId="18" w16cid:durableId="136459341">
    <w:abstractNumId w:val="20"/>
  </w:num>
  <w:num w:numId="19" w16cid:durableId="751314492">
    <w:abstractNumId w:val="43"/>
  </w:num>
  <w:num w:numId="20" w16cid:durableId="1989284344">
    <w:abstractNumId w:val="12"/>
  </w:num>
  <w:num w:numId="21" w16cid:durableId="1693341966">
    <w:abstractNumId w:val="18"/>
  </w:num>
  <w:num w:numId="22" w16cid:durableId="923690079">
    <w:abstractNumId w:val="29"/>
  </w:num>
  <w:num w:numId="23" w16cid:durableId="1087193052">
    <w:abstractNumId w:val="31"/>
  </w:num>
  <w:num w:numId="24" w16cid:durableId="1860242049">
    <w:abstractNumId w:val="15"/>
  </w:num>
  <w:num w:numId="25" w16cid:durableId="1192112822">
    <w:abstractNumId w:val="32"/>
  </w:num>
  <w:num w:numId="26" w16cid:durableId="149175062">
    <w:abstractNumId w:val="37"/>
  </w:num>
  <w:num w:numId="27" w16cid:durableId="6711177">
    <w:abstractNumId w:val="34"/>
  </w:num>
  <w:num w:numId="28" w16cid:durableId="153839584">
    <w:abstractNumId w:val="39"/>
  </w:num>
  <w:num w:numId="29" w16cid:durableId="1883709908">
    <w:abstractNumId w:val="13"/>
  </w:num>
  <w:num w:numId="30" w16cid:durableId="1538466699">
    <w:abstractNumId w:val="42"/>
  </w:num>
  <w:num w:numId="31" w16cid:durableId="1930767512">
    <w:abstractNumId w:val="26"/>
  </w:num>
  <w:num w:numId="32" w16cid:durableId="1424567474">
    <w:abstractNumId w:val="28"/>
  </w:num>
  <w:num w:numId="33" w16cid:durableId="1885023473">
    <w:abstractNumId w:val="30"/>
  </w:num>
  <w:num w:numId="34" w16cid:durableId="762410313">
    <w:abstractNumId w:val="38"/>
  </w:num>
  <w:num w:numId="35" w16cid:durableId="22941662">
    <w:abstractNumId w:val="8"/>
  </w:num>
  <w:num w:numId="36" w16cid:durableId="1546021898">
    <w:abstractNumId w:val="3"/>
  </w:num>
  <w:num w:numId="37" w16cid:durableId="911430521">
    <w:abstractNumId w:val="2"/>
  </w:num>
  <w:num w:numId="38" w16cid:durableId="2111047711">
    <w:abstractNumId w:val="1"/>
  </w:num>
  <w:num w:numId="39" w16cid:durableId="1591769361">
    <w:abstractNumId w:val="0"/>
  </w:num>
  <w:num w:numId="40" w16cid:durableId="1468939426">
    <w:abstractNumId w:val="9"/>
  </w:num>
  <w:num w:numId="41" w16cid:durableId="351345191">
    <w:abstractNumId w:val="7"/>
  </w:num>
  <w:num w:numId="42" w16cid:durableId="861478583">
    <w:abstractNumId w:val="6"/>
  </w:num>
  <w:num w:numId="43" w16cid:durableId="67730152">
    <w:abstractNumId w:val="5"/>
  </w:num>
  <w:num w:numId="44" w16cid:durableId="2240283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190DAE"/>
    <w:rsid w:val="00190DAE"/>
    <w:rsid w:val="00426E81"/>
    <w:rsid w:val="008B4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9A3190"/>
  <w15:docId w15:val="{6704A1D0-D4B9-4926-BD7C-87B814E87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efa43e006b537905a5fcbb064dfe472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ccb0818f2ff2663a2901ec7692ea0a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2026-04-22</SAFIR_Sammantradesdatum_Doc>
    <SAFIR_SammantradeID xmlns="C07A1A6C-0B19-41D9-BDF8-F523BA3921EB">4cca0eb5-78d1-446c-887a-521385b28259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0F66AA-1462-47D8-9808-E5CA287936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15C3A9-EB86-4FB5-8EE1-C974C2B1D334}">
  <ds:schemaRefs>
    <ds:schemaRef ds:uri="http://www.w3.org/XML/1998/namespace"/>
    <ds:schemaRef ds:uri="http://purl.org/dc/dcmitype/"/>
    <ds:schemaRef ds:uri="http://purl.org/dc/terms/"/>
    <ds:schemaRef ds:uri="http://purl.org/dc/elements/1.1/"/>
    <ds:schemaRef ds:uri="http://schemas.microsoft.com/office/2006/documentManagement/types"/>
    <ds:schemaRef ds:uri="C07A1A6C-0B19-41D9-BDF8-F523BA3921EB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8173FF7-D02D-45BF-B717-868D55D25A39}">
  <ds:schemaRefs/>
</ds:datastoreItem>
</file>

<file path=customXml/itemProps4.xml><?xml version="1.0" encoding="utf-8"?>
<ds:datastoreItem xmlns:ds="http://schemas.openxmlformats.org/officeDocument/2006/customXml" ds:itemID="{7999CB9C-0913-479B-AA3F-F5BF99582EE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Talarlista</Template>
  <TotalTime>0</TotalTime>
  <Pages>4</Pages>
  <Words>553</Words>
  <Characters>2837</Characters>
  <Application>Microsoft Office Word</Application>
  <DocSecurity>0</DocSecurity>
  <Lines>709</Lines>
  <Paragraphs>338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3</cp:revision>
  <cp:lastPrinted>2026-04-21T14:37:00Z</cp:lastPrinted>
  <dcterms:created xsi:type="dcterms:W3CDTF">2020-08-11T10:46:00Z</dcterms:created>
  <dcterms:modified xsi:type="dcterms:W3CDTF">2026-04-21T14:37:00Z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Onsdagen den 22 april 2026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