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97978" w:rsidR="00C57C2E" w:rsidP="00C57C2E" w:rsidRDefault="001F4293" w14:paraId="109049A5" w14:textId="77777777">
      <w:pPr>
        <w:pStyle w:val="Normalutanindragellerluft"/>
      </w:pPr>
      <w:r w:rsidRPr="00997978">
        <w:t xml:space="preserve"> </w:t>
      </w:r>
    </w:p>
    <w:sdt>
      <w:sdtPr>
        <w:alias w:val="CC_Boilerplate_4"/>
        <w:tag w:val="CC_Boilerplate_4"/>
        <w:id w:val="-1644581176"/>
        <w:lock w:val="sdtLocked"/>
        <w:placeholder>
          <w:docPart w:val="70EDC758D3574B6FB39C81063C59005E"/>
        </w:placeholder>
        <w15:appearance w15:val="hidden"/>
        <w:text/>
      </w:sdtPr>
      <w:sdtEndPr/>
      <w:sdtContent>
        <w:p w:rsidRPr="00997978" w:rsidR="00AF30DD" w:rsidP="00CC4C93" w:rsidRDefault="00AF30DD" w14:paraId="109049A6" w14:textId="77777777">
          <w:pPr>
            <w:pStyle w:val="Rubrik1"/>
          </w:pPr>
          <w:r w:rsidRPr="00997978">
            <w:t>Förslag till riksdagsbeslut</w:t>
          </w:r>
        </w:p>
      </w:sdtContent>
    </w:sdt>
    <w:sdt>
      <w:sdtPr>
        <w:alias w:val="Yrkande 1"/>
        <w:tag w:val="520eaa6b-f2e9-429d-ac50-0181545b2b87"/>
        <w:id w:val="-1065328468"/>
        <w:lock w:val="sdtLocked"/>
      </w:sdtPr>
      <w:sdtEndPr/>
      <w:sdtContent>
        <w:p w:rsidR="00214294" w:rsidRDefault="00C06108" w14:paraId="109049A7" w14:textId="4BAA199E">
          <w:pPr>
            <w:pStyle w:val="Frslagstext"/>
          </w:pPr>
          <w:r>
            <w:t>Riksdagen ställer sig bakom det som anförs i motionen om att staten ska säkra brottsoffers rätt till statlig ersättning och tillkännager detta för regeringen.</w:t>
          </w:r>
        </w:p>
      </w:sdtContent>
    </w:sdt>
    <w:p w:rsidRPr="00997978" w:rsidR="00AF30DD" w:rsidP="00AF30DD" w:rsidRDefault="000156D9" w14:paraId="109049A8" w14:textId="77777777">
      <w:pPr>
        <w:pStyle w:val="Rubrik1"/>
      </w:pPr>
      <w:bookmarkStart w:name="MotionsStart" w:id="0"/>
      <w:bookmarkEnd w:id="0"/>
      <w:r w:rsidRPr="00997978">
        <w:t>Motivering</w:t>
      </w:r>
    </w:p>
    <w:p w:rsidRPr="00997978" w:rsidR="00997978" w:rsidP="00997978" w:rsidRDefault="00997978" w14:paraId="109049A9" w14:textId="77777777">
      <w:pPr>
        <w:ind w:firstLine="0"/>
        <w:rPr>
          <w:highlight w:val="yellow"/>
        </w:rPr>
      </w:pPr>
      <w:r w:rsidRPr="00997978">
        <w:t>Ur ett historiskt perspektiv har medborgarna tidigare själva ansvaret för att bevara lag och ordning i samhälle</w:t>
      </w:r>
      <w:bookmarkStart w:name="_GoBack" w:id="1"/>
      <w:bookmarkEnd w:id="1"/>
      <w:r w:rsidRPr="00997978">
        <w:t>t, om ett brott begicks sågs detta främst som en angelägenhet mellan brottsoffret och förövaren, och det var dessutom upp till offret att utkräva kompensation för skador eller förluster. Som en del av det moderna välfärdssamhället kan staten senare sägas ha övertagit offrets rätt att skipa rättvisa. Staten skall skydda sina medborgare från att bli utsatta för brott och om ett brott ändå sker, ställer medborgarna följaktligen krav på att kompenseras av staten. Brottsoffret ska således inte behöva driva en egen process mot förövaren via kronofogden, utan staten skall betala ut skadeståndet till brottsoffret. Det är sedan statens ansvar att utkräva kompensation från brottslingen.</w:t>
      </w:r>
    </w:p>
    <w:p w:rsidR="00997978" w:rsidP="00997978" w:rsidRDefault="00997978" w14:paraId="109049AA" w14:textId="77777777">
      <w:pPr>
        <w:ind w:firstLine="0"/>
        <w:rPr>
          <w:highlight w:val="yellow"/>
        </w:rPr>
      </w:pPr>
    </w:p>
    <w:p w:rsidRPr="00997978" w:rsidR="00AF30DD" w:rsidP="00AF30DD" w:rsidRDefault="00AF30DD" w14:paraId="109049AB" w14:textId="77777777">
      <w:pPr>
        <w:pStyle w:val="Normalutanindragellerluft"/>
      </w:pPr>
    </w:p>
    <w:sdt>
      <w:sdtPr>
        <w:rPr>
          <w:i/>
          <w:noProof/>
        </w:rPr>
        <w:alias w:val="CC_Underskrifter"/>
        <w:tag w:val="CC_Underskrifter"/>
        <w:id w:val="583496634"/>
        <w:lock w:val="sdtContentLocked"/>
        <w:placeholder>
          <w:docPart w:val="8F10CEB610474E5B8B6EC78AF49984B6"/>
        </w:placeholder>
        <w15:appearance w15:val="hidden"/>
      </w:sdtPr>
      <w:sdtEndPr>
        <w:rPr>
          <w:noProof w:val="0"/>
        </w:rPr>
      </w:sdtEndPr>
      <w:sdtContent>
        <w:p w:rsidRPr="00997978" w:rsidR="00865E70" w:rsidP="006B6489" w:rsidRDefault="00687CD2" w14:paraId="109049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9F6D12" w:rsidRDefault="009F6D12" w14:paraId="109049B0" w14:textId="77777777"/>
    <w:sectPr w:rsidR="009F6D1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049B2" w14:textId="77777777" w:rsidR="006D60FE" w:rsidRDefault="006D60FE" w:rsidP="000C1CAD">
      <w:pPr>
        <w:spacing w:line="240" w:lineRule="auto"/>
      </w:pPr>
      <w:r>
        <w:separator/>
      </w:r>
    </w:p>
  </w:endnote>
  <w:endnote w:type="continuationSeparator" w:id="0">
    <w:p w14:paraId="109049B3" w14:textId="77777777" w:rsidR="006D60FE" w:rsidRDefault="006D6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79C7" w14:textId="77777777" w:rsidR="00687CD2" w:rsidRDefault="00687C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49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797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49BE" w14:textId="77777777" w:rsidR="008973C1" w:rsidRDefault="008973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201510011042</w:instrText>
    </w:r>
    <w:r>
      <w:fldChar w:fldCharType="end"/>
    </w:r>
    <w:r>
      <w:instrText xml:space="preserve"> &gt; </w:instrText>
    </w:r>
    <w:r>
      <w:fldChar w:fldCharType="begin"/>
    </w:r>
    <w:r>
      <w:instrText xml:space="preserve"> PRINTDATE \@ "yyyyMMddHHmm" </w:instrText>
    </w:r>
    <w:r>
      <w:fldChar w:fldCharType="separate"/>
    </w:r>
    <w:r>
      <w:rPr>
        <w:noProof/>
      </w:rPr>
      <w:instrText>201510051100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11:00</w:instrText>
    </w:r>
    <w:r>
      <w:fldChar w:fldCharType="end"/>
    </w:r>
    <w:r>
      <w:instrText xml:space="preserve"> </w:instrText>
    </w:r>
    <w:r>
      <w:fldChar w:fldCharType="separate"/>
    </w:r>
    <w:r>
      <w:rPr>
        <w:noProof/>
      </w:rPr>
      <w:t>2015-10-05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49B0" w14:textId="77777777" w:rsidR="006D60FE" w:rsidRDefault="006D60FE" w:rsidP="000C1CAD">
      <w:pPr>
        <w:spacing w:line="240" w:lineRule="auto"/>
      </w:pPr>
      <w:r>
        <w:separator/>
      </w:r>
    </w:p>
  </w:footnote>
  <w:footnote w:type="continuationSeparator" w:id="0">
    <w:p w14:paraId="109049B1" w14:textId="77777777" w:rsidR="006D60FE" w:rsidRDefault="006D60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D2" w:rsidRDefault="00687CD2" w14:paraId="51D0251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D2" w:rsidRDefault="00687CD2" w14:paraId="433B6D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9049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87CD2" w14:paraId="109049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:1101</w:t>
        </w:r>
      </w:sdtContent>
    </w:sdt>
  </w:p>
  <w:p w:rsidR="00A42228" w:rsidP="00283E0F" w:rsidRDefault="00687CD2" w14:paraId="109049BB"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687CD2" w14:paraId="109049BC" w14:textId="353DD496">
        <w:pPr>
          <w:pStyle w:val="FSHRub2"/>
        </w:pPr>
        <w:r>
          <w:t>B</w:t>
        </w:r>
        <w:r w:rsidR="00997978">
          <w:t>rottsoffrens rätt till skadestånd</w:t>
        </w:r>
      </w:p>
    </w:sdtContent>
  </w:sdt>
  <w:sdt>
    <w:sdtPr>
      <w:alias w:val="CC_Boilerplate_3"/>
      <w:tag w:val="CC_Boilerplate_3"/>
      <w:id w:val="-1567486118"/>
      <w:lock w:val="sdtContentLocked"/>
      <w15:appearance w15:val="hidden"/>
      <w:text w:multiLine="1"/>
    </w:sdtPr>
    <w:sdtEndPr/>
    <w:sdtContent>
      <w:p w:rsidR="00A42228" w:rsidP="00283E0F" w:rsidRDefault="00A42228" w14:paraId="109049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79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EBC"/>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B0B"/>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29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CD2"/>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489"/>
    <w:rsid w:val="006C1088"/>
    <w:rsid w:val="006C2631"/>
    <w:rsid w:val="006C4B9F"/>
    <w:rsid w:val="006C5E6C"/>
    <w:rsid w:val="006D1A26"/>
    <w:rsid w:val="006D3730"/>
    <w:rsid w:val="006D60FE"/>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3C1"/>
    <w:rsid w:val="008A0566"/>
    <w:rsid w:val="008A3DB6"/>
    <w:rsid w:val="008B1931"/>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978"/>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6D12"/>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9F1"/>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108"/>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38C"/>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54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049A5"/>
  <w15:chartTrackingRefBased/>
  <w15:docId w15:val="{38C1FAB5-3ABA-4B82-85F4-A823511A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9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EDC758D3574B6FB39C81063C59005E"/>
        <w:category>
          <w:name w:val="Allmänt"/>
          <w:gallery w:val="placeholder"/>
        </w:category>
        <w:types>
          <w:type w:val="bbPlcHdr"/>
        </w:types>
        <w:behaviors>
          <w:behavior w:val="content"/>
        </w:behaviors>
        <w:guid w:val="{38E128FF-CA0C-4384-8E0D-7B4A793E9FBD}"/>
      </w:docPartPr>
      <w:docPartBody>
        <w:p w:rsidR="0060300B" w:rsidRDefault="0086217E">
          <w:pPr>
            <w:pStyle w:val="70EDC758D3574B6FB39C81063C59005E"/>
          </w:pPr>
          <w:r w:rsidRPr="009A726D">
            <w:rPr>
              <w:rStyle w:val="Platshllartext"/>
            </w:rPr>
            <w:t>Klicka här för att ange text.</w:t>
          </w:r>
        </w:p>
      </w:docPartBody>
    </w:docPart>
    <w:docPart>
      <w:docPartPr>
        <w:name w:val="8F10CEB610474E5B8B6EC78AF49984B6"/>
        <w:category>
          <w:name w:val="Allmänt"/>
          <w:gallery w:val="placeholder"/>
        </w:category>
        <w:types>
          <w:type w:val="bbPlcHdr"/>
        </w:types>
        <w:behaviors>
          <w:behavior w:val="content"/>
        </w:behaviors>
        <w:guid w:val="{0E858D12-CDEE-4290-8C72-DD6666BD94FC}"/>
      </w:docPartPr>
      <w:docPartBody>
        <w:p w:rsidR="0060300B" w:rsidRDefault="0086217E">
          <w:pPr>
            <w:pStyle w:val="8F10CEB610474E5B8B6EC78AF49984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7E"/>
    <w:rsid w:val="0060300B"/>
    <w:rsid w:val="0086217E"/>
    <w:rsid w:val="009A2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EDC758D3574B6FB39C81063C59005E">
    <w:name w:val="70EDC758D3574B6FB39C81063C59005E"/>
  </w:style>
  <w:style w:type="paragraph" w:customStyle="1" w:styleId="262D698F6029478F84C1FB9EC1E494F9">
    <w:name w:val="262D698F6029478F84C1FB9EC1E494F9"/>
  </w:style>
  <w:style w:type="paragraph" w:customStyle="1" w:styleId="8F10CEB610474E5B8B6EC78AF49984B6">
    <w:name w:val="8F10CEB610474E5B8B6EC78AF4998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4188</RubrikLookup>
    <MotionGuid xmlns="00d11361-0b92-4bae-a181-288d6a55b763">b121dd75-558c-4f4d-8edc-c9747ca40cd5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22FD-A186-4B96-8023-A0B1636795A4}"/>
</file>

<file path=customXml/itemProps2.xml><?xml version="1.0" encoding="utf-8"?>
<ds:datastoreItem xmlns:ds="http://schemas.openxmlformats.org/officeDocument/2006/customXml" ds:itemID="{DDE69FB1-BFD8-4B0C-8311-73B2054E3FE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6928648-A565-4175-BBA9-B125AEDFCD21}"/>
</file>

<file path=customXml/itemProps5.xml><?xml version="1.0" encoding="utf-8"?>
<ds:datastoreItem xmlns:ds="http://schemas.openxmlformats.org/officeDocument/2006/customXml" ds:itemID="{636AA596-0D5A-4AA1-992C-4F18B45F2D6B}"/>
</file>

<file path=docProps/app.xml><?xml version="1.0" encoding="utf-8"?>
<Properties xmlns="http://schemas.openxmlformats.org/officeDocument/2006/extended-properties" xmlns:vt="http://schemas.openxmlformats.org/officeDocument/2006/docPropsVTypes">
  <Template>GranskaMot</Template>
  <TotalTime>5</TotalTime>
  <Pages>1</Pages>
  <Words>153</Words>
  <Characters>871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Säkra brottsoffrens rätt till skadestånd</vt:lpstr>
      <vt:lpstr/>
    </vt:vector>
  </TitlesOfParts>
  <Company>Sveriges riksdag</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201516FP2138 Säkra brottsoffrens rätt till skadestånd</dc:title>
  <dc:subject/>
  <dc:creator>Johan Karlsson</dc:creator>
  <cp:keywords/>
  <dc:description/>
  <cp:lastModifiedBy>Jakob Nyström</cp:lastModifiedBy>
  <cp:revision>9</cp:revision>
  <cp:lastPrinted>2015-10-05T09:00:00Z</cp:lastPrinted>
  <dcterms:created xsi:type="dcterms:W3CDTF">2015-10-01T08:42:00Z</dcterms:created>
  <dcterms:modified xsi:type="dcterms:W3CDTF">2015-10-05T12:11:00Z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*XADC39C16E128*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https://filur.riksdagen.se/drop/DropOffLibrary/XADC39C16E128.docx</vt:lpwstr>
  </property>
  <property fmtid="{D5CDD505-2E9C-101B-9397-08002B2CF9AE}" pid="11" name="RevisionsOn">
    <vt:lpwstr>1</vt:lpwstr>
  </property>
</Properties>
</file>