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5CCA" w:rsidRPr="00987493" w:rsidTr="00005CC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5CCA" w:rsidRPr="00987493" w:rsidRDefault="000E6778" w:rsidP="00005CCA">
            <w:pPr>
              <w:pStyle w:val="RSKRbeteckning"/>
              <w:spacing w:before="240"/>
            </w:pPr>
            <w:r w:rsidRPr="00987493">
              <w:t>Riksdagsskrivelse</w:t>
            </w:r>
          </w:p>
          <w:p w:rsidR="00005CCA" w:rsidRPr="00987493" w:rsidRDefault="000E6778" w:rsidP="00005CCA">
            <w:pPr>
              <w:pStyle w:val="RSKRbeteckning"/>
            </w:pPr>
            <w:r w:rsidRPr="00987493">
              <w:t>2008/09</w:t>
            </w:r>
            <w:r w:rsidR="00005CCA" w:rsidRPr="00987493">
              <w:t>:</w:t>
            </w:r>
            <w:r w:rsidRPr="00987493">
              <w:t>163</w:t>
            </w:r>
          </w:p>
        </w:tc>
        <w:tc>
          <w:tcPr>
            <w:tcW w:w="1134" w:type="dxa"/>
          </w:tcPr>
          <w:p w:rsidR="00005CCA" w:rsidRPr="00987493" w:rsidRDefault="00987493" w:rsidP="00005CCA">
            <w:pPr>
              <w:jc w:val="right"/>
            </w:pPr>
            <w:r w:rsidRPr="0098749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CCA" w:rsidRPr="00987493" w:rsidTr="00005CC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5CCA" w:rsidRPr="00987493" w:rsidRDefault="00005CCA">
            <w:pPr>
              <w:rPr>
                <w:sz w:val="10"/>
              </w:rPr>
            </w:pPr>
          </w:p>
        </w:tc>
      </w:tr>
    </w:tbl>
    <w:p w:rsidR="00005CCA" w:rsidRPr="00987493" w:rsidRDefault="00005CCA"/>
    <w:p w:rsidR="00005CCA" w:rsidRPr="00987493" w:rsidRDefault="000E6778" w:rsidP="00005CCA">
      <w:pPr>
        <w:pStyle w:val="Mottagare1"/>
      </w:pPr>
      <w:r w:rsidRPr="00987493">
        <w:t>Regeringen</w:t>
      </w:r>
    </w:p>
    <w:p w:rsidR="00005CCA" w:rsidRPr="00987493" w:rsidRDefault="000E6778" w:rsidP="00005CCA">
      <w:pPr>
        <w:pStyle w:val="Mottagare2"/>
      </w:pPr>
      <w:r w:rsidRPr="00987493">
        <w:t>Finansdepartementet</w:t>
      </w:r>
    </w:p>
    <w:p w:rsidR="00005CCA" w:rsidRPr="00987493" w:rsidRDefault="00005CCA" w:rsidP="00005CCA">
      <w:r w:rsidRPr="00987493">
        <w:t xml:space="preserve">Med överlämnande av </w:t>
      </w:r>
      <w:r w:rsidR="000E6778" w:rsidRPr="00987493">
        <w:t>justitieutskottet</w:t>
      </w:r>
      <w:r w:rsidRPr="00987493">
        <w:t xml:space="preserve">s betänkande </w:t>
      </w:r>
      <w:r w:rsidR="000E6778" w:rsidRPr="00987493">
        <w:t>2008/09</w:t>
      </w:r>
      <w:r w:rsidRPr="00987493">
        <w:t>:</w:t>
      </w:r>
      <w:r w:rsidR="000E6778" w:rsidRPr="00987493">
        <w:t>JuU13</w:t>
      </w:r>
      <w:r w:rsidRPr="00987493">
        <w:t xml:space="preserve"> </w:t>
      </w:r>
      <w:r w:rsidR="000E6778" w:rsidRPr="00987493">
        <w:t>Genomförande av det tredje penningtvättsdirektivet</w:t>
      </w:r>
      <w:r w:rsidRPr="00987493">
        <w:t xml:space="preserve"> får jag anmäla att riksdagen denna dag bifallit utskottets förslag till riksdagsbeslut.</w:t>
      </w:r>
    </w:p>
    <w:p w:rsidR="00005CCA" w:rsidRPr="00987493" w:rsidRDefault="00005CCA" w:rsidP="00005CCA">
      <w:pPr>
        <w:pStyle w:val="Stockholm"/>
      </w:pPr>
      <w:r w:rsidRPr="00987493">
        <w:t xml:space="preserve">Stockholm </w:t>
      </w:r>
      <w:r w:rsidR="000E6778" w:rsidRPr="00987493">
        <w:t>den 11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5CCA" w:rsidRPr="00987493" w:rsidTr="00005CC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5CCA" w:rsidRPr="00987493" w:rsidRDefault="000E6778" w:rsidP="00005CCA">
            <w:pPr>
              <w:pStyle w:val="AvsTalman"/>
            </w:pPr>
            <w:r w:rsidRPr="00987493">
              <w:t>Jan Björkman</w:t>
            </w:r>
          </w:p>
        </w:tc>
        <w:tc>
          <w:tcPr>
            <w:tcW w:w="3628" w:type="dxa"/>
          </w:tcPr>
          <w:p w:rsidR="00005CCA" w:rsidRPr="00987493" w:rsidRDefault="000E6778" w:rsidP="00005CCA">
            <w:pPr>
              <w:pStyle w:val="AvsTjnsteman"/>
            </w:pPr>
            <w:r w:rsidRPr="00987493">
              <w:t>Ulf Christoffersson</w:t>
            </w:r>
          </w:p>
        </w:tc>
      </w:tr>
    </w:tbl>
    <w:p w:rsidR="00D85057" w:rsidRPr="00987493" w:rsidRDefault="00D85057" w:rsidP="00005CCA"/>
    <w:sectPr w:rsidR="00D85057" w:rsidRPr="0098749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CA"/>
    <w:rsid w:val="00005CCA"/>
    <w:rsid w:val="0009098F"/>
    <w:rsid w:val="000C2D8D"/>
    <w:rsid w:val="000E6778"/>
    <w:rsid w:val="001667BD"/>
    <w:rsid w:val="001C2855"/>
    <w:rsid w:val="00224A43"/>
    <w:rsid w:val="00243D3C"/>
    <w:rsid w:val="00244660"/>
    <w:rsid w:val="0026798D"/>
    <w:rsid w:val="00332F7E"/>
    <w:rsid w:val="004A0681"/>
    <w:rsid w:val="004C4FD0"/>
    <w:rsid w:val="004C59F2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7493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93BE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472E9C-7A95-45AF-8A24-0A103F15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2009-02-06T14:36:00Z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163</vt:lpwstr>
  </property>
  <property fmtid="{D5CDD505-2E9C-101B-9397-08002B2CF9AE}" pid="6" name="Datum">
    <vt:lpwstr>2009-02-11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Genomförande av det tredje penningtvättsdirektivet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februari 2009</vt:lpwstr>
  </property>
</Properties>
</file>