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7DAF5A" w14:textId="77777777">
      <w:pPr>
        <w:pStyle w:val="Normalutanindragellerluft"/>
      </w:pPr>
      <w:bookmarkStart w:name="_Toc106800475" w:id="0"/>
      <w:bookmarkStart w:name="_Toc106801300" w:id="1"/>
    </w:p>
    <w:p xmlns:w14="http://schemas.microsoft.com/office/word/2010/wordml" w:rsidRPr="009B062B" w:rsidR="00AF30DD" w:rsidP="00720D70" w:rsidRDefault="00720D70" w14:paraId="23BCDCCC" w14:textId="77777777">
      <w:pPr>
        <w:pStyle w:val="RubrikFrslagTIllRiksdagsbeslut"/>
      </w:pPr>
      <w:sdt>
        <w:sdtPr>
          <w:alias w:val="CC_Boilerplate_4"/>
          <w:tag w:val="CC_Boilerplate_4"/>
          <w:id w:val="-1644581176"/>
          <w:lock w:val="sdtContentLocked"/>
          <w:placeholder>
            <w:docPart w:val="E4663E7380BD4CDA99B370B8A4B2A589"/>
          </w:placeholder>
          <w:text/>
        </w:sdtPr>
        <w:sdtEndPr/>
        <w:sdtContent>
          <w:r w:rsidRPr="009B062B" w:rsidR="00AF30DD">
            <w:t>Förslag till riksdagsbeslut</w:t>
          </w:r>
        </w:sdtContent>
      </w:sdt>
      <w:bookmarkEnd w:id="0"/>
      <w:bookmarkEnd w:id="1"/>
    </w:p>
    <w:sdt>
      <w:sdtPr>
        <w:tag w:val="1b747585-0042-4683-b2cf-daca175c8095"/>
        <w:alias w:val="Yrkande 1"/>
        <w:lock w:val="sdtLocked"/>
        <w15:appearance xmlns:w15="http://schemas.microsoft.com/office/word/2012/wordml" w15:val="boundingBox"/>
      </w:sdtPr>
      <w:sdtContent>
        <w:p>
          <w:pPr>
            <w:pStyle w:val="Frslagstext"/>
          </w:pPr>
          <w:r>
            <w:t>Riksdagen ställer sig bakom det som anförs i motionen om att se över möjligheterna att kommuner inte ska kunna införa enbart vegetariska matsedlar inom äldreomsorgen utan att det alltid ska finnas andra alternativ på matsedeln och tillkännager detta för regeringen.</w:t>
          </w:r>
        </w:p>
      </w:sdtContent>
    </w:sdt>
    <w:sdt>
      <w:sdtPr>
        <w:tag w:val="af65abca-d133-43a8-b84e-a3467504709a"/>
        <w:alias w:val="Yrkande 2"/>
        <w:lock w:val="sdtLocked"/>
        <w15:appearance xmlns:w15="http://schemas.microsoft.com/office/word/2012/wordml" w15:val="boundingBox"/>
      </w:sdtPr>
      <w:sdtContent>
        <w:p>
          <w:pPr>
            <w:pStyle w:val="Frslagstext"/>
          </w:pPr>
          <w:r>
            <w:t>Riksdagen ställer sig bakom det som anförs i motionen om att se över möjligheterna att kommuner inte ska kunna införa enbart vegetariska matsedlar inom skolan utan att det alltid ska finnas andra alternativ på matsedeln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11CFC1121D400988395D9A4675B763"/>
        </w:placeholder>
        <w:text/>
      </w:sdtPr>
      <w:sdtEndPr/>
      <w:sdtContent>
        <w:p xmlns:w14="http://schemas.microsoft.com/office/word/2010/wordml" w:rsidRPr="009B062B" w:rsidR="006D79C9" w:rsidP="00333E95" w:rsidRDefault="006D79C9" w14:paraId="0D06BD08" w14:textId="77777777">
          <w:pPr>
            <w:pStyle w:val="Rubrik1"/>
          </w:pPr>
          <w:r>
            <w:t>Motivering</w:t>
          </w:r>
        </w:p>
      </w:sdtContent>
    </w:sdt>
    <w:bookmarkEnd w:displacedByCustomXml="prev" w:id="3"/>
    <w:bookmarkEnd w:displacedByCustomXml="prev" w:id="4"/>
    <w:p xmlns:w14="http://schemas.microsoft.com/office/word/2010/wordml" w:rsidR="004A61D8" w:rsidP="00DC58EE" w:rsidRDefault="00DC58EE" w14:paraId="0B5277A9" w14:textId="4E9C8DD6">
      <w:pPr>
        <w:ind w:firstLine="0"/>
      </w:pPr>
      <w:r>
        <w:t xml:space="preserve">Många kommuner har försökt eller infört vissa dagar som helt vegetariska dagar typ, vegetarisk måndag. Om man skulle komma på </w:t>
      </w:r>
      <w:r w:rsidR="004A61D8">
        <w:t xml:space="preserve">samma </w:t>
      </w:r>
      <w:r>
        <w:t>idé</w:t>
      </w:r>
      <w:r w:rsidR="004A61D8">
        <w:t xml:space="preserve"> genom</w:t>
      </w:r>
      <w:r>
        <w:t xml:space="preserve"> att istället införa obligatoriskt </w:t>
      </w:r>
      <w:proofErr w:type="spellStart"/>
      <w:r>
        <w:t>kött</w:t>
      </w:r>
      <w:r w:rsidR="0093768B">
        <w:t>-</w:t>
      </w:r>
      <w:r>
        <w:t>torsdagar</w:t>
      </w:r>
      <w:proofErr w:type="spellEnd"/>
      <w:r>
        <w:t xml:space="preserve"> hade det blivit stora protester. Lika viktigt är det att både våra äldre inom äldreomsorgen och skolelever har rätt att välja vilken mat man vill äta.</w:t>
      </w:r>
    </w:p>
    <w:p xmlns:w14="http://schemas.microsoft.com/office/word/2010/wordml" w:rsidR="004A61D8" w:rsidP="00DC58EE" w:rsidRDefault="004A61D8" w14:paraId="7E6CCB92" w14:textId="0D334E85">
      <w:pPr>
        <w:ind w:firstLine="0"/>
      </w:pPr>
      <w:r>
        <w:t>Det viktiga är att det finns valmöjligheter och att maten är god och äts. A</w:t>
      </w:r>
      <w:r w:rsidR="00DC58EE">
        <w:t xml:space="preserve">tt bli påtvingad en matsedel av ideologiska skäl är helt orimligt. Dessutom behöver vi uppmuntra och se till att äta mer svenskt kött, </w:t>
      </w:r>
      <w:r>
        <w:t xml:space="preserve">som är </w:t>
      </w:r>
      <w:r w:rsidR="00DC58EE">
        <w:t>ett av de absolut renaste och bäst producerade kötte</w:t>
      </w:r>
      <w:r>
        <w:t>t</w:t>
      </w:r>
      <w:r w:rsidR="00DC58EE">
        <w:t xml:space="preserve"> i världen. Att välja bort det och istället importera </w:t>
      </w:r>
      <w:r>
        <w:t>soja eller andra halvfabrikat är varken bra för miljön eller gynnar svensk matproduktion. Kommuner ska inte av ideologiska skäl kunna styra matsedeln så att valfriheten för individen upphör.</w:t>
      </w:r>
    </w:p>
    <w:p xmlns:w14="http://schemas.microsoft.com/office/word/2010/wordml" w:rsidR="00DC58EE" w:rsidP="00DC58EE" w:rsidRDefault="004A61D8" w14:paraId="03E496ED" w14:textId="4E107027">
      <w:pPr>
        <w:ind w:firstLine="0"/>
      </w:pPr>
      <w:r>
        <w:t xml:space="preserve">Vi behöver fler köttbullar och mindre pekpinnar i kommunernas matsedlar.   </w:t>
      </w:r>
      <w:r w:rsidR="00DC58EE">
        <w:t xml:space="preserve">   </w:t>
      </w:r>
    </w:p>
    <w:sdt>
      <w:sdtPr>
        <w:rPr>
          <w:i/>
          <w:noProof/>
        </w:rPr>
        <w:alias w:val="CC_Underskrifter"/>
        <w:tag w:val="CC_Underskrifter"/>
        <w:id w:val="583496634"/>
        <w:lock w:val="sdtContentLocked"/>
        <w:placeholder>
          <w:docPart w:val="0A8C80201C24441C96E186E18176747C"/>
        </w:placeholder>
      </w:sdtPr>
      <w:sdtEndPr/>
      <w:sdtContent>
        <w:p xmlns:w14="http://schemas.microsoft.com/office/word/2010/wordml" w:rsidR="00720D70" w:rsidP="00720D70" w:rsidRDefault="00720D70" w14:paraId="5CA195C5" w14:textId="77777777">
          <w:pPr/>
          <w:r/>
        </w:p>
        <w:p xmlns:w14="http://schemas.microsoft.com/office/word/2010/wordml" w:rsidR="00720D70" w:rsidP="00720D70" w:rsidRDefault="00720D70" w14:paraId="7F6ADBAE" w14:textId="1BE9B0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A8C5D" w14:textId="417AA0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B380" w14:textId="77777777" w:rsidR="00DC58EE" w:rsidRDefault="00DC58EE" w:rsidP="000C1CAD">
      <w:pPr>
        <w:spacing w:line="240" w:lineRule="auto"/>
      </w:pPr>
      <w:r>
        <w:separator/>
      </w:r>
    </w:p>
  </w:endnote>
  <w:endnote w:type="continuationSeparator" w:id="0">
    <w:p w14:paraId="0EE93EC3" w14:textId="77777777" w:rsidR="00DC58EE" w:rsidRDefault="00DC5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5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E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D6A3" w14:textId="7462A2CF" w:rsidR="00262EA3" w:rsidRPr="00720D70" w:rsidRDefault="00262EA3" w:rsidP="0072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A21A" w14:textId="77777777" w:rsidR="00DC58EE" w:rsidRDefault="00DC58EE" w:rsidP="000C1CAD">
      <w:pPr>
        <w:spacing w:line="240" w:lineRule="auto"/>
      </w:pPr>
      <w:r>
        <w:separator/>
      </w:r>
    </w:p>
  </w:footnote>
  <w:footnote w:type="continuationSeparator" w:id="0">
    <w:p w14:paraId="439AB7A3" w14:textId="77777777" w:rsidR="00DC58EE" w:rsidRDefault="00DC5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D31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09297" wp14:anchorId="46A345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345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v:textbox>
              <w10:wrap anchorx="page"/>
            </v:shape>
          </w:pict>
        </mc:Fallback>
      </mc:AlternateContent>
    </w:r>
  </w:p>
  <w:p w:rsidRPr="00293C4F" w:rsidR="00262EA3" w:rsidP="00776B74" w:rsidRDefault="00262EA3" w14:paraId="2964CA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234A46" w14:textId="77777777">
    <w:pPr>
      <w:jc w:val="right"/>
    </w:pPr>
  </w:p>
  <w:p w:rsidR="00262EA3" w:rsidP="00776B74" w:rsidRDefault="00262EA3" w14:paraId="4DE557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0D70" w14:paraId="14B04E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E1A2B" wp14:anchorId="76C46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D70" w14:paraId="4AB9B7F8" w14:textId="1BFD5B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58EE">
          <w:t>M</w:t>
        </w:r>
      </w:sdtContent>
    </w:sdt>
    <w:sdt>
      <w:sdtPr>
        <w:alias w:val="CC_Noformat_Partinummer"/>
        <w:tag w:val="CC_Noformat_Partinummer"/>
        <w:id w:val="-2014525982"/>
        <w:lock w:val="contentLocked"/>
        <w:text/>
      </w:sdtPr>
      <w:sdtEndPr/>
      <w:sdtContent>
        <w:r w:rsidR="00DC768C">
          <w:t>1953</w:t>
        </w:r>
      </w:sdtContent>
    </w:sdt>
  </w:p>
  <w:p w:rsidRPr="008227B3" w:rsidR="00262EA3" w:rsidP="008227B3" w:rsidRDefault="00720D70" w14:paraId="51D37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D70" w14:paraId="39380E51" w14:textId="7F43AD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:2092</w:t>
        </w:r>
      </w:sdtContent>
    </w:sdt>
  </w:p>
  <w:p w:rsidR="00262EA3" w:rsidP="00E03A3D" w:rsidRDefault="00720D70" w14:paraId="368A0C72" w14:textId="4F699EF1">
    <w:pPr>
      <w:pStyle w:val="Motionr"/>
    </w:pPr>
    <w:sdt>
      <w:sdtPr>
        <w:alias w:val="CC_Noformat_Avtext"/>
        <w:tag w:val="CC_Noformat_Avtext"/>
        <w:id w:val="-2020768203"/>
        <w:lock w:val="sdtContentLocked"/>
        <w:placeholder>
          <w:docPart w:val="E11AC47560AC41BD8A6458A5963EE832"/>
        </w:placeholder>
        <w15:appearance w15:val="hidden"/>
        <w:text/>
      </w:sdtPr>
      <w:sdtEndPr/>
      <w:sdtContent>
        <w:r>
          <w:t>av Sten Bergheden (M)</w:t>
        </w:r>
      </w:sdtContent>
    </w:sdt>
  </w:p>
  <w:sdt>
    <w:sdtPr>
      <w:alias w:val="CC_Noformat_Rubtext"/>
      <w:tag w:val="CC_Noformat_Rubtext"/>
      <w:id w:val="-218060500"/>
      <w:lock w:val="sdtContentLocked"/>
      <w:placeholder>
        <w:docPart w:val="7858F2F830A242048FFB390F19F77F4B"/>
      </w:placeholder>
      <w:text/>
    </w:sdtPr>
    <w:sdtEndPr/>
    <w:sdtContent>
      <w:p w:rsidR="00262EA3" w:rsidP="00283E0F" w:rsidRDefault="00DC58EE" w14:paraId="690C5524" w14:textId="32C1C1A4">
        <w:pPr>
          <w:pStyle w:val="FSHRub2"/>
        </w:pPr>
        <w:r>
          <w:t>Svenskt 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192B3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58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8"/>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70"/>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8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EE"/>
    <w:rsid w:val="00DC668D"/>
    <w:rsid w:val="00DC768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8B088"/>
  <w15:chartTrackingRefBased/>
  <w15:docId w15:val="{517E95CE-8766-4708-AB73-A06AEC5E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63E7380BD4CDA99B370B8A4B2A589"/>
        <w:category>
          <w:name w:val="Allmänt"/>
          <w:gallery w:val="placeholder"/>
        </w:category>
        <w:types>
          <w:type w:val="bbPlcHdr"/>
        </w:types>
        <w:behaviors>
          <w:behavior w:val="content"/>
        </w:behaviors>
        <w:guid w:val="{5F439F03-1F92-469E-A23D-93EC4F829B4C}"/>
      </w:docPartPr>
      <w:docPartBody>
        <w:p w:rsidR="000D456E" w:rsidRDefault="000D456E">
          <w:pPr>
            <w:pStyle w:val="E4663E7380BD4CDA99B370B8A4B2A589"/>
          </w:pPr>
          <w:r w:rsidRPr="005A0A93">
            <w:rPr>
              <w:rStyle w:val="Platshllartext"/>
            </w:rPr>
            <w:t>Förslag till riksdagsbeslut</w:t>
          </w:r>
        </w:p>
      </w:docPartBody>
    </w:docPart>
    <w:docPart>
      <w:docPartPr>
        <w:name w:val="F375FE274B6845E4A72A7B76F3730078"/>
        <w:category>
          <w:name w:val="Allmänt"/>
          <w:gallery w:val="placeholder"/>
        </w:category>
        <w:types>
          <w:type w:val="bbPlcHdr"/>
        </w:types>
        <w:behaviors>
          <w:behavior w:val="content"/>
        </w:behaviors>
        <w:guid w:val="{2D86B04D-103B-4B96-A450-6F37221AE2C7}"/>
      </w:docPartPr>
      <w:docPartBody>
        <w:p w:rsidR="000D456E" w:rsidRDefault="000D456E">
          <w:pPr>
            <w:pStyle w:val="F375FE274B6845E4A72A7B76F3730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11CFC1121D400988395D9A4675B763"/>
        <w:category>
          <w:name w:val="Allmänt"/>
          <w:gallery w:val="placeholder"/>
        </w:category>
        <w:types>
          <w:type w:val="bbPlcHdr"/>
        </w:types>
        <w:behaviors>
          <w:behavior w:val="content"/>
        </w:behaviors>
        <w:guid w:val="{2A1F379B-CB99-4A81-844B-E0F3A8DF18DA}"/>
      </w:docPartPr>
      <w:docPartBody>
        <w:p w:rsidR="000D456E" w:rsidRDefault="000D456E">
          <w:pPr>
            <w:pStyle w:val="5B11CFC1121D400988395D9A4675B763"/>
          </w:pPr>
          <w:r w:rsidRPr="005A0A93">
            <w:rPr>
              <w:rStyle w:val="Platshllartext"/>
            </w:rPr>
            <w:t>Motivering</w:t>
          </w:r>
        </w:p>
      </w:docPartBody>
    </w:docPart>
    <w:docPart>
      <w:docPartPr>
        <w:name w:val="0A8C80201C24441C96E186E18176747C"/>
        <w:category>
          <w:name w:val="Allmänt"/>
          <w:gallery w:val="placeholder"/>
        </w:category>
        <w:types>
          <w:type w:val="bbPlcHdr"/>
        </w:types>
        <w:behaviors>
          <w:behavior w:val="content"/>
        </w:behaviors>
        <w:guid w:val="{631B0367-D4DC-4397-A938-20913D28693B}"/>
      </w:docPartPr>
      <w:docPartBody>
        <w:p w:rsidR="000D456E" w:rsidRDefault="000D456E">
          <w:pPr>
            <w:pStyle w:val="0A8C80201C24441C96E186E18176747C"/>
          </w:pPr>
          <w:r w:rsidRPr="009B077E">
            <w:rPr>
              <w:rStyle w:val="Platshllartext"/>
            </w:rPr>
            <w:t>Namn på motionärer infogas/tas bort via panelen.</w:t>
          </w:r>
        </w:p>
      </w:docPartBody>
    </w:docPart>
    <w:docPart>
      <w:docPartPr>
        <w:name w:val="E11AC47560AC41BD8A6458A5963EE832"/>
        <w:category>
          <w:name w:val="Allmänt"/>
          <w:gallery w:val="placeholder"/>
        </w:category>
        <w:types>
          <w:type w:val="bbPlcHdr"/>
        </w:types>
        <w:behaviors>
          <w:behavior w:val="content"/>
        </w:behaviors>
        <w:guid w:val="{EF5569BE-86C4-40A0-8C5B-9D40B445B165}"/>
      </w:docPartPr>
      <w:docPartBody>
        <w:p w:rsidR="000D456E" w:rsidRDefault="000D456E">
          <w:pPr>
            <w:pStyle w:val="E11AC47560AC41BD8A6458A5963EE832"/>
          </w:pPr>
          <w:r>
            <w:rPr>
              <w:rStyle w:val="Platshllartext"/>
            </w:rPr>
            <w:t xml:space="preserve"> </w:t>
          </w:r>
        </w:p>
      </w:docPartBody>
    </w:docPart>
    <w:docPart>
      <w:docPartPr>
        <w:name w:val="7858F2F830A242048FFB390F19F77F4B"/>
        <w:category>
          <w:name w:val="Allmänt"/>
          <w:gallery w:val="placeholder"/>
        </w:category>
        <w:types>
          <w:type w:val="bbPlcHdr"/>
        </w:types>
        <w:behaviors>
          <w:behavior w:val="content"/>
        </w:behaviors>
        <w:guid w:val="{0DDE18EA-0BE1-4AEE-ABC0-3BBA38E595D3}"/>
      </w:docPartPr>
      <w:docPartBody>
        <w:p w:rsidR="000D456E" w:rsidRDefault="000D456E">
          <w:pPr>
            <w:pStyle w:val="7858F2F830A242048FFB390F19F77F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E"/>
    <w:rsid w:val="000D4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63E7380BD4CDA99B370B8A4B2A589">
    <w:name w:val="E4663E7380BD4CDA99B370B8A4B2A589"/>
  </w:style>
  <w:style w:type="paragraph" w:customStyle="1" w:styleId="F375FE274B6845E4A72A7B76F3730078">
    <w:name w:val="F375FE274B6845E4A72A7B76F3730078"/>
  </w:style>
  <w:style w:type="paragraph" w:customStyle="1" w:styleId="5B11CFC1121D400988395D9A4675B763">
    <w:name w:val="5B11CFC1121D400988395D9A4675B763"/>
  </w:style>
  <w:style w:type="paragraph" w:customStyle="1" w:styleId="0A8C80201C24441C96E186E18176747C">
    <w:name w:val="0A8C80201C24441C96E186E18176747C"/>
  </w:style>
  <w:style w:type="paragraph" w:customStyle="1" w:styleId="E11AC47560AC41BD8A6458A5963EE832">
    <w:name w:val="E11AC47560AC41BD8A6458A5963EE832"/>
  </w:style>
  <w:style w:type="paragraph" w:customStyle="1" w:styleId="7858F2F830A242048FFB390F19F77F4B">
    <w:name w:val="7858F2F830A242048FFB390F19F77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7847D42-CA6E-4828-A094-822C29B209AD}"/>
</file>

<file path=customXml/itemProps3.xml><?xml version="1.0" encoding="utf-8"?>
<ds:datastoreItem xmlns:ds="http://schemas.openxmlformats.org/officeDocument/2006/customXml" ds:itemID="{67647960-EB46-468B-BF22-268A5214580E}"/>
</file>

<file path=customXml/itemProps4.xml><?xml version="1.0" encoding="utf-8"?>
<ds:datastoreItem xmlns:ds="http://schemas.openxmlformats.org/officeDocument/2006/customXml" ds:itemID="{F1897327-BC02-4459-9A40-92FDD4D31F1A}"/>
</file>

<file path=docProps/app.xml><?xml version="1.0" encoding="utf-8"?>
<Properties xmlns="http://schemas.openxmlformats.org/officeDocument/2006/extended-properties" xmlns:vt="http://schemas.openxmlformats.org/officeDocument/2006/docPropsVTypes">
  <Template>Normal</Template>
  <TotalTime>22</TotalTime>
  <Pages>2</Pages>
  <Words>196</Words>
  <Characters>1045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Ät mer svenskt kött</vt:lpstr>
      <vt:lpstr>
      </vt:lpstr>
    </vt:vector>
  </TitlesOfParts>
  <Company>Sveriges riksdag</Company>
  <LinksUpToDate>false</LinksUpToDate>
  <CharactersWithSpaces>1239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